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CE8CFC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3F14C7" w14:paraId="6CE8CFC5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Assisterende rektor</w:t>
            </w:r>
            <w:r>
              <w:rPr>
                <w:sz w:val="24"/>
              </w:rPr>
              <w:fldChar w:fldCharType="end"/>
            </w:r>
          </w:p>
        </w:tc>
      </w:tr>
    </w:tbl>
    <w:p w:rsidR="003F14C7" w14:paraId="6CE8CFC7" w14:textId="77777777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2348"/>
        <w:gridCol w:w="2191"/>
        <w:gridCol w:w="3618"/>
      </w:tblGrid>
      <w:tr w14:paraId="6CE8CFC9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3F14C7" w14:paraId="6CE8CFC8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Grunndata</w:t>
            </w:r>
          </w:p>
        </w:tc>
      </w:tr>
      <w:tr w14:paraId="6CE8CFCF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4C7" w14:paraId="6CE8CFCA" w14:textId="77777777">
            <w:pPr>
              <w:ind w:right="-11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C7" w14:paraId="6CE8CFCB" w14:textId="31302A0F">
            <w:r>
              <w:t>L</w:t>
            </w:r>
            <w:r>
              <w:t xml:space="preserve">BMV 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F14C7" w14:paraId="6CE8CFCC" w14:textId="77777777">
            <w:pPr>
              <w:rPr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Nærmeste leder: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C7" w14:paraId="6CE8CFCD" w14:textId="77777777">
            <w:r>
              <w:t>Rektor</w:t>
            </w:r>
          </w:p>
          <w:p w:rsidR="00124D9B" w14:paraId="6CE8CFCE" w14:textId="77777777"/>
        </w:tc>
      </w:tr>
      <w:tr w14:paraId="6CE8CFD2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F14C7" w14:paraId="6CE8CFD0" w14:textId="77777777">
            <w:pPr>
              <w:ind w:right="-11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Særskilte krav:</w:t>
            </w:r>
          </w:p>
        </w:tc>
        <w:tc>
          <w:tcPr>
            <w:tcW w:w="431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14C7" w:rsidP="00084353" w14:paraId="6CE8CFD1" w14:textId="77777777">
            <w:pPr>
              <w:jc w:val="left"/>
            </w:pPr>
            <w:r>
              <w:t xml:space="preserve">De enkelte stillinger må ses i sammenheng slik at de sammen dekker skolens totale behov. </w:t>
            </w:r>
            <w:r w:rsidR="000855CD">
              <w:t>P</w:t>
            </w:r>
            <w:r>
              <w:t>ålagt utvidet taushetsplikt.</w:t>
            </w:r>
            <w:r w:rsidR="00876DB9">
              <w:br/>
            </w:r>
          </w:p>
        </w:tc>
      </w:tr>
      <w:tr w14:paraId="6CE8CFD5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F14C7" w14:paraId="6CE8CFD3" w14:textId="77777777">
            <w:pPr>
              <w:ind w:right="-11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Merknad:</w:t>
            </w:r>
          </w:p>
        </w:tc>
        <w:tc>
          <w:tcPr>
            <w:tcW w:w="431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14C7" w:rsidP="00084353" w14:paraId="6CE8CFD4" w14:textId="77777777">
            <w:pPr>
              <w:jc w:val="left"/>
            </w:pPr>
            <w:r>
              <w:t>Iht. pe</w:t>
            </w:r>
            <w:r w:rsidR="00084353">
              <w:t xml:space="preserve">rsonalpolitiske retningslinjer </w:t>
            </w:r>
            <w:r>
              <w:t>tas det forbehold om endringer i instruksen.</w:t>
            </w:r>
          </w:p>
        </w:tc>
      </w:tr>
      <w:tr w14:paraId="6CE8CFD7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3F14C7" w14:paraId="6CE8CFD6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Ansvarsområde</w:t>
            </w:r>
          </w:p>
        </w:tc>
      </w:tr>
      <w:tr w14:paraId="6CE8CFD9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774" w:rsidP="0031056B" w14:paraId="6CE8CFD8" w14:textId="77777777">
            <w:pPr>
              <w:numPr>
                <w:ilvl w:val="1"/>
                <w:numId w:val="6"/>
              </w:numPr>
              <w:jc w:val="left"/>
            </w:pPr>
            <w:r>
              <w:t xml:space="preserve">Rektors </w:t>
            </w:r>
            <w:r>
              <w:t>stedfortreder</w:t>
            </w:r>
          </w:p>
        </w:tc>
      </w:tr>
      <w:tr w14:paraId="6CE8CFDB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3F14C7" w14:paraId="6CE8CFD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6CE8CFE3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C7" w14:paraId="6CE8CFDC" w14:textId="77777777">
            <w:pPr>
              <w:pStyle w:val="Normal2"/>
            </w:pPr>
          </w:p>
          <w:p w:rsidR="00AB5C31" w:rsidP="005B7484" w14:paraId="6CE8CFDD" w14:textId="77777777">
            <w:pPr>
              <w:pStyle w:val="BodyText"/>
            </w:pPr>
          </w:p>
          <w:p w:rsidR="00412286" w:rsidRPr="00412286" w:rsidP="00412286" w14:paraId="3DA78EC8" w14:textId="77777777">
            <w:pPr>
              <w:pStyle w:val="BodyText"/>
              <w:numPr>
                <w:ilvl w:val="0"/>
                <w:numId w:val="5"/>
              </w:numPr>
            </w:pPr>
            <w:r w:rsidRPr="00412286">
              <w:t>Delta i Drøftingsmøter</w:t>
            </w:r>
          </w:p>
          <w:p w:rsidR="00412286" w:rsidRPr="00412286" w:rsidP="00412286" w14:paraId="601D71EF" w14:textId="77777777">
            <w:pPr>
              <w:pStyle w:val="BodyText"/>
              <w:numPr>
                <w:ilvl w:val="0"/>
                <w:numId w:val="5"/>
              </w:numPr>
            </w:pPr>
            <w:r w:rsidRPr="00412286">
              <w:t>Fungere som Avdelingsleder</w:t>
            </w:r>
          </w:p>
          <w:p w:rsidR="00412286" w:rsidRPr="00412286" w:rsidP="00412286" w14:paraId="64A8D183" w14:textId="77777777">
            <w:pPr>
              <w:pStyle w:val="BodyText"/>
              <w:numPr>
                <w:ilvl w:val="0"/>
                <w:numId w:val="5"/>
              </w:numPr>
            </w:pPr>
            <w:r w:rsidRPr="00412286">
              <w:t>Planlegging og gjennomføring av eksamen</w:t>
            </w:r>
          </w:p>
          <w:p w:rsidR="00412286" w:rsidRPr="00412286" w:rsidP="00412286" w14:paraId="3B7A79D0" w14:textId="77777777">
            <w:pPr>
              <w:pStyle w:val="BodyText"/>
              <w:numPr>
                <w:ilvl w:val="0"/>
                <w:numId w:val="5"/>
              </w:numPr>
            </w:pPr>
            <w:r w:rsidRPr="00412286">
              <w:t>Klagebehandling</w:t>
            </w:r>
          </w:p>
          <w:p w:rsidR="00412286" w:rsidRPr="00412286" w:rsidP="00412286" w14:paraId="649FF7A1" w14:textId="77777777">
            <w:pPr>
              <w:pStyle w:val="BodyText"/>
              <w:numPr>
                <w:ilvl w:val="0"/>
                <w:numId w:val="5"/>
              </w:numPr>
            </w:pPr>
            <w:r w:rsidRPr="00412286">
              <w:t>Elevundersøkelsen og Undervisningsevaluering</w:t>
            </w:r>
          </w:p>
          <w:p w:rsidR="00F82774" w:rsidP="005B7484" w14:paraId="6CE8CFE2" w14:textId="77777777">
            <w:pPr>
              <w:pStyle w:val="BodyText"/>
              <w:ind w:left="360"/>
              <w:jc w:val="left"/>
            </w:pPr>
            <w:r>
              <w:br/>
            </w:r>
          </w:p>
        </w:tc>
      </w:tr>
      <w:tr w14:paraId="6CE8CFE5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3F14C7" w14:paraId="6CE8CFE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Krav til utdanning og </w:t>
            </w:r>
            <w:r>
              <w:rPr>
                <w:bCs/>
              </w:rPr>
              <w:t>yrkeserfaring</w:t>
            </w:r>
          </w:p>
        </w:tc>
      </w:tr>
      <w:tr w14:paraId="6CE8CFE9" w14:textId="77777777" w:rsidTr="000855CD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3F14C7" w14:paraId="6CE8CFE6" w14:textId="77777777">
            <w:pPr>
              <w:ind w:right="-108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Må ha:</w:t>
            </w:r>
          </w:p>
        </w:tc>
        <w:tc>
          <w:tcPr>
            <w:tcW w:w="4315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F14C7" w:rsidP="00084353" w14:paraId="6CE8CFE7" w14:textId="7777777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Godkjent relevant faglig og pedagogisk utdanning</w:t>
            </w:r>
            <w:r w:rsidR="001E3BE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Evne til målrettet faglig, administrativ og pedagogisk ledelse. Vilje til initiativ og samarbeid.</w:t>
            </w:r>
          </w:p>
          <w:p w:rsidR="00124D9B" w:rsidP="00084353" w14:paraId="6CE8CFE8" w14:textId="77777777">
            <w:pPr>
              <w:jc w:val="left"/>
              <w:rPr>
                <w:color w:val="000000"/>
              </w:rPr>
            </w:pPr>
          </w:p>
        </w:tc>
      </w:tr>
      <w:tr w14:paraId="6CE8CFED" w14:textId="77777777" w:rsidTr="000855CD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left w:val="single" w:sz="6" w:space="0" w:color="auto"/>
              <w:bottom w:val="single" w:sz="6" w:space="0" w:color="auto"/>
            </w:tcBorders>
          </w:tcPr>
          <w:p w:rsidR="003F14C7" w14:paraId="6CE8CFEA" w14:textId="77777777">
            <w:pPr>
              <w:ind w:right="-108"/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Ønskelig:</w:t>
            </w:r>
          </w:p>
        </w:tc>
        <w:tc>
          <w:tcPr>
            <w:tcW w:w="4315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F14C7" w:rsidP="00084353" w14:paraId="6CE8CFEB" w14:textId="7777777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Erfaring fra relevante skolebaserte IT programmer samt generelle gode IKT kunnskaper. </w:t>
            </w:r>
            <w:r w:rsidR="00615206">
              <w:rPr>
                <w:color w:val="000000"/>
              </w:rPr>
              <w:t>Erfaring med økonomi- og kvalitetsstyring.</w:t>
            </w:r>
            <w:r w:rsidR="005B7484">
              <w:rPr>
                <w:color w:val="000000"/>
              </w:rPr>
              <w:t xml:space="preserve"> Relevant erfaring som leder.</w:t>
            </w:r>
          </w:p>
          <w:p w:rsidR="00124D9B" w:rsidP="00084353" w14:paraId="6CE8CFEC" w14:textId="77777777">
            <w:pPr>
              <w:jc w:val="left"/>
              <w:rPr>
                <w:bCs/>
              </w:rPr>
            </w:pPr>
          </w:p>
        </w:tc>
      </w:tr>
    </w:tbl>
    <w:p w:rsidR="003F14C7" w14:paraId="6CE8CFEE" w14:textId="77777777">
      <w:pPr>
        <w:pStyle w:val="Normal2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3D83" w14:paraId="6CE8CF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CE8CFFA" w14:textId="77777777" w:rsidTr="005A417A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2F63DF" w:rsidP="005A417A" w14:paraId="6CE8CFF7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2F63DF" w:rsidP="005A417A" w14:paraId="6CE8CFF8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9.03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2F63DF" w:rsidP="005A417A" w14:paraId="6CE8CFF9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KS2017.2.1.4-08</w:t>
          </w:r>
          <w:r>
            <w:rPr>
              <w:i/>
            </w:rPr>
            <w:fldChar w:fldCharType="end"/>
          </w:r>
        </w:p>
      </w:tc>
    </w:tr>
    <w:tr w14:paraId="6CE8CFFE" w14:textId="77777777" w:rsidTr="005A417A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2F63DF" w:rsidP="005A417A" w14:paraId="6CE8CFFB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2F63DF" w:rsidP="005A417A" w14:paraId="6CE8CFFC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2F63DF" w:rsidP="005A417A" w14:paraId="6CE8CFFD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723D83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723D83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2F63DF" w:rsidP="006A489C" w14:paraId="6CE8CFFF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3D83" w14:paraId="6CE8D0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3D83" w14:paraId="6CE8CF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CE8CFF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25AB4" w:rsidRPr="0051404E" w:rsidP="008348DF" w14:paraId="6CE8CFF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25AB4" w:rsidRPr="00CC5637" w:rsidP="00CF0DEE" w14:paraId="6CE8CFF1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25AB4" w:rsidRPr="0051404E" w:rsidP="008348DF" w14:paraId="6CE8CFF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25AB4" w:rsidP="008348DF" w14:paraId="6CE8CFF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63DF" w:rsidP="00125AB4" w14:paraId="6CE8CFF5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F63DF" w14:paraId="6CE8D00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C6123014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hint="default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Times New Roman" w:hAnsi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hint="default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ascii="Times New Roman" w:hAnsi="Times New Roman" w:hint="default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ascii="Times New Roman" w:hAnsi="Times New Roman" w:hint="default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ascii="Times New Roman" w:hAnsi="Times New Roman" w:hint="default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ascii="Times New Roman" w:hAnsi="Times New Roman" w:hint="default"/>
      </w:rPr>
    </w:lvl>
  </w:abstractNum>
  <w:abstractNum w:abstractNumId="1">
    <w:nsid w:val="060C261A"/>
    <w:multiLevelType w:val="hybridMultilevel"/>
    <w:tmpl w:val="0A548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8D4A12"/>
    <w:multiLevelType w:val="singleLevel"/>
    <w:tmpl w:val="C65A0072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hint="default"/>
      </w:rPr>
    </w:lvl>
  </w:abstractNum>
  <w:abstractNum w:abstractNumId="3">
    <w:nsid w:val="32983159"/>
    <w:multiLevelType w:val="singleLevel"/>
    <w:tmpl w:val="2618B272"/>
    <w:lvl w:ilvl="0">
      <w:start w:val="1"/>
      <w:numFmt w:val="decimal"/>
      <w:lvlText w:val="§%1"/>
      <w:legacy w:legacy="1" w:legacySpace="57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4">
    <w:nsid w:val="48BA53E1"/>
    <w:multiLevelType w:val="hybridMultilevel"/>
    <w:tmpl w:val="C0C6E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0B4785"/>
    <w:multiLevelType w:val="multilevel"/>
    <w:tmpl w:val="F17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67FEE"/>
    <w:multiLevelType w:val="singleLevel"/>
    <w:tmpl w:val="2618B272"/>
    <w:lvl w:ilvl="0">
      <w:start w:val="1"/>
      <w:numFmt w:val="decimal"/>
      <w:lvlText w:val="§%1"/>
      <w:legacy w:legacy="1" w:legacySpace="57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num w:numId="1" w16cid:durableId="133834886">
    <w:abstractNumId w:val="0"/>
  </w:num>
  <w:num w:numId="2" w16cid:durableId="1823084198">
    <w:abstractNumId w:val="2"/>
  </w:num>
  <w:num w:numId="3" w16cid:durableId="1859813279">
    <w:abstractNumId w:val="6"/>
  </w:num>
  <w:num w:numId="4" w16cid:durableId="386760573">
    <w:abstractNumId w:val="3"/>
  </w:num>
  <w:num w:numId="5" w16cid:durableId="50350301">
    <w:abstractNumId w:val="4"/>
  </w:num>
  <w:num w:numId="6" w16cid:durableId="1514999716">
    <w:abstractNumId w:val="1"/>
  </w:num>
  <w:num w:numId="7" w16cid:durableId="1851555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C7"/>
    <w:rsid w:val="000834FC"/>
    <w:rsid w:val="00084353"/>
    <w:rsid w:val="000855CD"/>
    <w:rsid w:val="00124D9B"/>
    <w:rsid w:val="00125AB4"/>
    <w:rsid w:val="00186561"/>
    <w:rsid w:val="001E3BE2"/>
    <w:rsid w:val="00291D11"/>
    <w:rsid w:val="002A46F5"/>
    <w:rsid w:val="002A6C25"/>
    <w:rsid w:val="002C7DE6"/>
    <w:rsid w:val="002E33E4"/>
    <w:rsid w:val="002E707A"/>
    <w:rsid w:val="002F63DF"/>
    <w:rsid w:val="0031056B"/>
    <w:rsid w:val="003C554C"/>
    <w:rsid w:val="003D7663"/>
    <w:rsid w:val="003F14C7"/>
    <w:rsid w:val="00412286"/>
    <w:rsid w:val="0048544B"/>
    <w:rsid w:val="004C1D96"/>
    <w:rsid w:val="0051404E"/>
    <w:rsid w:val="0057467E"/>
    <w:rsid w:val="005A417A"/>
    <w:rsid w:val="005B7484"/>
    <w:rsid w:val="005C6634"/>
    <w:rsid w:val="00615206"/>
    <w:rsid w:val="00653677"/>
    <w:rsid w:val="0066542F"/>
    <w:rsid w:val="006853B9"/>
    <w:rsid w:val="0069540E"/>
    <w:rsid w:val="006A489C"/>
    <w:rsid w:val="006D45AA"/>
    <w:rsid w:val="006D4ABD"/>
    <w:rsid w:val="006F45B2"/>
    <w:rsid w:val="00720810"/>
    <w:rsid w:val="00723D83"/>
    <w:rsid w:val="00744906"/>
    <w:rsid w:val="0077518A"/>
    <w:rsid w:val="007938A9"/>
    <w:rsid w:val="007E6973"/>
    <w:rsid w:val="007E77D8"/>
    <w:rsid w:val="0080645D"/>
    <w:rsid w:val="008348DF"/>
    <w:rsid w:val="00876DB9"/>
    <w:rsid w:val="008F77A7"/>
    <w:rsid w:val="00937AA2"/>
    <w:rsid w:val="009A15DB"/>
    <w:rsid w:val="009A498C"/>
    <w:rsid w:val="009E2A02"/>
    <w:rsid w:val="00A107DC"/>
    <w:rsid w:val="00A13AD7"/>
    <w:rsid w:val="00AB5C31"/>
    <w:rsid w:val="00AC779C"/>
    <w:rsid w:val="00AD4379"/>
    <w:rsid w:val="00B11D85"/>
    <w:rsid w:val="00B21915"/>
    <w:rsid w:val="00B3715E"/>
    <w:rsid w:val="00B45B55"/>
    <w:rsid w:val="00B81B0A"/>
    <w:rsid w:val="00C0009D"/>
    <w:rsid w:val="00C1516E"/>
    <w:rsid w:val="00C25EE4"/>
    <w:rsid w:val="00CC5637"/>
    <w:rsid w:val="00CF0DEE"/>
    <w:rsid w:val="00CF65F1"/>
    <w:rsid w:val="00DE5E55"/>
    <w:rsid w:val="00E248B7"/>
    <w:rsid w:val="00E461AF"/>
    <w:rsid w:val="00E61899"/>
    <w:rsid w:val="00E619C9"/>
    <w:rsid w:val="00EA0FAE"/>
    <w:rsid w:val="00F15068"/>
    <w:rsid w:val="00F26B0B"/>
    <w:rsid w:val="00F5175E"/>
    <w:rsid w:val="00F51A41"/>
    <w:rsid w:val="00F82774"/>
    <w:rsid w:val="00F861D9"/>
    <w:rsid w:val="00F9700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|KS-OD.A.a.2|"/>
    <w:docVar w:name="DokTittel" w:val="Stillingsinstruks for Assisterende rekto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Hfk _x0009_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1.04.2019¤3#EK_Opprettet¤2#0¤2#17.01.2002¤3#EK_Utgitt¤2#0¤2#18.11.2002¤3#EK_IBrukDato¤2#0¤2#01.04.2019¤3#EK_DokumentID¤2#0¤2#D00064¤3#EK_DokTittel¤2#0¤2#Stillingsinstruks - Assisterende rektor¤3#EK_DokType¤2#0¤2#Stillingsinstruks¤3#EK_EksRef¤2#2¤2# 0_x0009_¤3#EK_Erstatter¤2#0¤2#9.01¤3#EK_ErstatterD¤2#0¤2#06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3¤3#EK_Revisjon¤2#0¤2#9.02¤3#EK_Ansvarlig¤2#0¤2#Eirik Ørn¤3#EK_SkrevetAv¤2#0¤2#Eirik Ørn¤3#EK_UText1¤2#0¤2# ¤3#EK_UText2¤2#0¤2# ¤3#EK_UText3¤2#0¤2# ¤3#EK_UText4¤2#0¤2# ¤3#EK_Status¤2#0¤2#I bruk¤3#EK_Stikkord¤2#0¤2#RMA&amp;RMO Del 2 A 200 Ansv.&amp;myndighet.&#13;_x000a_9001s 5.5.1 Ansvar og myndighet.¤3#EK_SuperStikkord¤2#0¤2#¤3#EK_Rapport¤2#3¤2#¤3#EK_EKPrintMerke¤2#0¤2#Uoffisiell utskrift er kun gyldig på utskriftsdato¤3#EK_Watermark¤2#0¤2#¤3#EK_Utgave¤2#0¤2#9.02¤3#EK_Merknad¤2#7¤2#Forlenget gyldighet til 01.04.2020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1.04.2020¤3#EK_Vedlegg¤2#2¤2# 0_x0009_¤3#EK_AvdelingOver¤2#4¤2# ¤3#EK_HRefNr¤2#0¤2# ¤3#EK_HbNavn¤2#0¤2# ¤3#EK_DokRefnr¤2#4¤2#0001020102¤3#EK_Dokendrdato¤2#4¤2#18.06.2020 10:10:45¤3#EK_HbType¤2#4¤2# ¤3#EK_Offisiell¤2#4¤2# ¤3#EK_VedleggRef¤2#4¤2#-KS-2.1.2-03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3"/>
    <w:docVar w:name="ek_erstatter" w:val="9.01"/>
    <w:docVar w:name="ek_erstatterd" w:val="06.03.2018"/>
    <w:docVar w:name="ek_format" w:val="-10"/>
    <w:docVar w:name="ek_gjelderfra" w:val="01.04.2019"/>
    <w:docVar w:name="ek_gjeldertil" w:val="01.04.2020"/>
    <w:docVar w:name="ek_hbnavn" w:val=" "/>
    <w:docVar w:name="ek_hrefnr" w:val=" "/>
    <w:docVar w:name="ek_hørt" w:val=" "/>
    <w:docVar w:name="ek_ibrukdato" w:val="01.04.2019"/>
    <w:docVar w:name="ek_merknad" w:val="Forlenget gyldighet til 01.04.2020"/>
    <w:docVar w:name="ek_refnr" w:val="-KS-2.1.2-03"/>
    <w:docVar w:name="ek_revisjon" w:val="9.02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9.02"/>
    <w:docVar w:name="ek_verifisert" w:val=" "/>
    <w:docVar w:name="Erstatter" w:val="lab_erstatter"/>
    <w:docVar w:name="GjelderFra" w:val="31.03.03"/>
    <w:docVar w:name="ideksref" w:val=";00017;00101;"/>
    <w:docVar w:name="idreferanse" w:val=";00006;"/>
    <w:docVar w:name="idvedlegg" w:val=";00278;"/>
    <w:docVar w:name="KHB" w:val="UB"/>
    <w:docVar w:name="Referanse" w:val=" 1_x0009_KS-ISO.4.2.3_x0009_Organisasjonskart_x0009_dok00006_x0001_"/>
    <w:docVar w:name="RefNr" w:val="KS-OD.A.a.2"/>
    <w:docVar w:name="Signatur" w:val="[]"/>
    <w:docVar w:name="skitten" w:val="0"/>
    <w:docVar w:name="SkrevetAv" w:val="Bjørn Garnes"/>
    <w:docVar w:name="Tittel" w:val="Dette er en Test tittel."/>
    <w:docVar w:name="Utgave" w:val="3.02"/>
    <w:docVar w:name="Vedlegg" w:val=" 0_x0009_"/>
    <w:docVar w:name="XD00006" w:val="[KS-ISO.4.2.3]"/>
    <w:docVar w:name="XD00070" w:val="[]"/>
    <w:docVar w:name="XDL00006" w:val="[KS-ISO.4.2.3 - Organisasjonskart]"/>
    <w:docVar w:name="XDL00070" w:val="[]"/>
    <w:docVar w:name="XR00017" w:val="[Hfk ]"/>
    <w:docVar w:name="XR00101" w:val="[DNV-RCMA. Del 2.A 200 ]"/>
    <w:docVar w:name="XRL00017" w:val="[Hfk  Personalreglement]"/>
    <w:docVar w:name="XRL00101" w:val="[DNV-RCMA. Del 2.A 200  Ansvar og myndighet [side 3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CE8CFC5"/>
  <w15:docId w15:val="{81A1EDE2-0A84-4E97-8BE4-EA492F7F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autoSpaceDE w:val="0"/>
      <w:autoSpaceDN w:val="0"/>
      <w:adjustRightInd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MessageHeader">
    <w:name w:val="Message Header"/>
    <w:basedOn w:val="Normal"/>
    <w:pPr>
      <w:autoSpaceDE w:val="0"/>
      <w:autoSpaceDN w:val="0"/>
      <w:adjustRightInd w:val="0"/>
      <w:spacing w:line="280" w:lineRule="exact"/>
      <w:ind w:left="1134" w:hanging="1134"/>
    </w:pPr>
    <w:rPr>
      <w:rFonts w:ascii="Arial" w:hAnsi="Arial" w:cs="Arial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60"/>
    </w:pPr>
    <w:rPr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ind w:left="397" w:hanging="397"/>
    </w:p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rsid w:val="002E707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E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108</Words>
  <Characters>828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Assisterende rektor</vt:lpstr>
      <vt:lpstr>Stillingsinstruks for Assisterende rektor</vt:lpstr>
    </vt:vector>
  </TitlesOfParts>
  <Company>Datakvalitet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Assisterende rektor</dc:title>
  <dc:subject>0001020102|-KS-2.1.2-03|</dc:subject>
  <dc:creator>Handbok</dc:creator>
  <dc:description>EK_Avdeling_x0002_4_x0002_ _x0003_EK_Avsnitt_x0002_4_x0002_ _x0003_EK_Bedriftsnavn_x0002_1_x0002_Laksevåg og Bergen Maritime Vgs_x0003_EK_GjelderFra_x0002_0_x0002_01.04.2019_x0003_EK_Opprettet_x0002_0_x0002_17.01.2002_x0003_EK_Utgitt_x0002_0_x0002_18.11.2002_x0003_EK_IBrukDato_x0002_0_x0002_01.04.2019_x0003_EK_DokumentID_x0002_0_x0002_D00064_x0003_EK_DokTittel_x0002_0_x0002_Stillingsinstruks - Assisterende rektor_x0003_EK_DokType_x0002_0_x0002_Stillingsinstruks_x0003_EK_EksRef_x0002_2_x0002_ 0	_x0003_EK_Erstatter_x0002_0_x0002_9.01_x0003_EK_ErstatterD_x0002_0_x0002_06.03.2018_x0003_EK_Signatur_x0002_0_x0002_Jan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_x0003_EK_RefNr_x0002_0_x0002_-KS-2.1.2-03_x0003_EK_Revisjon_x0002_0_x0002_9.02_x0003_EK_Ansvarlig_x0002_0_x0002_Eirik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bruk_x0003_EK_Stikkord_x0002_0_x0002_RMA&amp;RMO Del 2 A 200 Ansv.&amp;myndighet._x000D_
9001s 5.5.1 Ansvar og myndighet._x0003_EK_SuperStikkord_x0002_0_x0002__x0003_EK_Rapport_x0002_3_x0002__x0003_EK_EKPrintMerke_x0002_0_x0002_Uoffisiell utskrift er kun gyldig på utskriftsdato_x0003_EK_Watermark_x0002_0_x0002__x0003_EK_Utgave_x0002_0_x0002_9.02_x0003_EK_Merknad_x0002_7_x0002_Forlenget gyldighet til 01.04.2020_x0003_EK_VerLogg_x0002_2_x0002_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_x0003_EK_DL_x0002_0_x0002_3_x0003_EK_GjelderTil_x0002_0_x0002_01.04.2020_x0003_EK_Vedlegg_x0002_2_x0002_ 0	_x0003_EK_AvdelingOver_x0002_4_x0002_ _x0003_EK_HRefNr_x0002_0_x0002_ _x0003_EK_HbNavn_x0002_0_x0002_ _x0003_EK_DokRefnr_x0002_4_x0002_0001020102_x0003_EK_Dokendrdato_x0002_4_x0002_18.06.2020 10:10:45_x0003_EK_HbType_x0002_4_x0002_ _x0003_EK_Offisiell_x0002_4_x0002_ _x0003_EK_VedleggRef_x0002_4_x0002_-KS-2.1.2-03_x0003_EK_Strukt00_x0002_5_x0002_-_x0005_KS_x0005_KVALITETSSYSTEM_x0005_1_x0005_0_x0004_-_x0005_2_x0005_GENERELT_x0005_0_x0005_0_x0004_._x0005_1_x0005_Ledelsens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2002-11-05T11:48:00Z</cp:lastPrinted>
  <dcterms:created xsi:type="dcterms:W3CDTF">2020-07-20T09:38:00Z</dcterms:created>
  <dcterms:modified xsi:type="dcterms:W3CDTF">2025-06-06T07:08:00Z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Assisterende rektor</vt:lpwstr>
  </property>
  <property fmtid="{D5CDD505-2E9C-101B-9397-08002B2CF9AE}" pid="3" name="EK_GjelderFra">
    <vt:lpwstr>06.06.2025</vt:lpwstr>
  </property>
  <property fmtid="{D5CDD505-2E9C-101B-9397-08002B2CF9AE}" pid="4" name="EK_RefNr">
    <vt:lpwstr>KS2017.2.1.4-08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9.03</vt:lpwstr>
  </property>
  <property fmtid="{D5CDD505-2E9C-101B-9397-08002B2CF9AE}" pid="10" name="XRF00288">
    <vt:lpwstr>http://www.lovdata.no/all/nl-20030620-056.html</vt:lpwstr>
  </property>
  <property fmtid="{D5CDD505-2E9C-101B-9397-08002B2CF9AE}" pid="11" name="XRF00290">
    <vt:lpwstr>http://www.lovdata.no/all/hl-19980717-061.html#map0</vt:lpwstr>
  </property>
  <property fmtid="{D5CDD505-2E9C-101B-9397-08002B2CF9AE}" pid="12" name="XRF00296">
    <vt:lpwstr/>
  </property>
  <property fmtid="{D5CDD505-2E9C-101B-9397-08002B2CF9AE}" pid="13" name="XRF00326">
    <vt:lpwstr>http://www.nokut.no/sw5658.asp</vt:lpwstr>
  </property>
</Properties>
</file>