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C6684" w:rsidRPr="005C6684" w:rsidP="005C6684" w14:paraId="3BCDB75B" w14:textId="42827D3B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8"/>
      </w:tblGrid>
      <w:tr w14:paraId="404EBECC" w14:textId="77777777" w:rsidTr="005C6684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684" w:rsidRPr="005C6684" w:rsidP="005C6684" w14:paraId="5DFFFB0B" w14:textId="77777777">
            <w:bookmarkStart w:id="0" w:name="tempHer"/>
            <w:bookmarkEnd w:id="0"/>
            <w:r w:rsidRPr="005C6684">
              <w:t>Stillingsinstruks - Rektor</w:t>
            </w:r>
          </w:p>
        </w:tc>
      </w:tr>
    </w:tbl>
    <w:p w:rsidR="005C6684" w:rsidRPr="005C6684" w:rsidP="005C6684" w14:paraId="27FA5DDF" w14:textId="77777777">
      <w:r w:rsidRPr="005C6684"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2268"/>
        <w:gridCol w:w="2173"/>
        <w:gridCol w:w="3779"/>
      </w:tblGrid>
      <w:tr w14:paraId="712E90F7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4AEFEB9C" w14:textId="77777777">
            <w:pPr>
              <w:jc w:val="left"/>
            </w:pPr>
            <w:r w:rsidRPr="005C6684">
              <w:t>Grunndata</w:t>
            </w:r>
          </w:p>
        </w:tc>
      </w:tr>
      <w:tr w14:paraId="6BEBE46E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227C5702" w14:textId="77777777">
            <w:pPr>
              <w:jc w:val="left"/>
            </w:pPr>
            <w:r w:rsidRPr="005C6684">
              <w:t>Avdeling: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1722A432" w14:textId="77777777">
            <w:pPr>
              <w:jc w:val="left"/>
            </w:pPr>
            <w:r w:rsidRPr="005C6684">
              <w:t>LBMV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2701DC0C" w14:textId="77777777">
            <w:pPr>
              <w:jc w:val="left"/>
            </w:pPr>
            <w:r w:rsidRPr="005C6684">
              <w:t>Nærmeste leder: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0D636F96" w14:textId="77777777">
            <w:pPr>
              <w:jc w:val="left"/>
            </w:pPr>
            <w:r w:rsidRPr="005C6684">
              <w:t>Områdeleder Bergen Sentrum</w:t>
            </w:r>
          </w:p>
          <w:p w:rsidR="005C6684" w:rsidRPr="005C6684" w:rsidP="005C6684" w14:paraId="3ABC7BF3" w14:textId="77777777">
            <w:pPr>
              <w:jc w:val="left"/>
            </w:pPr>
            <w:r w:rsidRPr="005C6684">
              <w:t> </w:t>
            </w:r>
          </w:p>
        </w:tc>
      </w:tr>
      <w:tr w14:paraId="36EECBA6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53A730EB" w14:textId="77777777">
            <w:pPr>
              <w:jc w:val="left"/>
            </w:pPr>
            <w:r w:rsidRPr="005C6684">
              <w:t>Særskilte krav: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500C8302" w14:textId="77777777">
            <w:pPr>
              <w:jc w:val="left"/>
            </w:pPr>
            <w:r w:rsidRPr="005C6684">
              <w:t>De enkelte stillinger må ses i sammenheng slik at de sammen dekker skolens totale behov. Pålagt utvidet taushetsplikt.</w:t>
            </w:r>
          </w:p>
          <w:p w:rsidR="005C6684" w:rsidRPr="005C6684" w:rsidP="005C6684" w14:paraId="0B0AC330" w14:textId="77777777">
            <w:pPr>
              <w:jc w:val="left"/>
            </w:pPr>
            <w:r w:rsidRPr="005C6684">
              <w:t> </w:t>
            </w:r>
          </w:p>
        </w:tc>
      </w:tr>
      <w:tr w14:paraId="5907A14D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02077686" w14:textId="77777777">
            <w:pPr>
              <w:jc w:val="left"/>
            </w:pPr>
            <w:r w:rsidRPr="005C6684">
              <w:t>Merknad: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735AB6A3" w14:textId="77777777">
            <w:pPr>
              <w:jc w:val="left"/>
            </w:pPr>
            <w:r w:rsidRPr="005C6684">
              <w:t>Iht. personalpolitiske retningslinjer tas det forbehold om endringer i instruksen.</w:t>
            </w:r>
          </w:p>
          <w:p w:rsidR="005C6684" w:rsidRPr="005C6684" w:rsidP="005C6684" w14:paraId="7A1D81C0" w14:textId="77777777">
            <w:pPr>
              <w:jc w:val="left"/>
            </w:pPr>
            <w:r w:rsidRPr="005C6684">
              <w:t> </w:t>
            </w:r>
          </w:p>
        </w:tc>
      </w:tr>
      <w:tr w14:paraId="3E2368BA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14C3FF3C" w14:textId="77777777">
            <w:pPr>
              <w:jc w:val="left"/>
            </w:pPr>
            <w:r w:rsidRPr="005C6684">
              <w:t>Ansvarsområde</w:t>
            </w:r>
          </w:p>
        </w:tc>
      </w:tr>
      <w:tr w14:paraId="49D6ADA7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6F758FCB" w14:textId="77777777">
            <w:pPr>
              <w:jc w:val="left"/>
            </w:pPr>
            <w:r w:rsidRPr="005C6684">
              <w:t>· Skolens faglige, pedagogiske, økonomiske, personalmessige og administrative virksomheter</w:t>
            </w:r>
          </w:p>
          <w:p w:rsidR="005C6684" w:rsidRPr="005C6684" w:rsidP="005C6684" w14:paraId="0C1A51FD" w14:textId="77777777">
            <w:pPr>
              <w:jc w:val="left"/>
            </w:pPr>
            <w:r w:rsidRPr="005C6684">
              <w:t>· Skolens Kvalitetspolitikk</w:t>
            </w:r>
          </w:p>
          <w:p w:rsidR="005C6684" w:rsidRPr="005C6684" w:rsidP="005C6684" w14:paraId="68C81878" w14:textId="77777777">
            <w:pPr>
              <w:jc w:val="left"/>
            </w:pPr>
            <w:r w:rsidRPr="005C6684">
              <w:t>· Overordnet HMS ansvar i samsvar med lover og forskrifter</w:t>
            </w:r>
            <w:r w:rsidRPr="005C6684">
              <w:br/>
              <w:t> </w:t>
            </w:r>
          </w:p>
          <w:p w:rsidR="005C6684" w:rsidRPr="005C6684" w:rsidP="005C6684" w14:paraId="5F5FB152" w14:textId="77777777">
            <w:pPr>
              <w:jc w:val="left"/>
            </w:pPr>
            <w:r w:rsidRPr="005C6684">
              <w:t> </w:t>
            </w:r>
          </w:p>
          <w:p w:rsidR="005C6684" w:rsidRPr="005C6684" w:rsidP="005C6684" w14:paraId="75228F0C" w14:textId="77777777">
            <w:pPr>
              <w:jc w:val="left"/>
            </w:pPr>
            <w:r w:rsidRPr="005C6684">
              <w:t> </w:t>
            </w:r>
          </w:p>
        </w:tc>
      </w:tr>
      <w:tr w14:paraId="23916912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4BD0C7E5" w14:textId="77777777">
            <w:pPr>
              <w:jc w:val="left"/>
            </w:pPr>
            <w:r w:rsidRPr="005C6684">
              <w:t>Sentrale arbeidsoppgaver</w:t>
            </w:r>
          </w:p>
        </w:tc>
      </w:tr>
      <w:tr w14:paraId="121D746F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1C7898F4" w14:textId="77777777">
            <w:pPr>
              <w:jc w:val="left"/>
            </w:pPr>
            <w:r w:rsidRPr="005C6684">
              <w:t>· Sikre at opplæringen gjennomføres i henhold til gjeldende læreplaner, opplæringsloven, arbeidsmiljøloven, forvaltningsloven, skolereglement, internasjonal konvensjon STCW og Sjøfartsdirektoratets godkjenning</w:t>
            </w:r>
            <w:r w:rsidRPr="005C6684">
              <w:br/>
              <w:t> </w:t>
            </w:r>
          </w:p>
          <w:p w:rsidR="005C6684" w:rsidRPr="005C6684" w:rsidP="005C6684" w14:paraId="59909212" w14:textId="77777777">
            <w:pPr>
              <w:jc w:val="left"/>
            </w:pPr>
            <w:r w:rsidRPr="005C6684">
              <w:t>· Lede det strategiske utviklingsarbeidet, med ansvar for utarbeiding og vedlikehold av strategi- og plandokumenter</w:t>
            </w:r>
            <w:r w:rsidRPr="005C6684">
              <w:br/>
              <w:t> </w:t>
            </w:r>
          </w:p>
          <w:p w:rsidR="005C6684" w:rsidRPr="005C6684" w:rsidP="005C6684" w14:paraId="1A4096AE" w14:textId="77777777">
            <w:pPr>
              <w:jc w:val="left"/>
            </w:pPr>
            <w:r w:rsidRPr="005C6684">
              <w:t>· Være skolens ansikt utad</w:t>
            </w:r>
            <w:r w:rsidRPr="005C6684">
              <w:br/>
              <w:t> </w:t>
            </w:r>
          </w:p>
          <w:p w:rsidR="005C6684" w:rsidRPr="005C6684" w:rsidP="005C6684" w14:paraId="3AE15865" w14:textId="77777777">
            <w:pPr>
              <w:jc w:val="left"/>
            </w:pPr>
            <w:r w:rsidRPr="005C6684">
              <w:t>· Sørge for at skolen har de råd, utvalg og arbeidsgrupper den er pålagt etter lovverket</w:t>
            </w:r>
            <w:r w:rsidRPr="005C6684">
              <w:br/>
              <w:t> </w:t>
            </w:r>
          </w:p>
          <w:p w:rsidR="005C6684" w:rsidRPr="005C6684" w:rsidP="005C6684" w14:paraId="7208E398" w14:textId="77777777">
            <w:pPr>
              <w:jc w:val="left"/>
            </w:pPr>
            <w:r w:rsidRPr="005C6684">
              <w:t>· Sørge for at skoleanlegget og utstyr blir ivaretatt</w:t>
            </w:r>
            <w:r w:rsidRPr="005C6684">
              <w:br/>
              <w:t> </w:t>
            </w:r>
          </w:p>
          <w:p w:rsidR="005C6684" w:rsidRPr="005C6684" w:rsidP="005C6684" w14:paraId="5A10344E" w14:textId="77777777">
            <w:pPr>
              <w:jc w:val="left"/>
            </w:pPr>
            <w:r w:rsidRPr="005C6684">
              <w:t>· Delta i skolens ressursteam</w:t>
            </w:r>
          </w:p>
          <w:p w:rsidR="005C6684" w:rsidRPr="005C6684" w:rsidP="005C6684" w14:paraId="3AB3785E" w14:textId="77777777">
            <w:pPr>
              <w:jc w:val="left"/>
            </w:pPr>
            <w:r w:rsidRPr="005C6684">
              <w:t> </w:t>
            </w:r>
          </w:p>
        </w:tc>
      </w:tr>
      <w:tr w14:paraId="5563260E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0F088857" w14:textId="77777777">
            <w:pPr>
              <w:jc w:val="left"/>
            </w:pPr>
            <w:r w:rsidRPr="005C6684">
              <w:t>Krav til utdanning og yrkeserfaring</w:t>
            </w:r>
          </w:p>
        </w:tc>
      </w:tr>
      <w:tr w14:paraId="6FD81B3A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57B7C69E" w14:textId="77777777">
            <w:pPr>
              <w:jc w:val="left"/>
            </w:pPr>
            <w:r w:rsidRPr="005C6684">
              <w:t>Må ha: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404B8BF1" w14:textId="77777777">
            <w:pPr>
              <w:jc w:val="left"/>
            </w:pPr>
            <w:r w:rsidRPr="005C6684">
              <w:rPr>
                <w:lang w:val="nn-NO"/>
              </w:rPr>
              <w:t xml:space="preserve">Fagutdanning på høyskole- eller universitetsnivå. </w:t>
            </w:r>
            <w:r w:rsidRPr="005C6684">
              <w:t>Pedagogisk utdanning. Evne til målrettet faglig, administrativ og pedagogisk ledelse. Vilje til initiativ og samarbeid.</w:t>
            </w:r>
          </w:p>
          <w:p w:rsidR="005C6684" w:rsidRPr="005C6684" w:rsidP="005C6684" w14:paraId="2D446FA6" w14:textId="77777777">
            <w:pPr>
              <w:jc w:val="left"/>
            </w:pPr>
            <w:r w:rsidRPr="005C6684">
              <w:t>Administrasjons- og ledelseserfaring.</w:t>
            </w:r>
          </w:p>
          <w:p w:rsidR="005C6684" w:rsidRPr="005C6684" w:rsidP="005C6684" w14:paraId="357BF7A4" w14:textId="77777777">
            <w:pPr>
              <w:jc w:val="left"/>
            </w:pPr>
            <w:r w:rsidRPr="005C6684">
              <w:t> </w:t>
            </w:r>
          </w:p>
        </w:tc>
      </w:tr>
      <w:tr w14:paraId="00E91DE5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5099794E" w14:textId="77777777">
            <w:pPr>
              <w:jc w:val="left"/>
            </w:pPr>
            <w:r w:rsidRPr="005C6684">
              <w:t>Ønskelig: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2ACF7B48" w14:textId="77777777">
            <w:pPr>
              <w:jc w:val="left"/>
            </w:pPr>
            <w:r w:rsidRPr="005C6684">
              <w:t>Erfaring med økonomi- og kvalitetsstyring. Gode IKT kunnskaper.</w:t>
            </w:r>
          </w:p>
          <w:p w:rsidR="005C6684" w:rsidRPr="005C6684" w:rsidP="005C6684" w14:paraId="74B939BE" w14:textId="77777777">
            <w:pPr>
              <w:jc w:val="left"/>
            </w:pPr>
            <w:r w:rsidRPr="005C6684">
              <w:t> </w:t>
            </w:r>
          </w:p>
        </w:tc>
      </w:tr>
    </w:tbl>
    <w:p w:rsidR="00676846" w:rsidRPr="005C6684" w:rsidP="005C6684" w14:paraId="7BB1A024" w14:textId="05FE5718">
      <w:pPr>
        <w:jc w:val="left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31AD" w14:paraId="7BB1A0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BB1A030" w14:textId="77777777" w:rsidTr="0067684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676846" w:rsidP="00676846" w14:paraId="7BB1A02D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676846" w:rsidP="00676846" w14:paraId="7BB1A02E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13.02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676846" w:rsidP="00676846" w14:paraId="7BB1A02F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KS2017.2.1.4-07</w:t>
          </w:r>
          <w:r>
            <w:rPr>
              <w:i/>
            </w:rPr>
            <w:fldChar w:fldCharType="end"/>
          </w:r>
        </w:p>
      </w:tc>
    </w:tr>
    <w:tr w14:paraId="7BB1A034" w14:textId="77777777" w:rsidTr="0067684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676846" w:rsidRPr="00F83573" w:rsidP="00676846" w14:paraId="7BB1A031" w14:textId="77777777">
          <w:pPr>
            <w:pStyle w:val="Footer"/>
            <w:tabs>
              <w:tab w:val="left" w:pos="1134"/>
            </w:tabs>
            <w:rPr>
              <w:i/>
              <w:lang w:val="en-US"/>
            </w:rPr>
          </w:pPr>
          <w:r w:rsidRPr="00F83573">
            <w:rPr>
              <w:i/>
              <w:lang w:val="en-US"/>
            </w:rPr>
            <w:t>Sign.:</w:t>
          </w:r>
          <w:r w:rsidRPr="00F83573">
            <w:rPr>
              <w:i/>
              <w:lang w:val="en-US"/>
            </w:rPr>
            <w:tab/>
          </w:r>
          <w:r>
            <w:rPr>
              <w:i/>
            </w:rPr>
            <w:fldChar w:fldCharType="begin" w:fldLock="1"/>
          </w:r>
          <w:r w:rsidRPr="00F83573">
            <w:rPr>
              <w:i/>
              <w:color w:val="000080"/>
              <w:lang w:val="en-US"/>
            </w:rPr>
            <w:instrText>DOCPROPERTY EK_SkrevetAv</w:instrText>
          </w:r>
          <w:r>
            <w:rPr>
              <w:i/>
            </w:rPr>
            <w:fldChar w:fldCharType="separate"/>
          </w:r>
          <w:r w:rsidRPr="00F83573">
            <w:rPr>
              <w:i/>
              <w:color w:val="000080"/>
              <w:lang w:val="en-US"/>
            </w:rPr>
            <w:t>ADL-Rev.Eirik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676846" w:rsidP="00676846" w14:paraId="7BB1A032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676846" w:rsidP="00676846" w14:paraId="7BB1A033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F031AD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F031AD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676846" w:rsidP="00676846" w14:paraId="7BB1A035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31AD" w14:paraId="7BB1A03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31AD" w14:paraId="7BB1A0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BB1A02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90AAF" w:rsidRPr="0051404E" w:rsidP="008348DF" w14:paraId="7BB1A02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90AAF" w:rsidRPr="00CC5637" w:rsidP="00CF0DEE" w14:paraId="7BB1A027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90AAF" w:rsidRPr="0051404E" w:rsidP="008348DF" w14:paraId="7BB1A02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90AAF" w:rsidP="008348DF" w14:paraId="7BB1A02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76846" w:rsidP="00190AAF" w14:paraId="7BB1A02B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846" w14:paraId="7BB1A03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691108"/>
    <w:multiLevelType w:val="hybridMultilevel"/>
    <w:tmpl w:val="1B285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CC38F7"/>
    <w:multiLevelType w:val="multilevel"/>
    <w:tmpl w:val="3C0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66DF0"/>
    <w:multiLevelType w:val="hybridMultilevel"/>
    <w:tmpl w:val="9BEAD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173FA3"/>
    <w:multiLevelType w:val="multilevel"/>
    <w:tmpl w:val="36C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050550">
    <w:abstractNumId w:val="0"/>
  </w:num>
  <w:num w:numId="2" w16cid:durableId="1209729043">
    <w:abstractNumId w:val="2"/>
  </w:num>
  <w:num w:numId="3" w16cid:durableId="373694517">
    <w:abstractNumId w:val="3"/>
  </w:num>
  <w:num w:numId="4" w16cid:durableId="91674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A3"/>
    <w:rsid w:val="00002EED"/>
    <w:rsid w:val="000F4EC1"/>
    <w:rsid w:val="0012228A"/>
    <w:rsid w:val="00190AAF"/>
    <w:rsid w:val="002D26C6"/>
    <w:rsid w:val="00317198"/>
    <w:rsid w:val="00364CDD"/>
    <w:rsid w:val="00423287"/>
    <w:rsid w:val="0051404E"/>
    <w:rsid w:val="00544E1B"/>
    <w:rsid w:val="005C6684"/>
    <w:rsid w:val="005C74F2"/>
    <w:rsid w:val="006021A3"/>
    <w:rsid w:val="0062566F"/>
    <w:rsid w:val="006561FF"/>
    <w:rsid w:val="00676846"/>
    <w:rsid w:val="00701753"/>
    <w:rsid w:val="00746A55"/>
    <w:rsid w:val="00751A5A"/>
    <w:rsid w:val="007F6950"/>
    <w:rsid w:val="008348DF"/>
    <w:rsid w:val="009254E7"/>
    <w:rsid w:val="00975F15"/>
    <w:rsid w:val="00A23626"/>
    <w:rsid w:val="00AB40B8"/>
    <w:rsid w:val="00AB6F6F"/>
    <w:rsid w:val="00AF6B61"/>
    <w:rsid w:val="00BD7EE2"/>
    <w:rsid w:val="00CC5637"/>
    <w:rsid w:val="00CF0DEE"/>
    <w:rsid w:val="00CF765D"/>
    <w:rsid w:val="00D37840"/>
    <w:rsid w:val="00E1374B"/>
    <w:rsid w:val="00F031AD"/>
    <w:rsid w:val="00F33E9E"/>
    <w:rsid w:val="00F83573"/>
    <w:rsid w:val="00FD4BB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1|KS-OD.A.a.1|"/>
    <w:docVar w:name="DokTittel" w:val="Stillingsinstruks for Rekto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1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05.2017¤3#EK_Opprettet¤2#0¤2#13.05.2002¤3#EK_Utgitt¤2#0¤2#18.11.2002¤3#EK_IBrukDato¤2#0¤2#05.06.2018¤3#EK_DokumentID¤2#0¤2#D00100¤3#EK_DokTittel¤2#0¤2#Stillingsinstruks - Rektor¤3#EK_DokType¤2#0¤2#Stillingsinstruks¤3#EK_EksRef¤2#2¤2# 0_x0009_¤3#EK_Erstatter¤2#0¤2#13.00¤3#EK_ErstatterD¤2#0¤2#04.05.2017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2¤3#EK_Revisjon¤2#0¤2#13.01¤3#EK_Ansvarlig¤2#0¤2#Eirik Ørn¤3#EK_SkrevetAv¤2#0¤2#ADL-Rev.Eirik Ørn¤3#EK_UText1¤2#0¤2# ¤3#EK_UText2¤2#0¤2# ¤3#EK_UText3¤2#0¤2# ¤3#EK_UText4¤2#0¤2# ¤3#EK_Status¤2#0¤2#I bruk¤3#EK_Stikkord¤2#0¤2#MA 2.1.2  RMA&amp;RMO Del 2 A 200 Ansv.&amp;myndighet.&#13;_x000a_9001s 5.5.1 Ansvar og myndighet.¤3#EK_SuperStikkord¤2#0¤2#¤3#EK_Rapport¤2#3¤2#¤3#EK_EKPrintMerke¤2#0¤2#Uoffisiell utskrift er kun gyldig på utskriftsdato¤3#EK_Watermark¤2#0¤2#¤3#EK_Utgave¤2#0¤2#13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4.05.2019¤3#EK_Vedlegg¤2#2¤2# 0_x0009_¤3#EK_AvdelingOver¤2#4¤2# ¤3#EK_HRefNr¤2#0¤2# ¤3#EK_HbNavn¤2#0¤2# ¤3#EK_DokRefnr¤2#4¤2#0001020102¤3#EK_Dokendrdato¤2#4¤2#18.06.2020 10:11:32¤3#EK_HbType¤2#4¤2# ¤3#EK_Offisiell¤2#4¤2# ¤3#EK_VedleggRef¤2#4¤2#-KS-2.1.2-02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"/>
    <w:docVar w:name="ek_erstatter" w:val="13.00"/>
    <w:docVar w:name="ek_erstatterd" w:val="04.05.2017"/>
    <w:docVar w:name="ek_format" w:val="-10"/>
    <w:docVar w:name="ek_gjelderfra" w:val="04.05.2017"/>
    <w:docVar w:name="ek_gjeldertil" w:val="04.05.2019"/>
    <w:docVar w:name="ek_hbnavn" w:val=" "/>
    <w:docVar w:name="ek_hrefnr" w:val=" "/>
    <w:docVar w:name="ek_hørt" w:val=" "/>
    <w:docVar w:name="ek_ibrukdato" w:val="05.06.2018"/>
    <w:docVar w:name="ek_refnr" w:val="-KS-2.1.2-02"/>
    <w:docVar w:name="ek_revisjon" w:val="13.01"/>
    <w:docVar w:name="ek_signatur" w:val="Jan Kåre Greve"/>
    <w:docVar w:name="ek_skrevetav" w:val="ADL-Rev.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3.01"/>
    <w:docVar w:name="ek_verifisert" w:val=" "/>
    <w:docVar w:name="Erstatter" w:val="lab_erstatter"/>
    <w:docVar w:name="GjelderFra" w:val="31.03.03"/>
    <w:docVar w:name="ideksref" w:val=";00017;00101;"/>
    <w:docVar w:name="idreferanse" w:val=";00006;"/>
    <w:docVar w:name="idvedlegg" w:val=";00278;"/>
    <w:docVar w:name="KHB" w:val="UB"/>
    <w:docVar w:name="Referanse" w:val=" 1_x0009_KS-ISO.4.2.3_x0009_Organisasjonskart_x0009_dok00006_x0001_"/>
    <w:docVar w:name="RefNr" w:val="KS-OD.A.a.1"/>
    <w:docVar w:name="Signatur" w:val="[]"/>
    <w:docVar w:name="skitten" w:val="0"/>
    <w:docVar w:name="SkrevetAv" w:val="Bjørn Garnes"/>
    <w:docVar w:name="Tittel" w:val="Dette er en Test tittel."/>
    <w:docVar w:name="Utgave" w:val="3.03"/>
    <w:docVar w:name="Vedlegg" w:val=" 0_x0009_"/>
    <w:docVar w:name="XD00006" w:val="[KS-ISO.4.2.3]"/>
    <w:docVar w:name="XD00070" w:val="[]"/>
    <w:docVar w:name="XDL00006" w:val="[KS-ISO.4.2.3 - Organisasjonskart]"/>
    <w:docVar w:name="XDL00070" w:val="[]"/>
    <w:docVar w:name="XR00017" w:val="[2.11.]"/>
    <w:docVar w:name="XR00101" w:val="[DNV-RCMA. Del 2.A 200 ]"/>
    <w:docVar w:name="XRL00017" w:val="[2.11. Hfk Personalreglement]"/>
    <w:docVar w:name="XRL00101" w:val="[DNV-RCMA. Del 2.A 200  Ansvar og myndighet [side 3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BB19FDF"/>
  <w15:docId w15:val="{210DA58D-3065-485B-83E6-595CE26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pPr>
      <w:jc w:val="left"/>
    </w:pPr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after="1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pt">
    <w:name w:val="Normal+2pt"/>
    <w:basedOn w:val="Normal"/>
    <w:rPr>
      <w:sz w:val="4"/>
      <w:szCs w:val="24"/>
    </w:rPr>
  </w:style>
  <w:style w:type="paragraph" w:customStyle="1" w:styleId="Blkursiv">
    <w:name w:val="Blå kursiv"/>
    <w:basedOn w:val="Uthev2"/>
    <w:pPr>
      <w:ind w:right="-40"/>
      <w:jc w:val="left"/>
    </w:pPr>
    <w:rPr>
      <w:bCs/>
      <w:i/>
      <w:iCs/>
      <w:color w:val="000080"/>
    </w:rPr>
  </w:style>
  <w:style w:type="paragraph" w:styleId="BalloonText">
    <w:name w:val="Balloon Text"/>
    <w:basedOn w:val="Normal"/>
    <w:link w:val="BobletekstTegn"/>
    <w:rsid w:val="003171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31719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C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176</Words>
  <Characters>1258</Characters>
  <Application>Microsoft Office Word</Application>
  <DocSecurity>4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Rektor</vt:lpstr>
      <vt:lpstr>Stillingsinstruks for Rektor</vt:lpstr>
    </vt:vector>
  </TitlesOfParts>
  <Company>Datakvalitet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Rektor</dc:title>
  <dc:subject>0001020102|-KS-2.1.2-02|</dc:subject>
  <dc:creator>Handbok</dc:creator>
  <dc:description>EK_Avdeling_x0002_4_x0002_ _x0003_EK_Avsnitt_x0002_4_x0002_ _x0003_EK_Bedriftsnavn_x0002_1_x0002_Laksevåg og Bergen Maritime Vgs_x0003_EK_GjelderFra_x0002_0_x0002_04.05.2017_x0003_EK_Opprettet_x0002_0_x0002_13.05.2002_x0003_EK_Utgitt_x0002_0_x0002_18.11.2002_x0003_EK_IBrukDato_x0002_0_x0002_05.06.2018_x0003_EK_DokumentID_x0002_0_x0002_D00100_x0003_EK_DokTittel_x0002_0_x0002_Stillingsinstruks - Rektor_x0003_EK_DokType_x0002_0_x0002_Stillingsinstruks_x0003_EK_EksRef_x0002_2_x0002_ 0	_x0003_EK_Erstatter_x0002_0_x0002_13.00_x0003_EK_ErstatterD_x0002_0_x0002_04.05.2017_x0003_EK_Signatur_x0002_0_x0002_Jan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_x0003_EK_RefNr_x0002_0_x0002_-KS-2.1.2-02_x0003_EK_Revisjon_x0002_0_x0002_13.01_x0003_EK_Ansvarlig_x0002_0_x0002_Eirik Ørn_x0003_EK_SkrevetAv_x0002_0_x0002_ADL-Rev.Eirik Ørn_x0003_EK_UText1_x0002_0_x0002_ _x0003_EK_UText2_x0002_0_x0002_ _x0003_EK_UText3_x0002_0_x0002_ _x0003_EK_UText4_x0002_0_x0002_ _x0003_EK_Status_x0002_0_x0002_I bruk_x0003_EK_Stikkord_x0002_0_x0002_MA 2.1.2  RMA&amp;RMO Del 2 A 200 Ansv.&amp;myndighet._x000D_
9001s 5.5.1 Ansvar og myndighet._x0003_EK_SuperStikkord_x0002_0_x0002__x0003_EK_Rapport_x0002_3_x0002__x0003_EK_EKPrintMerke_x0002_0_x0002_Uoffisiell utskrift er kun gyldig på utskriftsdato_x0003_EK_Watermark_x0002_0_x0002__x0003_EK_Utgave_x0002_0_x0002_13.01_x0003_EK_Merknad_x0002_7_x0002__x0003_EK_VerLogg_x0002_2_x0002_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_x0003_EK_DL_x0002_0_x0002_2_x0003_EK_GjelderTil_x0002_0_x0002_04.05.2019_x0003_EK_Vedlegg_x0002_2_x0002_ 0	_x0003_EK_AvdelingOver_x0002_4_x0002_ _x0003_EK_HRefNr_x0002_0_x0002_ _x0003_EK_HbNavn_x0002_0_x0002_ _x0003_EK_DokRefnr_x0002_4_x0002_0001020102_x0003_EK_Dokendrdato_x0002_4_x0002_18.06.2020 10:11:32_x0003_EK_HbType_x0002_4_x0002_ _x0003_EK_Offisiell_x0002_4_x0002_ _x0003_EK_VedleggRef_x0002_4_x0002_-KS-2.1.2-02_x0003_EK_Strukt00_x0002_5_x0002_-_x0005_KS_x0005_KVALITETSSYSTEM_x0005_1_x0005_0_x0004_-_x0005_2_x0005_GENERELT_x0005_0_x0005_0_x0004_._x0005_1_x0005_Ledelsens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2011-07-01T14:51:00Z</cp:lastPrinted>
  <dcterms:created xsi:type="dcterms:W3CDTF">2020-07-20T09:38:00Z</dcterms:created>
  <dcterms:modified xsi:type="dcterms:W3CDTF">2025-06-06T07:05:00Z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Rektor</vt:lpwstr>
  </property>
  <property fmtid="{D5CDD505-2E9C-101B-9397-08002B2CF9AE}" pid="3" name="EK_GjelderFra">
    <vt:lpwstr>06.06.2025</vt:lpwstr>
  </property>
  <property fmtid="{D5CDD505-2E9C-101B-9397-08002B2CF9AE}" pid="4" name="EK_RefNr">
    <vt:lpwstr>KS2017.2.1.4-07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ADL-Rev.Eirik Ørn</vt:lpwstr>
  </property>
  <property fmtid="{D5CDD505-2E9C-101B-9397-08002B2CF9AE}" pid="9" name="EK_Utgave">
    <vt:lpwstr>13.02</vt:lpwstr>
  </property>
  <property fmtid="{D5CDD505-2E9C-101B-9397-08002B2CF9AE}" pid="10" name="XRF00288">
    <vt:lpwstr>http://www.lovdata.no/all/nl-20030620-056.html</vt:lpwstr>
  </property>
  <property fmtid="{D5CDD505-2E9C-101B-9397-08002B2CF9AE}" pid="11" name="XRF00290">
    <vt:lpwstr>http://www.lovdata.no/all/hl-19980717-061.html#map0</vt:lpwstr>
  </property>
  <property fmtid="{D5CDD505-2E9C-101B-9397-08002B2CF9AE}" pid="12" name="XRF00296">
    <vt:lpwstr/>
  </property>
  <property fmtid="{D5CDD505-2E9C-101B-9397-08002B2CF9AE}" pid="13" name="XRF00326">
    <vt:lpwstr>http://www.nokut.no/sw5658.asp</vt:lpwstr>
  </property>
</Properties>
</file>