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D1EEB" w:rsidRPr="002D1EEB" w:rsidP="002D1EEB" w14:paraId="05FD0D16" w14:textId="7777777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2"/>
      </w:tblGrid>
      <w:tr w14:paraId="09D6FC59" w14:textId="77777777" w:rsidTr="002D1EEB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1EEB" w:rsidRPr="002D1EEB" w:rsidP="002D1EEB" w14:paraId="57EBBDA3" w14:textId="6B6285BE">
            <w:pPr>
              <w:rPr>
                <w:lang w:val="nn-NO"/>
              </w:rPr>
            </w:pPr>
            <w:r w:rsidRPr="002D1EEB">
              <w:drawing>
                <wp:inline distT="0" distB="0" distL="0" distR="0">
                  <wp:extent cx="9525" cy="9525"/>
                  <wp:effectExtent l="0" t="0" r="0" b="0"/>
                  <wp:docPr id="612958773" name="Bilde 4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58773" name="Picture 11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EEB">
              <w:rPr>
                <w:lang w:val="nn-NO"/>
              </w:rPr>
              <w:t>Prøveplan [LEGG INN AKTUELT SKOLEÅR]                                                    </w:t>
            </w:r>
          </w:p>
        </w:tc>
      </w:tr>
    </w:tbl>
    <w:p w:rsidR="002D1EEB" w:rsidRPr="002D1EEB" w:rsidP="002D1EEB" w14:paraId="179B858D" w14:textId="77777777">
      <w:r w:rsidRPr="002D1EEB">
        <w:t>NB! Den ansatte må legge inn Planleggingsdager og Ferier før utskrift/utlevering til elever. Aktuelle datoer for hvert semester/år gjenfinnes i SKOLERUTEN, som ligger på skolens HJEMMESIDE.</w:t>
      </w:r>
    </w:p>
    <w:p w:rsidR="002D1EEB" w:rsidRPr="002D1EEB" w:rsidP="002D1EEB" w14:paraId="445F33EF" w14:textId="77777777">
      <w:r w:rsidRPr="002D1EEB">
        <w:t>NB2! Prøveplan kan også vedlikeholdes i VIS. Hvis prøveplan vedlikeholdes i VIS, så må den ansatte kunne fremvise prøveplanen til revisor ved revisjon.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2641"/>
        <w:gridCol w:w="2953"/>
        <w:gridCol w:w="1084"/>
        <w:gridCol w:w="1863"/>
        <w:gridCol w:w="2486"/>
        <w:gridCol w:w="2330"/>
        <w:gridCol w:w="1708"/>
      </w:tblGrid>
      <w:tr w14:paraId="57B0F7F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583D21" w14:textId="77777777">
            <w:r w:rsidRPr="002D1EEB">
              <w:rPr>
                <w:b/>
                <w:bCs/>
              </w:rPr>
              <w:t>Fremlagt i klasselærerråd (kontaktlærer verifiserer):</w:t>
            </w:r>
          </w:p>
          <w:p w:rsidR="002D1EEB" w:rsidRPr="002D1EEB" w:rsidP="002D1EEB" w14:paraId="3B2DE4A5" w14:textId="77777777">
            <w:r w:rsidRPr="002D1EEB">
              <w:rPr>
                <w:b/>
                <w:bCs/>
              </w:rPr>
              <w:t xml:space="preserve">dato/ </w:t>
            </w:r>
            <w:r w:rsidRPr="002D1EEB">
              <w:rPr>
                <w:b/>
                <w:bCs/>
              </w:rPr>
              <w:t>sign</w:t>
            </w:r>
          </w:p>
        </w:tc>
        <w:tc>
          <w:tcPr>
            <w:tcW w:w="2650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AA9569F" w14:textId="77777777">
            <w:r w:rsidRPr="002D1EEB">
              <w:rPr>
                <w:b/>
                <w:bCs/>
              </w:rPr>
              <w:t>Fremlagt for klassen (tillitselev signerer):</w:t>
            </w:r>
          </w:p>
          <w:p w:rsidR="002D1EEB" w:rsidRPr="002D1EEB" w:rsidP="002D1EEB" w14:paraId="7D6CF2F1" w14:textId="77777777">
            <w:r w:rsidRPr="002D1EEB">
              <w:rPr>
                <w:b/>
                <w:bCs/>
              </w:rPr>
              <w:t xml:space="preserve">dato/ </w:t>
            </w:r>
            <w:r w:rsidRPr="002D1EEB">
              <w:rPr>
                <w:b/>
                <w:bCs/>
              </w:rPr>
              <w:t>sign</w:t>
            </w:r>
          </w:p>
        </w:tc>
      </w:tr>
      <w:tr w14:paraId="12DE0F97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24C413" w14:textId="77777777"/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82D97C" w14:textId="77777777"/>
        </w:tc>
      </w:tr>
      <w:tr w14:paraId="7394399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08C767" w14:textId="77777777"/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7D6B96C" w14:textId="77777777"/>
        </w:tc>
      </w:tr>
      <w:tr w14:paraId="5DB97F8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71B856" w14:textId="77777777"/>
        </w:tc>
      </w:tr>
      <w:tr w14:paraId="6E66A10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5D3D8C" w14:textId="77777777">
            <w:r w:rsidRPr="002D1EEB">
              <w:t>Uke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0EFADB" w14:textId="77777777">
            <w:r w:rsidRPr="002D1EEB">
              <w:t>Mandag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DBA529D" w14:textId="77777777">
            <w:r w:rsidRPr="002D1EEB">
              <w:t>Tirsdag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0002D93" w14:textId="77777777">
            <w:r w:rsidRPr="002D1EEB">
              <w:t>Onsdag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E12065" w14:textId="77777777">
            <w:r w:rsidRPr="002D1EEB">
              <w:t>Torsdag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A47AD0" w14:textId="77777777">
            <w:r w:rsidRPr="002D1EEB">
              <w:t>Fredag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5086710" w14:textId="77777777">
            <w:r w:rsidRPr="002D1EEB">
              <w:t>Rev.uke</w:t>
            </w:r>
          </w:p>
        </w:tc>
      </w:tr>
      <w:tr w14:paraId="080B467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3DAAE4" w14:textId="77777777">
            <w:r w:rsidRPr="002D1EEB">
              <w:t>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D1E324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03AEBA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52D67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FA2BE2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724DCD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1F7D00" w14:textId="77777777"/>
        </w:tc>
      </w:tr>
      <w:tr w14:paraId="54AF4BE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99FD92" w14:textId="77777777">
            <w:r w:rsidRPr="002D1EEB">
              <w:t>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A19D6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218B89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F2C2EF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D2D458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D246A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9ED6E59" w14:textId="77777777"/>
        </w:tc>
      </w:tr>
      <w:tr w14:paraId="08975035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00F679" w14:textId="77777777">
            <w:r w:rsidRPr="002D1EEB"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FC7A5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7ED40A7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3D62E9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C65497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A7D063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F25442" w14:textId="77777777"/>
        </w:tc>
      </w:tr>
      <w:tr w14:paraId="6B0BB9FE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5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FECA7C5" w14:textId="77777777">
            <w:r w:rsidRPr="002D1EEB"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ECF1F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0BF39D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8DA82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798D87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37634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E9C3DC" w14:textId="77777777"/>
        </w:tc>
      </w:tr>
      <w:tr w14:paraId="4305E49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EB34C4" w14:textId="77777777">
            <w:r w:rsidRPr="002D1EEB">
              <w:t>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5427D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88EE0C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2109C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808203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0896D0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8E8EB7" w14:textId="77777777"/>
        </w:tc>
      </w:tr>
      <w:tr w14:paraId="050C41C2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1E393C" w14:textId="77777777">
            <w:r w:rsidRPr="002D1EEB"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686933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CB0F82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01EB63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41E4A0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BECBD3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24DBAD" w14:textId="77777777"/>
        </w:tc>
      </w:tr>
      <w:tr w14:paraId="4CC261E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437503" w14:textId="77777777">
            <w:r w:rsidRPr="002D1EEB"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ECBD2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21121B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C04B3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1303D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86BD5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1AD74D" w14:textId="77777777"/>
        </w:tc>
      </w:tr>
      <w:tr w14:paraId="5999874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323527" w14:textId="77777777">
            <w:r w:rsidRPr="002D1EEB"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2E046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6B4766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9ECA1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BB39A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EA0AEF0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640827" w14:textId="77777777"/>
        </w:tc>
      </w:tr>
      <w:tr w14:paraId="27F62922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770BA" w14:textId="77777777">
            <w:r w:rsidRPr="002D1EEB">
              <w:t>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DC89C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9E7B05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E265F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6E142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5075C0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662662A" w14:textId="77777777"/>
        </w:tc>
      </w:tr>
      <w:tr w14:paraId="6D6B9C0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94C8F5" w14:textId="77777777">
            <w:r w:rsidRPr="002D1EEB">
              <w:t>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EE1D0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DD1820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F3310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ACDC98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2978125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423EB0" w14:textId="77777777"/>
        </w:tc>
      </w:tr>
      <w:tr w14:paraId="03C9DB2C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4DE4A7" w14:textId="77777777">
            <w:r w:rsidRPr="002D1EEB">
              <w:t>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49BD5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F1E1A3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6A100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F64A11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E84405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A66051" w14:textId="77777777"/>
        </w:tc>
      </w:tr>
      <w:tr w14:paraId="69916CC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9CEFE" w14:textId="77777777">
            <w:r w:rsidRPr="002D1EEB">
              <w:t>44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B6E65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AEE853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13A0C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0AD578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AC2FC4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B13D81" w14:textId="77777777"/>
        </w:tc>
      </w:tr>
      <w:tr w14:paraId="7BFF09D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0621BA" w14:textId="77777777">
            <w:r w:rsidRPr="002D1EEB"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48887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89B1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52BB5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E9C75C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91C43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21BA90" w14:textId="77777777"/>
        </w:tc>
      </w:tr>
      <w:tr w14:paraId="7B29E11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287929" w14:textId="77777777">
            <w:r w:rsidRPr="002D1EEB">
              <w:t>46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BCD27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E2FE65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46270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0543C8A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AA363D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3AADCA" w14:textId="77777777"/>
        </w:tc>
      </w:tr>
      <w:tr w14:paraId="6F312CAD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AC3C58" w14:textId="77777777">
            <w:r w:rsidRPr="002D1EEB">
              <w:t>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93B67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CCADEE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39591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1C2BE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CC7D9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FB6A7D" w14:textId="77777777"/>
        </w:tc>
      </w:tr>
      <w:tr w14:paraId="54911E0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8BDEEF" w14:textId="77777777">
            <w:r w:rsidRPr="002D1EEB"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F45AD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4E49D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73A57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03A7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F0F9A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AA705A9" w14:textId="77777777"/>
        </w:tc>
      </w:tr>
      <w:tr w14:paraId="762F1E9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E38DEA2" w14:textId="77777777">
            <w:r w:rsidRPr="002D1EEB"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6C1D7A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79E8BF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0E2B62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7232E3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16DD9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3FFF3A" w14:textId="77777777"/>
        </w:tc>
      </w:tr>
      <w:tr w14:paraId="49969D8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B6AFB4" w14:textId="77777777">
            <w:r w:rsidRPr="002D1EEB"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7F3C4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337FF8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652BD6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F39E135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81633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C89205" w14:textId="77777777"/>
        </w:tc>
      </w:tr>
      <w:tr w14:paraId="3F83D5A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25804F" w14:textId="77777777">
            <w:r w:rsidRPr="002D1EEB">
              <w:t>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B828B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AFFFD42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A3869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16F6935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23F6FD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C70E7F" w14:textId="77777777"/>
        </w:tc>
      </w:tr>
      <w:tr w14:paraId="1EFB896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A87EB9" w14:textId="77777777">
            <w:r w:rsidRPr="002D1EEB">
              <w:t>52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E12603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02E69D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5608C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9C6C4E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F398E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63E4C23" w14:textId="77777777"/>
        </w:tc>
      </w:tr>
      <w:tr w14:paraId="64E05C9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2D2C7C0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5B45E558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237C3D95" w14:textId="7777777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70534415" w14:textId="77777777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4567DA5B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C30B14C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30E7B17" w14:textId="77777777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4D94E9F6" w14:textId="77777777"/>
        </w:tc>
      </w:tr>
    </w:tbl>
    <w:p w:rsidR="002D1EEB" w:rsidRPr="002D1EEB" w:rsidP="002D1EEB" w14:paraId="0E4C8E48" w14:textId="77777777">
      <w:r w:rsidRPr="002D1EEB">
        <w:br/>
      </w:r>
    </w:p>
    <w:p w:rsidR="002D1EEB" w:rsidRPr="002D1EEB" w:rsidP="002D1EEB" w14:paraId="29FB24F1" w14:textId="7777777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2720"/>
        <w:gridCol w:w="3041"/>
        <w:gridCol w:w="3042"/>
        <w:gridCol w:w="2562"/>
        <w:gridCol w:w="2721"/>
        <w:gridCol w:w="979"/>
      </w:tblGrid>
      <w:tr w14:paraId="214BDFD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7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2C501A7" w14:textId="77777777">
            <w:r w:rsidRPr="002D1EEB">
              <w:t>Uke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DD1DCF" w14:textId="77777777">
            <w:r w:rsidRPr="002D1EEB">
              <w:t>Mandag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FCD8C9B" w14:textId="77777777">
            <w:r w:rsidRPr="002D1EEB">
              <w:t>Tirsdag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97DA44" w14:textId="77777777">
            <w:r w:rsidRPr="002D1EEB">
              <w:t>Onsdag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B9D593D" w14:textId="77777777">
            <w:r w:rsidRPr="002D1EEB">
              <w:t>Torsdag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7560A4" w14:textId="77777777">
            <w:r w:rsidRPr="002D1EEB">
              <w:t>Fredag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092136" w14:textId="77777777">
            <w:r w:rsidRPr="002D1EEB">
              <w:t>Rev.uke</w:t>
            </w:r>
          </w:p>
        </w:tc>
      </w:tr>
      <w:tr w14:paraId="03B4EF4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D74964" w14:textId="77777777">
            <w:r w:rsidRPr="002D1EEB">
              <w:t>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277F0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242347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E4C201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F3805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8FA3F6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91CEBC" w14:textId="77777777"/>
        </w:tc>
      </w:tr>
      <w:tr w14:paraId="6A07044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4B1269" w14:textId="77777777">
            <w:r w:rsidRPr="002D1EEB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0E2DC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FEC06C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28D19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FE60D5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D59B5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B4B817" w14:textId="77777777"/>
        </w:tc>
      </w:tr>
      <w:tr w14:paraId="55C0C16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A3BDAEF" w14:textId="77777777">
            <w:r w:rsidRPr="002D1EEB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54AC3B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43027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C392C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E20767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42B59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63E0E8B" w14:textId="77777777"/>
        </w:tc>
      </w:tr>
      <w:tr w14:paraId="65F4366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EC8CDF5" w14:textId="77777777">
            <w:r w:rsidRPr="002D1EEB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9210A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96095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4F2638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1E0AF46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B0CEB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F65A54" w14:textId="77777777"/>
        </w:tc>
      </w:tr>
      <w:tr w14:paraId="0174B97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D92C12" w14:textId="77777777">
            <w:r w:rsidRPr="002D1EEB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7C900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ADF5B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B86EE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82A22D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947C8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7A1B43" w14:textId="77777777"/>
        </w:tc>
      </w:tr>
      <w:tr w14:paraId="079ACE47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FC3284" w14:textId="77777777">
            <w:r w:rsidRPr="002D1EEB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2AF0C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65082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F6503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6FAFE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BD43E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209B1" w14:textId="77777777"/>
        </w:tc>
      </w:tr>
      <w:tr w14:paraId="365FCF2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E840C0" w14:textId="77777777">
            <w:r w:rsidRPr="002D1EEB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08E01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8A94A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747AA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E92C2F9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4E7D8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33AC26" w14:textId="77777777"/>
        </w:tc>
      </w:tr>
      <w:tr w14:paraId="1809CF4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9AB821" w14:textId="77777777">
            <w:r w:rsidRPr="002D1EEB"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96885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F8DD2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48E47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711454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9259A5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9F659B" w14:textId="77777777"/>
        </w:tc>
      </w:tr>
      <w:tr w14:paraId="3C9A0A5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612304" w14:textId="77777777">
            <w:r w:rsidRPr="002D1EEB"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893CF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F410B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321F8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EF0A9B5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1AB3DA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67F7CB" w14:textId="77777777"/>
        </w:tc>
      </w:tr>
      <w:tr w14:paraId="0DB338F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8AFB6C" w14:textId="77777777">
            <w:r w:rsidRPr="002D1EEB"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DC664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44D92C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04D16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E25906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47E17A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5DCDF6" w14:textId="77777777"/>
        </w:tc>
      </w:tr>
      <w:tr w14:paraId="0C5093D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F9D83CC" w14:textId="77777777">
            <w:r w:rsidRPr="002D1EEB"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D5ECB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1E63C5C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A66B2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69161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829F7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B2D84E8" w14:textId="77777777"/>
        </w:tc>
      </w:tr>
      <w:tr w14:paraId="5466E12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449DF6" w14:textId="77777777">
            <w:r w:rsidRPr="002D1EEB"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6CADB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5082D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B96C7E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84028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362C0E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E8F240C" w14:textId="77777777"/>
        </w:tc>
      </w:tr>
      <w:tr w14:paraId="4E84C42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D8C507" w14:textId="77777777">
            <w:r w:rsidRPr="002D1EEB"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0B5CE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F909E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EFE9F6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3688F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303A8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4210A1" w14:textId="77777777"/>
        </w:tc>
      </w:tr>
      <w:tr w14:paraId="0FB747D5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6714CB" w14:textId="77777777">
            <w:r w:rsidRPr="002D1EEB"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9581C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A11E9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D204D0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37867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2D7DC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3F4E9A" w14:textId="77777777"/>
        </w:tc>
      </w:tr>
      <w:tr w14:paraId="7CF7771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4B80B6" w14:textId="77777777">
            <w:r w:rsidRPr="002D1EEB"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9580C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E7A817A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C5F2B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FD6F0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997F36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B23DBF" w14:textId="77777777"/>
        </w:tc>
      </w:tr>
      <w:tr w14:paraId="07F72FA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9FA73C" w14:textId="77777777">
            <w:r w:rsidRPr="002D1EEB"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DF7D8A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E001A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FAD554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ADD300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8455A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D7D446" w14:textId="77777777"/>
        </w:tc>
      </w:tr>
      <w:tr w14:paraId="65A9A338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EC4302" w14:textId="77777777">
            <w:r w:rsidRPr="002D1EEB"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D36AA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B095F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74F46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9D1C413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5BFBD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DA7439" w14:textId="77777777"/>
        </w:tc>
      </w:tr>
      <w:tr w14:paraId="3A07A4B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7E7867E" w14:textId="77777777">
            <w:r w:rsidRPr="002D1EEB"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1F5FD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ADCE8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D89C5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F33963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ED34C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0E7769" w14:textId="77777777"/>
        </w:tc>
      </w:tr>
      <w:tr w14:paraId="0EB1F21D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24668A5" w14:textId="77777777">
            <w:r w:rsidRPr="002D1EEB"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2955A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6C723E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BA59E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1695E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80B8B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3B5ED5" w14:textId="77777777"/>
        </w:tc>
      </w:tr>
      <w:tr w14:paraId="1A41880C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A2091E" w14:textId="77777777">
            <w:r w:rsidRPr="002D1EEB"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44A1C8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DFF665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A06455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D9FE33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DD8EE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3C0E5EE" w14:textId="77777777"/>
        </w:tc>
      </w:tr>
      <w:tr w14:paraId="4539E42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0CEAC1" w14:textId="77777777">
            <w:r w:rsidRPr="002D1EEB"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D96E96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83B3A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8F2AB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657DD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9ACF5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113C10" w14:textId="77777777"/>
        </w:tc>
      </w:tr>
      <w:tr w14:paraId="16D3C85E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F2FB7E" w14:textId="77777777">
            <w:r w:rsidRPr="002D1EEB"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A7019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DF5D30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CA7A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A886C9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47B40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D300D6" w14:textId="77777777"/>
        </w:tc>
      </w:tr>
      <w:tr w14:paraId="7326572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5BA8196" w14:textId="77777777">
            <w:r w:rsidRPr="002D1EEB"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0A344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83768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662B6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9CB21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F69E13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F2F824" w14:textId="77777777"/>
        </w:tc>
      </w:tr>
      <w:tr w14:paraId="7FE8FBB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E9E6A8" w14:textId="77777777">
            <w:r w:rsidRPr="002D1EEB"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42882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6D56A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A2C18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E8197C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268D2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02DD19" w14:textId="77777777"/>
        </w:tc>
      </w:tr>
      <w:tr w14:paraId="337694D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80CBFEB" w14:textId="77777777">
            <w:r w:rsidRPr="002D1EEB"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2B75B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4F8AB3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88EF16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48F4CA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E39C0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E5D704" w14:textId="77777777"/>
        </w:tc>
      </w:tr>
      <w:tr w14:paraId="284EA20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37B9AA" w14:textId="77777777">
            <w:r w:rsidRPr="002D1EEB"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DAA13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68DCB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E7D80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57814C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082B0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66C2DE" w14:textId="77777777"/>
        </w:tc>
      </w:tr>
      <w:tr w14:paraId="37DACE8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BA9D4A8" w14:textId="77777777">
            <w:r w:rsidRPr="002D1EEB"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50182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BAA7C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7C3EFAF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CEFDB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E83A1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0A1BD6" w14:textId="77777777"/>
        </w:tc>
      </w:tr>
    </w:tbl>
    <w:p w:rsidR="002D1EEB" w:rsidRPr="002D1EEB" w:rsidP="002D1EEB" w14:paraId="60315579" w14:textId="77777777"/>
    <w:p w:rsidR="002D1EEB" w:rsidRPr="002D1EEB" w:rsidP="002D1EEB" w14:paraId="5FA8F3A6" w14:textId="77777777"/>
    <w:p w:rsidR="002D1EEB" w:rsidRPr="002D1EEB" w:rsidP="002D1EEB" w14:paraId="6F980856" w14:textId="77777777"/>
    <w:p w:rsidR="002D1EEB" w:rsidRPr="002D1EEB" w:rsidP="002D1EEB" w14:paraId="3684ADB3" w14:textId="5285B80B">
      <w:r w:rsidRPr="002D1EEB">
        <w:drawing>
          <wp:inline distT="0" distB="0" distL="0" distR="0">
            <wp:extent cx="9525" cy="9525"/>
            <wp:effectExtent l="0" t="0" r="0" b="0"/>
            <wp:docPr id="1754752151" name="Bilde 3" descr="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2151" name="Picture 12" descr="Ank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54" w:rsidRPr="002D1EEB" w:rsidP="002D1EEB" w14:paraId="491EE622" w14:textId="77777777"/>
    <w:sectPr w:rsidSect="00CC4E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624" w:bottom="851" w:left="624" w:header="45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491EE62E" w14:textId="77777777" w:rsidTr="00C3279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800509" w:rsidP="00C32798" w14:paraId="491EE62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03.03.2025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800509" w:rsidP="00C32798" w14:paraId="491EE62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800509" w:rsidP="00C32798" w14:paraId="491EE62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KS2017.3.1.4-02</w:t>
          </w:r>
          <w:r>
            <w:rPr>
              <w:i w:val="0"/>
              <w:sz w:val="20"/>
            </w:rPr>
            <w:fldChar w:fldCharType="end"/>
          </w:r>
        </w:p>
      </w:tc>
    </w:tr>
    <w:tr w14:paraId="491EE632" w14:textId="77777777" w:rsidTr="00C3279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800509" w:rsidP="00C32798" w14:paraId="491EE62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800509" w:rsidP="00C32798" w14:paraId="491EE63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800509" w:rsidP="00C32798" w14:paraId="491EE63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647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647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00509" w:rsidP="0058714A" w14:paraId="491EE63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491EE628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B02EA3" w:rsidRPr="0051404E" w:rsidP="00474791" w14:paraId="491EE62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B02EA3" w:rsidRPr="002D1EEB" w:rsidP="00F00263" w14:paraId="491EE625" w14:textId="77777777">
          <w:pPr>
            <w:pStyle w:val="Header"/>
            <w:spacing w:before="240" w:after="60"/>
            <w:ind w:left="-74" w:right="-67" w:firstLine="1417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2D1EEB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2D1EEB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02EA3" w:rsidRPr="002D1EEB" w:rsidP="00F00263" w14:paraId="491EE626" w14:textId="77777777">
          <w:pPr>
            <w:ind w:left="-74" w:right="-67" w:firstLine="1417"/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2D1EEB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2D1EEB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02EA3" w:rsidP="00474791" w14:paraId="491EE62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0509" w:rsidP="00B02EA3" w14:paraId="491EE6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0509" w14:paraId="491EE63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984402"/>
    <w:multiLevelType w:val="hybridMultilevel"/>
    <w:tmpl w:val="E47E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0AF"/>
    <w:multiLevelType w:val="hybridMultilevel"/>
    <w:tmpl w:val="DE54C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07A1"/>
    <w:multiLevelType w:val="hybridMultilevel"/>
    <w:tmpl w:val="D37CE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0BC1"/>
    <w:multiLevelType w:val="hybridMultilevel"/>
    <w:tmpl w:val="A422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7E1A"/>
    <w:multiLevelType w:val="multilevel"/>
    <w:tmpl w:val="2490F856"/>
    <w:lvl w:ilvl="0">
      <w:start w:val="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4832491">
    <w:abstractNumId w:val="4"/>
  </w:num>
  <w:num w:numId="2" w16cid:durableId="356783041">
    <w:abstractNumId w:val="1"/>
  </w:num>
  <w:num w:numId="3" w16cid:durableId="163515456">
    <w:abstractNumId w:val="3"/>
  </w:num>
  <w:num w:numId="4" w16cid:durableId="295528142">
    <w:abstractNumId w:val="0"/>
  </w:num>
  <w:num w:numId="5" w16cid:durableId="136348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54"/>
    <w:rsid w:val="00003A2F"/>
    <w:rsid w:val="00006925"/>
    <w:rsid w:val="000A2690"/>
    <w:rsid w:val="000A4B96"/>
    <w:rsid w:val="00156654"/>
    <w:rsid w:val="00163D56"/>
    <w:rsid w:val="001656BA"/>
    <w:rsid w:val="001A4521"/>
    <w:rsid w:val="001A570C"/>
    <w:rsid w:val="001C3416"/>
    <w:rsid w:val="00205C2D"/>
    <w:rsid w:val="00216696"/>
    <w:rsid w:val="0025075D"/>
    <w:rsid w:val="00260C44"/>
    <w:rsid w:val="002611EC"/>
    <w:rsid w:val="00262216"/>
    <w:rsid w:val="002D1EEB"/>
    <w:rsid w:val="002E0CB9"/>
    <w:rsid w:val="0033106C"/>
    <w:rsid w:val="00340E10"/>
    <w:rsid w:val="0035622F"/>
    <w:rsid w:val="00364768"/>
    <w:rsid w:val="00365551"/>
    <w:rsid w:val="00371528"/>
    <w:rsid w:val="00385B45"/>
    <w:rsid w:val="003C22CE"/>
    <w:rsid w:val="003E3A23"/>
    <w:rsid w:val="0044331A"/>
    <w:rsid w:val="004512A2"/>
    <w:rsid w:val="0045497F"/>
    <w:rsid w:val="004563CF"/>
    <w:rsid w:val="00470872"/>
    <w:rsid w:val="00474791"/>
    <w:rsid w:val="004B0F04"/>
    <w:rsid w:val="004C3FFD"/>
    <w:rsid w:val="004E739A"/>
    <w:rsid w:val="004F607A"/>
    <w:rsid w:val="005026D9"/>
    <w:rsid w:val="00512336"/>
    <w:rsid w:val="00512F5F"/>
    <w:rsid w:val="0051404E"/>
    <w:rsid w:val="00524E9F"/>
    <w:rsid w:val="00527FF1"/>
    <w:rsid w:val="005330E1"/>
    <w:rsid w:val="00552098"/>
    <w:rsid w:val="0058714A"/>
    <w:rsid w:val="005C5616"/>
    <w:rsid w:val="005F54EF"/>
    <w:rsid w:val="005F648F"/>
    <w:rsid w:val="006058F5"/>
    <w:rsid w:val="0066646E"/>
    <w:rsid w:val="00674095"/>
    <w:rsid w:val="006A6759"/>
    <w:rsid w:val="006C545F"/>
    <w:rsid w:val="006F0019"/>
    <w:rsid w:val="006F0FEF"/>
    <w:rsid w:val="00726465"/>
    <w:rsid w:val="0073651F"/>
    <w:rsid w:val="00781EC9"/>
    <w:rsid w:val="00797A3F"/>
    <w:rsid w:val="007C3E13"/>
    <w:rsid w:val="007D1F1D"/>
    <w:rsid w:val="00800509"/>
    <w:rsid w:val="00803AD8"/>
    <w:rsid w:val="00804734"/>
    <w:rsid w:val="00842029"/>
    <w:rsid w:val="00850FF6"/>
    <w:rsid w:val="00882A46"/>
    <w:rsid w:val="00886E33"/>
    <w:rsid w:val="008C0142"/>
    <w:rsid w:val="008C02AB"/>
    <w:rsid w:val="008D0C27"/>
    <w:rsid w:val="008F3DE1"/>
    <w:rsid w:val="00924B00"/>
    <w:rsid w:val="00933EC1"/>
    <w:rsid w:val="00946EE2"/>
    <w:rsid w:val="00964867"/>
    <w:rsid w:val="0096757D"/>
    <w:rsid w:val="00971B52"/>
    <w:rsid w:val="00980D67"/>
    <w:rsid w:val="009A7205"/>
    <w:rsid w:val="00A16E13"/>
    <w:rsid w:val="00A847A2"/>
    <w:rsid w:val="00AA1719"/>
    <w:rsid w:val="00AB36C9"/>
    <w:rsid w:val="00B02EA3"/>
    <w:rsid w:val="00B356E2"/>
    <w:rsid w:val="00B37363"/>
    <w:rsid w:val="00B719E9"/>
    <w:rsid w:val="00B8006E"/>
    <w:rsid w:val="00B93BEC"/>
    <w:rsid w:val="00B93DF4"/>
    <w:rsid w:val="00C05F72"/>
    <w:rsid w:val="00C30D61"/>
    <w:rsid w:val="00C32798"/>
    <w:rsid w:val="00C6217C"/>
    <w:rsid w:val="00C710DD"/>
    <w:rsid w:val="00C73557"/>
    <w:rsid w:val="00CA37BE"/>
    <w:rsid w:val="00CB52A6"/>
    <w:rsid w:val="00CC4E4B"/>
    <w:rsid w:val="00CC5637"/>
    <w:rsid w:val="00CD033C"/>
    <w:rsid w:val="00CE6B10"/>
    <w:rsid w:val="00D212FE"/>
    <w:rsid w:val="00D47E2B"/>
    <w:rsid w:val="00D51B5F"/>
    <w:rsid w:val="00D66DD4"/>
    <w:rsid w:val="00D86EEF"/>
    <w:rsid w:val="00DC7965"/>
    <w:rsid w:val="00E04D14"/>
    <w:rsid w:val="00E148E6"/>
    <w:rsid w:val="00E67740"/>
    <w:rsid w:val="00E70900"/>
    <w:rsid w:val="00E918E2"/>
    <w:rsid w:val="00ED1249"/>
    <w:rsid w:val="00F00263"/>
    <w:rsid w:val="00F11EBA"/>
    <w:rsid w:val="00F60DE1"/>
    <w:rsid w:val="00F66467"/>
    <w:rsid w:val="00F6647D"/>
    <w:rsid w:val="00F7618B"/>
    <w:rsid w:val="00F76CAB"/>
    <w:rsid w:val="00F917CD"/>
    <w:rsid w:val="00FA7E2C"/>
    <w:rsid w:val="00FC263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4.02|KS-OD.U.d.2|"/>
    <w:docVar w:name="DokTittel" w:val="Prøveplan - mal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2.B 200 _x0009_Prosedyrer for dokument- og datakontroll [side 4]_x0009_00105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8.07.2020¤3#EK_Opprettet¤2#0¤2#26.02.2003¤3#EK_Utgitt¤2#0¤2#26.02.2003¤3#EK_IBrukDato¤2#0¤2#17.08.2020¤3#EK_DokumentID¤2#0¤2#D00259¤3#EK_DokTittel¤2#0¤2#Prøveplan 2020 -  2021¤3#EK_DokType¤2#0¤2#Skjema¤3#EK_EksRef¤2#2¤2# 0_x0009_¤3#EK_Erstatter¤2#0¤2#11.02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2.2-02¤3#EK_Revisjon¤2#0¤2#12.00¤3#EK_Ansvarlig¤2#0¤2#Eirik Ørn¤3#EK_SkrevetAv¤2#0¤2#Eirik Ørn¤3#EK_UText1¤2#0¤2# ¤3#EK_UText2¤2#0¤2# ¤3#EK_UText3¤2#0¤2# ¤3#EK_UText4¤2#0¤2# ¤3#EK_Status¤2#0¤2#I bruk¤3#EK_Stikkord¤2#0¤2#MA 3.2.2&#13;_x000a_RMA Del 4 B Undervisning &amp; RMO Del 4 B Drift. 9001s  7.3. Utvikling og konstruksjon.¤3#EK_SuperStikkord¤2#0¤2#¤3#EK_Rapport¤2#3¤2#¤3#EK_EKPrintMerke¤2#0¤2#Uoffisiell utskrift er kun gyldig på utskriftsdato¤3#EK_Watermark¤2#0¤2#¤3#EK_Utgave¤2#0¤2#1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8.05.2021¤3#EK_Vedlegg¤2#2¤2# 0_x0009_¤3#EK_AvdelingOver¤2#4¤2# ¤3#EK_HRefNr¤2#0¤2# ¤3#EK_HbNavn¤2#0¤2# ¤3#EK_DokRefnr¤2#4¤2#0001030202¤3#EK_Dokendrdato¤2#4¤2#20.07.2020 11:43:46¤3#EK_HbType¤2#4¤2# ¤3#EK_Offisiell¤2#4¤2# ¤3#EK_VedleggRef¤2#4¤2#-KS-3.2.2-02¤3#EK_Strukt00¤2#5¤2#-¤5#KS¤5#KVALITETSSYSTEM¤5#1¤5#0¤4#-¤5#3¤5#PLANL.-, UTV.- OG FORBEREDELSESFASEN¤5#0¤5#0¤4#.¤5#2¤5#Utvikling¤5#0¤5#0¤4#.¤5#2¤5#Utdata - BMVSs opplæringsprogramm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2¤5#Utvikling¤5#0¤5#0¤4#.¤5#2¤5#Utdata - BMVSs opplæringsprogrammer¤5#0¤5#0¤4#\¤3#"/>
    <w:docVar w:name="ek_doktittel" w:val="Prøveplan 2020 -  2021"/>
    <w:docVar w:name="ek_erstatter" w:val="11.02"/>
    <w:docVar w:name="ek_erstatterd" w:val="15.08.2019"/>
    <w:docVar w:name="ek_format" w:val="-10"/>
    <w:docVar w:name="ek_gjelderfra" w:val="28.07.2020"/>
    <w:docVar w:name="ek_gjeldertil" w:val="28.05.2021"/>
    <w:docVar w:name="ek_hbnavn" w:val=" "/>
    <w:docVar w:name="ek_hrefnr" w:val=" "/>
    <w:docVar w:name="ek_hørt" w:val=" "/>
    <w:docVar w:name="ek_ibrukdato" w:val="17.08.2020"/>
    <w:docVar w:name="ek_merknad" w:val="[]"/>
    <w:docVar w:name="ek_refnr" w:val="-KS-3.2.2-02"/>
    <w:docVar w:name="ek_revisjon" w:val="12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2.00"/>
    <w:docVar w:name="ek_verifisert" w:val=" "/>
    <w:docVar w:name="Erstatter" w:val="lab_erstatter"/>
    <w:docVar w:name="GjelderFra" w:val="26.02.03"/>
    <w:docVar w:name="ideksref" w:val=";00105;"/>
    <w:docVar w:name="idreferanse" w:val=";00112;"/>
    <w:docVar w:name="KHB" w:val="UB"/>
    <w:docVar w:name="Referanse" w:val=" 1_x0009_KS-OD.O.c.6_x0009_Prosedyre for periode- og prøveplan_x0009_dok00112_x0001_"/>
    <w:docVar w:name="RefNr" w:val="KS-OD.O.d.2"/>
    <w:docVar w:name="Signatur" w:val="BMVS avdelingsleder"/>
    <w:docVar w:name="skitten" w:val="0"/>
    <w:docVar w:name="SkrevetAv" w:val="BMVS klassestyrer"/>
    <w:docVar w:name="Tittel" w:val="Dette er en Test tittel."/>
    <w:docVar w:name="Utgave" w:val="3.00"/>
    <w:docVar w:name="Vedlegg" w:val=" 0_x0009_"/>
    <w:docVar w:name="XD00112" w:val="[KS-OD.O.c.6]"/>
    <w:docVar w:name="XD00242" w:val="[]"/>
    <w:docVar w:name="XD00244" w:val="[]"/>
    <w:docVar w:name="XDL00112" w:val="[KS-OD.O.c.6 - Prosedyre for periode- og prøveplan]"/>
    <w:docVar w:name="XDL00242" w:val="[]"/>
    <w:docVar w:name="XDL00244" w:val="[]"/>
    <w:docVar w:name="XR00082" w:val="[]"/>
    <w:docVar w:name="XR00105" w:val="[DNV-RCMA. Del 2.B 200 ]"/>
    <w:docVar w:name="XRL00082" w:val="[]"/>
    <w:docVar w:name="XRL00105" w:val="[DNV-RCMA. Del 2.B 200  Prosedyrer for dokument- og datakontroll [side 4]]"/>
    <w:docVar w:name="__Grammarly_42___1" w:val="H4sIAAAAAAAEAKtWcslP9kxRslIyNDYytjAzNzW1tDQ0NDcytzBV0lEKTi0uzszPAykwrAUAoJAq6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1EE486"/>
  <w15:docId w15:val="{72F35534-F4B3-4D29-AAF6-977A1BC5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418"/>
        <w:tab w:val="left" w:pos="7088"/>
        <w:tab w:val="left" w:pos="12474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  <w:sz w:val="20"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keepNext/>
      <w:keepLines/>
      <w:widowControl w:val="0"/>
      <w:tabs>
        <w:tab w:val="left" w:pos="-1560"/>
        <w:tab w:val="left" w:pos="2694"/>
      </w:tabs>
      <w:autoSpaceDE w:val="0"/>
      <w:autoSpaceDN w:val="0"/>
      <w:adjustRightInd w:val="0"/>
      <w:spacing w:before="60" w:after="60"/>
    </w:pPr>
    <w:rPr>
      <w:szCs w:val="24"/>
    </w:rPr>
  </w:style>
  <w:style w:type="paragraph" w:styleId="CommentText">
    <w:name w:val="annotation text"/>
    <w:basedOn w:val="Normal"/>
    <w:semiHidden/>
    <w:pPr>
      <w:keepNext/>
      <w:keepLines/>
      <w:widowControl w:val="0"/>
      <w:tabs>
        <w:tab w:val="right" w:pos="5366"/>
      </w:tabs>
      <w:ind w:left="-21" w:right="-21"/>
      <w:jc w:val="right"/>
    </w:pPr>
    <w:rPr>
      <w:rFonts w:ascii="Times New Roman" w:hAnsi="Times New Roman"/>
      <w:b/>
      <w:snapToGrid w:val="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styleId="ListParagraph">
    <w:name w:val="List Paragraph"/>
    <w:basedOn w:val="Normal"/>
    <w:uiPriority w:val="34"/>
    <w:qFormat/>
    <w:rsid w:val="00E67740"/>
    <w:pPr>
      <w:ind w:left="720"/>
      <w:contextualSpacing/>
    </w:pPr>
  </w:style>
  <w:style w:type="paragraph" w:styleId="BalloonText">
    <w:name w:val="Balloon Text"/>
    <w:basedOn w:val="Normal"/>
    <w:link w:val="BobletekstTegn"/>
    <w:semiHidden/>
    <w:unhideWhenUsed/>
    <w:rsid w:val="00F76C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semiHidden/>
    <w:rsid w:val="00F7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3</Pages>
  <Words>129</Words>
  <Characters>1019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Prøveplan 2019 -  2020</vt:lpstr>
      <vt:lpstr>Prøveplan - mal</vt:lpstr>
    </vt:vector>
  </TitlesOfParts>
  <Company>Datakvalitet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Prøveplan - KS2017.3.1.4-01</dc:title>
  <dc:subject>0001030202|-KS-3.2.2-02|</dc:subject>
  <dc:creator>Handbok</dc:creator>
  <dc:description>EK_Avdeling_x0002_4_x0002_ _x0003_EK_Avsnitt_x0002_4_x0002_ _x0003_EK_Bedriftsnavn_x0002_1_x0002_Laksevåg og Bergen Maritime Vgs_x0003_EK_GjelderFra_x0002_0_x0002_28.07.2020_x0003_EK_Opprettet_x0002_0_x0002_26.02.2003_x0003_EK_Utgitt_x0002_0_x0002_26.02.2003_x0003_EK_IBrukDato_x0002_0_x0002_17.08.2020_x0003_EK_DokumentID_x0002_0_x0002_D00259_x0003_EK_DokTittel_x0002_0_x0002_Prøveplan 2020 -  2021_x0003_EK_DokType_x0002_0_x0002_Skjema_x0003_EK_EksRef_x0002_2_x0002_ 0	_x0003_EK_Erstatter_x0002_0_x0002_11.02_x0003_EK_ErstatterD_x0002_0_x0002_15.08.2019_x0003_EK_Signatur_x0002_0_x0002_Jan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_x0003_EK_RefNr_x0002_0_x0002_-KS-3.2.2-02_x0003_EK_Revisjon_x0002_0_x0002_12.00_x0003_EK_Ansvarlig_x0002_0_x0002_Eirik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3.2.2_x000D_
RMA Del 4 B Undervisning &amp; RMO Del 4 B Drift. 9001s  7.3. Utvikling og konstruksjon._x0003_EK_SuperStikkord_x0002_0_x0002__x0003_EK_Rapport_x0002_3_x0002__x0003_EK_EKPrintMerke_x0002_0_x0002_Uoffisiell utskrift er kun gyldig på utskriftsdato_x0003_EK_Watermark_x0002_0_x0002__x0003_EK_Utgave_x0002_0_x0002_12.00_x0003_EK_Merknad_x0002_7_x0002__x0003_EK_VerLogg_x0002_2_x0002_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_x0003_EK_DL_x0002_0_x0002_2_x0003_EK_GjelderTil_x0002_0_x0002_28.05.2021_x0003_EK_Vedlegg_x0002_2_x0002_ 0	_x0003_EK_AvdelingOver_x0002_4_x0002_ _x0003_EK_HRefNr_x0002_0_x0002_ _x0003_EK_HbNavn_x0002_0_x0002_ _x0003_EK_DokRefnr_x0002_4_x0002_0001030202_x0003_EK_Dokendrdato_x0002_4_x0002_20.07.2020 11:43:46_x0003_EK_HbType_x0002_4_x0002_ _x0003_EK_Offisiell_x0002_4_x0002_ _x0003_EK_VedleggRef_x0002_4_x0002_-KS-3.2.2-02_x0003_EK_Strukt00_x0002_5_x0002_-_x0005_KS_x0005_KVALITETSSYSTEM_x0005_1_x0005_0_x0004_-_x0005_3_x0005_PLANL.-, UTV.- OG FORBEREDELSESFASEN_x0005_0_x0005_0_x0004_._x0005_2_x0005_Utvikling_x0005_0_x0005_0_x0004_._x0005_2_x0005_Utdata - BMVSs opplæringsprogrammer_x0005_0_x0005_0_x0004_\_x0003_EK_Strukt01_x0002_5_x0002__x0003_EK_Pub_x0002_6_x0002_;10;15;_x0003_EKR_DokType_x0002_0_x0002_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FORBEREDELSESFASEN_x0005_0_x0005_0_x0004_._x0005_2_x0005_Utvikling_x0005_0_x0005_0_x0004_._x0005_2_x0005_Utdata - BMVSs opplæringsprogrammer_x0005_0_x0005_0_x0004_\_x0003_</dc:description>
  <cp:lastModifiedBy>Eirik Ørn</cp:lastModifiedBy>
  <cp:revision>3</cp:revision>
  <cp:lastPrinted>2002-03-11T10:11:00Z</cp:lastPrinted>
  <dcterms:created xsi:type="dcterms:W3CDTF">2020-08-17T09:42:00Z</dcterms:created>
  <dcterms:modified xsi:type="dcterms:W3CDTF">2025-03-03T09:17:00Z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03.03.2025</vt:lpwstr>
  </property>
  <property fmtid="{D5CDD505-2E9C-101B-9397-08002B2CF9AE}" pid="3" name="EK_RefNr">
    <vt:lpwstr>KS2017.3.1.4-02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3 DEVELOPMENT AND MAINTENANCE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12.02</vt:lpwstr>
  </property>
  <property fmtid="{D5CDD505-2E9C-101B-9397-08002B2CF9AE}" pid="9" name="XRF00417">
    <vt:lpwstr>http://bmv.iskole.no/eknet/docpage.aspx?docid=x417</vt:lpwstr>
  </property>
</Properties>
</file>