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7660E2">
            <w:pPr>
              <w:pStyle w:val="Uthev2"/>
            </w:pPr>
            <w:r>
              <w:fldChar w:fldCharType="begin" w:fldLock="1"/>
            </w:r>
            <w:r>
              <w:rPr>
                <w:color w:val="000080"/>
              </w:rPr>
              <w:instrText>DOCPROPERTY EK_DokTittel</w:instrText>
            </w:r>
            <w:r>
              <w:fldChar w:fldCharType="separate"/>
            </w:r>
            <w:r>
              <w:rPr>
                <w:color w:val="000080"/>
              </w:rPr>
              <w:t>Vedtak om ikke vurdering</w:t>
            </w:r>
            <w:r>
              <w:fldChar w:fldCharType="end"/>
            </w:r>
          </w:p>
        </w:tc>
      </w:tr>
    </w:tbl>
    <w:p w:rsidR="007660E2">
      <w:pPr>
        <w:rPr>
          <w:lang w:val="nn-NO"/>
        </w:rPr>
      </w:pPr>
      <w:bookmarkStart w:id="1" w:name="Adresselinje_1"/>
      <w:bookmarkStart w:id="2" w:name="mottager"/>
      <w:bookmarkStart w:id="3" w:name="_GoBack"/>
      <w:bookmarkEnd w:id="1"/>
      <w:bookmarkEnd w:id="2"/>
      <w:bookmarkEnd w:id="3"/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036"/>
        <w:gridCol w:w="5115"/>
        <w:gridCol w:w="920"/>
        <w:gridCol w:w="2397"/>
      </w:tblGrid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547" w:type="pct"/>
          </w:tcPr>
          <w:p w:rsidR="007660E2">
            <w:r>
              <w:t>Elev:</w:t>
            </w:r>
          </w:p>
          <w:p w:rsidR="007660E2"/>
        </w:tc>
        <w:tc>
          <w:tcPr>
            <w:tcW w:w="2701" w:type="pct"/>
            <w:tcBorders>
              <w:bottom w:val="single" w:sz="4" w:space="0" w:color="auto"/>
            </w:tcBorders>
          </w:tcPr>
          <w:p w:rsidR="007660E2"/>
        </w:tc>
        <w:tc>
          <w:tcPr>
            <w:tcW w:w="486" w:type="pct"/>
          </w:tcPr>
          <w:p w:rsidR="007660E2">
            <w:r>
              <w:t>Dato:</w:t>
            </w: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:rsidR="007660E2"/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547" w:type="pct"/>
          </w:tcPr>
          <w:p w:rsidR="007660E2">
            <w:r>
              <w:t>Gruppe/</w:t>
            </w:r>
          </w:p>
          <w:p w:rsidR="007660E2">
            <w:r>
              <w:t>Klasse:</w:t>
            </w:r>
          </w:p>
        </w:tc>
        <w:tc>
          <w:tcPr>
            <w:tcW w:w="2701" w:type="pct"/>
            <w:tcBorders>
              <w:bottom w:val="single" w:sz="4" w:space="0" w:color="auto"/>
            </w:tcBorders>
          </w:tcPr>
          <w:p w:rsidR="007660E2"/>
        </w:tc>
        <w:tc>
          <w:tcPr>
            <w:tcW w:w="486" w:type="pct"/>
          </w:tcPr>
          <w:p w:rsidR="007660E2">
            <w:r>
              <w:t>Arkiv :</w:t>
            </w: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:rsidR="007660E2">
            <w:r>
              <w:t xml:space="preserve"> 609/ perm</w:t>
            </w:r>
          </w:p>
        </w:tc>
      </w:tr>
    </w:tbl>
    <w:p w:rsidR="007660E2">
      <w:bookmarkStart w:id="4" w:name="Adresselinje_5"/>
      <w:bookmarkStart w:id="5" w:name="atten1"/>
      <w:bookmarkEnd w:id="4"/>
      <w:bookmarkEnd w:id="5"/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215"/>
        <w:gridCol w:w="5253"/>
      </w:tblGrid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226" w:type="pct"/>
          </w:tcPr>
          <w:p w:rsidR="007660E2">
            <w:pPr>
              <w:rPr>
                <w:rFonts w:cs="Arial"/>
                <w:b/>
                <w:bCs/>
              </w:rPr>
            </w:pPr>
          </w:p>
          <w:p w:rsidR="007660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Du får med dette melding om </w:t>
            </w:r>
          </w:p>
          <w:p w:rsidR="007660E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vedtak i klasselærerråd, den:</w:t>
            </w:r>
          </w:p>
          <w:p w:rsidR="007660E2">
            <w:pPr>
              <w:rPr>
                <w:rFonts w:cs="Arial"/>
                <w:b/>
                <w:bCs/>
              </w:rPr>
            </w:pPr>
          </w:p>
        </w:tc>
        <w:tc>
          <w:tcPr>
            <w:tcW w:w="2774" w:type="pct"/>
            <w:tcBorders>
              <w:bottom w:val="single" w:sz="4" w:space="0" w:color="auto"/>
            </w:tcBorders>
          </w:tcPr>
          <w:p w:rsidR="007660E2">
            <w:pPr>
              <w:rPr>
                <w:rFonts w:cs="Arial"/>
              </w:rPr>
            </w:pP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226" w:type="pct"/>
          </w:tcPr>
          <w:p w:rsidR="007660E2">
            <w:pPr>
              <w:rPr>
                <w:rFonts w:cs="Arial"/>
                <w:b/>
                <w:bCs/>
              </w:rPr>
            </w:pPr>
          </w:p>
          <w:p w:rsidR="007660E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Klasselærerrådet har vedtatt at det </w:t>
            </w:r>
          </w:p>
          <w:p w:rsidR="007660E2">
            <w:pPr>
              <w:rPr>
                <w:b/>
                <w:bCs/>
              </w:rPr>
            </w:pPr>
            <w:r>
              <w:rPr>
                <w:b/>
                <w:bCs/>
              </w:rPr>
              <w:t>ikke er grunnlag for vurdering/ standpunktkarakter i faget/ fagene:</w:t>
            </w:r>
          </w:p>
          <w:p w:rsidR="007660E2">
            <w:pPr>
              <w:rPr>
                <w:b/>
                <w:bCs/>
              </w:rPr>
            </w:pPr>
          </w:p>
        </w:tc>
        <w:tc>
          <w:tcPr>
            <w:tcW w:w="2774" w:type="pct"/>
            <w:tcBorders>
              <w:top w:val="single" w:sz="4" w:space="0" w:color="auto"/>
              <w:bottom w:val="single" w:sz="4" w:space="0" w:color="auto"/>
            </w:tcBorders>
          </w:tcPr>
          <w:p w:rsidR="007660E2">
            <w:pPr>
              <w:rPr>
                <w:rFonts w:cs="Arial"/>
              </w:rPr>
            </w:pPr>
          </w:p>
          <w:p w:rsidR="007660E2">
            <w:pPr>
              <w:rPr>
                <w:rFonts w:cs="Arial"/>
              </w:rPr>
            </w:pPr>
          </w:p>
          <w:p w:rsidR="007660E2">
            <w:pPr>
              <w:rPr>
                <w:rFonts w:cs="Arial"/>
              </w:rPr>
            </w:pPr>
          </w:p>
          <w:p w:rsidR="007660E2">
            <w:pPr>
              <w:rPr>
                <w:rFonts w:cs="Arial"/>
              </w:rPr>
            </w:pP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226" w:type="pct"/>
            <w:tcBorders>
              <w:bottom w:val="single" w:sz="4" w:space="0" w:color="auto"/>
            </w:tcBorders>
          </w:tcPr>
          <w:p w:rsidR="007660E2">
            <w:pPr>
              <w:rPr>
                <w:rFonts w:cs="Arial"/>
              </w:rPr>
            </w:pPr>
          </w:p>
          <w:p w:rsidR="007660E2">
            <w:pPr>
              <w:rPr>
                <w:rFonts w:cs="Arial"/>
              </w:rPr>
            </w:pPr>
          </w:p>
          <w:p w:rsidR="007660E2">
            <w:pPr>
              <w:rPr>
                <w:rFonts w:cs="Arial"/>
              </w:rPr>
            </w:pPr>
          </w:p>
          <w:p w:rsidR="007660E2">
            <w:pPr>
              <w:rPr>
                <w:rFonts w:cs="Arial"/>
              </w:rPr>
            </w:pPr>
          </w:p>
        </w:tc>
        <w:tc>
          <w:tcPr>
            <w:tcW w:w="2774" w:type="pct"/>
            <w:tcBorders>
              <w:top w:val="single" w:sz="4" w:space="0" w:color="auto"/>
              <w:bottom w:val="single" w:sz="4" w:space="0" w:color="auto"/>
            </w:tcBorders>
          </w:tcPr>
          <w:p w:rsidR="007660E2">
            <w:pPr>
              <w:rPr>
                <w:rFonts w:cs="Arial"/>
              </w:rPr>
            </w:pP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226" w:type="pct"/>
            <w:tcBorders>
              <w:top w:val="single" w:sz="4" w:space="0" w:color="auto"/>
            </w:tcBorders>
          </w:tcPr>
          <w:p w:rsidR="007660E2">
            <w:pPr>
              <w:pStyle w:val="Punktheading"/>
              <w:rPr>
                <w:rFonts w:cs="Arial"/>
                <w:bCs/>
              </w:rPr>
            </w:pPr>
          </w:p>
          <w:p w:rsidR="007660E2">
            <w:pPr>
              <w:pStyle w:val="Punktheading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Vedtaket ble fatte</w:t>
            </w:r>
            <w:r w:rsidR="00C40516">
              <w:rPr>
                <w:rFonts w:cs="Arial"/>
                <w:bCs/>
              </w:rPr>
              <w:t>t</w:t>
            </w:r>
            <w:r>
              <w:rPr>
                <w:rFonts w:cs="Arial"/>
                <w:bCs/>
              </w:rPr>
              <w:t xml:space="preserve"> på grunnlag av:</w:t>
            </w:r>
          </w:p>
          <w:p w:rsidR="007660E2"/>
        </w:tc>
        <w:tc>
          <w:tcPr>
            <w:tcW w:w="2774" w:type="pct"/>
            <w:tcBorders>
              <w:top w:val="single" w:sz="4" w:space="0" w:color="auto"/>
            </w:tcBorders>
          </w:tcPr>
          <w:p w:rsidR="007660E2">
            <w:pPr>
              <w:rPr>
                <w:rFonts w:cs="Arial"/>
              </w:rPr>
            </w:pP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226" w:type="pct"/>
            <w:tcBorders>
              <w:bottom w:val="single" w:sz="4" w:space="0" w:color="auto"/>
            </w:tcBorders>
          </w:tcPr>
          <w:p w:rsidR="007660E2">
            <w:pPr>
              <w:rPr>
                <w:rFonts w:cs="Arial"/>
              </w:rPr>
            </w:pPr>
          </w:p>
          <w:p w:rsidR="007660E2">
            <w:pPr>
              <w:rPr>
                <w:rFonts w:cs="Arial"/>
              </w:rPr>
            </w:pPr>
          </w:p>
        </w:tc>
        <w:tc>
          <w:tcPr>
            <w:tcW w:w="2774" w:type="pct"/>
            <w:tcBorders>
              <w:bottom w:val="single" w:sz="4" w:space="0" w:color="auto"/>
            </w:tcBorders>
          </w:tcPr>
          <w:p w:rsidR="007660E2">
            <w:pPr>
              <w:rPr>
                <w:rFonts w:cs="Arial"/>
              </w:rPr>
            </w:pP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226" w:type="pct"/>
            <w:tcBorders>
              <w:top w:val="single" w:sz="4" w:space="0" w:color="auto"/>
              <w:bottom w:val="single" w:sz="4" w:space="0" w:color="auto"/>
            </w:tcBorders>
          </w:tcPr>
          <w:p w:rsidR="007660E2">
            <w:pPr>
              <w:rPr>
                <w:rFonts w:cs="Arial"/>
              </w:rPr>
            </w:pPr>
          </w:p>
          <w:p w:rsidR="007660E2">
            <w:pPr>
              <w:rPr>
                <w:rFonts w:cs="Arial"/>
              </w:rPr>
            </w:pPr>
          </w:p>
          <w:p w:rsidR="007660E2">
            <w:pPr>
              <w:rPr>
                <w:rFonts w:cs="Arial"/>
              </w:rPr>
            </w:pPr>
          </w:p>
        </w:tc>
        <w:tc>
          <w:tcPr>
            <w:tcW w:w="2774" w:type="pct"/>
            <w:tcBorders>
              <w:top w:val="single" w:sz="4" w:space="0" w:color="auto"/>
              <w:bottom w:val="single" w:sz="4" w:space="0" w:color="auto"/>
            </w:tcBorders>
          </w:tcPr>
          <w:p w:rsidR="007660E2">
            <w:pPr>
              <w:rPr>
                <w:rFonts w:cs="Arial"/>
              </w:rPr>
            </w:pPr>
          </w:p>
        </w:tc>
      </w:tr>
    </w:tbl>
    <w:p w:rsidR="007660E2">
      <w:pPr>
        <w:rPr>
          <w:rFonts w:cs="Arial"/>
        </w:rPr>
      </w:pPr>
    </w:p>
    <w:p w:rsidR="007660E2">
      <w:r>
        <w:t>Du har rett til å klage på vedtaket innen 10 dager, etter at du ble gjort kjent med, eller skulle ha gjort deg kjent med vedtaket.</w:t>
      </w:r>
    </w:p>
    <w:p w:rsidR="007660E2">
      <w:pPr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045"/>
        <w:gridCol w:w="4423"/>
      </w:tblGrid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664" w:type="pct"/>
            <w:tcBorders>
              <w:bottom w:val="single" w:sz="4" w:space="0" w:color="auto"/>
            </w:tcBorders>
          </w:tcPr>
          <w:p w:rsidR="007660E2">
            <w:r>
              <w:t>Med hilsen</w:t>
            </w:r>
          </w:p>
          <w:p w:rsidR="007660E2"/>
          <w:p w:rsidR="007660E2"/>
          <w:p w:rsidR="007660E2">
            <w:pPr>
              <w:rPr>
                <w:rFonts w:cs="Arial"/>
              </w:rPr>
            </w:pPr>
          </w:p>
        </w:tc>
        <w:tc>
          <w:tcPr>
            <w:tcW w:w="2336" w:type="pct"/>
          </w:tcPr>
          <w:p w:rsidR="007660E2">
            <w:pPr>
              <w:rPr>
                <w:rFonts w:cs="Arial"/>
              </w:rPr>
            </w:pP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664" w:type="pct"/>
            <w:tcBorders>
              <w:top w:val="single" w:sz="4" w:space="0" w:color="auto"/>
            </w:tcBorders>
          </w:tcPr>
          <w:p w:rsidR="007660E2">
            <w:pPr>
              <w:jc w:val="center"/>
            </w:pPr>
            <w:r>
              <w:rPr>
                <w:rFonts w:cs="Arial"/>
              </w:rPr>
              <w:t>K</w:t>
            </w:r>
            <w:r>
              <w:rPr>
                <w:rFonts w:cs="Arial"/>
              </w:rPr>
              <w:t>ontaktlærer</w:t>
            </w:r>
          </w:p>
          <w:p w:rsidR="007660E2">
            <w:pPr>
              <w:rPr>
                <w:rFonts w:cs="Arial"/>
              </w:rPr>
            </w:pPr>
          </w:p>
        </w:tc>
        <w:tc>
          <w:tcPr>
            <w:tcW w:w="2336" w:type="pct"/>
          </w:tcPr>
          <w:p w:rsidR="007660E2">
            <w:pPr>
              <w:rPr>
                <w:rFonts w:cs="Arial"/>
              </w:rPr>
            </w:pP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664" w:type="pct"/>
          </w:tcPr>
          <w:p w:rsidR="007660E2">
            <w:pPr>
              <w:rPr>
                <w:color w:val="808080"/>
              </w:rPr>
            </w:pPr>
            <w:r>
              <w:rPr>
                <w:color w:val="808080"/>
              </w:rPr>
              <w:t>Kopi til:</w:t>
            </w:r>
            <w:r>
              <w:rPr>
                <w:color w:val="808080"/>
              </w:rPr>
              <w:tab/>
            </w:r>
            <w:r>
              <w:rPr>
                <w:color w:val="808080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9"/>
            <w:r>
              <w:rPr>
                <w:color w:val="808080"/>
              </w:rPr>
              <w:instrText xml:space="preserve"> FORMCHECKBOX </w:instrText>
            </w:r>
            <w:r w:rsidR="008420EE"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fldChar w:fldCharType="end"/>
            </w:r>
            <w:bookmarkEnd w:id="6"/>
            <w:r>
              <w:rPr>
                <w:color w:val="808080"/>
              </w:rPr>
              <w:t xml:space="preserve">  Foresatte for elev under 18 år</w:t>
            </w:r>
          </w:p>
          <w:p w:rsidR="007660E2">
            <w:pPr>
              <w:rPr>
                <w:color w:val="808080"/>
              </w:rPr>
            </w:pPr>
            <w:r>
              <w:rPr>
                <w:color w:val="808080"/>
              </w:rPr>
              <w:tab/>
            </w:r>
            <w:r>
              <w:rPr>
                <w:color w:val="808080"/>
              </w:rPr>
              <w:tab/>
            </w:r>
            <w:r>
              <w:rPr>
                <w:color w:val="808080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10"/>
            <w:r>
              <w:rPr>
                <w:color w:val="808080"/>
              </w:rPr>
              <w:instrText xml:space="preserve"> FORMCHECKBOX </w:instrText>
            </w:r>
            <w:r w:rsidR="008420EE"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fldChar w:fldCharType="end"/>
            </w:r>
            <w:bookmarkEnd w:id="7"/>
            <w:r w:rsidR="00C40516">
              <w:rPr>
                <w:color w:val="808080"/>
              </w:rPr>
              <w:t xml:space="preserve">  Kontaktlærer </w:t>
            </w:r>
          </w:p>
          <w:p w:rsidR="007660E2">
            <w:pPr>
              <w:pStyle w:val="Footer"/>
              <w:tabs>
                <w:tab w:val="clear" w:pos="1134"/>
                <w:tab w:val="left" w:pos="1418"/>
              </w:tabs>
              <w:rPr>
                <w:i w:val="0"/>
                <w:color w:val="808080"/>
              </w:rPr>
            </w:pPr>
            <w:r>
              <w:rPr>
                <w:i w:val="0"/>
                <w:color w:val="808080"/>
              </w:rPr>
              <w:tab/>
            </w:r>
            <w:r>
              <w:rPr>
                <w:i w:val="0"/>
                <w:color w:val="808080"/>
              </w:rPr>
              <w:fldChar w:fldCharType="begin">
                <w:ffData>
                  <w:name w:val="Avmerking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11"/>
            <w:r>
              <w:rPr>
                <w:i w:val="0"/>
                <w:color w:val="808080"/>
              </w:rPr>
              <w:instrText xml:space="preserve"> FORMCHECKBOX </w:instrText>
            </w:r>
            <w:r w:rsidR="008420EE">
              <w:rPr>
                <w:i w:val="0"/>
                <w:color w:val="808080"/>
              </w:rPr>
              <w:fldChar w:fldCharType="separate"/>
            </w:r>
            <w:r>
              <w:rPr>
                <w:i w:val="0"/>
                <w:color w:val="808080"/>
              </w:rPr>
              <w:fldChar w:fldCharType="end"/>
            </w:r>
            <w:bookmarkEnd w:id="8"/>
            <w:r>
              <w:rPr>
                <w:i w:val="0"/>
                <w:color w:val="808080"/>
              </w:rPr>
              <w:t xml:space="preserve">  Rådgiver</w:t>
            </w:r>
          </w:p>
          <w:p w:rsidR="007660E2">
            <w:pPr>
              <w:rPr>
                <w:rFonts w:cs="Arial"/>
                <w:color w:val="808080"/>
              </w:rPr>
            </w:pPr>
            <w:r>
              <w:rPr>
                <w:color w:val="808080"/>
              </w:rPr>
              <w:tab/>
            </w:r>
            <w:r>
              <w:rPr>
                <w:color w:val="808080"/>
              </w:rPr>
              <w:tab/>
            </w:r>
            <w:r>
              <w:rPr>
                <w:color w:val="808080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vmerking12"/>
            <w:r>
              <w:rPr>
                <w:color w:val="808080"/>
              </w:rPr>
              <w:instrText xml:space="preserve"> FORMCHECKBOX </w:instrText>
            </w:r>
            <w:r w:rsidR="008420EE"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fldChar w:fldCharType="end"/>
            </w:r>
            <w:bookmarkEnd w:id="9"/>
            <w:r>
              <w:rPr>
                <w:color w:val="808080"/>
              </w:rPr>
              <w:t xml:space="preserve">  Adm</w:t>
            </w:r>
            <w:r w:rsidR="00C40516">
              <w:rPr>
                <w:color w:val="808080"/>
              </w:rPr>
              <w:t>inistrasjonen</w:t>
            </w:r>
          </w:p>
        </w:tc>
        <w:tc>
          <w:tcPr>
            <w:tcW w:w="2336" w:type="pct"/>
          </w:tcPr>
          <w:p w:rsidR="007660E2">
            <w:pPr>
              <w:jc w:val="center"/>
              <w:rPr>
                <w:rFonts w:cs="Arial"/>
                <w:color w:val="808080"/>
              </w:rPr>
            </w:pPr>
            <w:r>
              <w:rPr>
                <w:color w:val="808080"/>
              </w:rPr>
              <w:t>Original til:</w:t>
            </w:r>
            <w:r>
              <w:rPr>
                <w:color w:val="808080"/>
              </w:rPr>
              <w:tab/>
            </w:r>
            <w:r>
              <w:rPr>
                <w:color w:val="808080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vmerking8"/>
            <w:r>
              <w:rPr>
                <w:color w:val="808080"/>
              </w:rPr>
              <w:instrText xml:space="preserve"> FORMCHECKBOX </w:instrText>
            </w:r>
            <w:r w:rsidR="008420EE"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fldChar w:fldCharType="end"/>
            </w:r>
            <w:bookmarkEnd w:id="10"/>
            <w:r>
              <w:rPr>
                <w:color w:val="808080"/>
              </w:rPr>
              <w:t xml:space="preserve">  Elev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664" w:type="pct"/>
          </w:tcPr>
          <w:p w:rsidR="007660E2"/>
        </w:tc>
        <w:tc>
          <w:tcPr>
            <w:tcW w:w="2336" w:type="pct"/>
          </w:tcPr>
          <w:p w:rsidR="007660E2"/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664" w:type="pct"/>
          </w:tcPr>
          <w:p w:rsidR="007660E2">
            <w:pPr>
              <w:rPr>
                <w:rFonts w:cs="Arial"/>
              </w:rPr>
            </w:pPr>
            <w:r>
              <w:rPr>
                <w:rFonts w:cs="Arial"/>
              </w:rPr>
              <w:t>Jeg er blitt gjort kjent med vedtaket  &gt;</w:t>
            </w:r>
          </w:p>
        </w:tc>
        <w:tc>
          <w:tcPr>
            <w:tcW w:w="2336" w:type="pct"/>
            <w:tcBorders>
              <w:bottom w:val="single" w:sz="4" w:space="0" w:color="auto"/>
            </w:tcBorders>
          </w:tcPr>
          <w:p w:rsidR="007660E2">
            <w:pPr>
              <w:rPr>
                <w:rFonts w:cs="Arial"/>
              </w:rPr>
            </w:pP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664" w:type="pct"/>
          </w:tcPr>
          <w:p w:rsidR="007660E2">
            <w:pPr>
              <w:rPr>
                <w:rFonts w:cs="Arial"/>
              </w:rPr>
            </w:pPr>
          </w:p>
        </w:tc>
        <w:tc>
          <w:tcPr>
            <w:tcW w:w="2336" w:type="pct"/>
            <w:tcBorders>
              <w:top w:val="single" w:sz="4" w:space="0" w:color="auto"/>
            </w:tcBorders>
          </w:tcPr>
          <w:p w:rsidR="007660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  <w:r>
              <w:rPr>
                <w:rFonts w:cs="Arial"/>
              </w:rPr>
              <w:t>lev</w:t>
            </w:r>
          </w:p>
        </w:tc>
      </w:tr>
      <w:tr w:rsidTr="00B8250C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623"/>
        </w:trPr>
        <w:tc>
          <w:tcPr>
            <w:tcW w:w="2664" w:type="pct"/>
          </w:tcPr>
          <w:p w:rsidR="007660E2">
            <w:pPr>
              <w:jc w:val="center"/>
              <w:rPr>
                <w:rFonts w:cs="Arial"/>
              </w:rPr>
            </w:pPr>
          </w:p>
        </w:tc>
        <w:tc>
          <w:tcPr>
            <w:tcW w:w="2336" w:type="pct"/>
          </w:tcPr>
          <w:p w:rsidR="007660E2">
            <w:pPr>
              <w:jc w:val="center"/>
              <w:rPr>
                <w:rFonts w:cs="Arial"/>
              </w:rPr>
            </w:pPr>
          </w:p>
        </w:tc>
      </w:tr>
    </w:tbl>
    <w:p w:rsidR="007660E2">
      <w:pPr>
        <w:rPr>
          <w:rFonts w:cs="Arial"/>
        </w:rPr>
      </w:pPr>
    </w:p>
    <w:p w:rsidR="00C40516">
      <w:pPr>
        <w:rPr>
          <w:rFonts w:cs="Arial"/>
        </w:rPr>
      </w:pPr>
    </w:p>
    <w:p w:rsidR="00C40516">
      <w:pPr>
        <w:rPr>
          <w:rFonts w:cs="Arial"/>
        </w:rPr>
      </w:pPr>
    </w:p>
    <w:p w:rsidR="00C40516">
      <w:pPr>
        <w:rPr>
          <w:rFonts w:cs="Arial"/>
        </w:rPr>
      </w:pPr>
    </w:p>
    <w:p w:rsidR="00C40516">
      <w:pPr>
        <w:rPr>
          <w:rFonts w:cs="Arial"/>
        </w:rPr>
      </w:pPr>
    </w:p>
    <w:p w:rsidR="007660E2">
      <w:pPr>
        <w:pStyle w:val="Punktheading"/>
      </w:pPr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660E2">
      <w:pPr>
        <w:rPr>
          <w:sz w:val="4"/>
        </w:rPr>
      </w:pPr>
      <w:bookmarkEnd w:id="11"/>
      <w:bookmarkStart w:id="12" w:name="EK_Dokumentliste"/>
      <w:bookmarkEnd w:id="12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20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F84F16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904DE9" w:rsidP="00F84F16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12.07.2025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904DE9" w:rsidP="00F84F16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8.05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904DE9" w:rsidP="00F84F16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KS2017.5.1.2-07</w:t>
          </w:r>
          <w:r>
            <w:rPr>
              <w:i w:val="0"/>
            </w:rPr>
            <w:fldChar w:fldCharType="end"/>
          </w:r>
        </w:p>
      </w:tc>
    </w:tr>
    <w:tr w:rsidTr="00F84F16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904DE9" w:rsidP="00F84F16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904DE9" w:rsidP="00F84F16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Roald Sivertsen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904DE9" w:rsidP="00F84F16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8420EE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8420EE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904DE9" w:rsidP="00C60B62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20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20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6925DF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6925DF" w:rsidRPr="00CC5637" w:rsidP="00CF0DEE">
          <w:pPr>
            <w:pStyle w:val="Header"/>
            <w:spacing w:before="240" w:after="60"/>
            <w:rPr>
              <w:b/>
              <w:szCs w:val="24"/>
            </w:rPr>
          </w:pPr>
          <w:r w:rsidRPr="00CC5637">
            <w:rPr>
              <w:b/>
              <w:szCs w:val="24"/>
            </w:rPr>
            <w:fldChar w:fldCharType="begin" w:fldLock="1"/>
          </w:r>
          <w:r w:rsidRPr="00CC5637">
            <w:rPr>
              <w:b/>
              <w:szCs w:val="24"/>
            </w:rPr>
            <w:instrText xml:space="preserve"> DOCPROPERTY EK_S00M0101 </w:instrText>
          </w:r>
          <w:r w:rsidRPr="00CC5637">
            <w:rPr>
              <w:b/>
              <w:szCs w:val="24"/>
            </w:rPr>
            <w:fldChar w:fldCharType="separate"/>
          </w:r>
          <w:r w:rsidRPr="00CC5637">
            <w:rPr>
              <w:b/>
              <w:szCs w:val="24"/>
            </w:rPr>
            <w:t>KVALITETSSYSTEM</w:t>
          </w:r>
          <w:r w:rsidRPr="00CC5637">
            <w:rPr>
              <w:b/>
              <w:szCs w:val="24"/>
            </w:rPr>
            <w:fldChar w:fldCharType="end"/>
          </w:r>
        </w:p>
        <w:p w:rsidR="006925DF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6925DF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04DE9" w:rsidP="006925DF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4DE9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2DB6F682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">
    <w:nsid w:val="157271BD"/>
    <w:multiLevelType w:val="hybridMultilevel"/>
    <w:tmpl w:val="4DE4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561AB"/>
    <w:multiLevelType w:val="hybridMultilevel"/>
    <w:tmpl w:val="7568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AE17D1"/>
    <w:multiLevelType w:val="hybridMultilevel"/>
    <w:tmpl w:val="C032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FC5FA5"/>
    <w:multiLevelType w:val="hybridMultilevel"/>
    <w:tmpl w:val="3082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val="bestFit" w:percent="12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E2"/>
    <w:rsid w:val="0001761B"/>
    <w:rsid w:val="0003494C"/>
    <w:rsid w:val="002709E1"/>
    <w:rsid w:val="002D46ED"/>
    <w:rsid w:val="002F7104"/>
    <w:rsid w:val="00423DDB"/>
    <w:rsid w:val="00441DAF"/>
    <w:rsid w:val="004C4EDD"/>
    <w:rsid w:val="004E3D00"/>
    <w:rsid w:val="0051404E"/>
    <w:rsid w:val="00680D0D"/>
    <w:rsid w:val="006925DF"/>
    <w:rsid w:val="007423F5"/>
    <w:rsid w:val="007461DB"/>
    <w:rsid w:val="007660E2"/>
    <w:rsid w:val="0082649C"/>
    <w:rsid w:val="008348DF"/>
    <w:rsid w:val="008420EE"/>
    <w:rsid w:val="00904DE9"/>
    <w:rsid w:val="009239E3"/>
    <w:rsid w:val="00984C66"/>
    <w:rsid w:val="00AC7F39"/>
    <w:rsid w:val="00B33019"/>
    <w:rsid w:val="00B40C30"/>
    <w:rsid w:val="00B422EC"/>
    <w:rsid w:val="00B8250C"/>
    <w:rsid w:val="00BA33D1"/>
    <w:rsid w:val="00C40516"/>
    <w:rsid w:val="00C60B62"/>
    <w:rsid w:val="00CA3D6C"/>
    <w:rsid w:val="00CC5637"/>
    <w:rsid w:val="00CF0DEE"/>
    <w:rsid w:val="00E52D1B"/>
    <w:rsid w:val="00F07895"/>
    <w:rsid w:val="00F115A8"/>
    <w:rsid w:val="00F84F16"/>
    <w:rsid w:val="00FA6696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7.05.01|KS-OD.U.e.1|"/>
    <w:docVar w:name="DokTittel" w:val="Vedtak om ikke vurdering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3_x0009_1.6._x0009_BMVS Informasjonshefte til elevene [Skolereglement (for gjeldende skoleår)]_x0009_00002_x0009_f:\skoler~1\skoler~4.doc_x0001_3.6._x0009_KUF Vedlegg 2, om vurdering i læreplanene_x0009_00045_x0009__x0001_DNV-RCMA. Del 5.A _x0009_Kontroller og tester [side 11]_x0009_00096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1.09.2011¤3#EK_Opprettet¤2#0¤2#08.06.2003¤3#EK_Utgitt¤2#0¤2#23.05.2004¤3#EK_IBrukDato¤2#0¤2#03.06.2019¤3#EK_DokumentID¤2#0¤2#D00277¤3#EK_DokTittel¤2#0¤2#Vedtak om ikke vurdering¤3#EK_DokType¤2#0¤2#Skjema¤3#EK_EksRef¤2#2¤2# 0_x0009_¤3#EK_Erstatter¤2#0¤2#8.02¤3#EK_ErstatterD¤2#0¤2#01.09.2011¤3#EK_Signatur¤2#0¤2#Roald Sivertsen¤3#EK_Verifisert¤2#0¤2# ¤3#EK_Hørt¤2#0¤2# ¤3#EK_AuditReview¤2#2¤2# ¤3#EK_AuditApprove¤2#2¤2# ¤3#EK_Gradering¤2#0¤2#Åpen¤3#EK_Gradnr¤2#4¤2#0¤3#EK_Kapittel¤2#4¤2# ¤3#EK_Referanse¤2#2¤2# 0_x0009_¤3#EK_RefNr¤2#0¤2#-KS-5.1.1-01¤3#EK_Revisjon¤2#0¤2#8.03¤3#EK_Ansvarlig¤2#0¤2#Eirik Ørn¤3#EK_SkrevetAv¤2#0¤2#Eirik Ørn¤3#EK_UText1¤2#0¤2# ¤3#EK_UText2¤2#0¤2# ¤3#EK_UText3¤2#0¤2# ¤3#EK_UText4¤2#0¤2# ¤3#EK_Status¤2#0¤2#I bruk¤3#EK_Stikkord¤2#0¤2#RMA&amp;RMO 4. B 200 Studieprogresjon.¤3#EK_SuperStikkord¤2#0¤2#¤3#EK_Rapport¤2#3¤2#¤3#EK_EKPrintMerke¤2#0¤2#Uoffisiell utskrift er kun gyldig på utskriftsdato¤3#EK_Watermark¤2#0¤2#¤3#EK_Utgave¤2#0¤2#8.03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1050101¤3#EK_Dokendrdato¤2#4¤2#18.06.2020 10:13:02¤3#EK_HbType¤2#4¤2# ¤3#EK_Offisiell¤2#4¤2# ¤3#EK_VedleggRef¤2#4¤2#-KS-5.1.1-01¤3#EK_Strukt00¤2#5¤2#-¤5#KS¤5#KVALITETSSYSTEM¤5#1¤5#0¤4#-¤5#5¤5#RESULTATSFASEN¤5#0¤5#0¤4#.¤5#1¤5#Kontroll og tester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5¤5#RESULTATSFASEN¤5#0¤5#0¤4#.¤5#1¤5#Kontroll og tester¤5#0¤5#0¤4#.¤5#1¤5#Generelt¤5#0¤5#0¤4#\¤3#"/>
    <w:docVar w:name="ek_dl" w:val="1"/>
    <w:docVar w:name="ek_erstatter" w:val="8.02"/>
    <w:docVar w:name="ek_erstatterd" w:val="01.09.2011"/>
    <w:docVar w:name="ek_format" w:val="-10"/>
    <w:docVar w:name="ek_hbnavn" w:val=" "/>
    <w:docVar w:name="ek_hrefnr" w:val=" "/>
    <w:docVar w:name="ek_hørt" w:val=" "/>
    <w:docVar w:name="ek_ibrukdato" w:val="03.06.2019"/>
    <w:docVar w:name="ek_refnr" w:val="-KS-5.1.1-01"/>
    <w:docVar w:name="ek_revisjon" w:val="8.03"/>
    <w:docVar w:name="ek_s00m0101" w:val="KVALITETSSYSTEM"/>
    <w:docVar w:name="ek_s00m0201" w:val="RESULTATSFASEN"/>
    <w:docVar w:name="ek_signatur" w:val="Roald Sivertsen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8.03"/>
    <w:docVar w:name="ek_verifisert" w:val=" "/>
    <w:docVar w:name="Erstatter" w:val="lab_erstatter"/>
    <w:docVar w:name="GjelderFra" w:val=" "/>
    <w:docVar w:name="ideksref" w:val=";00002;00045;00096;"/>
    <w:docVar w:name="idreferanse" w:val=";00251;"/>
    <w:docVar w:name="KHB" w:val="UB"/>
    <w:docVar w:name="Referanse" w:val=" 1_x0009_KS-OD.U.c.2_x0009_Prosedyre for klassestyrer og kursleder_x0009_dok00251_x0001_"/>
    <w:docVar w:name="RefNr" w:val="KS-OD.U.e.1"/>
    <w:docVar w:name="Signatur" w:val=" "/>
    <w:docVar w:name="skitten" w:val="0"/>
    <w:docVar w:name="SkrevetAv" w:val="Bjørn Garnes"/>
    <w:docVar w:name="Tittel" w:val="Dette er en Test tittel."/>
    <w:docVar w:name="Utgave" w:val="2.00"/>
    <w:docVar w:name="Vedlegg" w:val=" 0_x0009_"/>
    <w:docVar w:name="XD00009" w:val="[]"/>
    <w:docVar w:name="XD00103" w:val="[]"/>
    <w:docVar w:name="XD00104" w:val="[]"/>
    <w:docVar w:name="XD00111" w:val="[]"/>
    <w:docVar w:name="XD00243" w:val="[]"/>
    <w:docVar w:name="XD00246" w:val="[]"/>
    <w:docVar w:name="XD00251" w:val="[KS-OD.U.c.2]"/>
    <w:docVar w:name="XD00255" w:val="[]"/>
    <w:docVar w:name="XD00256" w:val="[]"/>
    <w:docVar w:name="XD00265" w:val="[]"/>
    <w:docVar w:name="XD00267" w:val="[]"/>
    <w:docVar w:name="XD00268" w:val="[]"/>
    <w:docVar w:name="XD00270" w:val="[]"/>
    <w:docVar w:name="XD00273" w:val="[]"/>
    <w:docVar w:name="XD00275" w:val="[]"/>
    <w:docVar w:name="XDL00009" w:val="[]"/>
    <w:docVar w:name="XDL00103" w:val="[]"/>
    <w:docVar w:name="XDL00104" w:val="[]"/>
    <w:docVar w:name="XDL00111" w:val="[]"/>
    <w:docVar w:name="XDL00243" w:val="[]"/>
    <w:docVar w:name="XDL00246" w:val="[]"/>
    <w:docVar w:name="XDL00251" w:val="[KS-OD.U.c.2 - Prosedyre for klassestyrer og kursleder]"/>
    <w:docVar w:name="XDL00255" w:val="[]"/>
    <w:docVar w:name="XDL00256" w:val="[]"/>
    <w:docVar w:name="XDL00265" w:val="[]"/>
    <w:docVar w:name="XDL00267" w:val="[]"/>
    <w:docVar w:name="XDL00268" w:val="[]"/>
    <w:docVar w:name="XDL00270" w:val="[]"/>
    <w:docVar w:name="XDL00273" w:val="[]"/>
    <w:docVar w:name="XDL00275" w:val="[]"/>
    <w:docVar w:name="XR00002" w:val="[1.6.]"/>
    <w:docVar w:name="XR00045" w:val="[3.6.]"/>
    <w:docVar w:name="XR00067" w:val="[]"/>
    <w:docVar w:name="XR00096" w:val="[DNV-RCMA. Del 5.A ]"/>
    <w:docVar w:name="XR00151" w:val="[]"/>
    <w:docVar w:name="XRL00002" w:val="[1.6. BMVS Informasjonshefte til elevene [Skolereglement (for gjeldende skoleår)]]"/>
    <w:docVar w:name="XRL00045" w:val="[3.6. KUF Vedlegg 2, om vurdering i læreplanene]"/>
    <w:docVar w:name="XRL00067" w:val="[]"/>
    <w:docVar w:name="XRL00096" w:val="[DNV-RCMA. Del 5.A  Kontroller og tester [side 11]]"/>
    <w:docVar w:name="XRL00151" w:val="[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C822390-799D-4A79-8F3E-5710E3B4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right="-108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  <w:rPr>
      <w:sz w:val="24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Normal2pt">
    <w:name w:val="Normal+2p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Cs/>
      <w:sz w:val="4"/>
      <w:szCs w:val="24"/>
    </w:rPr>
  </w:style>
  <w:style w:type="paragraph" w:styleId="BodyText">
    <w:name w:val="Body Text"/>
    <w:basedOn w:val="Normal"/>
    <w:pPr>
      <w:spacing w:after="60"/>
    </w:pPr>
  </w:style>
  <w:style w:type="character" w:styleId="Hyperlink">
    <w:name w:val="Hyperlink"/>
    <w:rPr>
      <w:color w:val="0000FF"/>
      <w:u w:val="single"/>
    </w:rPr>
  </w:style>
  <w:style w:type="paragraph" w:customStyle="1" w:styleId="Punktmerketliste1">
    <w:name w:val="Punktmerket liste1"/>
    <w:basedOn w:val="Normal"/>
    <w:pPr>
      <w:numPr>
        <w:numId w:val="5"/>
      </w:numPr>
      <w:tabs>
        <w:tab w:val="left" w:pos="17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cs="Arial"/>
      <w:sz w:val="22"/>
    </w:rPr>
  </w:style>
  <w:style w:type="paragraph" w:styleId="BalloonText">
    <w:name w:val="Balloon Text"/>
    <w:basedOn w:val="Normal"/>
    <w:link w:val="BobletekstTegn"/>
    <w:rsid w:val="00B40C3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B40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101</Words>
  <Characters>497</Characters>
  <Application>Microsoft Office Word</Application>
  <DocSecurity>4</DocSecurity>
  <Lines>75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Vedtak om ikke vurdering</vt:lpstr>
      <vt:lpstr>Vedtak om ikke vurdering</vt:lpstr>
    </vt:vector>
  </TitlesOfParts>
  <Company>Datakvalitet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Vedtak om ikke vurdering</dc:title>
  <dc:subject>0001050101|-KS-5.1.1-01|</dc:subject>
  <dc:creator>Handbok</dc:creator>
  <dc:description>EK_Avdeling_x0002_4_x0002_ _x0003_EK_Avsnitt_x0002_4_x0002_ _x0003_EK_Bedriftsnavn_x0002_1_x0002_Laksevåg og Bergen Maritime Vgs_x0003_EK_GjelderFra_x0002_0_x0002_01.09.2011_x0003_EK_Opprettet_x0002_0_x0002_08.06.2003_x0003_EK_Utgitt_x0002_0_x0002_23.05.2004_x0003_EK_IBrukDato_x0002_0_x0002_03.06.2019_x0003_EK_DokumentID_x0002_0_x0002_D00277_x0003_EK_DokTittel_x0002_0_x0002_Vedtak om ikke vurdering_x0003_EK_DokType_x0002_0_x0002_Skjema_x0003_EK_EksRef_x0002_2_x0002_ 0	_x0003_EK_Erstatter_x0002_0_x0002_8.02_x0003_EK_ErstatterD_x0002_0_x0002_01.09.2011_x0003_EK_Signatur_x0002_0_x0002_Roald Sivertsen_x0003_EK_Verifisert_x0002_0_x0002_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_x0003_EK_RefNr_x0002_0_x0002_-KS-5.1.1-01_x0003_EK_Revisjon_x0002_0_x0002_8.03_x0003_EK_Ansvarlig_x0002_0_x0002_Eirik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bruk_x0003_EK_Stikkord_x0002_0_x0002_RMA&amp;RMO 4. B 200 Studieprogresjon._x0003_EK_SuperStikkord_x0002_0_x0002__x0003_EK_Rapport_x0002_3_x0002__x0003_EK_EKPrintMerke_x0002_0_x0002_Uoffisiell utskrift er kun gyldig på utskriftsdato_x0003_EK_Watermark_x0002_0_x0002__x0003_EK_Utgave_x0002_0_x0002_8.03_x0003_EK_Merknad_x0002_7_x0002__x0003_EK_VerLogg_x0002_2_x0002_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	_x0003_EK_AvdelingOver_x0002_4_x0002_ _x0003_EK_HRefNr_x0002_0_x0002_ _x0003_EK_HbNavn_x0002_0_x0002_ _x0003_EK_DokRefnr_x0002_4_x0002_0001050101_x0003_EK_Dokendrdato_x0002_4_x0002_18.06.2020 10:13:02_x0003_EK_HbType_x0002_4_x0002_ _x0003_EK_Offisiell_x0002_4_x0002_ _x0003_EK_VedleggRef_x0002_4_x0002_-KS-5.1.1-01_x0003_EK_Strukt00_x0002_5_x0002_-_x0005_KS_x0005_KVALITETSSYSTEM_x0005_1_x0005_0_x0004_-_x0005_5_x0005_RESULTATSFASEN_x0005_0_x0005_0_x0004_._x0005_1_x0005_Kontroll og tester_x0005_0_x0005_0_x0004_._x0005_1_x0005_Generelt_x0005_0_x0005_0_x0004_\_x0003_EK_Strukt01_x0002_5_x0002__x0003_EK_Pub_x0002_6_x0002_;18;10;15;_x0003_EKR_DokType_x0002_0_x0002_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_x0003_EKR_Strukt00_x0002_5_x0002_-_x0005_KS_x0005_KVALITETSSYSTEM_x0005_1_x0005_0_x0004_-_x0005_5_x0005_RESULTATSFASEN_x0005_0_x0005_0_x0004_._x0005_1_x0005_Kontroll og tester_x0005_0_x0005_0_x0004_._x0005_1_x0005_Generelt_x0005_0_x0005_0_x0004_\_x0003_</dc:description>
  <cp:lastModifiedBy>Eirik Ørn</cp:lastModifiedBy>
  <cp:revision>2</cp:revision>
  <cp:lastPrinted>2003-06-10T09:17:00Z</cp:lastPrinted>
  <dcterms:created xsi:type="dcterms:W3CDTF">2020-07-20T09:46:00Z</dcterms:created>
  <dcterms:modified xsi:type="dcterms:W3CDTF">2020-07-20T09:46:00Z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Vedtak om ikke vurdering</vt:lpwstr>
  </property>
  <property fmtid="{D5CDD505-2E9C-101B-9397-08002B2CF9AE}" pid="3" name="EK_GjelderFra">
    <vt:lpwstr>12.07.2025</vt:lpwstr>
  </property>
  <property fmtid="{D5CDD505-2E9C-101B-9397-08002B2CF9AE}" pid="4" name="EK_RefNr">
    <vt:lpwstr>KS2017.5.1.2-07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5 PERFORMANCE</vt:lpwstr>
  </property>
  <property fmtid="{D5CDD505-2E9C-101B-9397-08002B2CF9AE}" pid="7" name="EK_Signatur">
    <vt:lpwstr>Roald Sivertsen</vt:lpwstr>
  </property>
  <property fmtid="{D5CDD505-2E9C-101B-9397-08002B2CF9AE}" pid="8" name="EK_SkrevetAv">
    <vt:lpwstr>Eirik Ørn</vt:lpwstr>
  </property>
  <property fmtid="{D5CDD505-2E9C-101B-9397-08002B2CF9AE}" pid="9" name="EK_Utgave">
    <vt:lpwstr>8.05</vt:lpwstr>
  </property>
  <property fmtid="{D5CDD505-2E9C-101B-9397-08002B2CF9AE}" pid="10" name="XRF00098">
    <vt:lpwstr>http://bmv.iskole.no/eknet/docpage.aspx?docid=x98</vt:lpwstr>
  </property>
  <property fmtid="{D5CDD505-2E9C-101B-9397-08002B2CF9AE}" pid="11" name="XRF00338">
    <vt:lpwstr>http://www.lovdata.no/for/sf/kd/td-20060623-0724-008.html</vt:lpwstr>
  </property>
</Properties>
</file>