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20C56483" w14:textId="77777777" w:rsidTr="00B86E8C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75637D" w:rsidRPr="00C4213D" w:rsidP="00B86E8C" w14:paraId="20C56482" w14:textId="77777777">
            <w:pPr>
              <w:pStyle w:val="Uthev2"/>
              <w:rPr>
                <w:color w:val="365F91"/>
                <w:sz w:val="24"/>
                <w:lang w:val="nn-NO"/>
              </w:rPr>
            </w:pPr>
            <w:r w:rsidRPr="000E6CA4">
              <w:rPr>
                <w:color w:val="365F91"/>
                <w:sz w:val="24"/>
              </w:rPr>
              <w:fldChar w:fldCharType="begin" w:fldLock="1"/>
            </w:r>
            <w:r w:rsidRPr="00372D2F">
              <w:rPr>
                <w:color w:val="365F91"/>
                <w:sz w:val="24"/>
                <w:lang w:val="nn-NO"/>
              </w:rPr>
              <w:instrText>DOCPROPERTY EK_DokTittel</w:instrText>
            </w:r>
            <w:r w:rsidRPr="000E6CA4">
              <w:rPr>
                <w:color w:val="365F91"/>
                <w:sz w:val="24"/>
              </w:rPr>
              <w:fldChar w:fldCharType="separate"/>
            </w:r>
            <w:r w:rsidRPr="00372D2F">
              <w:rPr>
                <w:color w:val="365F91"/>
                <w:sz w:val="24"/>
                <w:lang w:val="nn-NO"/>
              </w:rPr>
              <w:t>Søknad om fritak for fag - NÅ VIA VISMA IN SCHOOL</w:t>
            </w:r>
            <w:r w:rsidRPr="000E6CA4">
              <w:rPr>
                <w:color w:val="365F91"/>
                <w:sz w:val="24"/>
              </w:rPr>
              <w:fldChar w:fldCharType="end"/>
            </w:r>
          </w:p>
        </w:tc>
      </w:tr>
    </w:tbl>
    <w:p w:rsidR="00F05717" w:rsidRPr="00F05717" w:rsidP="0075637D" w14:paraId="48B96D9D" w14:textId="3D845421">
      <w:pPr>
        <w:rPr>
          <w:sz w:val="28"/>
          <w:szCs w:val="28"/>
          <w:lang w:val="nn-NO"/>
        </w:rPr>
      </w:pPr>
      <w:r>
        <w:rPr>
          <w:sz w:val="16"/>
          <w:lang w:val="nn-NO"/>
        </w:rPr>
        <w:br/>
      </w:r>
      <w:r w:rsidRPr="00F05717">
        <w:rPr>
          <w:sz w:val="28"/>
          <w:szCs w:val="28"/>
          <w:lang w:val="nn-NO"/>
        </w:rPr>
        <w:t>SØKNAD OM FRITAK FOR FAG GÅR NÅ VIA VISMA-IN SCHOOL.</w:t>
      </w:r>
    </w:p>
    <w:p w:rsidR="00F05717" w:rsidRPr="00F05717" w:rsidP="0075637D" w14:paraId="3DC0DFEF" w14:textId="788244CB">
      <w:pPr>
        <w:rPr>
          <w:sz w:val="28"/>
          <w:szCs w:val="28"/>
          <w:lang w:val="nn-NO"/>
        </w:rPr>
      </w:pPr>
      <w:r w:rsidRPr="00F05717">
        <w:rPr>
          <w:sz w:val="28"/>
          <w:szCs w:val="28"/>
          <w:lang w:val="nn-NO"/>
        </w:rPr>
        <w:t>ELEVEN ORDNER DETTE SJØLV.</w:t>
      </w:r>
    </w:p>
    <w:p w:rsidR="00F05717" w:rsidRPr="00F05717" w:rsidP="0075637D" w14:paraId="72713DBA" w14:textId="3EBE6F2E">
      <w:pPr>
        <w:rPr>
          <w:sz w:val="28"/>
          <w:szCs w:val="28"/>
        </w:rPr>
      </w:pPr>
      <w:r w:rsidRPr="00F05717">
        <w:rPr>
          <w:sz w:val="28"/>
          <w:szCs w:val="28"/>
        </w:rPr>
        <w:t>ELEVEN KAN FÅ HJELP HOS RÅDGIVER.</w:t>
      </w:r>
    </w:p>
    <w:p w:rsidR="00F05717" w:rsidRPr="00F05717" w:rsidP="0075637D" w14:paraId="0DE5A9C8" w14:textId="77777777">
      <w:pPr>
        <w:rPr>
          <w:sz w:val="16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D58D6" w14:paraId="20C564F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20C564F4" w14:textId="77777777" w:rsidTr="00B122FD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BC6A05" w:rsidP="00B122FD" w14:paraId="20C564F1" w14:textId="77777777">
          <w:pPr>
            <w:pStyle w:val="Footer"/>
            <w:tabs>
              <w:tab w:val="left" w:pos="1134"/>
            </w:tabs>
            <w:spacing w:before="120"/>
            <w:rPr>
              <w:i/>
            </w:rPr>
          </w:pPr>
          <w:r>
            <w:rPr>
              <w:i/>
            </w:rPr>
            <w:t>Gyldig fra: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EK_GjelderFra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10.07.2025</w:t>
          </w:r>
          <w:r>
            <w:rPr>
              <w:i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BC6A05" w:rsidP="00B122FD" w14:paraId="20C564F2" w14:textId="77777777">
          <w:pPr>
            <w:pStyle w:val="Footer"/>
            <w:tabs>
              <w:tab w:val="left" w:pos="1347"/>
            </w:tabs>
            <w:spacing w:before="120"/>
            <w:rPr>
              <w:i/>
            </w:rPr>
          </w:pPr>
          <w:r>
            <w:rPr>
              <w:i/>
            </w:rPr>
            <w:t xml:space="preserve">Versjon nr.: 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EK_Utgave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7.03</w:t>
          </w:r>
          <w:r>
            <w:rPr>
              <w:i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BC6A05" w:rsidP="00B122FD" w14:paraId="20C564F3" w14:textId="77777777">
          <w:pPr>
            <w:pStyle w:val="Footer"/>
            <w:tabs>
              <w:tab w:val="left" w:pos="948"/>
            </w:tabs>
            <w:spacing w:before="120"/>
            <w:rPr>
              <w:i/>
            </w:rPr>
          </w:pPr>
          <w:r>
            <w:rPr>
              <w:i/>
            </w:rPr>
            <w:t>Dok</w:t>
          </w:r>
          <w:r>
            <w:rPr>
              <w:i/>
            </w:rPr>
            <w:t>. nr.: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 xml:space="preserve">DOCPROPERTY </w:instrText>
          </w:r>
          <w:r>
            <w:rPr>
              <w:i/>
              <w:color w:val="000080"/>
            </w:rPr>
            <w:instrText>EK_RefNr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KS2017.3.1.1-04</w:t>
          </w:r>
          <w:r>
            <w:rPr>
              <w:i/>
            </w:rPr>
            <w:fldChar w:fldCharType="end"/>
          </w:r>
        </w:p>
      </w:tc>
    </w:tr>
    <w:tr w14:paraId="20C564F8" w14:textId="77777777" w:rsidTr="00B122FD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BC6A05" w:rsidP="00B122FD" w14:paraId="20C564F5" w14:textId="77777777">
          <w:pPr>
            <w:pStyle w:val="Footer"/>
            <w:tabs>
              <w:tab w:val="left" w:pos="1134"/>
            </w:tabs>
            <w:rPr>
              <w:i/>
            </w:rPr>
          </w:pPr>
          <w:r>
            <w:rPr>
              <w:i/>
            </w:rPr>
            <w:t>Sign.:</w:t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EK_SkrevetAv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Aud Skrivarhaug Hilland</w:t>
          </w:r>
          <w:r>
            <w:rPr>
              <w:i/>
            </w:rPr>
            <w:fldChar w:fldCharType="end"/>
          </w:r>
        </w:p>
      </w:tc>
      <w:tc>
        <w:tcPr>
          <w:tcW w:w="3402" w:type="dxa"/>
        </w:tcPr>
        <w:p w:rsidR="00BC6A05" w:rsidP="00B122FD" w14:paraId="20C564F6" w14:textId="77777777">
          <w:pPr>
            <w:pStyle w:val="Footer"/>
            <w:tabs>
              <w:tab w:val="left" w:pos="1347"/>
            </w:tabs>
            <w:rPr>
              <w:i/>
            </w:rPr>
          </w:pPr>
          <w:r>
            <w:rPr>
              <w:i/>
            </w:rPr>
            <w:t>Godkjent: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EK_Signatur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Jan Kåre Greve</w:t>
          </w:r>
          <w:r>
            <w:rPr>
              <w:i/>
            </w:rPr>
            <w:fldChar w:fldCharType="end"/>
          </w:r>
        </w:p>
      </w:tc>
      <w:tc>
        <w:tcPr>
          <w:tcW w:w="3118" w:type="dxa"/>
        </w:tcPr>
        <w:p w:rsidR="00BC6A05" w:rsidP="00B122FD" w14:paraId="20C564F7" w14:textId="77777777">
          <w:pPr>
            <w:pStyle w:val="Footer"/>
            <w:tabs>
              <w:tab w:val="left" w:pos="948"/>
            </w:tabs>
            <w:rPr>
              <w:i/>
            </w:rPr>
          </w:pPr>
          <w:r>
            <w:rPr>
              <w:i/>
            </w:rPr>
            <w:t xml:space="preserve">Side: </w:t>
          </w:r>
          <w:r>
            <w:rPr>
              <w:i/>
            </w:rPr>
            <w:tab/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PAGE  \* MERGEFORMAT </w:instrText>
          </w:r>
          <w:r>
            <w:rPr>
              <w:i/>
            </w:rPr>
            <w:fldChar w:fldCharType="separate"/>
          </w:r>
          <w:r w:rsidR="00AD58D6">
            <w:rPr>
              <w:rFonts w:ascii="Verdana" w:hAnsi="Verdana"/>
              <w:i/>
              <w:noProof/>
              <w:lang w:val="nb-NO" w:eastAsia="nb-NO" w:bidi="ar-SA"/>
            </w:rPr>
            <w:t>1</w:t>
          </w:r>
          <w:r>
            <w:rPr>
              <w:i/>
            </w:rPr>
            <w:fldChar w:fldCharType="end"/>
          </w:r>
          <w:r>
            <w:rPr>
              <w:i/>
            </w:rPr>
            <w:t xml:space="preserve"> av </w:t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NUMPAGES  \* MERGEFORMAT </w:instrText>
          </w:r>
          <w:r>
            <w:rPr>
              <w:i/>
            </w:rPr>
            <w:fldChar w:fldCharType="separate"/>
          </w:r>
          <w:r w:rsidR="00AD58D6">
            <w:rPr>
              <w:rFonts w:ascii="Verdana" w:hAnsi="Verdana"/>
              <w:i/>
              <w:noProof/>
              <w:lang w:val="nb-NO" w:eastAsia="nb-NO" w:bidi="ar-SA"/>
            </w:rPr>
            <w:t>1</w:t>
          </w:r>
          <w:r>
            <w:rPr>
              <w:i/>
            </w:rPr>
            <w:fldChar w:fldCharType="end"/>
          </w:r>
        </w:p>
      </w:tc>
    </w:tr>
  </w:tbl>
  <w:p w:rsidR="00BC6A05" w:rsidP="00532EC4" w14:paraId="20C564F9" w14:textId="77777777">
    <w:pPr>
      <w:pStyle w:val="Footer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D58D6" w14:paraId="20C564F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D58D6" w14:paraId="20C564E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20C564EE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C41423" w:rsidRPr="0051404E" w:rsidP="008348DF" w14:paraId="20C564EA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C41423" w:rsidRPr="00F05717" w:rsidP="00CF0DEE" w14:paraId="20C564EB" w14:textId="77777777">
          <w:pPr>
            <w:pStyle w:val="Header"/>
            <w:spacing w:before="240" w:after="60"/>
            <w:rPr>
              <w:b/>
              <w:sz w:val="24"/>
              <w:szCs w:val="24"/>
              <w:lang w:val="en-US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F05717">
            <w:rPr>
              <w:b/>
              <w:sz w:val="24"/>
              <w:szCs w:val="24"/>
              <w:lang w:val="en-US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F05717">
            <w:rPr>
              <w:b/>
              <w:sz w:val="24"/>
              <w:szCs w:val="24"/>
              <w:lang w:val="en-US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C41423" w:rsidRPr="00F05717" w:rsidP="008348DF" w14:paraId="20C564EC" w14:textId="77777777">
          <w:pPr>
            <w:jc w:val="right"/>
            <w:rPr>
              <w:b/>
              <w:lang w:val="en-US"/>
            </w:rPr>
          </w:pPr>
          <w:r w:rsidRPr="0051404E">
            <w:rPr>
              <w:b/>
            </w:rPr>
            <w:fldChar w:fldCharType="begin" w:fldLock="1"/>
          </w:r>
          <w:r w:rsidRPr="00F05717">
            <w:rPr>
              <w:b/>
              <w:lang w:val="en-US"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F05717">
            <w:rPr>
              <w:b/>
              <w:lang w:val="en-US"/>
            </w:rPr>
            <w:t>SECTION 3 DEVELOPMENT AND MAINTENANCE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C41423" w:rsidP="008348DF" w14:paraId="20C564ED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C6A05" w:rsidP="00C41423" w14:paraId="20C564EF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C6A05" w14:paraId="20C564FA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E603D4"/>
    <w:multiLevelType w:val="multilevel"/>
    <w:tmpl w:val="CFB29A5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B196F39"/>
    <w:multiLevelType w:val="hybridMultilevel"/>
    <w:tmpl w:val="7DA80B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7C867CA"/>
    <w:multiLevelType w:val="multilevel"/>
    <w:tmpl w:val="80DA94C6"/>
    <w:lvl w:ilvl="0">
      <w:start w:val="1"/>
      <w:numFmt w:val="decimal"/>
      <w:pStyle w:val="Heading3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7"/>
        </w:tabs>
        <w:ind w:left="6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1"/>
        </w:tabs>
        <w:ind w:left="8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5"/>
        </w:tabs>
        <w:ind w:left="9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29"/>
        </w:tabs>
        <w:ind w:left="11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3"/>
        </w:tabs>
        <w:ind w:left="12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1"/>
        </w:tabs>
        <w:ind w:left="1561" w:hanging="1584"/>
      </w:pPr>
      <w:rPr>
        <w:rFonts w:hint="default"/>
      </w:rPr>
    </w:lvl>
  </w:abstractNum>
  <w:abstractNum w:abstractNumId="3">
    <w:nsid w:val="2E856B90"/>
    <w:multiLevelType w:val="multilevel"/>
    <w:tmpl w:val="07905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4C2455CE"/>
    <w:multiLevelType w:val="hybridMultilevel"/>
    <w:tmpl w:val="240C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D712C9"/>
    <w:multiLevelType w:val="hybridMultilevel"/>
    <w:tmpl w:val="B498C6BE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 w16cid:durableId="2095397170">
    <w:abstractNumId w:val="4"/>
  </w:num>
  <w:num w:numId="2" w16cid:durableId="701129424">
    <w:abstractNumId w:val="0"/>
  </w:num>
  <w:num w:numId="3" w16cid:durableId="351418720">
    <w:abstractNumId w:val="0"/>
  </w:num>
  <w:num w:numId="4" w16cid:durableId="1152989691">
    <w:abstractNumId w:val="0"/>
  </w:num>
  <w:num w:numId="5" w16cid:durableId="1654291088">
    <w:abstractNumId w:val="2"/>
  </w:num>
  <w:num w:numId="6" w16cid:durableId="1227571952">
    <w:abstractNumId w:val="3"/>
  </w:num>
  <w:num w:numId="7" w16cid:durableId="402024994">
    <w:abstractNumId w:val="5"/>
  </w:num>
  <w:num w:numId="8" w16cid:durableId="384717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F3A"/>
    <w:rsid w:val="00000DD2"/>
    <w:rsid w:val="00033783"/>
    <w:rsid w:val="00041DC4"/>
    <w:rsid w:val="00042A53"/>
    <w:rsid w:val="00043391"/>
    <w:rsid w:val="00051F42"/>
    <w:rsid w:val="000829AF"/>
    <w:rsid w:val="0011125F"/>
    <w:rsid w:val="00140CCC"/>
    <w:rsid w:val="00153129"/>
    <w:rsid w:val="0015401F"/>
    <w:rsid w:val="001570AA"/>
    <w:rsid w:val="001A7A2D"/>
    <w:rsid w:val="00223B84"/>
    <w:rsid w:val="00290269"/>
    <w:rsid w:val="002E5FEC"/>
    <w:rsid w:val="00301D35"/>
    <w:rsid w:val="00372D2F"/>
    <w:rsid w:val="0040770C"/>
    <w:rsid w:val="004156FC"/>
    <w:rsid w:val="004325E5"/>
    <w:rsid w:val="004357E7"/>
    <w:rsid w:val="004673D4"/>
    <w:rsid w:val="00497707"/>
    <w:rsid w:val="004C5B0B"/>
    <w:rsid w:val="0051404E"/>
    <w:rsid w:val="005140CB"/>
    <w:rsid w:val="00532EC4"/>
    <w:rsid w:val="00557951"/>
    <w:rsid w:val="0057132E"/>
    <w:rsid w:val="005F480A"/>
    <w:rsid w:val="00635A1E"/>
    <w:rsid w:val="006D1BBC"/>
    <w:rsid w:val="006D3A72"/>
    <w:rsid w:val="007005E1"/>
    <w:rsid w:val="007345A9"/>
    <w:rsid w:val="00741C65"/>
    <w:rsid w:val="0075637D"/>
    <w:rsid w:val="00772A0B"/>
    <w:rsid w:val="007844D6"/>
    <w:rsid w:val="007E690D"/>
    <w:rsid w:val="008348DF"/>
    <w:rsid w:val="008446C3"/>
    <w:rsid w:val="00866933"/>
    <w:rsid w:val="00891A6F"/>
    <w:rsid w:val="008B4450"/>
    <w:rsid w:val="008C1931"/>
    <w:rsid w:val="00911B89"/>
    <w:rsid w:val="00994DAB"/>
    <w:rsid w:val="009C32FE"/>
    <w:rsid w:val="00A927FB"/>
    <w:rsid w:val="00A9657D"/>
    <w:rsid w:val="00AD58D6"/>
    <w:rsid w:val="00B02E9F"/>
    <w:rsid w:val="00B122FD"/>
    <w:rsid w:val="00B86E8C"/>
    <w:rsid w:val="00BC6A05"/>
    <w:rsid w:val="00BD0BC7"/>
    <w:rsid w:val="00C41423"/>
    <w:rsid w:val="00C4213D"/>
    <w:rsid w:val="00CA5633"/>
    <w:rsid w:val="00CC5637"/>
    <w:rsid w:val="00CF0DEE"/>
    <w:rsid w:val="00D53B5E"/>
    <w:rsid w:val="00D70028"/>
    <w:rsid w:val="00D83814"/>
    <w:rsid w:val="00DC3F9F"/>
    <w:rsid w:val="00DC7341"/>
    <w:rsid w:val="00DF0F2B"/>
    <w:rsid w:val="00E1743F"/>
    <w:rsid w:val="00E61D08"/>
    <w:rsid w:val="00ED4C84"/>
    <w:rsid w:val="00EE3F3A"/>
    <w:rsid w:val="00EE7CB4"/>
    <w:rsid w:val="00EF70FC"/>
    <w:rsid w:val="00F05717"/>
    <w:rsid w:val="00F72D14"/>
    <w:rsid w:val="00F94F9C"/>
    <w:rsid w:val="00FC6615"/>
    <w:rsid w:val="00FF3C6E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1.05.04|KS-OD.A.e.4|"/>
    <w:docVar w:name="DokTittel" w:val="Skjema for prosedyreutarbeidelse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1_x0009_DNV-RCMA. Del 1.A 200 _x0009_Anvendelse [side 1]_x0009_00067_x0009_i:\felles\kvalitet\klasse~1\matris~1.doc_x0001_"/>
    <w:docVar w:name="ek_ansvarlig" w:val="AdminEirik"/>
    <w:docVar w:name="ek_bedriftsnavn" w:val="Laksevåg og Bergen Maritime Vgs"/>
    <w:docVar w:name="ek_dbfields" w:val="EK_Avdeling¤2#4¤2# ¤3#EK_Avsnitt¤2#4¤2# ¤3#EK_Bedriftsnavn¤2#1¤2#Laksevåg og Bergen Maritime Vgs¤3#EK_GjelderFra¤2#0¤2#25.05.2018¤3#EK_Opprettet¤2#0¤2#29.08.2006¤3#EK_Utgitt¤2#0¤2#30.08.2006¤3#EK_IBrukDato¤2#0¤2#25.05.2018¤3#EK_DokumentID¤2#0¤2#D00444¤3#EK_DokTittel¤2#0¤2#Søknad om fritak for fag¤3#EK_DokType¤2#0¤2#Skjema¤3#EK_EksRef¤2#2¤2# 0_x0009_¤3#EK_Erstatter¤2#0¤2#7.01¤3#EK_ErstatterD¤2#0¤2#20.02.2017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3.1.1-03¤3#EK_Revisjon¤2#0¤2#7.02¤3#EK_Ansvarlig¤2#0¤2#AdminEirik¤3#EK_SkrevetAv¤2#0¤2#Aud Skrivarhaug Hilland¤3#EK_UText1¤2#0¤2# ¤3#EK_UText2¤2#0¤2# ¤3#EK_UText3¤2#0¤2# ¤3#EK_UText4¤2#0¤2# ¤3#EK_Status¤2#0¤2#I bruk¤3#EK_Stikkord¤2#0¤2#MA 4.2.2¤3#EK_SuperStikkord¤2#0¤2#¤3#EK_Rapport¤2#3¤2#¤3#EK_EKPrintMerke¤2#0¤2#Uoffisiell utskrift er kun gyldig på utskriftsdato¤3#EK_Watermark¤2#0¤2#¤3#EK_Utgave¤2#0¤2#7.02¤3#EK_Merknad¤2#7¤2#Forlenget gyldighet til 25.05.2019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25.05.2019¤3#EK_Vedlegg¤2#2¤2# 0_x0009_¤3#EK_AvdelingOver¤2#4¤2# ¤3#EK_HRefNr¤2#0¤2# ¤3#EK_HbNavn¤2#0¤2# ¤3#EK_DokRefnr¤2#4¤2#0001030101¤3#EK_Dokendrdato¤2#4¤2#18.06.2020 10:16:59¤3#EK_HbType¤2#4¤2# ¤3#EK_Offisiell¤2#4¤2# ¤3#EK_VedleggRef¤2#4¤2#-KS-3.1.1-03¤3#EK_Strukt00¤2#5¤2#-¤5#KS¤5#KVALITETSSYSTEM¤5#1¤5#0¤4#-¤5#3¤5#PLANL.-, UTV.- OG FORBEREDELSESFASEN¤5#0¤5#0¤4#.¤5#1¤5#Planlegging¤5#0¤5#0¤4#.¤5#1¤5#Generelt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3¤5#PLANL.-, UTV.- OG FORBEREDELSESFASEN¤5#0¤5#0¤4#.¤5#1¤5#Planlegging¤5#0¤5#0¤4#.¤5#1¤5#Generelt¤5#0¤5#0¤4#\¤3#"/>
    <w:docVar w:name="ek_dl" w:val="3"/>
    <w:docVar w:name="ek_doktittel" w:val="Søknad om fritak for fag"/>
    <w:docVar w:name="ek_erstatter" w:val="7.01"/>
    <w:docVar w:name="ek_erstatterd" w:val="20.02.2017"/>
    <w:docVar w:name="ek_format" w:val="-10"/>
    <w:docVar w:name="ek_gjelderfra" w:val="25.05.2018"/>
    <w:docVar w:name="ek_gjeldertil" w:val="25.05.2019"/>
    <w:docVar w:name="ek_hbnavn" w:val=" "/>
    <w:docVar w:name="ek_hrefnr" w:val=" "/>
    <w:docVar w:name="ek_hørt" w:val=" "/>
    <w:docVar w:name="ek_ibrukdato" w:val="25.05.2018"/>
    <w:docVar w:name="ek_merknad" w:val="Forlenget gyldighet til 25.05.2019"/>
    <w:docVar w:name="ek_refnr" w:val="-KS-3.1.1-03"/>
    <w:docVar w:name="ek_revisjon" w:val="7.02"/>
    <w:docVar w:name="ek_s00m0101" w:val="KVALITETSSYSTEM"/>
    <w:docVar w:name="ek_s00m0201" w:val="PLANL.-, UTV.- OG FORBEREDELSESFASEN"/>
    <w:docVar w:name="ek_signatur" w:val="Jan Kåre Greve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7.02"/>
    <w:docVar w:name="ek_verifisert" w:val=" "/>
    <w:docVar w:name="Erstatter" w:val="lab_erstatter"/>
    <w:docVar w:name="GjelderFra" w:val="11.03.03"/>
    <w:docVar w:name="ideksref" w:val=";00067;"/>
    <w:docVar w:name="idreferanse" w:val=";00086;"/>
    <w:docVar w:name="KHB" w:val="UB"/>
    <w:docVar w:name="Referanse" w:val=" 1_x0009_KS-OD.A.c.18_x0009_Prosedyre for prosedyreutarbeidelse_x0009_dok00086_x0001_"/>
    <w:docVar w:name="RefNr" w:val="KS-OD.A.e.2"/>
    <w:docVar w:name="Signatur" w:val="Bjørn Kr. Jæger"/>
    <w:docVar w:name="skitten" w:val="0"/>
    <w:docVar w:name="SkrevetAv" w:val="Bjørn Garnes"/>
    <w:docVar w:name="Tittel" w:val="Dette er en Test tittel."/>
    <w:docVar w:name="Utgave" w:val="3.00"/>
    <w:docVar w:name="Vedlegg" w:val=" 0_x0009_"/>
    <w:docVar w:name="XD00086" w:val="[KS-OD.A.c.18]"/>
    <w:docVar w:name="XDL00086" w:val="[KS-OD.A.c.18 - Prosedyre for prosedyreutarbeidelse]"/>
    <w:docVar w:name="XR00005" w:val="[]"/>
    <w:docVar w:name="XR00026" w:val="[]"/>
    <w:docVar w:name="XR00067" w:val="[DNV-RCMA. Del 1.A 200 ]"/>
    <w:docVar w:name="XRL00005" w:val="[]"/>
    <w:docVar w:name="XRL00026" w:val="[]"/>
    <w:docVar w:name="XRL00067" w:val="[DNV-RCMA. Del 1.A 200  Anvendelse [side 1]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0C56482"/>
  <w15:docId w15:val="{BC299ED7-8394-468F-9C2D-7D10E708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numPr>
        <w:numId w:val="3"/>
      </w:numPr>
      <w:spacing w:before="120" w:after="60"/>
      <w:ind w:left="357" w:hanging="357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numPr>
        <w:ilvl w:val="1"/>
        <w:numId w:val="4"/>
      </w:numPr>
      <w:spacing w:before="120" w:after="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numPr>
        <w:numId w:val="5"/>
      </w:numPr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ind w:firstLine="355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ind w:firstLine="214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styleId="BodyTextIndent">
    <w:name w:val="Body Text Indent"/>
    <w:basedOn w:val="Normal"/>
    <w:pPr>
      <w:tabs>
        <w:tab w:val="left" w:pos="2552"/>
        <w:tab w:val="left" w:pos="5103"/>
        <w:tab w:val="left" w:pos="5954"/>
      </w:tabs>
      <w:ind w:left="5954" w:hanging="5954"/>
    </w:pPr>
  </w:style>
  <w:style w:type="paragraph" w:styleId="BodyTextIndent2">
    <w:name w:val="Body Text Indent 2"/>
    <w:basedOn w:val="Normal"/>
    <w:pPr>
      <w:tabs>
        <w:tab w:val="left" w:pos="2552"/>
        <w:tab w:val="left" w:pos="5103"/>
      </w:tabs>
      <w:ind w:left="5103" w:hanging="5103"/>
    </w:pPr>
  </w:style>
  <w:style w:type="paragraph" w:styleId="BodyText">
    <w:name w:val="Body Text"/>
    <w:basedOn w:val="Normal"/>
    <w:link w:val="BrdtekstTegn"/>
    <w:pPr>
      <w:spacing w:before="60" w:after="60"/>
      <w:jc w:val="both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333333"/>
      <w:sz w:val="11"/>
      <w:szCs w:val="11"/>
    </w:rPr>
  </w:style>
  <w:style w:type="paragraph" w:customStyle="1" w:styleId="Normal2">
    <w:name w:val="Normal+2"/>
    <w:basedOn w:val="Normal"/>
    <w:rPr>
      <w:sz w:val="4"/>
    </w:rPr>
  </w:style>
  <w:style w:type="character" w:customStyle="1" w:styleId="BunntekstTegn">
    <w:name w:val="Bunntekst Tegn"/>
    <w:link w:val="Footer"/>
    <w:rsid w:val="00372D2F"/>
    <w:rPr>
      <w:rFonts w:ascii="Verdana" w:hAnsi="Verdana"/>
    </w:rPr>
  </w:style>
  <w:style w:type="character" w:customStyle="1" w:styleId="BrdtekstTegn">
    <w:name w:val="Brødtekst Tegn"/>
    <w:link w:val="BodyText"/>
    <w:rsid w:val="00372D2F"/>
    <w:rPr>
      <w:rFonts w:ascii="Verdana" w:hAnsi="Verdana"/>
    </w:rPr>
  </w:style>
  <w:style w:type="paragraph" w:styleId="BalloonText">
    <w:name w:val="Balloon Text"/>
    <w:basedOn w:val="Normal"/>
    <w:link w:val="BobletekstTegn"/>
    <w:rsid w:val="005F480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5F48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1</TotalTime>
  <Pages>1</Pages>
  <Words>31</Words>
  <Characters>163</Characters>
  <Application>Microsoft Office Word</Application>
  <DocSecurity>4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Søknad om fritak for fag</vt:lpstr>
      <vt:lpstr>Skjema for prosedyreutarbeidelse</vt:lpstr>
    </vt:vector>
  </TitlesOfParts>
  <Company>Datakvalitet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fritak for fag - NÅ VIA VISMA IN SCHOOL</dc:title>
  <dc:subject>0001030101|-KS-3.1.1-03|</dc:subject>
  <dc:creator>Handbok</dc:creator>
  <dc:description>EK_Avdeling_x0002_4_x0002_ _x0003_EK_Avsnitt_x0002_4_x0002_ _x0003_EK_Bedriftsnavn_x0002_1_x0002_Laksevåg og Bergen Maritime Vgs_x0003_EK_GjelderFra_x0002_0_x0002_25.05.2018_x0003_EK_Opprettet_x0002_0_x0002_29.08.2006_x0003_EK_Utgitt_x0002_0_x0002_30.08.2006_x0003_EK_IBrukDato_x0002_0_x0002_25.05.2018_x0003_EK_DokumentID_x0002_0_x0002_D00444_x0003_EK_DokTittel_x0002_0_x0002_Søknad om fritak for fag_x0003_EK_DokType_x0002_0_x0002_Skjema_x0003_EK_EksRef_x0002_2_x0002_ 0	_x0003_EK_Erstatter_x0002_0_x0002_7.01_x0003_EK_ErstatterD_x0002_0_x0002_20.02.2017_x0003_EK_Signatur_x0002_0_x0002_Jan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_x0003_EK_RefNr_x0002_0_x0002_-KS-3.1.1-03_x0003_EK_Revisjon_x0002_0_x0002_7.02_x0003_EK_Ansvarlig_x0002_0_x0002_AdminEirik_x0003_EK_SkrevetAv_x0002_0_x0002_Aud Skrivarhaug Hilland_x0003_EK_UText1_x0002_0_x0002_ _x0003_EK_UText2_x0002_0_x0002_ _x0003_EK_UText3_x0002_0_x0002_ _x0003_EK_UText4_x0002_0_x0002_ _x0003_EK_Status_x0002_0_x0002_I bruk_x0003_EK_Stikkord_x0002_0_x0002_MA 4.2.2_x0003_EK_SuperStikkord_x0002_0_x0002__x0003_EK_Rapport_x0002_3_x0002__x0003_EK_EKPrintMerke_x0002_0_x0002_Uoffisiell utskrift er kun gyldig på utskriftsdato_x0003_EK_Watermark_x0002_0_x0002__x0003_EK_Utgave_x0002_0_x0002_7.02_x0003_EK_Merknad_x0002_7_x0002_Forlenget gyldighet til 25.05.2019_x0003_EK_VerLogg_x0002_2_x0002_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_x0003_EK_DL_x0002_0_x0002_3_x0003_EK_GjelderTil_x0002_0_x0002_25.05.2019_x0003_EK_Vedlegg_x0002_2_x0002_ 0	_x0003_EK_AvdelingOver_x0002_4_x0002_ _x0003_EK_HRefNr_x0002_0_x0002_ _x0003_EK_HbNavn_x0002_0_x0002_ _x0003_EK_DokRefnr_x0002_4_x0002_0001030101_x0003_EK_Dokendrdato_x0002_4_x0002_18.06.2020 10:16:59_x0003_EK_HbType_x0002_4_x0002_ _x0003_EK_Offisiell_x0002_4_x0002_ _x0003_EK_VedleggRef_x0002_4_x0002_-KS-3.1.1-03_x0003_EK_Strukt00_x0002_5_x0002_-_x0005_KS_x0005_KVALITETSSYSTEM_x0005_1_x0005_0_x0004_-_x0005_3_x0005_PLANL.-, UTV.- OG FORBEREDELSESFASEN_x0005_0_x0005_0_x0004_._x0005_1_x0005_Planlegging_x0005_0_x0005_0_x0004_._x0005_1_x0005_Generelt_x0005_0_x0005_0_x0004_\_x0003_EK_Strukt01_x0002_5_x0002__x0003_EK_Pub_x0002_6_x0002_;18;10;15;_x0003_EKR_DokType_x0002_0_x0002_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_x0003_EKR_Strukt00_x0002_5_x0002_-_x0005_KS_x0005_KVALITETSSYSTEM_x0005_1_x0005_0_x0004_-_x0005_3_x0005_PLANL.-, UTV.- OG FORBEREDELSESFASEN_x0005_0_x0005_0_x0004_._x0005_1_x0005_Planlegging_x0005_0_x0005_0_x0004_._x0005_1_x0005_Generelt_x0005_0_x0005_0_x0004_\_x0003_</dc:description>
  <cp:lastModifiedBy>Eirik Ørn</cp:lastModifiedBy>
  <cp:revision>3</cp:revision>
  <cp:lastPrinted>2006-08-30T11:17:00Z</cp:lastPrinted>
  <dcterms:created xsi:type="dcterms:W3CDTF">2020-07-20T09:43:00Z</dcterms:created>
  <dcterms:modified xsi:type="dcterms:W3CDTF">2025-07-10T12:16:00Z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Søknad om fritak for fag - NÅ VIA VISMA IN SCHOOL</vt:lpwstr>
  </property>
  <property fmtid="{D5CDD505-2E9C-101B-9397-08002B2CF9AE}" pid="3" name="EK_GjelderFra">
    <vt:lpwstr>10.07.2025</vt:lpwstr>
  </property>
  <property fmtid="{D5CDD505-2E9C-101B-9397-08002B2CF9AE}" pid="4" name="EK_RefNr">
    <vt:lpwstr>KS2017.3.1.1-04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3 DEVELOPMENT AND MAINTENANCE</vt:lpwstr>
  </property>
  <property fmtid="{D5CDD505-2E9C-101B-9397-08002B2CF9AE}" pid="7" name="EK_Signatur">
    <vt:lpwstr>Jan Kåre Greve</vt:lpwstr>
  </property>
  <property fmtid="{D5CDD505-2E9C-101B-9397-08002B2CF9AE}" pid="8" name="EK_SkrevetAv">
    <vt:lpwstr>Aud Skrivarhaug Hilland</vt:lpwstr>
  </property>
  <property fmtid="{D5CDD505-2E9C-101B-9397-08002B2CF9AE}" pid="9" name="EK_Utgave">
    <vt:lpwstr>7.03</vt:lpwstr>
  </property>
  <property fmtid="{D5CDD505-2E9C-101B-9397-08002B2CF9AE}" pid="10" name="XRF00354">
    <vt:lpwstr>http://www.lovdata.no/for/sf/kd/td-20060623-0724-010.html</vt:lpwstr>
  </property>
  <property fmtid="{D5CDD505-2E9C-101B-9397-08002B2CF9AE}" pid="11" name="XRF00384">
    <vt:lpwstr>http://www.lovdata.no/all/tl-20030620-056-0.html#5</vt:lpwstr>
  </property>
</Properties>
</file>