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186F11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476AEC" w:rsidRPr="00F870C7" w:rsidP="00AD0928" w14:paraId="6186F111" w14:textId="77777777">
            <w:pPr>
              <w:pStyle w:val="Uthev2"/>
              <w:jc w:val="center"/>
              <w:rPr>
                <w:color w:val="0000FF"/>
                <w:sz w:val="36"/>
                <w:szCs w:val="36"/>
              </w:rPr>
            </w:pPr>
            <w:bookmarkStart w:id="0" w:name="tempHer"/>
            <w:bookmarkEnd w:id="0"/>
            <w:r>
              <w:rPr>
                <w:rFonts w:cs="Arial"/>
                <w:color w:val="0000FF"/>
                <w:sz w:val="36"/>
                <w:szCs w:val="36"/>
              </w:rPr>
              <w:t>Laksevåg og Bergen maritime</w:t>
            </w:r>
            <w:r w:rsidRPr="00F870C7">
              <w:rPr>
                <w:rFonts w:cs="Arial"/>
                <w:color w:val="0000FF"/>
                <w:sz w:val="36"/>
                <w:szCs w:val="36"/>
              </w:rPr>
              <w:t xml:space="preserve"> sine klasseregler</w:t>
            </w:r>
          </w:p>
        </w:tc>
      </w:tr>
    </w:tbl>
    <w:p w:rsidR="00476AEC" w:rsidP="00476AEC" w14:paraId="6186F113" w14:textId="77777777">
      <w:pPr>
        <w:pStyle w:val="BodyText"/>
        <w:jc w:val="left"/>
        <w:rPr>
          <w:rFonts w:ascii="Cooper Black" w:hAnsi="Cooper Black" w:cs="Arial"/>
          <w:color w:val="0000FF"/>
          <w:sz w:val="36"/>
          <w:szCs w:val="36"/>
        </w:rPr>
      </w:pPr>
    </w:p>
    <w:p w:rsidR="00476AEC" w:rsidRPr="00476AEC" w:rsidP="00476AEC" w14:paraId="6186F114" w14:textId="77777777">
      <w:pPr>
        <w:pStyle w:val="BodyText"/>
        <w:rPr>
          <w:rFonts w:ascii="Calibri" w:hAnsi="Calibri" w:cs="Arial"/>
          <w:b/>
          <w:color w:val="0000FF"/>
          <w:sz w:val="36"/>
          <w:szCs w:val="36"/>
        </w:rPr>
      </w:pPr>
      <w:r w:rsidRPr="00476AEC">
        <w:rPr>
          <w:rFonts w:ascii="Calibri" w:hAnsi="Calibri" w:cs="Arial"/>
          <w:b/>
          <w:color w:val="0000FF"/>
          <w:sz w:val="36"/>
          <w:szCs w:val="36"/>
        </w:rPr>
        <w:t>Våre 5 punkter for å skape et godt arbeids- og læringsmiljø:</w:t>
      </w:r>
    </w:p>
    <w:p w:rsidR="00476AEC" w:rsidRPr="00B7255B" w:rsidP="00476AEC" w14:paraId="6186F115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16" w14:textId="4CE2843D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MØTER PRESIS</w:t>
      </w:r>
      <w:r w:rsidR="00AD0928">
        <w:rPr>
          <w:rFonts w:ascii="Calibri" w:hAnsi="Calibri" w:cs="Arial"/>
          <w:b/>
          <w:color w:val="0000FF"/>
          <w:sz w:val="30"/>
          <w:szCs w:val="30"/>
        </w:rPr>
        <w:t>, OG HOLDER AVTALER</w:t>
      </w:r>
    </w:p>
    <w:p w:rsidR="00AD0928" w:rsidRPr="00476AEC" w:rsidP="00AD0928" w14:paraId="5EA42769" w14:textId="77777777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</w:p>
    <w:p w:rsidR="00AD0928" w:rsidP="00AD0928" w14:paraId="34D29941" w14:textId="15FD3CF4">
      <w:pPr>
        <w:pStyle w:val="BodyText"/>
        <w:jc w:val="center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møter presis</w:t>
      </w:r>
      <w:r w:rsidRPr="00476AEC">
        <w:rPr>
          <w:rFonts w:ascii="Calibri" w:hAnsi="Calibri" w:cs="Arial"/>
          <w:sz w:val="30"/>
          <w:szCs w:val="30"/>
        </w:rPr>
        <w:t xml:space="preserve"> til timene</w:t>
      </w:r>
      <w:r>
        <w:rPr>
          <w:rFonts w:ascii="Calibri" w:hAnsi="Calibri" w:cs="Arial"/>
          <w:sz w:val="30"/>
          <w:szCs w:val="30"/>
        </w:rPr>
        <w:t xml:space="preserve"> og </w:t>
      </w:r>
      <w:r w:rsidRPr="00476AEC">
        <w:rPr>
          <w:rFonts w:ascii="Calibri" w:hAnsi="Calibri" w:cs="Arial"/>
          <w:sz w:val="30"/>
          <w:szCs w:val="30"/>
        </w:rPr>
        <w:t>avtaler</w:t>
      </w:r>
      <w:r>
        <w:rPr>
          <w:rFonts w:ascii="Calibri" w:hAnsi="Calibri" w:cs="Arial"/>
          <w:sz w:val="30"/>
          <w:szCs w:val="30"/>
        </w:rPr>
        <w:br/>
      </w:r>
    </w:p>
    <w:p w:rsidR="00476AEC" w:rsidRPr="00476AEC" w:rsidP="00AD0928" w14:paraId="6186F117" w14:textId="2F180B3F">
      <w:pPr>
        <w:pStyle w:val="BodyText"/>
        <w:jc w:val="center"/>
        <w:rPr>
          <w:rFonts w:ascii="Calibri" w:hAnsi="Calibri" w:cs="Arial"/>
          <w:sz w:val="30"/>
          <w:szCs w:val="30"/>
        </w:rPr>
      </w:pPr>
      <w:r>
        <w:rPr>
          <w:rFonts w:ascii="Calibri" w:hAnsi="Calibri" w:cs="Arial"/>
          <w:sz w:val="30"/>
          <w:szCs w:val="30"/>
        </w:rPr>
        <w:t>Vi leverer skolearbeid, og arbeidskrav, til</w:t>
      </w:r>
      <w:r w:rsidRPr="00476AEC" w:rsidR="000E50DE">
        <w:rPr>
          <w:rFonts w:ascii="Calibri" w:hAnsi="Calibri" w:cs="Arial"/>
          <w:sz w:val="30"/>
          <w:szCs w:val="30"/>
        </w:rPr>
        <w:t xml:space="preserve"> </w:t>
      </w:r>
      <w:r w:rsidRPr="00476AEC" w:rsidR="000E50DE">
        <w:rPr>
          <w:rFonts w:ascii="Calibri" w:hAnsi="Calibri" w:cs="Arial"/>
          <w:sz w:val="30"/>
          <w:szCs w:val="30"/>
        </w:rPr>
        <w:t>avtalt tid</w:t>
      </w:r>
    </w:p>
    <w:p w:rsidR="00476AEC" w:rsidRPr="00B7255B" w:rsidP="00476AEC" w14:paraId="6186F118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19" w14:textId="012B46E2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HOLDER ORDEN</w:t>
      </w:r>
    </w:p>
    <w:p w:rsidR="00AD0928" w:rsidRPr="00476AEC" w:rsidP="00476AEC" w14:paraId="744B06EB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AD0928" w:rsidP="00AD0928" w14:paraId="53136626" w14:textId="30207789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holder orden i klasserommet, korridorer, kantinen og ellers på skolens område</w:t>
      </w:r>
    </w:p>
    <w:p w:rsidR="00AD0928" w:rsidP="00AD0928" w14:paraId="3FD5C2C1" w14:textId="755EDA34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Skolebøker og annet skolemateriell oppbevarer vi i tildelt skap</w:t>
      </w:r>
    </w:p>
    <w:p w:rsidR="00AD0928" w:rsidP="00AD0928" w14:paraId="5FCC960A" w14:textId="59963136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 xml:space="preserve">Vi tilbereder </w:t>
      </w:r>
      <w:r w:rsidRPr="00476AEC">
        <w:rPr>
          <w:rFonts w:ascii="Calibri" w:hAnsi="Calibri" w:cs="Arial"/>
          <w:sz w:val="30"/>
          <w:szCs w:val="30"/>
        </w:rPr>
        <w:t>ikke varm mat i klasserommet</w:t>
      </w:r>
    </w:p>
    <w:p w:rsidR="00AD0928" w:rsidP="00AD0928" w14:paraId="3D21AC2C" w14:textId="54E44853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spiser ikke når det foregår undervisning</w:t>
      </w:r>
    </w:p>
    <w:p w:rsidR="00AD0928" w:rsidP="00AD0928" w14:paraId="78FEF8B3" w14:textId="77777777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>
        <w:rPr>
          <w:rFonts w:ascii="Calibri" w:hAnsi="Calibri" w:cs="Arial"/>
          <w:sz w:val="30"/>
          <w:szCs w:val="30"/>
        </w:rPr>
        <w:t>Det tillates ikke mikrobølgeovn, kaffetrakter, kjøleskap, eller toastjern i kantine, ei heller andre elektroniske enheter for mat- og drikke tilberedning</w:t>
      </w:r>
    </w:p>
    <w:p w:rsidR="00476AEC" w:rsidRPr="00476AEC" w:rsidP="00AD0928" w14:paraId="6186F11A" w14:textId="6897D7D2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Tomflasker skal samles i egen beholder og fjernes hver fredag.</w:t>
      </w:r>
    </w:p>
    <w:p w:rsidR="00476AEC" w:rsidRPr="00B7255B" w:rsidP="00476AEC" w14:paraId="6186F11B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1C" w14:textId="513A4430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ER FORBEREDT</w:t>
      </w:r>
    </w:p>
    <w:p w:rsidR="00AD0928" w:rsidRPr="00476AEC" w:rsidP="00476AEC" w14:paraId="4356CD10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476AEC" w:rsidRPr="00476AEC" w:rsidP="00AD0928" w14:paraId="6186F11D" w14:textId="41C59775">
      <w:pPr>
        <w:pStyle w:val="BodyText"/>
        <w:jc w:val="center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 xml:space="preserve">Vi gjør skolearbeidet, leksene/arbeidskravene og holder oss orientert </w:t>
      </w:r>
      <w:r w:rsidRPr="00476AEC">
        <w:rPr>
          <w:rFonts w:ascii="Calibri" w:hAnsi="Calibri" w:cs="Arial"/>
          <w:sz w:val="30"/>
          <w:szCs w:val="30"/>
        </w:rPr>
        <w:t>om planer og aktiviteter</w:t>
      </w:r>
    </w:p>
    <w:p w:rsidR="00476AEC" w:rsidRPr="00B7255B" w:rsidP="00476AEC" w14:paraId="6186F11E" w14:textId="77777777">
      <w:pPr>
        <w:pStyle w:val="BodyText"/>
        <w:tabs>
          <w:tab w:val="left" w:pos="1020"/>
        </w:tabs>
        <w:rPr>
          <w:rFonts w:ascii="Cooper Black" w:hAnsi="Cooper Black" w:cs="Arial"/>
          <w:color w:val="0000FF"/>
          <w:sz w:val="30"/>
          <w:szCs w:val="30"/>
        </w:rPr>
      </w:pPr>
      <w:r w:rsidRPr="00B7255B">
        <w:rPr>
          <w:rFonts w:ascii="Cooper Black" w:hAnsi="Cooper Black" w:cs="Arial"/>
          <w:color w:val="0000FF"/>
          <w:sz w:val="30"/>
          <w:szCs w:val="30"/>
        </w:rPr>
        <w:tab/>
      </w:r>
    </w:p>
    <w:p w:rsidR="00476AEC" w:rsidP="00AD0928" w14:paraId="6186F11F" w14:textId="28CED2E1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GIR HVERANDRE ARBEIDSRO</w:t>
      </w:r>
    </w:p>
    <w:p w:rsidR="00AD0928" w:rsidRPr="00476AEC" w:rsidP="00476AEC" w14:paraId="217CC853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476AEC" w:rsidRPr="00476AEC" w:rsidP="00AD0928" w14:paraId="6186F120" w14:textId="2FB2E3C7">
      <w:pPr>
        <w:pStyle w:val="BodyText"/>
        <w:jc w:val="center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følger lærers instrukser og vi bidrar til at det er arbeidsro i timene</w:t>
      </w:r>
    </w:p>
    <w:p w:rsidR="00476AEC" w:rsidP="00476AEC" w14:paraId="6186F121" w14:textId="604DF759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AD0928" w:rsidP="00476AEC" w14:paraId="2A16F596" w14:textId="4DD856AE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AD0928" w:rsidRPr="00B7255B" w:rsidP="00476AEC" w14:paraId="7F822D38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22" w14:textId="099FB74C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VISER RESPEKT FOR HVERANDRE</w:t>
      </w:r>
    </w:p>
    <w:p w:rsidR="00AD0928" w:rsidRPr="00476AEC" w:rsidP="00476AEC" w14:paraId="4F47A26B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476AEC" w:rsidRPr="00B7255B" w:rsidP="00AD0928" w14:paraId="6186F123" w14:textId="5C792CA7">
      <w:pPr>
        <w:pStyle w:val="BodyText"/>
        <w:ind w:left="720"/>
        <w:jc w:val="center"/>
        <w:rPr>
          <w:rFonts w:ascii="Cooper Black" w:hAnsi="Cooper Black" w:cs="Arial"/>
          <w:color w:val="0000FF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opptrer høflig og med respekt overfor medelever, studenter og ansatte</w:t>
      </w:r>
      <w:r w:rsidRPr="00476AEC">
        <w:rPr>
          <w:rFonts w:ascii="Calibri" w:hAnsi="Calibri" w:cs="Arial"/>
          <w:sz w:val="30"/>
          <w:szCs w:val="30"/>
        </w:rPr>
        <w:br/>
      </w:r>
      <w:r>
        <w:rPr>
          <w:rFonts w:ascii="Cooper Black" w:hAnsi="Cooper Black" w:cs="Arial"/>
          <w:color w:val="0000FF"/>
          <w:sz w:val="30"/>
          <w:szCs w:val="30"/>
        </w:rPr>
        <w:br/>
      </w:r>
      <w:r w:rsidRPr="00476AEC">
        <w:rPr>
          <w:rFonts w:ascii="Calibri" w:hAnsi="Calibri" w:cs="Arial"/>
          <w:sz w:val="30"/>
          <w:szCs w:val="30"/>
        </w:rPr>
        <w:t>Røyking og bruk av snus er ikke tillatt på skolens område</w:t>
      </w:r>
      <w:r w:rsidRPr="00476AEC">
        <w:rPr>
          <w:rFonts w:ascii="Calibri" w:hAnsi="Calibri" w:cs="Arial"/>
          <w:sz w:val="30"/>
          <w:szCs w:val="30"/>
        </w:rPr>
        <w:br/>
      </w:r>
    </w:p>
    <w:p w:rsidR="00476AEC" w:rsidRPr="00476AEC" w:rsidP="00AD0928" w14:paraId="6186F124" w14:textId="77777777">
      <w:pPr>
        <w:pStyle w:val="BodyText"/>
        <w:jc w:val="center"/>
        <w:rPr>
          <w:rFonts w:ascii="Calibri" w:hAnsi="Calibri" w:cs="Arial"/>
          <w:b/>
          <w:sz w:val="30"/>
          <w:szCs w:val="30"/>
        </w:rPr>
      </w:pPr>
      <w:r w:rsidRPr="00476AEC">
        <w:rPr>
          <w:rFonts w:ascii="Calibri" w:hAnsi="Calibri" w:cs="Arial"/>
          <w:b/>
          <w:sz w:val="30"/>
          <w:szCs w:val="30"/>
        </w:rPr>
        <w:t xml:space="preserve">ALLE BÆRBARE DATAMASKINER, NETTBRETT OG MOBILTELEFONER SKAL VÆRE HELT LUKKET IGJEN NÅR SKOLETIMEN BEGYNNER. </w:t>
      </w:r>
      <w:r w:rsidRPr="00476AEC">
        <w:rPr>
          <w:rFonts w:ascii="Calibri" w:hAnsi="Calibri" w:cs="Arial"/>
          <w:b/>
          <w:sz w:val="30"/>
          <w:szCs w:val="30"/>
        </w:rPr>
        <w:br/>
      </w:r>
    </w:p>
    <w:p w:rsidR="00476AEC" w:rsidRPr="00B7255B" w14:paraId="6186F125" w14:textId="77777777">
      <w:pPr>
        <w:rPr>
          <w:sz w:val="30"/>
          <w:szCs w:val="3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08F" w14:paraId="6186F1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186F131" w14:textId="77777777" w:rsidTr="00476AE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76AEC" w:rsidP="00476AEC" w14:paraId="6186F12E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76AEC" w:rsidP="00476AEC" w14:paraId="6186F12F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5.01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76AEC" w:rsidP="00476AEC" w14:paraId="6186F130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KS2017.4-13</w:t>
          </w:r>
          <w:r>
            <w:rPr>
              <w:i w:val="0"/>
            </w:rPr>
            <w:fldChar w:fldCharType="end"/>
          </w:r>
        </w:p>
      </w:tc>
    </w:tr>
    <w:tr w14:paraId="6186F135" w14:textId="77777777" w:rsidTr="00476AE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76AEC" w:rsidP="00476AEC" w14:paraId="6186F132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Øystein Mjømen/Rev: EØ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76AEC" w:rsidP="00476AEC" w14:paraId="6186F133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76AEC" w:rsidP="00476AEC" w14:paraId="6186F134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7C508F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7C508F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476AEC" w:rsidP="00476AEC" w14:paraId="6186F136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08F" w14:paraId="6186F13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08F" w14:paraId="6186F1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186F12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819AE" w:rsidRPr="0051404E" w:rsidP="008348DF" w14:paraId="6186F12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819AE" w:rsidRPr="00CC5637" w:rsidP="00CF0DEE" w14:paraId="6186F128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819AE" w:rsidRPr="0051404E" w:rsidP="008348DF" w14:paraId="6186F12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819AE" w:rsidP="008348DF" w14:paraId="6186F12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AEC" w:rsidP="00C819AE" w14:paraId="6186F12C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AEC" w14:paraId="6186F13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253CEC"/>
    <w:multiLevelType w:val="hybridMultilevel"/>
    <w:tmpl w:val="A7E6B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842F1B"/>
    <w:multiLevelType w:val="hybridMultilevel"/>
    <w:tmpl w:val="B5122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D45D3"/>
    <w:multiLevelType w:val="hybridMultilevel"/>
    <w:tmpl w:val="F40062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35F40"/>
    <w:multiLevelType w:val="hybridMultilevel"/>
    <w:tmpl w:val="C97EA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41BBD"/>
    <w:multiLevelType w:val="hybridMultilevel"/>
    <w:tmpl w:val="8D58F2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10414"/>
    <w:multiLevelType w:val="hybridMultilevel"/>
    <w:tmpl w:val="44361D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2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B6"/>
    <w:rsid w:val="000E50DE"/>
    <w:rsid w:val="00310737"/>
    <w:rsid w:val="00476AEC"/>
    <w:rsid w:val="00485467"/>
    <w:rsid w:val="0051404E"/>
    <w:rsid w:val="00525636"/>
    <w:rsid w:val="006007AF"/>
    <w:rsid w:val="00716BB6"/>
    <w:rsid w:val="007C508F"/>
    <w:rsid w:val="00812937"/>
    <w:rsid w:val="00833A3E"/>
    <w:rsid w:val="008348DF"/>
    <w:rsid w:val="009D1812"/>
    <w:rsid w:val="00A62A1A"/>
    <w:rsid w:val="00A91297"/>
    <w:rsid w:val="00AD0928"/>
    <w:rsid w:val="00AD18D4"/>
    <w:rsid w:val="00B7255B"/>
    <w:rsid w:val="00C134C4"/>
    <w:rsid w:val="00C819AE"/>
    <w:rsid w:val="00CC5637"/>
    <w:rsid w:val="00CF0DEE"/>
    <w:rsid w:val="00D56489"/>
    <w:rsid w:val="00F54B06"/>
    <w:rsid w:val="00F870C7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17.06.2020¤3#EK_Opprettet¤2#0¤2#23.11.2006¤3#EK_Utgitt¤2#0¤2#30.05.2005¤3#EK_IBrukDato¤2#0¤2#17.06.2020¤3#EK_DokumentID¤2#0¤2#D00456¤3#EK_DokTittel¤2#0¤2#Laksevåg og Bergen maritime sine klasseregler¤3#EK_DokType¤2#0¤2#Dokument¤3#EK_EksRef¤2#2¤2# 1_x0009_BMV.Skulereglem._x0009_for elevar_x0009_00395_x0009_http://bmv.hfk.no/uploadextern/bmv/rundskriv%20felles%20skolereglement.doc_x0009_¤1#¤3#EK_Erstatter¤2#0¤2#4.02¤3#EK_ErstatterD¤2#0¤2#28.05.2018¤3#EK_Signatur¤2#0¤2#Anne de Lange¤3#EK_Verifisert¤2#0¤2# ¤3#EK_Hørt¤2#0¤2# ¤3#EK_AuditReview¤2#2¤2# ¤3#EK_AuditApprove¤2#2¤2# ¤3#EK_Gradering¤2#0¤2#Åpen¤3#EK_Gradnr¤2#4¤2#0¤3#EK_Kapittel¤2#4¤2# ¤3#EK_Referanse¤2#2¤2# 0_x0009_¤3#EK_RefNr¤2#0¤2#-ADM-6.4-04¤3#EK_Revisjon¤2#0¤2#4.03¤3#EK_Ansvarlig¤2#0¤2#AdminEirik¤3#EK_SkrevetAv¤2#0¤2#Øystein Mjømen¤3#EK_UText1¤2#0¤2# ¤3#EK_UText2¤2#0¤2# ¤3#EK_UText3¤2#0¤2# ¤3#EK_UText4¤2#0¤2# ¤3#EK_Status¤2#0¤2#I bruk¤3#EK_Stikkord¤2#0¤2#MA 4.2.1¤3#EK_SuperStikkord¤2#0¤2#¤3#EK_Rapport¤2#3¤2#¤3#EK_EKPrintMerke¤2#0¤2#Uoffisiell utskrift er kun gyldig på utskriftsdato¤3#EK_Watermark¤2#0¤2#¤3#EK_Utgave¤2#0¤2#4.03¤3#EK_Merknad¤2#7¤2#Forlenget gyldighet til 17.06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7.06.2021¤3#EK_Vedlegg¤2#2¤2# 0_x0009_¤3#EK_AvdelingOver¤2#4¤2# ¤3#EK_HRefNr¤2#0¤2# ¤3#EK_HbNavn¤2#0¤2# ¤3#EK_DokRefnr¤2#4¤2#00020604¤3#EK_Dokendrdato¤2#4¤2#17.06.2020 15:11:38¤3#EK_HbType¤2#4¤2# ¤3#EK_Offisiell¤2#4¤2# ¤3#EK_VedleggRef¤2#4¤2#-ADM-6.4-04¤3#EK_Strukt00¤2#5¤2#-¤5#ADM¤5#ADMINISTRATIVT¤5#0¤5#0¤4#-¤5#6¤5#Skoleåret¤5#0¤5#0¤4#.¤5#4¤5#Skolestar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6¤5#Skoleåret¤5#0¤5#0¤4#.¤5#4¤5#Skolestart¤5#0¤5#0¤4#\¤3#"/>
    <w:docVar w:name="ek_dl" w:val="4"/>
    <w:docVar w:name="ek_doktittel" w:val="Laksevåg og Bergen maritime sine klasseregler"/>
    <w:docVar w:name="ek_erstatter" w:val="4.02"/>
    <w:docVar w:name="ek_erstatterd" w:val="28.05.2018"/>
    <w:docVar w:name="ek_format" w:val="-10"/>
    <w:docVar w:name="ek_gjelderfra" w:val="17.06.2020"/>
    <w:docVar w:name="ek_gjeldertil" w:val="17.06.2021"/>
    <w:docVar w:name="ek_hbnavn" w:val=" "/>
    <w:docVar w:name="ek_hrefnr" w:val=" "/>
    <w:docVar w:name="ek_hørt" w:val=" "/>
    <w:docVar w:name="ek_ibrukdato" w:val="17.06.2020"/>
    <w:docVar w:name="ek_merknad" w:val="Forlenget gyldighet til 17.06.2021"/>
    <w:docVar w:name="ek_refnr" w:val="-ADM-6.4-04"/>
    <w:docVar w:name="ek_revisjon" w:val="4.03"/>
    <w:docVar w:name="ek_signatur" w:val="Anne de Lange"/>
    <w:docVar w:name="ek_skrevetav" w:val="Øystein Mjøme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3"/>
    <w:docVar w:name="ek_verifisert" w:val=" "/>
    <w:docVar w:name="Erstatter" w:val="lab_erstatter"/>
    <w:docVar w:name="idek_eksref" w:val=";00395;"/>
    <w:docVar w:name="idxr" w:val=";00395;"/>
    <w:docVar w:name="KHB" w:val="UB"/>
    <w:docVar w:name="skitten" w:val="0"/>
    <w:docVar w:name="tidek_eksref" w:val=";00395;"/>
    <w:docVar w:name="Tittel" w:val="Dette er en Test tittel."/>
    <w:docVar w:name="xr00395" w:val="BMV.Skulereglem."/>
    <w:docVar w:name="xrl00395" w:val="BMV.Skulereglem. for elevar"/>
    <w:docVar w:name="xrt00395" w:val="for eleva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CE1840E-4443-4A6D-A8AC-C344951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StilForte18ptMarineblVenstre">
    <w:name w:val="Stil Forte 18 pt Marineblå Venstre"/>
    <w:basedOn w:val="Normal"/>
    <w:pPr>
      <w:jc w:val="left"/>
    </w:pPr>
    <w:rPr>
      <w:rFonts w:ascii="Forte" w:hAnsi="Forte"/>
      <w:color w:val="0066CC"/>
      <w:sz w:val="36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StilForte18ptMarineblVenstre1">
    <w:name w:val="Stil Forte 18 pt Marineblå Venstre1"/>
    <w:basedOn w:val="Normal"/>
    <w:pPr>
      <w:jc w:val="left"/>
    </w:pPr>
    <w:rPr>
      <w:rFonts w:ascii="Forte" w:hAnsi="Forte"/>
      <w:color w:val="0066CC"/>
      <w:sz w:val="3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5256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2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10</TotalTime>
  <Pages>2</Pages>
  <Words>186</Words>
  <Characters>1017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Laksevåg og Bergen maritime sine klasseregler</vt:lpstr>
      <vt:lpstr>Standard</vt:lpstr>
    </vt:vector>
  </TitlesOfParts>
  <Company>Datakvalitet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Laksevåg og Bergen maritime sine klasseregler</dc:title>
  <dc:subject>00020604|-ADM-6.4-04|</dc:subject>
  <dc:creator>Handbok</dc:creator>
  <dc:description>EK_Avdeling_x0002_4_x0002_ _x0003_EK_Avsnitt_x0002_4_x0002_ _x0003_EK_Bedriftsnavn_x0002_1_x0002_Laksevåg og Bergen Maritime Vgs_x0003_EK_GjelderFra_x0002_0_x0002_17.06.2020_x0003_EK_Opprettet_x0002_0_x0002_23.11.2006_x0003_EK_Utgitt_x0002_0_x0002_30.05.2005_x0003_EK_IBrukDato_x0002_0_x0002_17.06.2020_x0003_EK_DokumentID_x0002_0_x0002_D00456_x0003_EK_DokTittel_x0002_0_x0002_Laksevåg og Bergen maritime sine klasseregler_x0003_EK_DokType_x0002_0_x0002_Dokument_x0003_EK_EksRef_x0002_2_x0002_ 1	BMV.Skulereglem.	for elevar	00395	http://bmv.hfk.no/uploadextern/bmv/rundskriv%20felles%20skolereglement.doc	_x0001__x0003_EK_Erstatter_x0002_0_x0002_4.02_x0003_EK_ErstatterD_x0002_0_x0002_28.05.2018_x0003_EK_Signatur_x0002_0_x0002_Anne de Lange_x0003_EK_Verifisert_x0002_0_x0002_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_x0003_EK_RefNr_x0002_0_x0002_-ADM-6.4-04_x0003_EK_Revisjon_x0002_0_x0002_4.03_x0003_EK_Ansvarlig_x0002_0_x0002_AdminEirik_x0003_EK_SkrevetAv_x0002_0_x0002_Øystein Mjømen_x0003_EK_UText1_x0002_0_x0002_ _x0003_EK_UText2_x0002_0_x0002_ _x0003_EK_UText3_x0002_0_x0002_ _x0003_EK_UText4_x0002_0_x0002_ _x0003_EK_Status_x0002_0_x0002_I bruk_x0003_EK_Stikkord_x0002_0_x0002_MA 4.2.1_x0003_EK_SuperStikkord_x0002_0_x0002__x0003_EK_Rapport_x0002_3_x0002__x0003_EK_EKPrintMerke_x0002_0_x0002_Uoffisiell utskrift er kun gyldig på utskriftsdato_x0003_EK_Watermark_x0002_0_x0002__x0003_EK_Utgave_x0002_0_x0002_4.03_x0003_EK_Merknad_x0002_7_x0002_Forlenget gyldighet til 17.06.2021_x0003_EK_VerLogg_x0002_2_x0002_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_x0003_EK_DL_x0002_0_x0002_4_x0003_EK_GjelderTil_x0002_0_x0002_17.06.2021_x0003_EK_Vedlegg_x0002_2_x0002_ 0	_x0003_EK_AvdelingOver_x0002_4_x0002_ _x0003_EK_HRefNr_x0002_0_x0002_ _x0003_EK_HbNavn_x0002_0_x0002_ _x0003_EK_DokRefnr_x0002_4_x0002_00020604_x0003_EK_Dokendrdato_x0002_4_x0002_17.06.2020 15:11:38_x0003_EK_HbType_x0002_4_x0002_ _x0003_EK_Offisiell_x0002_4_x0002_ _x0003_EK_VedleggRef_x0002_4_x0002_-ADM-6.4-04_x0003_EK_Strukt00_x0002_5_x0002_-_x0005_ADM_x0005_ADMINISTRATIVT_x0005_0_x0005_0_x0004_-_x0005_6_x0005_Skoleåret_x0005_0_x0005_0_x0004_._x0005_4_x0005_Skolestar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_x0003_EKR_Strukt00_x0002_5_x0002_-_x0005_ADM_x0005_ADMINISTRATIVT_x0005_0_x0005_0_x0004_-_x0005_6_x0005_Skoleåret_x0005_0_x0005_0_x0004_._x0005_4_x0005_Skolestart_x0005_0_x0005_0_x0004_\_x0003_</dc:description>
  <cp:lastModifiedBy>Eirik Ørn</cp:lastModifiedBy>
  <cp:revision>3</cp:revision>
  <cp:lastPrinted>2014-08-27T09:04:00Z</cp:lastPrinted>
  <dcterms:created xsi:type="dcterms:W3CDTF">2020-07-20T09:50:00Z</dcterms:created>
  <dcterms:modified xsi:type="dcterms:W3CDTF">2021-06-30T07:38:00Z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14.07.2025</vt:lpwstr>
  </property>
  <property fmtid="{D5CDD505-2E9C-101B-9397-08002B2CF9AE}" pid="3" name="EK_RefNr">
    <vt:lpwstr>KS2017.4-13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4 DELIVERY</vt:lpwstr>
  </property>
  <property fmtid="{D5CDD505-2E9C-101B-9397-08002B2CF9AE}" pid="6" name="EK_Signatur">
    <vt:lpwstr>Jan Kåre Greve</vt:lpwstr>
  </property>
  <property fmtid="{D5CDD505-2E9C-101B-9397-08002B2CF9AE}" pid="7" name="EK_SkrevetAv">
    <vt:lpwstr>Øystein Mjømen/Rev: EØ</vt:lpwstr>
  </property>
  <property fmtid="{D5CDD505-2E9C-101B-9397-08002B2CF9AE}" pid="8" name="EK_Utgave">
    <vt:lpwstr>5.01</vt:lpwstr>
  </property>
  <property fmtid="{D5CDD505-2E9C-101B-9397-08002B2CF9AE}" pid="9" name="XRF00395">
    <vt:lpwstr>http://bmv.hfk.no/uploadextern/bmv/rundskriv%20felles%20skolereglement.doc</vt:lpwstr>
  </property>
</Properties>
</file>