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Skjema for elevsamtale</w:t>
            </w:r>
            <w:r>
              <w:fldChar w:fldCharType="end"/>
            </w:r>
          </w:p>
        </w:tc>
      </w:tr>
    </w:tbl>
    <w:p w:rsidR="00CB2FE7" w:rsidP="00CB2FE7">
      <w:bookmarkStart w:id="1" w:name="_GoBack"/>
      <w:bookmarkEnd w:id="1"/>
    </w:p>
    <w:p w:rsidR="006648E0" w:rsidP="00CB2FE7">
      <w:r>
        <w:t>Aktuelt skjema ligger i Kontaktlærerperm!</w:t>
      </w:r>
    </w:p>
    <w:p w:rsidR="006648E0" w:rsidP="00CB2FE7"/>
    <w:sectPr w:rsidSect="008024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       </w:t>
          </w: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1.08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014C2A" w:rsidP="001777D2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KS2017.5.1.2-09</w:t>
          </w:r>
          <w:r>
            <w:rPr>
              <w:i w:val="0"/>
              <w:sz w:val="20"/>
            </w:rPr>
            <w:fldChar w:fldCharType="end"/>
          </w:r>
        </w:p>
      </w:tc>
    </w:tr>
    <w:tr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014C2A" w:rsidP="001777D2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014C2A" w:rsidP="001777D2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       </w:t>
          </w: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Roald Sivertsen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014C2A" w:rsidP="001777D2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3879E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3879E6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014C2A" w:rsidP="00312F8B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7D306E" w:rsidRPr="0051404E" w:rsidP="008348DF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7D306E" w:rsidRPr="00CC5637" w:rsidP="00CF0DEE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7D306E" w:rsidRPr="0051404E" w:rsidP="008348DF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7D306E" w:rsidP="008348DF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14C2A" w:rsidP="007D30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2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14C2A"/>
    <w:rsid w:val="00037330"/>
    <w:rsid w:val="00056B1B"/>
    <w:rsid w:val="00142CB5"/>
    <w:rsid w:val="001777D2"/>
    <w:rsid w:val="00196F93"/>
    <w:rsid w:val="00197405"/>
    <w:rsid w:val="001B5A44"/>
    <w:rsid w:val="001B5E9E"/>
    <w:rsid w:val="001D40A2"/>
    <w:rsid w:val="0024655C"/>
    <w:rsid w:val="00286257"/>
    <w:rsid w:val="002E676F"/>
    <w:rsid w:val="00310262"/>
    <w:rsid w:val="00312F8B"/>
    <w:rsid w:val="003476B0"/>
    <w:rsid w:val="003879E6"/>
    <w:rsid w:val="003B4F4F"/>
    <w:rsid w:val="003C6DAE"/>
    <w:rsid w:val="00405A82"/>
    <w:rsid w:val="004D2E49"/>
    <w:rsid w:val="0051404E"/>
    <w:rsid w:val="0052577D"/>
    <w:rsid w:val="005413E0"/>
    <w:rsid w:val="005A18EB"/>
    <w:rsid w:val="005C51C7"/>
    <w:rsid w:val="00633D87"/>
    <w:rsid w:val="00660B04"/>
    <w:rsid w:val="006648E0"/>
    <w:rsid w:val="00686A79"/>
    <w:rsid w:val="00687772"/>
    <w:rsid w:val="00693D60"/>
    <w:rsid w:val="007D306E"/>
    <w:rsid w:val="007D583B"/>
    <w:rsid w:val="0080243D"/>
    <w:rsid w:val="008328F9"/>
    <w:rsid w:val="008348DF"/>
    <w:rsid w:val="00862C74"/>
    <w:rsid w:val="009F3E89"/>
    <w:rsid w:val="00A00AD5"/>
    <w:rsid w:val="00A71792"/>
    <w:rsid w:val="00A81B36"/>
    <w:rsid w:val="00A87A83"/>
    <w:rsid w:val="00AB6D3D"/>
    <w:rsid w:val="00AD7A95"/>
    <w:rsid w:val="00B43266"/>
    <w:rsid w:val="00BA21CB"/>
    <w:rsid w:val="00BB3F67"/>
    <w:rsid w:val="00C24B67"/>
    <w:rsid w:val="00C71E8F"/>
    <w:rsid w:val="00C862CE"/>
    <w:rsid w:val="00CB2FE7"/>
    <w:rsid w:val="00CC5637"/>
    <w:rsid w:val="00CF0DEE"/>
    <w:rsid w:val="00D12F92"/>
    <w:rsid w:val="00D217AA"/>
    <w:rsid w:val="00D35D01"/>
    <w:rsid w:val="00D6078E"/>
    <w:rsid w:val="00D64EEC"/>
    <w:rsid w:val="00D871B1"/>
    <w:rsid w:val="00D87C41"/>
    <w:rsid w:val="00E12D04"/>
    <w:rsid w:val="00E132A7"/>
    <w:rsid w:val="00E17AB7"/>
    <w:rsid w:val="00E35F25"/>
    <w:rsid w:val="00E506A8"/>
    <w:rsid w:val="00EA3DCB"/>
    <w:rsid w:val="00EE524B"/>
    <w:rsid w:val="00FB423B"/>
    <w:rsid w:val="00FB446A"/>
    <w:rsid w:val="00FC0703"/>
    <w:rsid w:val="00FC24AA"/>
    <w:rsid w:val="00FC754F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0.02.2017¤3#EK_Opprettet¤2#0¤2#14.10.2008¤3#EK_Utgitt¤2#0¤2#18.08.2008¤3#EK_IBrukDato¤2#0¤2#20.11.2019¤3#EK_DokumentID¤2#0¤2#D00509¤3#EK_DokTittel¤2#0¤2#Skjema for elevsamtale¤3#EK_DokType¤2#0¤2#Skjema¤3#EK_EksRef¤2#2¤2# 2_x0009_Lovdata.Oppll_x0009_Opplæringslova_x0009_00290_x0009_http://www.lovdata.no/all/hl-19980717-061.html#map0_x0009_¤1#Lovdata.Forskr.til_x0009_opplæringslova_x0009_00266_x0009_http://www.lovdata.no/for/sf/kd/td-20060623-0724-011.html_x0009_¤1#¤3#EK_Erstatter¤2#0¤2#1.06¤3#EK_ErstatterD¤2#0¤2#20.02.2017¤3#EK_Signatur¤2#0¤2#Roald Sivertsen¤3#EK_Verifisert¤2#0¤2# ¤3#EK_Hørt¤2#0¤2# ¤3#EK_AuditReview¤2#2¤2# ¤3#EK_AuditApprove¤2#2¤2# ¤3#EK_Gradering¤2#0¤2#Åpen¤3#EK_Gradnr¤2#4¤2#0¤3#EK_Kapittel¤2#4¤2# ¤3#EK_Referanse¤2#2¤2# 0_x0009_¤3#EK_RefNr¤2#0¤2#-KS-5.1.1-03¤3#EK_Revisjon¤2#0¤2#1.07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20.05.2025¤3#EK_Vedlegg¤2#2¤2# 0_x0009_¤3#EK_AvdelingOver¤2#4¤2# ¤3#EK_HRefNr¤2#0¤2# ¤3#EK_HbNavn¤2#0¤2# ¤3#EK_DokRefnr¤2#4¤2#0001050101¤3#EK_Dokendrdato¤2#4¤2#18.06.2020 10:18:37¤3#EK_HbType¤2#4¤2# ¤3#EK_Offisiell¤2#4¤2# ¤3#EK_VedleggRef¤2#4¤2#-KS-5.1.1-03¤3#EK_Strukt00¤2#5¤2#-¤5#KS¤5#KVALITETSSYSTEM¤5#1¤5#0¤4#-¤5#5¤5#RESULTATSFASEN¤5#0¤5#0¤4#.¤5#1¤5#Kontroll og tester¤5#0¤5#0¤4#.¤5#1¤5#Generelt¤5#0¤5#0¤4#\¤3#EK_Strukt01¤2#5¤2#¤3#EK_Pub¤2#6¤2#;18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5¤5#RESULTATSFASEN¤5#0¤5#0¤4#.¤5#1¤5#Kontroll og tester¤5#0¤5#0¤4#.¤5#1¤5#Generelt¤5#0¤5#0¤4#\¤3#"/>
    <w:docVar w:name="ek_dl" w:val="3"/>
    <w:docVar w:name="ek_doktittel" w:val="Skjema for elevsamtale"/>
    <w:docVar w:name="ek_eksref" w:val="[EK_EksRef]"/>
    <w:docVar w:name="ek_erstatter" w:val="1.06"/>
    <w:docVar w:name="ek_erstatterd" w:val="20.02.2017"/>
    <w:docVar w:name="ek_format" w:val="-10"/>
    <w:docVar w:name="ek_gjelderfra" w:val="20.02.2017"/>
    <w:docVar w:name="ek_gjeldertil" w:val="20.05.2025"/>
    <w:docVar w:name="ek_hbnavn" w:val=" "/>
    <w:docVar w:name="ek_hrefnr" w:val=" "/>
    <w:docVar w:name="ek_hørt" w:val=" "/>
    <w:docVar w:name="ek_ibrukdato" w:val="20.11.2019"/>
    <w:docVar w:name="ek_refnr" w:val="-KS-5.1.1-03"/>
    <w:docVar w:name="ek_revisjon" w:val="1.07"/>
    <w:docVar w:name="ek_s00m0101" w:val="KVALITETSSYSTEM"/>
    <w:docVar w:name="ek_s00m0201" w:val="RESULTATSFASEN"/>
    <w:docVar w:name="ek_signatur" w:val="Roald Sivertsen"/>
    <w:docVar w:name="ek_skrevetav" w:val="Eirik Ørn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.07"/>
    <w:docVar w:name="ek_verifisert" w:val=" "/>
    <w:docVar w:name="Erstatter" w:val="lab_erstatter"/>
    <w:docVar w:name="idek_eksref" w:val=";00290;00266;"/>
    <w:docVar w:name="idxr" w:val=";00290;00266;"/>
    <w:docVar w:name="KHB" w:val="UB"/>
    <w:docVar w:name="skitten" w:val="0"/>
    <w:docVar w:name="tidek_eksref" w:val=";00290;00266;"/>
    <w:docVar w:name="tidek_vedlegg" w:val="--"/>
    <w:docVar w:name="Tittel" w:val="Dette er en Test tittel."/>
    <w:docVar w:name="xr00266" w:val="Lovdata.Forskr.til"/>
    <w:docVar w:name="xr00290" w:val="Lovdata.Oppll"/>
    <w:docVar w:name="xrl00266" w:val="Lovdata.Forskr.til opplæringslova"/>
    <w:docVar w:name="xrl00290" w:val="Lovdata.Oppll Opplæringslova"/>
    <w:docVar w:name="xrt00266" w:val="opplæringslova"/>
    <w:docVar w:name="xrt00290" w:val="Opplæringslov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CC228C-2D7D-475E-8A7F-A36548C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styleId="Hyperlink">
    <w:name w:val="Hyperlink"/>
    <w:rsid w:val="00196F93"/>
    <w:rPr>
      <w:color w:val="0000FF"/>
      <w:u w:val="single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rsid w:val="00C71E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C7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8</Words>
  <Characters>57</Characters>
  <Application>Microsoft Office Word</Application>
  <DocSecurity>4</DocSecurity>
  <Lines>3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for elev/studentsamtale</vt:lpstr>
      <vt:lpstr>Standard</vt:lpstr>
    </vt:vector>
  </TitlesOfParts>
  <Company>Datakvalitet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elevsamtale</dc:title>
  <dc:subject>0001050101|-KS-5.1.1-03|</dc:subject>
  <dc:creator>Handbok</dc:creator>
  <dc:description>EK_Avdeling_x0002_4_x0002_ _x0003_EK_Avsnitt_x0002_4_x0002_ _x0003_EK_Bedriftsnavn_x0002_1_x0002_Laksevåg og Bergen Maritime Vgs_x0003_EK_GjelderFra_x0002_0_x0002_20.02.2017_x0003_EK_Opprettet_x0002_0_x0002_14.10.2008_x0003_EK_Utgitt_x0002_0_x0002_18.08.2008_x0003_EK_IBrukDato_x0002_0_x0002_20.11.2019_x0003_EK_DokumentID_x0002_0_x0002_D00509_x0003_EK_DokTittel_x0002_0_x0002_Skjema for elevsamtale_x0003_EK_DokType_x0002_0_x0002_Skjema_x0003_EK_EksRef_x0002_2_x0002_ 2	Lovdata.Oppll	Opplæringslova	00290	http://www.lovdata.no/all/hl-19980717-061.html#map0	_x0001_Lovdata.Forskr.til	opplæringslova	00266	http://www.lovdata.no/for/sf/kd/td-20060623-0724-011.html	_x0001__x0003_EK_Erstatter_x0002_0_x0002_1.06_x0003_EK_ErstatterD_x0002_0_x0002_20.02.2017_x0003_EK_Signatur_x0002_0_x0002_Roald Sivertsen_x0003_EK_Verifisert_x0002_0_x0002_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_x0003_EK_RefNr_x0002_0_x0002_-KS-5.1.1-03_x0003_EK_Revisjon_x0002_0_x0002_1.07_x0003_EK_Ansvarlig_x0002_0_x0002_Eirik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utskriftsdato_x0003_EK_Watermark_x0002_0_x0002__x0003_EK_Utgave_x0002_0_x0002_1.07_x0003_EK_Merknad_x0002_7_x0002__x0003_EK_VerLogg_x0002_2_x0002_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_x0003_EK_DL_x0002_0_x0002_3_x0003_EK_GjelderTil_x0002_0_x0002_20.05.2025_x0003_EK_Vedlegg_x0002_2_x0002_ 0	_x0003_EK_AvdelingOver_x0002_4_x0002_ _x0003_EK_HRefNr_x0002_0_x0002_ _x0003_EK_HbNavn_x0002_0_x0002_ _x0003_EK_DokRefnr_x0002_4_x0002_0001050101_x0003_EK_Dokendrdato_x0002_4_x0002_18.06.2020 10:18:37_x0003_EK_HbType_x0002_4_x0002_ _x0003_EK_Offisiell_x0002_4_x0002_ _x0003_EK_VedleggRef_x0002_4_x0002_-KS-5.1.1-03_x0003_EK_Strukt00_x0002_5_x0002_-_x0005_KS_x0005_KVALITETSSYSTEM_x0005_1_x0005_0_x0004_-_x0005_5_x0005_RESULTATSFASEN_x0005_0_x0005_0_x0004_._x0005_1_x0005_Kontroll og tester_x0005_0_x0005_0_x0004_._x0005_1_x0005_Generelt_x0005_0_x0005_0_x0004_\_x0003_EK_Strukt01_x0002_5_x0002__x0003_EK_Pub_x0002_6_x0002_;18;10;15;_x0003_EKR_DokType_x0002_0_x0002_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_x0003_EKR_Strukt00_x0002_5_x0002_-_x0005_KS_x0005_KVALITETSSYSTEM_x0005_1_x0005_0_x0004_-_x0005_5_x0005_RESULTATSFASEN_x0005_0_x0005_0_x0004_._x0005_1_x0005_Kontroll og tester_x0005_0_x0005_0_x0004_._x0005_1_x0005_Generelt_x0005_0_x0005_0_x0004_\_x0003_</dc:description>
  <cp:lastModifiedBy>Eirik Ørn</cp:lastModifiedBy>
  <cp:revision>2</cp:revision>
  <cp:lastPrinted>2009-01-20T08:39:00Z</cp:lastPrinted>
  <dcterms:created xsi:type="dcterms:W3CDTF">2020-07-20T09:47:00Z</dcterms:created>
  <dcterms:modified xsi:type="dcterms:W3CDTF">2020-07-20T09:47:00Z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Skjema for elevsamtale</vt:lpwstr>
  </property>
  <property fmtid="{D5CDD505-2E9C-101B-9397-08002B2CF9AE}" pid="3" name="EK_GjelderFra">
    <vt:lpwstr>15.07.2025</vt:lpwstr>
  </property>
  <property fmtid="{D5CDD505-2E9C-101B-9397-08002B2CF9AE}" pid="4" name="EK_RefNr">
    <vt:lpwstr>KS2017.5.1.2-09</vt:lpwstr>
  </property>
  <property fmtid="{D5CDD505-2E9C-101B-9397-08002B2CF9AE}" pid="5" name="EK_S00M0101">
    <vt:lpwstr>KVALITETSSYSTEM</vt:lpwstr>
  </property>
  <property fmtid="{D5CDD505-2E9C-101B-9397-08002B2CF9AE}" pid="6" name="EK_S00M0201">
    <vt:lpwstr>SECTION 5 PERFORMANCE</vt:lpwstr>
  </property>
  <property fmtid="{D5CDD505-2E9C-101B-9397-08002B2CF9AE}" pid="7" name="EK_Signatur">
    <vt:lpwstr>Roald Sivertsen</vt:lpwstr>
  </property>
  <property fmtid="{D5CDD505-2E9C-101B-9397-08002B2CF9AE}" pid="8" name="EK_SkrevetAv">
    <vt:lpwstr>Eirik Ørn</vt:lpwstr>
  </property>
  <property fmtid="{D5CDD505-2E9C-101B-9397-08002B2CF9AE}" pid="9" name="EK_Utgave">
    <vt:lpwstr>1.08</vt:lpwstr>
  </property>
  <property fmtid="{D5CDD505-2E9C-101B-9397-08002B2CF9AE}" pid="10" name="XRF00266">
    <vt:lpwstr>http://www.lovdata.no/for/sf/kd/td-20060623-0724-011.html</vt:lpwstr>
  </property>
  <property fmtid="{D5CDD505-2E9C-101B-9397-08002B2CF9AE}" pid="11" name="XRF00290">
    <vt:lpwstr>http://www.lovdata.no/all/hl-19980717-061.html#map0</vt:lpwstr>
  </property>
</Properties>
</file>