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 w:rsidP="007E026D">
            <w:pPr>
              <w:pStyle w:val="Uthev2"/>
              <w:jc w:val="center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MELDESKJEMA OM BEKYMRING FOR ELEVEN SITT PSYKOSOSIALE SKOLEMILJØ</w:t>
            </w:r>
            <w:r>
              <w:fldChar w:fldCharType="end"/>
            </w:r>
          </w:p>
        </w:tc>
      </w:tr>
    </w:tbl>
    <w:p w:rsidR="0052577D"/>
    <w:p w:rsidR="007E026D" w:rsidRPr="007E026D" w:rsidP="007E026D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7E026D">
        <w:rPr>
          <w:rFonts w:ascii="Calibri" w:eastAsia="Calibri" w:hAnsi="Calibri"/>
          <w:b/>
          <w:sz w:val="22"/>
          <w:szCs w:val="22"/>
          <w:lang w:eastAsia="en-US"/>
        </w:rPr>
        <w:t>Skjemaet kan fylles ut av elever</w:t>
      </w:r>
      <w:r w:rsidR="00382D9D">
        <w:rPr>
          <w:rFonts w:ascii="Calibri" w:eastAsia="Calibri" w:hAnsi="Calibri"/>
          <w:b/>
          <w:sz w:val="22"/>
          <w:szCs w:val="22"/>
          <w:lang w:eastAsia="en-US"/>
        </w:rPr>
        <w:t>,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, </w:t>
      </w:r>
      <w:r w:rsidRPr="007E026D">
        <w:rPr>
          <w:rFonts w:ascii="Calibri" w:eastAsia="Calibri" w:hAnsi="Calibri"/>
          <w:b/>
          <w:sz w:val="22"/>
          <w:szCs w:val="22"/>
          <w:lang w:eastAsia="en-US"/>
        </w:rPr>
        <w:t>lærer</w:t>
      </w:r>
      <w:r>
        <w:rPr>
          <w:rFonts w:ascii="Calibri" w:eastAsia="Calibri" w:hAnsi="Calibri"/>
          <w:b/>
          <w:sz w:val="22"/>
          <w:szCs w:val="22"/>
          <w:lang w:eastAsia="en-US"/>
        </w:rPr>
        <w:t>e</w:t>
      </w:r>
      <w:r w:rsidRPr="007E026D">
        <w:rPr>
          <w:rFonts w:ascii="Calibri" w:eastAsia="Calibri" w:hAnsi="Calibri"/>
          <w:b/>
          <w:sz w:val="22"/>
          <w:szCs w:val="22"/>
          <w:lang w:eastAsia="en-US"/>
        </w:rPr>
        <w:t xml:space="preserve"> og annet personale!</w:t>
      </w:r>
    </w:p>
    <w:p w:rsidR="007E026D" w:rsidRPr="007E026D" w:rsidP="007E026D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7E026D">
        <w:rPr>
          <w:rFonts w:ascii="Calibri" w:eastAsia="Calibri" w:hAnsi="Calibri"/>
          <w:b/>
          <w:sz w:val="22"/>
          <w:szCs w:val="22"/>
          <w:lang w:eastAsia="en-US"/>
        </w:rPr>
        <w:t xml:space="preserve">Utfylt skjema leveres til </w:t>
      </w:r>
      <w:r w:rsidR="00627966">
        <w:rPr>
          <w:rFonts w:ascii="Calibri" w:eastAsia="Calibri" w:hAnsi="Calibri"/>
          <w:b/>
          <w:sz w:val="22"/>
          <w:szCs w:val="22"/>
          <w:lang w:eastAsia="en-US"/>
        </w:rPr>
        <w:t>rådgiver.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910"/>
        <w:gridCol w:w="2303"/>
      </w:tblGrid>
      <w:tr w:rsidTr="00322920">
        <w:tblPrEx>
          <w:tblW w:w="94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Eleven sitt namn: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Fødselsdato: </w:t>
            </w:r>
          </w:p>
        </w:tc>
      </w:tr>
      <w:tr w:rsidTr="00322920">
        <w:tblPrEx>
          <w:tblW w:w="9448" w:type="dxa"/>
          <w:tblLook w:val="01E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Klasse: 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Tr="00322920">
        <w:tblPrEx>
          <w:tblW w:w="9448" w:type="dxa"/>
          <w:tblLook w:val="01E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Bekymring meldt av: 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Tr="00322920">
        <w:tblPrEx>
          <w:tblW w:w="9448" w:type="dxa"/>
          <w:tblLook w:val="01E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Bekymring meldt til: 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Tr="00322920">
        <w:tblPrEx>
          <w:tblW w:w="9448" w:type="dxa"/>
          <w:tblLook w:val="01E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Dato for melding: 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Kva handlar bekymringa om (mobbing, vald, rasisme, diskriminering, utestenging, andre forhold)? </w:t>
            </w: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E026D" w:rsidRPr="007E026D" w:rsidP="007E026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Korleis vart bekymringa oppdaga? </w:t>
            </w: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>Annan faktainformasjon:</w:t>
            </w: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>Kva er gjort så langt (om nokon har gripe inn, samtale med elev, samtale med heimen….)</w:t>
            </w: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nn-NO" w:eastAsia="en-US"/>
              </w:rPr>
            </w:pPr>
          </w:p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val="nn-NO" w:eastAsia="en-US"/>
              </w:rPr>
              <w:t xml:space="preserve">Skal saka følgjast opp vidare? </w:t>
            </w: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Ev. framlegg om korleis: </w:t>
            </w: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E026D" w:rsidRPr="007E026D" w:rsidP="007E026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2577D"/>
    <w:p w:rsidR="0052577D">
      <w:pPr>
        <w:pStyle w:val="Normal2"/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5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16.07.2025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KS2017.5.1.3-02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Ommedal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1F4963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1F4963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531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1F4963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1F4963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1F4963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1F4963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1F49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5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63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94AF0"/>
    <w:rsid w:val="00136820"/>
    <w:rsid w:val="001D40A2"/>
    <w:rsid w:val="001F4963"/>
    <w:rsid w:val="002E46D6"/>
    <w:rsid w:val="0031531C"/>
    <w:rsid w:val="00322920"/>
    <w:rsid w:val="00382D9D"/>
    <w:rsid w:val="003C6DAE"/>
    <w:rsid w:val="004323E1"/>
    <w:rsid w:val="004E6573"/>
    <w:rsid w:val="004F2F00"/>
    <w:rsid w:val="0051404E"/>
    <w:rsid w:val="00515F69"/>
    <w:rsid w:val="0052577D"/>
    <w:rsid w:val="005C51C7"/>
    <w:rsid w:val="00627966"/>
    <w:rsid w:val="006569F9"/>
    <w:rsid w:val="0067194D"/>
    <w:rsid w:val="00742174"/>
    <w:rsid w:val="0078266B"/>
    <w:rsid w:val="007A7A3C"/>
    <w:rsid w:val="007C5E6F"/>
    <w:rsid w:val="007E026D"/>
    <w:rsid w:val="007E7AA2"/>
    <w:rsid w:val="008348DF"/>
    <w:rsid w:val="0086091A"/>
    <w:rsid w:val="00886B24"/>
    <w:rsid w:val="00893324"/>
    <w:rsid w:val="008A32A8"/>
    <w:rsid w:val="008D11BF"/>
    <w:rsid w:val="00963833"/>
    <w:rsid w:val="00A4684B"/>
    <w:rsid w:val="00A81B36"/>
    <w:rsid w:val="00B20C81"/>
    <w:rsid w:val="00B43266"/>
    <w:rsid w:val="00BE5755"/>
    <w:rsid w:val="00BF5B13"/>
    <w:rsid w:val="00C760BD"/>
    <w:rsid w:val="00CC5637"/>
    <w:rsid w:val="00CF0DEE"/>
    <w:rsid w:val="00D217AA"/>
    <w:rsid w:val="00D64EEC"/>
    <w:rsid w:val="00D871B1"/>
    <w:rsid w:val="00E35F25"/>
    <w:rsid w:val="00E506A8"/>
    <w:rsid w:val="00E80B4C"/>
    <w:rsid w:val="00EA242C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mmedal, Hege"/>
    <w:docVar w:name="ek_bedriftsnavn" w:val="Laksevåg og Bergen Maritime Vgs"/>
    <w:docVar w:name="ek_dbfields" w:val="EK_Avdeling¤2#4¤2# ¤3#EK_Avsnitt¤2#4¤2# ¤3#EK_Bedriftsnavn¤2#1¤2#Laksevåg og Bergen Maritime Vgs¤3#EK_GjelderFra¤2#0¤2#25.10.2019¤3#EK_KlGjelderFra¤2#0¤2#¤3#EK_Opprettet¤2#0¤2#03.11.2014¤3#EK_Utgitt¤2#0¤2#01.09.2014¤3#EK_IBrukDato¤2#0¤2#25.10.2019¤3#EK_DokumentID¤2#0¤2#D00623¤3#EK_DokTittel¤2#0¤2#MELDESKJEMA OM BEKYMRING FOR ELEVEN SITT PSYKOSOSIALE SKOLEMILJØ¤3#EK_DokType¤2#0¤2#Skjema¤3#EK_DocLvlShort¤2#0¤2# ¤3#EK_DocLevel¤2#0¤2# ¤3#EK_EksRef¤2#2¤2# 0_x0009_¤3#EK_Erstatter¤2#0¤2#2.00¤3#EK_ErstatterD¤2#0¤2#16.05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KS2017.5.1.3-02¤3#EK_Revisjon¤2#0¤2#2.01¤3#EK_Ansvarlig¤2#0¤2#Ommedal, Hege¤3#EK_SkrevetAv¤2#0¤2#Hege Ommedal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1¤3#EK_Merknad¤2#7¤2#Forlenget gyldighet til 25.10.2020¤3#EK_VerLogg¤2#2¤2#Ver. 2.01 - 25.10.2019|Forlenget gyldighet til 25.10.2020¤1#Ver. 2.00 - 18.05.2018|¤1#Ver. 1.01 - 20.02.2017|Forlenget gyldighet til 20.02.2018¤1#Ver. 1.00 - 11.11.2014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25.10.2020¤3#EK_Vedlegg¤2#2¤2# 0_x0009_¤3#EK_AvdelingOver¤2#4¤2# ¤3#EK_HRefNr¤2#0¤2# ¤3#EK_HbNavn¤2#0¤2# ¤3#EK_DokRefnr¤2#4¤2#0005050103¤3#EK_Dokendrdato¤2#4¤2#18.06.2020 10:28:19¤3#EK_HbType¤2#4¤2# ¤3#EK_Offisiell¤2#4¤2# ¤3#EK_VedleggRef¤2#4¤2#KS2017.5.1.3-02¤3#EK_Strukt00¤2#5¤2#¤5#KS2017¤5#KVALITETSSYSTEM¤5#0¤5#0¤4#.¤5#5¤5#SECTION 5 PERFORMANCE¤5#0¤5#0¤4#.¤5#1¤5#Evaluation¤5#0¤5#0¤4#.¤5#3¤5#Non-conforming trainees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5¤5#SECTION 5 PERFORMANCE¤5#0¤5#0¤4#.¤5#1¤5#Evaluation¤5#0¤5#0¤4#.¤5#3¤5#Non-conforming trainees¤5#0¤5#0¤4#\¤3#"/>
    <w:docVar w:name="ek_dl" w:val="2"/>
    <w:docVar w:name="ek_doclevel" w:val=" "/>
    <w:docVar w:name="ek_doclvlshort" w:val=" "/>
    <w:docVar w:name="ek_doktittel" w:val="MELDESKJEMA OM BEKYMRING FOR ELEVEN SITT PSYKOSOSIALE SKOLEMILJØ"/>
    <w:docVar w:name="ek_doktype" w:val="Skjema"/>
    <w:docVar w:name="ek_dokumentid" w:val="D00623"/>
    <w:docVar w:name="ek_erstatter" w:val="2.00"/>
    <w:docVar w:name="ek_erstatterd" w:val="16.05.2018"/>
    <w:docVar w:name="ek_format" w:val="-10"/>
    <w:docVar w:name="ek_gjelderfra" w:val="25.10.2019"/>
    <w:docVar w:name="ek_gjeldertil" w:val="25.10.2020"/>
    <w:docVar w:name="ek_gradering" w:val="Åpen"/>
    <w:docVar w:name="ek_hbnavn" w:val=" "/>
    <w:docVar w:name="ek_hrefnr" w:val=" "/>
    <w:docVar w:name="ek_hørt" w:val=" "/>
    <w:docVar w:name="ek_ibrukdato" w:val="25.10.2019"/>
    <w:docVar w:name="ek_merknad" w:val="Forlenget gyldighet til 25.10.2020"/>
    <w:docVar w:name="ek_opprettet" w:val="03.11.2014"/>
    <w:docVar w:name="ek_rapport" w:val="[]"/>
    <w:docVar w:name="ek_refnr" w:val="KS2017.5.1.3-02"/>
    <w:docVar w:name="ek_revisjon" w:val="2.01"/>
    <w:docVar w:name="ek_s00m0101" w:val="KVALITETSSYSTEM"/>
    <w:docVar w:name="ek_s00m0201" w:val="SECTION 5 PERFORMANCE"/>
    <w:docVar w:name="ek_signatur" w:val="Jan Kåre Greve"/>
    <w:docVar w:name="ek_skrevetav" w:val="Hege Ommedal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1"/>
    <w:docVar w:name="ek_utgitt" w:val="01.09.2014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3AC399-CEB6-4435-ABF7-61C0CBA3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7E7AA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7E7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79</Words>
  <Characters>478</Characters>
  <Application>Microsoft Office Word</Application>
  <DocSecurity>4</DocSecurity>
  <Lines>33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MELDESKJEMA OM BEKYMRING FOR ELEVEN SITT PSYKOSOSIALE SKOLEMILJØ</vt:lpstr>
      <vt:lpstr>Standard</vt:lpstr>
    </vt:vector>
  </TitlesOfParts>
  <Company>Datakvalitet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MELDESKJEMA OM BEKYMRING FOR ELEVEN SITT PSYKOSOSIALE SKOLEMILJØ</dc:title>
  <dc:subject>0005050103|KS2017.5.1.3-02|</dc:subject>
  <dc:creator>Handbok</dc:creator>
  <dc:description>EK_Avdeling_x0002_4_x0002_ _x0003_EK_Avsnitt_x0002_4_x0002_ _x0003_EK_Bedriftsnavn_x0002_1_x0002_Laksevåg og Bergen Maritime Vgs_x0003_EK_GjelderFra_x0002_0_x0002_25.10.2019_x0003_EK_KlGjelderFra_x0002_0_x0002__x0003_EK_Opprettet_x0002_0_x0002_03.11.2014_x0003_EK_Utgitt_x0002_0_x0002_01.09.2014_x0003_EK_IBrukDato_x0002_0_x0002_25.10.2019_x0003_EK_DokumentID_x0002_0_x0002_D00623_x0003_EK_DokTittel_x0002_0_x0002_MELDESKJEMA OM BEKYMRING FOR ELEVEN SITT PSYKOSOSIALE SKOLEMILJØ_x0003_EK_DokType_x0002_0_x0002_Skjema_x0003_EK_DocLvlShort_x0002_0_x0002_ _x0003_EK_DocLevel_x0002_0_x0002_ _x0003_EK_EksRef_x0002_2_x0002_ 0	_x0003_EK_Erstatter_x0002_0_x0002_2.00_x0003_EK_ErstatterD_x0002_0_x0002_16.05.2018_x0003_EK_Signatur_x0002_0_x0002_Jan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_x0003_EK_RefNr_x0002_0_x0002_KS2017.5.1.3-02_x0003_EK_Revisjon_x0002_0_x0002_2.01_x0003_EK_Ansvarlig_x0002_0_x0002_Ommedal, Hege_x0003_EK_SkrevetAv_x0002_0_x0002_Hege Ommedal_x0003_EK_UText1_x0002_0_x0002_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utskriftsdato_x0003_EK_Watermark_x0002_0_x0002__x0003_EK_Utgave_x0002_0_x0002_2.01_x0003_EK_Merknad_x0002_7_x0002_Forlenget gyldighet til 25.10.2020_x0003_EK_VerLogg_x0002_2_x0002_Ver. 2.01 - 25.10.2019|Forlenget gyldighet til 25.10.2020_x0001_Ver. 2.00 - 18.05.2018|_x0001_Ver. 1.01 - 20.02.2017|Forlenget gyldighet til 20.02.2018_x0001_Ver. 1.00 - 11.11.2014|_x0003_EK_RF1_x0002_4_x0002_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_x0003_EK_DL_x0002_0_x0002_2_x0003_EK_GjelderTil_x0002_0_x0002_25.10.2020_x0003_EK_Vedlegg_x0002_2_x0002_ 0	_x0003_EK_AvdelingOver_x0002_4_x0002_ _x0003_EK_HRefNr_x0002_0_x0002_ _x0003_EK_HbNavn_x0002_0_x0002_ _x0003_EK_DokRefnr_x0002_4_x0002_0005050103_x0003_EK_Dokendrdato_x0002_4_x0002_18.06.2020 10:28:19_x0003_EK_HbType_x0002_4_x0002_ _x0003_EK_Offisiell_x0002_4_x0002_ _x0003_EK_VedleggRef_x0002_4_x0002_KS2017.5.1.3-02_x0003_EK_Strukt00_x0002_5_x0002__x0005_KS2017_x0005_KVALITETSSYSTEM_x0005_0_x0005_0_x0004_._x0005_5_x0005_SECTION 5 PERFORMANCE_x0005_0_x0005_0_x0004_._x0005_1_x0005_Evaluation_x0005_0_x0005_0_x0004_._x0005_3_x0005_Non-conforming trainees_x0005_0_x0005_0_x0004_\_x0003_EK_Strukt01_x0002_5_x0002__x0003_EK_Pub_x0002_6_x0002_;10;15;18;_x0003_EKR_DokType_x0002_0_x0002_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_x0003_EKR_Strukt00_x0002_5_x0002__x0005_KS2017_x0005_KVALITETSSYSTEM_x0005_0_x0005_0_x0004_._x0005_5_x0005_SECTION 5 PERFORMANCE_x0005_0_x0005_0_x0004_._x0005_1_x0005_Evaluation_x0005_0_x0005_0_x0004_._x0005_3_x0005_Non-conforming trainees_x0005_0_x0005_0_x0004_\_x0003_</dc:description>
  <cp:lastModifiedBy>Eirik Ørn</cp:lastModifiedBy>
  <cp:revision>2</cp:revision>
  <cp:lastPrinted>2008-01-07T10:39:00Z</cp:lastPrinted>
  <dcterms:created xsi:type="dcterms:W3CDTF">2021-01-29T13:55:00Z</dcterms:created>
  <dcterms:modified xsi:type="dcterms:W3CDTF">2021-01-29T13:55:00Z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MELDESKJEMA OM BEKYMRING FOR ELEVEN SITT PSYKOSOSIALE SKOLEMILJØ</vt:lpwstr>
  </property>
  <property fmtid="{D5CDD505-2E9C-101B-9397-08002B2CF9AE}" pid="4" name="EK_GjelderFra">
    <vt:lpwstr>16.07.2025</vt:lpwstr>
  </property>
  <property fmtid="{D5CDD505-2E9C-101B-9397-08002B2CF9AE}" pid="5" name="EK_RefNr">
    <vt:lpwstr>KS2017.5.1.3-02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Hege Ommedal</vt:lpwstr>
  </property>
  <property fmtid="{D5CDD505-2E9C-101B-9397-08002B2CF9AE}" pid="10" name="EK_Utgave">
    <vt:lpwstr>2.03</vt:lpwstr>
  </property>
  <property fmtid="{D5CDD505-2E9C-101B-9397-08002B2CF9AE}" pid="11" name="EK_Watermark">
    <vt:lpwstr/>
  </property>
</Properties>
</file>