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5CDEC33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75CDEC32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BRANNVERN; Rutine ved bortfall av vanntrykk</w:t>
            </w:r>
            <w:r>
              <w:fldChar w:fldCharType="end"/>
            </w:r>
          </w:p>
        </w:tc>
      </w:tr>
    </w:tbl>
    <w:p w:rsidR="0052577D" w14:paraId="75CDEC34" w14:textId="77777777"/>
    <w:p w:rsidR="0052577D" w14:paraId="75CDEC35" w14:textId="77777777"/>
    <w:p w:rsidR="00615F6D" w:rsidRPr="00615F6D" w:rsidP="00615F6D" w14:paraId="75CDEC36" w14:textId="77777777">
      <w:pPr>
        <w:spacing w:after="200" w:line="276" w:lineRule="auto"/>
        <w:rPr>
          <w:rFonts w:ascii="Calibri" w:eastAsia="Calibri" w:hAnsi="Calibri"/>
          <w:b/>
          <w:sz w:val="24"/>
          <w:szCs w:val="24"/>
          <w:lang w:eastAsia="en-US"/>
        </w:rPr>
      </w:pPr>
      <w:r w:rsidRPr="00615F6D">
        <w:rPr>
          <w:rFonts w:ascii="Calibri" w:eastAsia="Calibri" w:hAnsi="Calibri"/>
          <w:b/>
          <w:sz w:val="24"/>
          <w:szCs w:val="24"/>
          <w:lang w:eastAsia="en-US"/>
        </w:rPr>
        <w:t>Denne rutine gjelder i skolens normale åpningstid.</w:t>
      </w:r>
      <w:r w:rsidR="0048415C">
        <w:rPr>
          <w:rFonts w:ascii="Calibri" w:eastAsia="Calibri" w:hAnsi="Calibri"/>
          <w:b/>
          <w:sz w:val="24"/>
          <w:szCs w:val="24"/>
          <w:lang w:eastAsia="en-US"/>
        </w:rPr>
        <w:t xml:space="preserve">  Rutinen er laget basert på tilsyn </w:t>
      </w:r>
      <w:r w:rsidRPr="0048415C" w:rsidR="0048415C">
        <w:rPr>
          <w:rFonts w:ascii="Calibri" w:eastAsia="Calibri" w:hAnsi="Calibri"/>
          <w:b/>
          <w:sz w:val="24"/>
          <w:szCs w:val="24"/>
          <w:lang w:eastAsia="en-US"/>
        </w:rPr>
        <w:t>2014-12826557</w:t>
      </w:r>
      <w:r w:rsidR="0048415C">
        <w:rPr>
          <w:rFonts w:ascii="Calibri" w:eastAsia="Calibri" w:hAnsi="Calibri"/>
          <w:b/>
          <w:sz w:val="24"/>
          <w:szCs w:val="24"/>
          <w:lang w:eastAsia="en-US"/>
        </w:rPr>
        <w:t xml:space="preserve"> fra Bergen Brannvesen, hvor det ble påpekt at skolen manglet rutiner for bortfall av vann (manglende vanntrykksalarm), samt rutine for utfall av brannsentral.</w:t>
      </w:r>
    </w:p>
    <w:p w:rsidR="001A5E9E" w:rsidRPr="001A5E9E" w:rsidP="005E4F07" w14:paraId="7922D58B" w14:textId="77777777">
      <w:pPr>
        <w:spacing w:before="210" w:after="200"/>
        <w:ind w:right="210"/>
        <w:rPr>
          <w:rFonts w:ascii="Calibri" w:hAnsi="Calibri" w:cs="Calibri"/>
          <w:color w:val="333333"/>
          <w:sz w:val="24"/>
          <w:szCs w:val="24"/>
        </w:rPr>
      </w:pPr>
      <w:r w:rsidRPr="001A5E9E">
        <w:rPr>
          <w:rFonts w:ascii="Calibri" w:hAnsi="Calibri" w:cs="Calibri"/>
          <w:color w:val="333333"/>
          <w:sz w:val="22"/>
          <w:szCs w:val="22"/>
        </w:rPr>
        <w:t>RUTINE</w:t>
      </w:r>
    </w:p>
    <w:p w:rsidR="005E4F07" w:rsidRPr="005E4F07" w:rsidP="005E4F07" w14:paraId="5F0399CB" w14:textId="7037E235">
      <w:pPr>
        <w:spacing w:before="210" w:after="200"/>
        <w:ind w:right="210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>Skolen har ikke, og har ikke hatt, alarm for vanntrykk.</w:t>
      </w:r>
      <w:r>
        <w:rPr>
          <w:rFonts w:ascii="Calibri" w:hAnsi="Calibri" w:cs="Calibri"/>
          <w:color w:val="333333"/>
          <w:sz w:val="24"/>
          <w:szCs w:val="24"/>
        </w:rPr>
        <w:br/>
        <w:t>Iht. Eiendom er det ikke sannsynlig at det er lovkrav til overvåkning av dette.</w:t>
      </w:r>
      <w:r>
        <w:rPr>
          <w:rFonts w:ascii="Calibri" w:hAnsi="Calibri" w:cs="Calibri"/>
          <w:color w:val="333333"/>
          <w:sz w:val="24"/>
          <w:szCs w:val="24"/>
        </w:rPr>
        <w:br/>
      </w:r>
      <w:r>
        <w:rPr>
          <w:rFonts w:ascii="Calibri" w:hAnsi="Calibri" w:cs="Calibri"/>
          <w:color w:val="333333"/>
          <w:sz w:val="24"/>
          <w:szCs w:val="24"/>
        </w:rPr>
        <w:br/>
        <w:t>Skolen har, etter dialog med Eiendom, fått 2 alternativer:</w:t>
      </w:r>
      <w:r>
        <w:rPr>
          <w:rFonts w:ascii="Calibri" w:hAnsi="Calibri" w:cs="Calibri"/>
          <w:color w:val="333333"/>
          <w:sz w:val="24"/>
          <w:szCs w:val="24"/>
        </w:rPr>
        <w:br/>
      </w:r>
      <w:r>
        <w:rPr>
          <w:rFonts w:ascii="Calibri" w:hAnsi="Calibri" w:cs="Calibri"/>
          <w:color w:val="333333"/>
          <w:sz w:val="24"/>
          <w:szCs w:val="24"/>
        </w:rPr>
        <w:br/>
        <w:t xml:space="preserve">1. </w:t>
      </w:r>
      <w:hyperlink r:id="rId4" w:history="1">
        <w:r w:rsidRPr="00AC0159">
          <w:rPr>
            <w:rStyle w:val="Hyperlink"/>
            <w:rFonts w:ascii="Calibri" w:hAnsi="Calibri" w:cs="Calibri"/>
            <w:sz w:val="24"/>
            <w:szCs w:val="24"/>
          </w:rPr>
          <w:t>https://varsleme</w:t>
        </w:r>
        <w:r w:rsidRPr="00AC0159">
          <w:rPr>
            <w:rStyle w:val="Hyperlink"/>
            <w:rFonts w:ascii="Calibri" w:hAnsi="Calibri" w:cs="Calibri"/>
            <w:sz w:val="24"/>
            <w:szCs w:val="24"/>
          </w:rPr>
          <w:t>g</w:t>
        </w:r>
        <w:r w:rsidRPr="00AC0159">
          <w:rPr>
            <w:rStyle w:val="Hyperlink"/>
            <w:rFonts w:ascii="Calibri" w:hAnsi="Calibri" w:cs="Calibri"/>
            <w:sz w:val="24"/>
            <w:szCs w:val="24"/>
          </w:rPr>
          <w:t>.no/</w:t>
        </w:r>
      </w:hyperlink>
      <w:r w:rsidRPr="005E4F07">
        <w:rPr>
          <w:rFonts w:ascii="Calibri" w:hAnsi="Calibri" w:cs="Calibri"/>
          <w:color w:val="333333"/>
          <w:sz w:val="24"/>
          <w:szCs w:val="24"/>
        </w:rPr>
        <w:t xml:space="preserve">  Ved å registrere seg her vil nødvendig informasjon komme fra bergen kommune (Bortfall av vann, kokevarsel </w:t>
      </w:r>
      <w:r w:rsidRPr="005E4F07">
        <w:rPr>
          <w:rFonts w:ascii="Calibri" w:hAnsi="Calibri" w:cs="Calibri"/>
          <w:color w:val="333333"/>
          <w:sz w:val="24"/>
          <w:szCs w:val="24"/>
        </w:rPr>
        <w:t>e</w:t>
      </w:r>
      <w:r>
        <w:rPr>
          <w:rFonts w:ascii="Calibri" w:hAnsi="Calibri" w:cs="Calibri"/>
          <w:color w:val="333333"/>
          <w:sz w:val="24"/>
          <w:szCs w:val="24"/>
        </w:rPr>
        <w:t>tc.</w:t>
      </w:r>
      <w:r w:rsidRPr="005E4F07">
        <w:rPr>
          <w:rFonts w:ascii="Calibri" w:hAnsi="Calibri" w:cs="Calibri"/>
          <w:color w:val="333333"/>
          <w:sz w:val="24"/>
          <w:szCs w:val="24"/>
        </w:rPr>
        <w:t>)</w:t>
      </w:r>
    </w:p>
    <w:p w:rsidR="005E4F07" w:rsidRPr="005E4F07" w:rsidP="005E4F07" w14:paraId="68B6FD3E" w14:textId="2D95B922">
      <w:p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5E4F07">
        <w:rPr>
          <w:rFonts w:ascii="Calibri" w:hAnsi="Calibri" w:cs="Calibri"/>
          <w:color w:val="333333"/>
          <w:sz w:val="24"/>
          <w:szCs w:val="24"/>
        </w:rPr>
        <w:t>2.</w:t>
      </w:r>
      <w:r w:rsidRPr="005E4F07">
        <w:rPr>
          <w:rFonts w:ascii="Calibri" w:hAnsi="Calibri" w:cs="Calibri"/>
          <w:color w:val="333333"/>
          <w:sz w:val="24"/>
          <w:szCs w:val="24"/>
        </w:rPr>
        <w:t>Montere trykkmåler på vanninntaket med alarm til SD </w:t>
      </w:r>
    </w:p>
    <w:p w:rsidR="001A5E9E" w:rsidRPr="001A5E9E" w:rsidP="005E4F07" w14:paraId="7B4FE03F" w14:textId="0D27F48F">
      <w:pPr>
        <w:spacing w:before="210" w:after="200"/>
        <w:ind w:right="210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 xml:space="preserve">Skolen har </w:t>
      </w:r>
      <w:r>
        <w:rPr>
          <w:rFonts w:ascii="Calibri" w:hAnsi="Calibri" w:cs="Calibri"/>
          <w:color w:val="333333"/>
          <w:sz w:val="24"/>
          <w:szCs w:val="24"/>
        </w:rPr>
        <w:t>implementert</w:t>
      </w:r>
      <w:r>
        <w:rPr>
          <w:rFonts w:ascii="Calibri" w:hAnsi="Calibri" w:cs="Calibri"/>
          <w:color w:val="333333"/>
          <w:sz w:val="24"/>
          <w:szCs w:val="24"/>
        </w:rPr>
        <w:t xml:space="preserve"> alternativ 1. Leder Administrasjon og Rektor får tilsendt informasjon om bortfall av vann etc.</w:t>
      </w:r>
      <w:r>
        <w:rPr>
          <w:rFonts w:ascii="Calibri" w:hAnsi="Calibri" w:cs="Calibri"/>
          <w:color w:val="333333"/>
          <w:sz w:val="24"/>
          <w:szCs w:val="24"/>
        </w:rPr>
        <w:br/>
      </w:r>
      <w:r>
        <w:rPr>
          <w:rFonts w:ascii="Calibri" w:hAnsi="Calibri" w:cs="Calibri"/>
          <w:color w:val="333333"/>
          <w:sz w:val="24"/>
          <w:szCs w:val="24"/>
        </w:rPr>
        <w:br/>
      </w:r>
      <w:r w:rsidRPr="001A5E9E" w:rsidR="00204E38">
        <w:rPr>
          <w:rFonts w:ascii="Calibri" w:hAnsi="Calibri" w:cs="Calibri"/>
          <w:color w:val="333333"/>
          <w:sz w:val="24"/>
          <w:szCs w:val="24"/>
        </w:rPr>
        <w:t>Tiltak fra personale:</w:t>
      </w:r>
    </w:p>
    <w:p w:rsidR="001A5E9E" w:rsidRPr="001A5E9E" w:rsidP="001A5E9E" w14:paraId="425ABF68" w14:textId="77777777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1A5E9E">
        <w:rPr>
          <w:rFonts w:ascii="Calibri" w:hAnsi="Calibri" w:cs="Calibri"/>
          <w:color w:val="333333"/>
          <w:sz w:val="24"/>
          <w:szCs w:val="24"/>
        </w:rPr>
        <w:t>Stans av alt varmt arbeid i skolens verksteder og laboratorier.</w:t>
      </w:r>
    </w:p>
    <w:p w:rsidR="001A5E9E" w:rsidRPr="001A5E9E" w:rsidP="001A5E9E" w14:paraId="2E6DCFA0" w14:textId="77777777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1A5E9E">
        <w:rPr>
          <w:rFonts w:ascii="Calibri" w:hAnsi="Calibri" w:cs="Calibri"/>
          <w:color w:val="333333"/>
          <w:sz w:val="24"/>
          <w:szCs w:val="24"/>
        </w:rPr>
        <w:t>Økt overvåkenhet i skolebygget mot fare for brann.</w:t>
      </w:r>
    </w:p>
    <w:p w:rsidR="0048415C" w:rsidP="00615F6D" w14:paraId="75CDEC37" w14:textId="7777777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2577D" w14:paraId="75CDEC40" w14:textId="77777777"/>
    <w:p w:rsidR="0052577D" w14:paraId="75CDEC41" w14:textId="77777777"/>
    <w:p w:rsidR="0052577D" w14:paraId="75CDEC42" w14:textId="77777777"/>
    <w:p w:rsidR="0052577D" w14:paraId="75CDEC43" w14:textId="77777777">
      <w:pPr>
        <w:pStyle w:val="Punktheading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75CDEC46" w14:textId="77777777">
      <w:pPr>
        <w:pStyle w:val="Normal2"/>
      </w:pPr>
      <w:bookmarkEnd w:id="1"/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562A2" w14:paraId="75CDEC4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5CDEC52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75CDEC4F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5CDEC50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2.03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75CDEC51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KS2017.2.1.8-39</w:t>
          </w:r>
          <w:r>
            <w:rPr>
              <w:i w:val="0"/>
              <w:sz w:val="20"/>
            </w:rPr>
            <w:fldChar w:fldCharType="end"/>
          </w:r>
        </w:p>
      </w:tc>
    </w:tr>
    <w:tr w14:paraId="75CDEC56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75CDEC53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Lars Hellevik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75CDEC54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75CDEC55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803ED4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803ED4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75CDEC57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562A2" w14:paraId="75CDEC5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75CDEC47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5CDEC4C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03ED4" w:rsidRPr="0051404E" w:rsidP="008348DF" w14:paraId="75CDEC48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03ED4" w:rsidRPr="00CC5637" w:rsidP="00CF0DEE" w14:paraId="75CDEC49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03ED4" w:rsidRPr="0051404E" w:rsidP="008348DF" w14:paraId="75CDEC4A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03ED4" w:rsidP="008348DF" w14:paraId="75CDEC4B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03ED4" w14:paraId="75CDEC4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562A2" w14:paraId="75CDEC5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034944"/>
    <w:multiLevelType w:val="multilevel"/>
    <w:tmpl w:val="D9AA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C4E8E"/>
    <w:multiLevelType w:val="multilevel"/>
    <w:tmpl w:val="B7C80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C6E3C"/>
    <w:multiLevelType w:val="multilevel"/>
    <w:tmpl w:val="78FE1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041AA4"/>
    <w:multiLevelType w:val="hybridMultilevel"/>
    <w:tmpl w:val="637ACC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422170">
    <w:abstractNumId w:val="2"/>
  </w:num>
  <w:num w:numId="2" w16cid:durableId="402484839">
    <w:abstractNumId w:val="0"/>
  </w:num>
  <w:num w:numId="3" w16cid:durableId="1999575377">
    <w:abstractNumId w:val="1"/>
  </w:num>
  <w:num w:numId="4" w16cid:durableId="1187866971">
    <w:abstractNumId w:val="6"/>
  </w:num>
  <w:num w:numId="5" w16cid:durableId="897326900">
    <w:abstractNumId w:val="3"/>
  </w:num>
  <w:num w:numId="6" w16cid:durableId="8599732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227622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562A2"/>
    <w:rsid w:val="00061265"/>
    <w:rsid w:val="000D60F2"/>
    <w:rsid w:val="00120A6C"/>
    <w:rsid w:val="00127383"/>
    <w:rsid w:val="00136820"/>
    <w:rsid w:val="00146666"/>
    <w:rsid w:val="001A5E9E"/>
    <w:rsid w:val="001B41F3"/>
    <w:rsid w:val="001D40A2"/>
    <w:rsid w:val="001F573E"/>
    <w:rsid w:val="00204E38"/>
    <w:rsid w:val="00252954"/>
    <w:rsid w:val="00271F14"/>
    <w:rsid w:val="002E63AE"/>
    <w:rsid w:val="003369CE"/>
    <w:rsid w:val="003C6DAE"/>
    <w:rsid w:val="004323E1"/>
    <w:rsid w:val="0048415C"/>
    <w:rsid w:val="004A0E26"/>
    <w:rsid w:val="004E6573"/>
    <w:rsid w:val="0051404E"/>
    <w:rsid w:val="0052577D"/>
    <w:rsid w:val="005C51C7"/>
    <w:rsid w:val="005E2B42"/>
    <w:rsid w:val="005E4F07"/>
    <w:rsid w:val="00601865"/>
    <w:rsid w:val="00615F6D"/>
    <w:rsid w:val="00742174"/>
    <w:rsid w:val="00742C05"/>
    <w:rsid w:val="007A7A3C"/>
    <w:rsid w:val="00803ED4"/>
    <w:rsid w:val="008348DF"/>
    <w:rsid w:val="0086091A"/>
    <w:rsid w:val="00893324"/>
    <w:rsid w:val="008D11BF"/>
    <w:rsid w:val="009668D2"/>
    <w:rsid w:val="009B6CBB"/>
    <w:rsid w:val="00A62371"/>
    <w:rsid w:val="00A81B36"/>
    <w:rsid w:val="00AC0159"/>
    <w:rsid w:val="00B43266"/>
    <w:rsid w:val="00B824E0"/>
    <w:rsid w:val="00BF5B13"/>
    <w:rsid w:val="00C760BD"/>
    <w:rsid w:val="00CA6626"/>
    <w:rsid w:val="00CC5637"/>
    <w:rsid w:val="00CF0DEE"/>
    <w:rsid w:val="00D01841"/>
    <w:rsid w:val="00D156B8"/>
    <w:rsid w:val="00D217AA"/>
    <w:rsid w:val="00D64EEC"/>
    <w:rsid w:val="00D7580F"/>
    <w:rsid w:val="00D871B1"/>
    <w:rsid w:val="00DD2D95"/>
    <w:rsid w:val="00E35F25"/>
    <w:rsid w:val="00E506A8"/>
    <w:rsid w:val="00EC0127"/>
    <w:rsid w:val="00F00A7B"/>
    <w:rsid w:val="00F064EF"/>
    <w:rsid w:val="00F64AF2"/>
    <w:rsid w:val="00F85681"/>
    <w:rsid w:val="00FC0703"/>
    <w:rsid w:val="00FF421C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6.05.2018¤3#EK_Opprettet¤2#0¤2#23.01.2015¤3#EK_Utgitt¤2#0¤2#16.02.2015¤3#EK_IBrukDato¤2#0¤2#15.06.2018¤3#EK_DokumentID¤2#0¤2#D00628¤3#EK_DokTittel¤2#0¤2#BRANNVERN; Rutine ved bortfall av vanntrykk¤3#EK_DokType¤2#0¤2#Prosedyre¤3#EK_EksRef¤2#2¤2# 0_x0009_¤3#EK_Erstatter¤2#0¤2#2.00¤3#EK_ErstatterD¤2#0¤2#16.05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4.1-09¤3#EK_Revisjon¤2#0¤2#2.01¤3#EK_Ansvarlig¤2#0¤2#Eirik Ørn¤3#EK_SkrevetAv¤2#0¤2#Lars Hellevik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1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9¤3#EK_GjelderTil¤2#0¤2#16.05.2020¤3#EK_Vedlegg¤2#2¤2# 0_x0009_¤3#EK_AvdelingOver¤2#4¤2# ¤3#EK_HRefNr¤2#0¤2# ¤3#EK_HbNavn¤2#0¤2# ¤3#EK_DokRefnr¤2#4¤2#00010401¤3#EK_Dokendrdato¤2#4¤2#18.06.2020 10:28:24¤3#EK_HbType¤2#4¤2# ¤3#EK_Offisiell¤2#4¤2# ¤3#EK_VedleggRef¤2#4¤2#-KS-4.1-09¤3#EK_Strukt00¤2#5¤2#-¤5#KS¤5#KVALITETSSYSTEM¤5#1¤5#0¤4#-¤5#4¤5#DRIFTSFASEN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1¤5#Generelt¤5#0¤5#0¤4#\¤3#"/>
    <w:docVar w:name="ek_dl" w:val="9"/>
    <w:docVar w:name="ek_doktittel" w:val="BRANNVERN; Rutine ved bortfall av vanntrykk"/>
    <w:docVar w:name="ek_doktype" w:val="Prosedyre"/>
    <w:docVar w:name="ek_dokumentid" w:val="D00628"/>
    <w:docVar w:name="ek_erstatter" w:val="2.00"/>
    <w:docVar w:name="ek_erstatterd" w:val="16.05.2018"/>
    <w:docVar w:name="ek_format" w:val="-10"/>
    <w:docVar w:name="ek_gjelderfra" w:val="16.05.2018"/>
    <w:docVar w:name="ek_gjeldertil" w:val="16.05.2020"/>
    <w:docVar w:name="ek_gradering" w:val="Åpen"/>
    <w:docVar w:name="ek_hbnavn" w:val=" "/>
    <w:docVar w:name="ek_hrefnr" w:val=" "/>
    <w:docVar w:name="ek_hørt" w:val=" "/>
    <w:docVar w:name="ek_ibrukdato" w:val="15.06.2018"/>
    <w:docVar w:name="ek_merknad" w:val="[]"/>
    <w:docVar w:name="ek_opprettet" w:val="23.01.2015"/>
    <w:docVar w:name="ek_rapport" w:val="[]"/>
    <w:docVar w:name="ek_refnr" w:val="-KS-4.1-09"/>
    <w:docVar w:name="ek_revisjon" w:val="2.01"/>
    <w:docVar w:name="ek_s00m0101" w:val="KVALITETSSYSTEM"/>
    <w:docVar w:name="ek_s00m0201" w:val="DRIFTSFASEN"/>
    <w:docVar w:name="ek_signatur" w:val="Jan Kåre Greve"/>
    <w:docVar w:name="ek_skrevetav" w:val="Lars Hellevik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1"/>
    <w:docVar w:name="ek_utgitt" w:val="16.02.2015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5CDEC32"/>
  <w15:docId w15:val="{46D250F9-3FAB-4E3C-99D2-EF678F08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rsid w:val="00D156B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D156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E4F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F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E4F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varslemeg.no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10</TotalTime>
  <Pages>1</Pages>
  <Words>142</Words>
  <Characters>890</Characters>
  <Application>Microsoft Office Word</Application>
  <DocSecurity>4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BRANNVERN; Rutine ved bortfall av vanntrykk</vt:lpstr>
      <vt:lpstr>Standard</vt:lpstr>
    </vt:vector>
  </TitlesOfParts>
  <Company>Datakvalitet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BRANNVERN; Rutine ved bortfall av vanntrykk</dc:title>
  <dc:subject>00010401|-KS-4.1-09|</dc:subject>
  <dc:creator>Handbok</dc:creator>
  <dc:description>EK_Avdeling_x0002_4_x0002_ _x0003_EK_Avsnitt_x0002_4_x0002_ _x0003_EK_Bedriftsnavn_x0002_1_x0002_Laksevåg og Bergen Maritime Vgs_x0003_EK_GjelderFra_x0002_0_x0002_16.05.2018_x0003_EK_Opprettet_x0002_0_x0002_23.01.2015_x0003_EK_Utgitt_x0002_0_x0002_16.02.2015_x0003_EK_IBrukDato_x0002_0_x0002_15.06.2018_x0003_EK_DokumentID_x0002_0_x0002_D00628_x0003_EK_DokTittel_x0002_0_x0002_BRANNVERN; Rutine ved bortfall av vanntrykk_x0003_EK_DokType_x0002_0_x0002_Prosedyre_x0003_EK_EksRef_x0002_2_x0002_ 0	_x0003_EK_Erstatter_x0002_0_x0002_2.00_x0003_EK_ErstatterD_x0002_0_x0002_16.05.2018_x0003_EK_Signatur_x0002_0_x0002_Jan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_x0003_EK_RefNr_x0002_0_x0002_-KS-4.1-09_x0003_EK_Revisjon_x0002_0_x0002_2.01_x0003_EK_Ansvarlig_x0002_0_x0002_Eirik Ørn_x0003_EK_SkrevetAv_x0002_0_x0002_Lars Hellevik_x0003_EK_UText1_x0002_0_x0002_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utskriftsdato_x0003_EK_Watermark_x0002_0_x0002__x0003_EK_Utgave_x0002_0_x0002_2.01_x0003_EK_Merknad_x0002_7_x0002__x0003_EK_VerLogg_x0002_2_x0002_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_x0003_EK_DL_x0002_0_x0002_9_x0003_EK_GjelderTil_x0002_0_x0002_16.05.2020_x0003_EK_Vedlegg_x0002_2_x0002_ 0	_x0003_EK_AvdelingOver_x0002_4_x0002_ _x0003_EK_HRefNr_x0002_0_x0002_ _x0003_EK_HbNavn_x0002_0_x0002_ _x0003_EK_DokRefnr_x0002_4_x0002_00010401_x0003_EK_Dokendrdato_x0002_4_x0002_18.06.2020 10:28:24_x0003_EK_HbType_x0002_4_x0002_ _x0003_EK_Offisiell_x0002_4_x0002_ _x0003_EK_VedleggRef_x0002_4_x0002_-KS-4.1-09_x0003_EK_Strukt00_x0002_5_x0002_-_x0005_KS_x0005_KVALITETSSYSTEM_x0005_1_x0005_0_x0004_-_x0005_4_x0005_DRIFTSFASEN_x0005_0_x0005_0_x0004_._x0005_1_x0005_Generelt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_x0003_EKR_Strukt00_x0002_5_x0002_-_x0005_KS_x0005_KVALITETSSYSTEM_x0005_1_x0005_0_x0004_-_x0005_4_x0005_DRIFTSFASEN_x0005_0_x0005_0_x0004_._x0005_1_x0005_Generelt_x0005_0_x0005_0_x0004_\_x0003_</dc:description>
  <cp:lastModifiedBy>Eirik Ørn</cp:lastModifiedBy>
  <cp:revision>4</cp:revision>
  <cp:lastPrinted>2008-01-07T10:39:00Z</cp:lastPrinted>
  <dcterms:created xsi:type="dcterms:W3CDTF">2020-07-20T09:22:00Z</dcterms:created>
  <dcterms:modified xsi:type="dcterms:W3CDTF">2025-05-26T08:42:00Z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BRANNVERN; Rutine ved bortfall av vanntrykk</vt:lpwstr>
  </property>
  <property fmtid="{D5CDD505-2E9C-101B-9397-08002B2CF9AE}" pid="4" name="EK_GjelderFra">
    <vt:lpwstr>15.05.2025</vt:lpwstr>
  </property>
  <property fmtid="{D5CDD505-2E9C-101B-9397-08002B2CF9AE}" pid="5" name="EK_RefNr">
    <vt:lpwstr>KS2017.2.1.8-39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Lars Hellevik</vt:lpwstr>
  </property>
  <property fmtid="{D5CDD505-2E9C-101B-9397-08002B2CF9AE}" pid="10" name="EK_Utgave">
    <vt:lpwstr>2.03</vt:lpwstr>
  </property>
  <property fmtid="{D5CDD505-2E9C-101B-9397-08002B2CF9AE}" pid="11" name="EK_Watermark">
    <vt:lpwstr/>
  </property>
</Properties>
</file>