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B1399CC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B1399CB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BRANNVERN; Rutine ved driftsforstyrrelser/bortfall av brannsentral i skolebygget</w:t>
            </w:r>
            <w:r>
              <w:fldChar w:fldCharType="end"/>
            </w:r>
          </w:p>
        </w:tc>
      </w:tr>
    </w:tbl>
    <w:p w:rsidR="0052577D" w14:paraId="1B1399CD" w14:textId="77777777"/>
    <w:p w:rsidR="0052577D" w:rsidRPr="002E6A24" w14:paraId="1B1399CE" w14:textId="77777777">
      <w:pPr>
        <w:rPr>
          <w:sz w:val="24"/>
          <w:szCs w:val="24"/>
        </w:rPr>
      </w:pPr>
    </w:p>
    <w:p w:rsidR="00F36AAE" w:rsidRPr="00F36AAE" w:rsidP="00F36AAE" w14:paraId="3D40B460" w14:textId="77777777">
      <w:pPr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F36AAE">
        <w:rPr>
          <w:rFonts w:ascii="Calibri" w:eastAsia="Calibri" w:hAnsi="Calibri"/>
          <w:b/>
          <w:bCs/>
          <w:sz w:val="24"/>
          <w:szCs w:val="24"/>
          <w:lang w:eastAsia="en-US"/>
        </w:rPr>
        <w:t>Denne rutine gjelder i skolens normale åpningstid.</w:t>
      </w:r>
    </w:p>
    <w:p w:rsidR="00F36AAE" w:rsidRPr="00F36AAE" w:rsidP="00F36AAE" w14:paraId="76549745" w14:textId="77777777">
      <w:pPr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F36AAE">
        <w:rPr>
          <w:rFonts w:ascii="Calibri" w:eastAsia="Calibri" w:hAnsi="Calibri"/>
          <w:b/>
          <w:sz w:val="24"/>
          <w:szCs w:val="24"/>
          <w:lang w:eastAsia="en-US"/>
        </w:rPr>
        <w:t> </w:t>
      </w:r>
    </w:p>
    <w:p w:rsidR="00F36AAE" w:rsidRPr="00F36AAE" w:rsidP="00F36AAE" w14:paraId="263C2E73" w14:textId="77777777">
      <w:pPr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F36AAE">
        <w:rPr>
          <w:rFonts w:ascii="Calibri" w:eastAsia="Calibri" w:hAnsi="Calibri"/>
          <w:b/>
          <w:sz w:val="24"/>
          <w:szCs w:val="24"/>
          <w:lang w:eastAsia="en-US"/>
        </w:rPr>
        <w:t>Ved driftsforstyrrelser/utfall av skolens brannsentral sendes varsel via Key-SMS til skolens personale. Rektor er ansvarlig. </w:t>
      </w:r>
    </w:p>
    <w:p w:rsidR="00F36AAE" w:rsidRPr="00F36AAE" w:rsidP="00F36AAE" w14:paraId="6DCEB955" w14:textId="77777777">
      <w:pPr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F36AAE">
        <w:rPr>
          <w:rFonts w:ascii="Calibri" w:eastAsia="Calibri" w:hAnsi="Calibri"/>
          <w:b/>
          <w:sz w:val="24"/>
          <w:szCs w:val="24"/>
          <w:lang w:eastAsia="en-US"/>
        </w:rPr>
        <w:t xml:space="preserve">Utover informasjon om inntruffet hendelse, så inkluderer </w:t>
      </w:r>
      <w:r w:rsidRPr="00F36AAE">
        <w:rPr>
          <w:rFonts w:ascii="Calibri" w:eastAsia="Calibri" w:hAnsi="Calibri"/>
          <w:b/>
          <w:sz w:val="24"/>
          <w:szCs w:val="24"/>
          <w:lang w:eastAsia="en-US"/>
        </w:rPr>
        <w:t>sms</w:t>
      </w:r>
      <w:r w:rsidRPr="00F36AAE">
        <w:rPr>
          <w:rFonts w:ascii="Calibri" w:eastAsia="Calibri" w:hAnsi="Calibri"/>
          <w:b/>
          <w:sz w:val="24"/>
          <w:szCs w:val="24"/>
          <w:lang w:eastAsia="en-US"/>
        </w:rPr>
        <w:t xml:space="preserve"> den informasjon som gis under «Tiltak fra personale». </w:t>
      </w:r>
    </w:p>
    <w:p w:rsidR="00F36AAE" w:rsidRPr="00F36AAE" w:rsidP="00F36AAE" w14:paraId="2EA8DDA1" w14:textId="77777777">
      <w:pPr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F36AAE">
        <w:rPr>
          <w:rFonts w:ascii="Calibri" w:eastAsia="Calibri" w:hAnsi="Calibri"/>
          <w:b/>
          <w:sz w:val="24"/>
          <w:szCs w:val="24"/>
          <w:lang w:eastAsia="en-US"/>
        </w:rPr>
        <w:t> </w:t>
      </w:r>
    </w:p>
    <w:p w:rsidR="00F36AAE" w:rsidRPr="00F36AAE" w:rsidP="00F36AAE" w14:paraId="1F4B24C2" w14:textId="77777777">
      <w:pPr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F36AAE">
        <w:rPr>
          <w:rFonts w:ascii="Calibri" w:eastAsia="Calibri" w:hAnsi="Calibri"/>
          <w:b/>
          <w:sz w:val="24"/>
          <w:szCs w:val="24"/>
          <w:lang w:eastAsia="en-US"/>
        </w:rPr>
        <w:t>Tiltak fra personale:</w:t>
      </w:r>
    </w:p>
    <w:p w:rsidR="00F36AAE" w:rsidRPr="00F36AAE" w:rsidP="00F36AAE" w14:paraId="20CDF3F4" w14:textId="77777777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F36AAE">
        <w:rPr>
          <w:rFonts w:ascii="Calibri" w:eastAsia="Calibri" w:hAnsi="Calibri"/>
          <w:b/>
          <w:sz w:val="24"/>
          <w:szCs w:val="24"/>
          <w:lang w:eastAsia="en-US"/>
        </w:rPr>
        <w:t>Stans av alt varmt arbeid i skolens verksteder og laboratorier.</w:t>
      </w:r>
    </w:p>
    <w:p w:rsidR="00F36AAE" w:rsidRPr="00F36AAE" w:rsidP="00F36AAE" w14:paraId="1814AA70" w14:textId="77777777">
      <w:pPr>
        <w:numPr>
          <w:ilvl w:val="0"/>
          <w:numId w:val="5"/>
        </w:numPr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F36AAE">
        <w:rPr>
          <w:rFonts w:ascii="Calibri" w:eastAsia="Calibri" w:hAnsi="Calibri"/>
          <w:b/>
          <w:sz w:val="24"/>
          <w:szCs w:val="24"/>
          <w:lang w:eastAsia="en-US"/>
        </w:rPr>
        <w:t>Økt overvåkenhet i skolebygget mot fare for brann.</w:t>
      </w:r>
    </w:p>
    <w:p w:rsidR="00F36AAE" w:rsidRPr="00F36AAE" w:rsidP="00F36AAE" w14:paraId="6BDB5982" w14:textId="77777777">
      <w:pPr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F36AAE">
        <w:rPr>
          <w:rFonts w:ascii="Calibri" w:eastAsia="Calibri" w:hAnsi="Calibri"/>
          <w:b/>
          <w:sz w:val="24"/>
          <w:szCs w:val="24"/>
          <w:lang w:eastAsia="en-US"/>
        </w:rPr>
        <w:t> </w:t>
      </w:r>
    </w:p>
    <w:p w:rsidR="00F36AAE" w:rsidRPr="00F36AAE" w:rsidP="00F36AAE" w14:paraId="5905D3B9" w14:textId="77777777">
      <w:pPr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F36AAE">
        <w:rPr>
          <w:rFonts w:ascii="Calibri" w:eastAsia="Calibri" w:hAnsi="Calibri"/>
          <w:b/>
          <w:sz w:val="24"/>
          <w:szCs w:val="24"/>
          <w:lang w:eastAsia="en-US"/>
        </w:rPr>
        <w:t> Det sendes varsel via Key-SMS til personalet når brannsentralen er tilbake i normal drift. Rektor er ansvarlig.</w:t>
      </w:r>
    </w:p>
    <w:p w:rsidR="0052577D" w:rsidP="00F36AAE" w14:paraId="1B1399DC" w14:textId="77777777">
      <w:pPr>
        <w:spacing w:after="200" w:line="276" w:lineRule="auto"/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1E6F" w14:paraId="1B1399E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B1399E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B1399E5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12.06.2025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B1399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B1399E7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KS2017.2.1.8-40</w:t>
          </w:r>
          <w:r>
            <w:rPr>
              <w:i w:val="0"/>
              <w:sz w:val="20"/>
            </w:rPr>
            <w:fldChar w:fldCharType="end"/>
          </w:r>
        </w:p>
      </w:tc>
    </w:tr>
    <w:tr w14:paraId="1B1399EC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B1399E9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Lars Hellevik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B1399EA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Anne de Lange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B1399E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D0741F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D0741F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B1399ED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1E6F" w14:paraId="1B1399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B1399DD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B1399E2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D0741F" w:rsidRPr="0051404E" w:rsidP="008348DF" w14:paraId="1B1399DE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D0741F" w:rsidRPr="00CC5637" w:rsidP="00CF0DEE" w14:paraId="1B1399D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0741F" w:rsidRPr="0051404E" w:rsidP="008348DF" w14:paraId="1B1399E0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0741F" w:rsidP="008348DF" w14:paraId="1B1399E1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D0741F" w14:paraId="1B1399E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1E6F" w14:paraId="1B1399E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0E20C0"/>
    <w:multiLevelType w:val="hybridMultilevel"/>
    <w:tmpl w:val="49BE8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E6947"/>
    <w:multiLevelType w:val="multilevel"/>
    <w:tmpl w:val="1950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521387">
    <w:abstractNumId w:val="2"/>
  </w:num>
  <w:num w:numId="2" w16cid:durableId="673802127">
    <w:abstractNumId w:val="0"/>
  </w:num>
  <w:num w:numId="3" w16cid:durableId="2122603414">
    <w:abstractNumId w:val="1"/>
  </w:num>
  <w:num w:numId="4" w16cid:durableId="627204275">
    <w:abstractNumId w:val="3"/>
  </w:num>
  <w:num w:numId="5" w16cid:durableId="1892570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136820"/>
    <w:rsid w:val="001561F0"/>
    <w:rsid w:val="00184F84"/>
    <w:rsid w:val="001D40A2"/>
    <w:rsid w:val="001F53E4"/>
    <w:rsid w:val="002E6A24"/>
    <w:rsid w:val="003B1E6F"/>
    <w:rsid w:val="003C2545"/>
    <w:rsid w:val="003C6DAE"/>
    <w:rsid w:val="004323E1"/>
    <w:rsid w:val="00470A1F"/>
    <w:rsid w:val="004E6573"/>
    <w:rsid w:val="0051404E"/>
    <w:rsid w:val="0052577D"/>
    <w:rsid w:val="0059640B"/>
    <w:rsid w:val="005C51C7"/>
    <w:rsid w:val="0061685B"/>
    <w:rsid w:val="00687547"/>
    <w:rsid w:val="00711CDB"/>
    <w:rsid w:val="00712223"/>
    <w:rsid w:val="00742174"/>
    <w:rsid w:val="007A7A3C"/>
    <w:rsid w:val="007D5D91"/>
    <w:rsid w:val="008348DF"/>
    <w:rsid w:val="0086091A"/>
    <w:rsid w:val="00893324"/>
    <w:rsid w:val="008D11BF"/>
    <w:rsid w:val="0092106B"/>
    <w:rsid w:val="009E2881"/>
    <w:rsid w:val="00A62371"/>
    <w:rsid w:val="00A71DE6"/>
    <w:rsid w:val="00A81B36"/>
    <w:rsid w:val="00B43266"/>
    <w:rsid w:val="00BA7132"/>
    <w:rsid w:val="00BF5B13"/>
    <w:rsid w:val="00C760BD"/>
    <w:rsid w:val="00CA6626"/>
    <w:rsid w:val="00CC5637"/>
    <w:rsid w:val="00CF0DEE"/>
    <w:rsid w:val="00D0741F"/>
    <w:rsid w:val="00D217AA"/>
    <w:rsid w:val="00D64EEC"/>
    <w:rsid w:val="00D871B1"/>
    <w:rsid w:val="00DB710A"/>
    <w:rsid w:val="00DE1DC7"/>
    <w:rsid w:val="00E35F25"/>
    <w:rsid w:val="00E506A8"/>
    <w:rsid w:val="00F064EF"/>
    <w:rsid w:val="00F36AAE"/>
    <w:rsid w:val="00FB6EDF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6.05.2018¤3#EK_Opprettet¤2#0¤2#26.01.2015¤3#EK_Utgitt¤2#0¤2#16.02.2015¤3#EK_IBrukDato¤2#0¤2#15.06.2018¤3#EK_DokumentID¤2#0¤2#D00629¤3#EK_DokTittel¤2#0¤2#BRANNVERN; Rutine ved driftsforstyrrelser/bortfall av brannsentral i skolebygget¤3#EK_DokType¤2#0¤2#Prosedyre¤3#EK_EksRef¤2#2¤2# 0_x0009_¤3#EK_Erstatter¤2#0¤2#1.01¤3#EK_ErstatterD¤2#0¤2#16.05.2018¤3#EK_Signatur¤2#0¤2#Anne de Lange¤3#EK_Verifisert¤2#0¤2# ¤3#EK_Hørt¤2#0¤2# ¤3#EK_AuditReview¤2#2¤2# ¤3#EK_AuditApprove¤2#2¤2# ¤3#EK_Gradering¤2#0¤2#Åpen¤3#EK_Gradnr¤2#4¤2#0¤3#EK_Kapittel¤2#4¤2# ¤3#EK_Referanse¤2#2¤2# 0_x0009_¤3#EK_RefNr¤2#0¤2#-KS-4.1-10¤3#EK_Revisjon¤2#0¤2#1.02¤3#EK_Ansvarlig¤2#0¤2#Eirik Ørn¤3#EK_SkrevetAv¤2#0¤2#Lars Hellevik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2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0¤3#EK_GjelderTil¤2#0¤2#16.05.2020¤3#EK_Vedlegg¤2#2¤2# 0_x0009_¤3#EK_AvdelingOver¤2#4¤2# ¤3#EK_HRefNr¤2#0¤2# ¤3#EK_HbNavn¤2#0¤2# ¤3#EK_DokRefnr¤2#4¤2#00010401¤3#EK_Dokendrdato¤2#4¤2#18.06.2020 10:28:29¤3#EK_HbType¤2#4¤2# ¤3#EK_Offisiell¤2#4¤2# ¤3#EK_VedleggRef¤2#4¤2#-KS-4.1-10¤3#EK_Strukt00¤2#5¤2#-¤5#KS¤5#KVALITETSSYSTEM¤5#1¤5#0¤4#-¤5#4¤5#DRIFTSFASE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10"/>
    <w:docVar w:name="ek_doktittel" w:val="BRANNVERN; Rutine ved driftsforstyrrelser/bortfall av brannsentral i skolebygget"/>
    <w:docVar w:name="ek_doktype" w:val="Prosedyre"/>
    <w:docVar w:name="ek_dokumentid" w:val="D00629"/>
    <w:docVar w:name="ek_erstatter" w:val="1.01"/>
    <w:docVar w:name="ek_erstatterd" w:val="16.05.2018"/>
    <w:docVar w:name="ek_format" w:val="-10"/>
    <w:docVar w:name="ek_gjelderfra" w:val="16.05.2018"/>
    <w:docVar w:name="ek_gjeldertil" w:val="16.05.2020"/>
    <w:docVar w:name="ek_gradering" w:val="Åpen"/>
    <w:docVar w:name="ek_hbnavn" w:val=" "/>
    <w:docVar w:name="ek_hrefnr" w:val=" "/>
    <w:docVar w:name="ek_hørt" w:val=" "/>
    <w:docVar w:name="ek_ibrukdato" w:val="15.06.2018"/>
    <w:docVar w:name="ek_merknad" w:val="[]"/>
    <w:docVar w:name="ek_opprettet" w:val="26.01.2015"/>
    <w:docVar w:name="ek_rapport" w:val="[]"/>
    <w:docVar w:name="ek_refnr" w:val="-KS-4.1-10"/>
    <w:docVar w:name="ek_revisjon" w:val="1.02"/>
    <w:docVar w:name="ek_s00m0101" w:val="KVALITETSSYSTEM"/>
    <w:docVar w:name="ek_s00m0201" w:val="DRIFTSFASEN"/>
    <w:docVar w:name="ek_signatur" w:val="Anne de Lange"/>
    <w:docVar w:name="ek_skrevetav" w:val="Lars Hellevik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2"/>
    <w:docVar w:name="ek_utgitt" w:val="16.02.2015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B1399CB"/>
  <w15:docId w15:val="{BAE9BAEB-789F-4C76-AF83-9CB7E8E0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6168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616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84</Words>
  <Characters>577</Characters>
  <Application>Microsoft Office Word</Application>
  <DocSecurity>4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Rutine ved driftsforstyrrelser/bortfall av brannsentral i skolebygget</vt:lpstr>
      <vt:lpstr>Standard</vt:lpstr>
    </vt:vector>
  </TitlesOfParts>
  <Company>Datakvalitet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Rutine ved driftsforstyrrelser/bortfall av brannsentral i skolebygget</dc:title>
  <dc:subject>00010401|-KS-4.1-10|</dc:subject>
  <dc:creator>Handbok</dc:creator>
  <dc:description>EK_Avdeling_x0002_4_x0002_ _x0003_EK_Avsnitt_x0002_4_x0002_ _x0003_EK_Bedriftsnavn_x0002_1_x0002_Laksevåg og Bergen Maritime Vgs_x0003_EK_GjelderFra_x0002_0_x0002_16.05.2018_x0003_EK_Opprettet_x0002_0_x0002_26.01.2015_x0003_EK_Utgitt_x0002_0_x0002_16.02.2015_x0003_EK_IBrukDato_x0002_0_x0002_15.06.2018_x0003_EK_DokumentID_x0002_0_x0002_D00629_x0003_EK_DokTittel_x0002_0_x0002_BRANNVERN; Rutine ved driftsforstyrrelser/bortfall av brannsentral i skolebygget_x0003_EK_DokType_x0002_0_x0002_Prosedyre_x0003_EK_EksRef_x0002_2_x0002_ 0	_x0003_EK_Erstatter_x0002_0_x0002_1.01_x0003_EK_ErstatterD_x0002_0_x0002_16.05.2018_x0003_EK_Signatur_x0002_0_x0002_Anne de Lange_x0003_EK_Verifisert_x0002_0_x0002_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_x0003_EK_RefNr_x0002_0_x0002_-KS-4.1-10_x0003_EK_Revisjon_x0002_0_x0002_1.02_x0003_EK_Ansvarlig_x0002_0_x0002_Eirik Ørn_x0003_EK_SkrevetAv_x0002_0_x0002_Lars Hellevik_x0003_EK_UText1_x0002_0_x0002_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utskriftsdato_x0003_EK_Watermark_x0002_0_x0002__x0003_EK_Utgave_x0002_0_x0002_1.02_x0003_EK_Merknad_x0002_7_x0002__x0003_EK_VerLogg_x0002_2_x0002_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_x0003_EK_DL_x0002_0_x0002_10_x0003_EK_GjelderTil_x0002_0_x0002_16.05.2020_x0003_EK_Vedlegg_x0002_2_x0002_ 0	_x0003_EK_AvdelingOver_x0002_4_x0002_ _x0003_EK_HRefNr_x0002_0_x0002_ _x0003_EK_HbNavn_x0002_0_x0002_ _x0003_EK_DokRefnr_x0002_4_x0002_00010401_x0003_EK_Dokendrdato_x0002_4_x0002_18.06.2020 10:28:29_x0003_EK_HbType_x0002_4_x0002_ _x0003_EK_Offisiell_x0002_4_x0002_ _x0003_EK_VedleggRef_x0002_4_x0002_-KS-4.1-10_x0003_EK_Strukt00_x0002_5_x0002_-_x0005_KS_x0005_KVALITETSSYSTEM_x0005_1_x0005_0_x0004_-_x0005_4_x0005_DRIFTSFASEN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_x0003_EKR_Strukt00_x0002_5_x0002_-_x0005_KS_x0005_KVALITETSSYSTEM_x0005_1_x0005_0_x0004_-_x0005_4_x0005_DRIFTSFASEN_x0005_0_x0005_0_x0004_._x0005_1_x0005_Generelt_x0005_0_x0005_0_x0004_\_x0003_</dc:description>
  <cp:lastModifiedBy>Eirik Ørn</cp:lastModifiedBy>
  <cp:revision>3</cp:revision>
  <cp:lastPrinted>2008-01-07T10:39:00Z</cp:lastPrinted>
  <dcterms:created xsi:type="dcterms:W3CDTF">2020-07-20T09:22:00Z</dcterms:created>
  <dcterms:modified xsi:type="dcterms:W3CDTF">2025-06-12T09:01:00Z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BRANNVERN; Rutine ved driftsforstyrrelser/bortfall av brannsentral i skolebygget</vt:lpwstr>
  </property>
  <property fmtid="{D5CDD505-2E9C-101B-9397-08002B2CF9AE}" pid="4" name="EK_GjelderFra">
    <vt:lpwstr>12.06.2025</vt:lpwstr>
  </property>
  <property fmtid="{D5CDD505-2E9C-101B-9397-08002B2CF9AE}" pid="5" name="EK_RefNr">
    <vt:lpwstr>KS2017.2.1.8-40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Anne de Lange</vt:lpwstr>
  </property>
  <property fmtid="{D5CDD505-2E9C-101B-9397-08002B2CF9AE}" pid="9" name="EK_SkrevetAv">
    <vt:lpwstr>Lars Hellevik</vt:lpwstr>
  </property>
  <property fmtid="{D5CDD505-2E9C-101B-9397-08002B2CF9AE}" pid="10" name="EK_Utgave">
    <vt:lpwstr>1.03</vt:lpwstr>
  </property>
  <property fmtid="{D5CDD505-2E9C-101B-9397-08002B2CF9AE}" pid="11" name="EK_Watermark">
    <vt:lpwstr/>
  </property>
</Properties>
</file>