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:rsidTr="008814A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286E56" w:rsidP="008814A4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Statsråd Lehmkuhl - Plan for undervisning VG3 Matros (Dekk) og Motormann (Maskin) - KS2017.4.2.1-08</w:t>
            </w:r>
            <w:r>
              <w:fldChar w:fldCharType="end"/>
            </w:r>
          </w:p>
        </w:tc>
      </w:tr>
    </w:tbl>
    <w:p w:rsidR="00286E56" w:rsidP="00286E56"/>
    <w:p w:rsidR="00286E56" w:rsidP="00286E56"/>
    <w:p w:rsidR="00286E56" w:rsidP="00286E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:rsidTr="008814A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286E56" w:rsidP="008814A4">
            <w:pPr>
              <w:pStyle w:val="Uthev2"/>
            </w:pPr>
            <w:r>
              <w:t>VG3 Matros(Dekk) og Motormann(Maskin) Opplæring om bord, Statsraad Lehmkuhl.</w:t>
            </w:r>
          </w:p>
        </w:tc>
      </w:tr>
    </w:tbl>
    <w:p w:rsidR="00286E56" w:rsidP="00286E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:rsidTr="008814A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286E56" w:rsidRPr="00674562" w:rsidP="008814A4">
            <w:pPr>
              <w:pStyle w:val="Uthev2"/>
              <w:jc w:val="center"/>
              <w:rPr>
                <w:sz w:val="20"/>
              </w:rPr>
            </w:pPr>
            <w:r w:rsidRPr="00674562">
              <w:rPr>
                <w:sz w:val="20"/>
              </w:rPr>
              <w:t>Sdir`s Emneplaner for</w:t>
            </w:r>
          </w:p>
          <w:p w:rsidR="00286E56" w:rsidRPr="00674562" w:rsidP="008814A4">
            <w:pPr>
              <w:pStyle w:val="Uthev2"/>
              <w:jc w:val="center"/>
              <w:rPr>
                <w:sz w:val="20"/>
              </w:rPr>
            </w:pPr>
            <w:r w:rsidRPr="00674562">
              <w:rPr>
                <w:sz w:val="20"/>
              </w:rPr>
              <w:t>Matros (Dekk) STCW A—II/4 &amp; A-II/5</w:t>
            </w:r>
          </w:p>
          <w:p w:rsidR="00286E56" w:rsidRPr="00722D79" w:rsidP="008814A4">
            <w:pPr>
              <w:pStyle w:val="Uthev2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Motormann (Maskin) STCW A-III/4 &amp; A-III/5</w:t>
            </w:r>
          </w:p>
        </w:tc>
      </w:tr>
    </w:tbl>
    <w:p w:rsidR="00286E56" w:rsidRPr="00722D79" w:rsidP="00286E56">
      <w:pPr>
        <w:pStyle w:val="Normal2"/>
        <w:rPr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269"/>
        <w:gridCol w:w="7199"/>
      </w:tblGrid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  <w:tblHeader/>
        </w:trPr>
        <w:tc>
          <w:tcPr>
            <w:tcW w:w="1198" w:type="pct"/>
          </w:tcPr>
          <w:p w:rsidR="00286E56" w:rsidP="008814A4">
            <w:pPr>
              <w:pStyle w:val="Heading1"/>
            </w:pPr>
            <w:r>
              <w:t>Opplæringsinfo:</w:t>
            </w:r>
          </w:p>
        </w:tc>
        <w:tc>
          <w:tcPr>
            <w:tcW w:w="3802" w:type="pct"/>
          </w:tcPr>
          <w:p w:rsidR="00286E56" w:rsidP="008814A4"/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Xref"/>
            </w:pPr>
          </w:p>
        </w:tc>
        <w:tc>
          <w:tcPr>
            <w:tcW w:w="3802" w:type="pct"/>
          </w:tcPr>
          <w:p w:rsidR="00286E56" w:rsidP="008814A4">
            <w:pPr>
              <w:rPr>
                <w:b/>
                <w:bCs/>
              </w:rPr>
            </w:pPr>
            <w:r>
              <w:rPr>
                <w:b/>
                <w:bCs/>
              </w:rPr>
              <w:t>Laksevåg og Bergen maritime</w:t>
            </w:r>
            <w:r>
              <w:rPr>
                <w:b/>
                <w:bCs/>
              </w:rPr>
              <w:t xml:space="preserve"> videregående skole </w:t>
            </w:r>
          </w:p>
          <w:p w:rsidR="00286E56" w:rsidP="008814A4">
            <w:r>
              <w:t>Odd Frantzensplass 6 – 5008 Bergen</w:t>
            </w:r>
          </w:p>
          <w:p w:rsidR="00286E56" w:rsidP="008814A4">
            <w:r>
              <w:t>Telefon 55 33 75 00 - Telefaks 55 33 75 01</w:t>
            </w:r>
          </w:p>
          <w:p w:rsidR="00286E56" w:rsidP="008814A4">
            <w:r w:rsidRPr="007A0361">
              <w:t>https://www.hordaland.no/nb-NO/skole/bergen-maritime-videregaende-skole/</w:t>
            </w:r>
          </w:p>
          <w:p w:rsidR="00286E56" w:rsidP="008814A4"/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/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/>
        </w:tc>
        <w:tc>
          <w:tcPr>
            <w:tcW w:w="3802" w:type="pct"/>
            <w:tcBorders>
              <w:bottom w:val="dotted" w:sz="4" w:space="0" w:color="auto"/>
            </w:tcBorders>
          </w:tcPr>
          <w:p w:rsidR="00286E56" w:rsidRPr="00926D5E" w:rsidP="008814A4">
            <w:pPr>
              <w:pStyle w:val="BodyText"/>
              <w:rPr>
                <w:strike/>
              </w:rPr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r>
              <w:t>Instruktører: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Fartøyets besetning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rPr>
                <w:b/>
                <w:bCs/>
              </w:rPr>
            </w:pPr>
            <w:r>
              <w:rPr>
                <w:b/>
                <w:bCs/>
              </w:rPr>
              <w:t>Kursnavn: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RPr="007334A7" w:rsidP="008814A4">
            <w:pPr>
              <w:pStyle w:val="Heading3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Praksisopplæring ombord på Statsraad Lehmkuhl for elever i vid. opplæring VG3 i skole maritime fag, matros  og motormann</w:t>
            </w:r>
          </w:p>
          <w:p w:rsidR="00286E56" w:rsidP="008814A4">
            <w:pPr>
              <w:rPr>
                <w:b/>
                <w:bCs/>
              </w:rPr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r>
              <w:t xml:space="preserve">Referanse til </w:t>
            </w:r>
          </w:p>
          <w:p w:rsidR="00286E56" w:rsidP="008814A4">
            <w:r>
              <w:t>STCW kompetanse: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  <w:rPr>
                <w:lang w:val="en-GB"/>
              </w:rPr>
            </w:pPr>
          </w:p>
          <w:p w:rsidR="00286E56" w:rsidP="008814A4">
            <w:pPr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Matros (Dekk) STCW A—II/4 &amp; A-II/5</w:t>
            </w:r>
          </w:p>
          <w:p w:rsidR="00286E56" w:rsidRPr="00722D79" w:rsidP="008814A4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lang w:val="en-GB"/>
              </w:rPr>
              <w:t>Motormann (Maskin) STCW A-III/4 &amp; A-III/5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RPr="00722D79" w:rsidP="008814A4">
            <w:pPr>
              <w:pStyle w:val="Normal2"/>
              <w:rPr>
                <w:lang w:val="en-GB"/>
              </w:rPr>
            </w:pPr>
          </w:p>
          <w:p w:rsidR="00286E56" w:rsidRPr="000B5A81" w:rsidP="008814A4">
            <w:pPr>
              <w:pStyle w:val="BodyText"/>
              <w:rPr>
                <w:lang w:val="en-US"/>
              </w:rPr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RPr="00AA09C5" w:rsidP="008814A4">
            <w:pPr>
              <w:pStyle w:val="BodyText"/>
              <w:rPr>
                <w:lang w:val="en-US"/>
              </w:rPr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RPr="00AA09C5" w:rsidP="008814A4">
            <w:pPr>
              <w:pStyle w:val="Normal2"/>
              <w:rPr>
                <w:lang w:val="en-US"/>
              </w:rPr>
            </w:pPr>
          </w:p>
          <w:p w:rsidR="00286E56" w:rsidP="008814A4">
            <w:r>
              <w:t>Formål/hensikt med</w:t>
            </w:r>
          </w:p>
          <w:p w:rsidR="00286E56" w:rsidP="008814A4">
            <w:pPr>
              <w:pStyle w:val="BodyText"/>
            </w:pPr>
            <w:r>
              <w:t>opplæringen:</w:t>
            </w:r>
          </w:p>
          <w:p w:rsidR="00286E56" w:rsidP="008814A4">
            <w:pPr>
              <w:pStyle w:val="BodyText"/>
            </w:pPr>
          </w:p>
          <w:p w:rsidR="00286E56" w:rsidP="008814A4">
            <w:pPr>
              <w:pStyle w:val="BodyText"/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  <w:ind w:left="360"/>
            </w:pPr>
            <w:r>
              <w:t>Matros (Dekk) og motormannslærlingene (maskin) gis en fullgod praksisopplæring ombord i henhold til de godkjente emneplaner for opplæringen.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Målgruppe:</w:t>
            </w:r>
          </w:p>
          <w:p w:rsidR="00286E56" w:rsidP="008814A4">
            <w:pPr>
              <w:pStyle w:val="BodyText"/>
            </w:pPr>
          </w:p>
          <w:p w:rsidR="00286E56" w:rsidP="008814A4">
            <w:pPr>
              <w:pStyle w:val="BodyText"/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  <w:numPr>
                <w:ilvl w:val="0"/>
                <w:numId w:val="5"/>
              </w:numPr>
            </w:pPr>
            <w:r>
              <w:t>VG2 elever som ikke har fått tilbud om lærlingeplass som enten matroslærling (dekklærling) eller motormannslærling (maskinlærling)i et rederi med godkjenning som opplæringsbedrift for maritime fag.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Opptakskrav/ krav til forkunnskaper:</w:t>
            </w:r>
          </w:p>
          <w:p w:rsidR="00286E56" w:rsidP="008814A4">
            <w:pPr>
              <w:pStyle w:val="BodyText"/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Fullført VG2 maritime fag i skole.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Antall kursdeltagere: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Kapasitet styrt av fartøyet.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r>
              <w:t>Opplæringens Innhold:</w:t>
            </w:r>
          </w:p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  <w:rPr>
                <w:highlight w:val="yellow"/>
              </w:rPr>
            </w:pPr>
          </w:p>
          <w:p w:rsidR="00286E56" w:rsidP="008814A4">
            <w:pPr>
              <w:pStyle w:val="BodyText"/>
            </w:pPr>
            <w:r>
              <w:t>Detaljerte elevplaner, felles del og fagdel, matros (dekk) og motormann (maskin)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r>
              <w:t>Dokumentasjon</w:t>
            </w:r>
          </w:p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  <w:r>
              <w:t>Opplæringen dokumenteres i OLK WEB for den enkelte elev.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r>
              <w:t>Undervisningsform og vektlegging</w:t>
            </w:r>
          </w:p>
          <w:p w:rsidR="00286E56" w:rsidP="008814A4">
            <w:r>
              <w:t>(teoretisk/ praktisk):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  <w:r>
              <w:t>Praksisundervisning om bord. Elevene følger skipets rutiner og inngår som del av fartøyets besetning.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RPr="003716F6" w:rsidP="008814A4">
            <w:pPr>
              <w:pStyle w:val="BodyText"/>
              <w:ind w:left="720"/>
            </w:pP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RPr="003716F6" w:rsidP="008814A4">
            <w:pPr>
              <w:pStyle w:val="Normal2"/>
            </w:pPr>
          </w:p>
          <w:p w:rsidR="00286E56" w:rsidP="008814A4">
            <w:r>
              <w:t xml:space="preserve">Evaluering, krav </w:t>
            </w:r>
          </w:p>
          <w:p w:rsidR="00286E56" w:rsidP="008814A4">
            <w:r>
              <w:t xml:space="preserve">for å bestå/ karakterer: 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  <w:p w:rsidR="00286E56" w:rsidP="008814A4">
            <w:pPr>
              <w:pStyle w:val="BodyText"/>
            </w:pPr>
            <w:r>
              <w:t>Fagprøve ved årskursets avslutning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>
            <w:r>
              <w:t>Kursbevis: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  <w:r>
              <w:t xml:space="preserve">Skolen utsteder kursbevis i samarbeid med </w:t>
            </w:r>
          </w:p>
          <w:p w:rsidR="00286E56" w:rsidP="008814A4">
            <w:pPr>
              <w:pStyle w:val="BodyText"/>
            </w:pPr>
            <w:r>
              <w:t>Stiftelsen Seilskipet Statsraad Lehmkuhl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</w:p>
          <w:p w:rsidR="00286E56" w:rsidP="008814A4"/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BodyText"/>
            </w:pPr>
            <w:r>
              <w:rPr>
                <w:sz w:val="4"/>
              </w:rPr>
              <w:t>[{</w:t>
            </w:r>
          </w:p>
        </w:tc>
      </w:tr>
      <w:tr w:rsidTr="008814A4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84"/>
        </w:trPr>
        <w:tc>
          <w:tcPr>
            <w:tcW w:w="1198" w:type="pct"/>
          </w:tcPr>
          <w:p w:rsidR="00286E56" w:rsidP="008814A4">
            <w:pPr>
              <w:pStyle w:val="Normal2"/>
            </w:pPr>
            <w:r>
              <w:t>det</w:t>
            </w:r>
          </w:p>
        </w:tc>
        <w:tc>
          <w:tcPr>
            <w:tcW w:w="3802" w:type="pct"/>
            <w:tcBorders>
              <w:top w:val="dotted" w:sz="4" w:space="0" w:color="auto"/>
              <w:bottom w:val="dotted" w:sz="4" w:space="0" w:color="auto"/>
            </w:tcBorders>
          </w:tcPr>
          <w:p w:rsidR="00286E56" w:rsidP="008814A4">
            <w:pPr>
              <w:pStyle w:val="Normal2"/>
            </w:pPr>
          </w:p>
        </w:tc>
      </w:tr>
    </w:tbl>
    <w:p w:rsidR="00286E56" w:rsidP="00286E56"/>
    <w:p w:rsidR="00286E56" w:rsidP="00286E56">
      <w:r>
        <w:t>Avdelingsleder maritime fag er ansvarlig for å utarbeide, og gjennomføre bruk av, spørreskjema vedrørende forventninger før kurset, samt innhente evaluering av kurset fra elevene etter sluttførelse.</w:t>
      </w:r>
    </w:p>
    <w:p w:rsidR="00286E56" w:rsidP="00286E56"/>
    <w:p w:rsidR="00286E56" w:rsidP="00286E56">
      <w:pPr>
        <w:pStyle w:val="Normal2"/>
      </w:pPr>
    </w:p>
    <w:p w:rsidR="00286E56" w:rsidRPr="002958AE" w:rsidP="00286E56"/>
    <w:p w:rsidR="00286E56" w:rsidRPr="002958AE" w:rsidP="00286E56">
      <w:pPr>
        <w:pStyle w:val="Normal2"/>
      </w:pPr>
    </w:p>
    <w:p w:rsidR="00286E56" w:rsidP="00286E56">
      <w:pPr>
        <w:pStyle w:val="Punktheading"/>
      </w:pPr>
      <w:r>
        <w:t>Interne referanser</w:t>
      </w:r>
    </w:p>
    <w:p w:rsidR="00286E56" w:rsidP="00286E56"/>
    <w:p w:rsidR="00286E56" w:rsidP="00286E56">
      <w:r>
        <w:t>Internrevisjon 2017: Avvik 3</w:t>
      </w:r>
    </w:p>
    <w:p w:rsidR="00286E56" w:rsidRPr="007A0361" w:rsidP="00286E5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 w:rsidRPr="007A0361">
        <w:rPr>
          <w:rFonts w:ascii="Calibri,Bold" w:hAnsi="Calibri,Bold" w:cs="Calibri,Bold"/>
          <w:b/>
          <w:bCs/>
          <w:sz w:val="16"/>
          <w:szCs w:val="16"/>
        </w:rPr>
        <w:t>Forventninger kartlegges ikke. Det må lages et spørreskjema for Statsråd Lehmkuhl som kartlegger</w:t>
      </w:r>
    </w:p>
    <w:p w:rsidR="00286E56" w:rsidRPr="007A0361" w:rsidP="00286E5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 w:rsidRPr="007A0361">
        <w:rPr>
          <w:rFonts w:ascii="Calibri,Bold" w:hAnsi="Calibri,Bold" w:cs="Calibri,Bold"/>
          <w:b/>
          <w:bCs/>
          <w:sz w:val="16"/>
          <w:szCs w:val="16"/>
        </w:rPr>
        <w:t>forventninger, og som måler resultater. For andre leverandører, hvor det eksisterer god praksis</w:t>
      </w:r>
    </w:p>
    <w:p w:rsidR="00286E56" w:rsidRPr="007A0361" w:rsidP="00286E56">
      <w:pPr>
        <w:rPr>
          <w:sz w:val="16"/>
          <w:szCs w:val="16"/>
        </w:rPr>
      </w:pPr>
      <w:r w:rsidRPr="007A0361">
        <w:rPr>
          <w:rFonts w:ascii="Calibri,Bold" w:hAnsi="Calibri,Bold" w:cs="Calibri,Bold"/>
          <w:b/>
          <w:bCs/>
          <w:sz w:val="16"/>
          <w:szCs w:val="16"/>
        </w:rPr>
        <w:t>med spørreskjema, må det kort avklares innledningsvis hva forventningene til elevene 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286E5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286E5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86E56" w:rsidP="00286E56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286E5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86E56" w:rsidRPr="007A0361" w:rsidP="00286E56">
      <w:pPr>
        <w:rPr>
          <w:lang w:val="en-US"/>
        </w:rPr>
      </w:pPr>
      <w:bookmarkEnd w:id="2"/>
      <w:r w:rsidRPr="007A0361">
        <w:rPr>
          <w:lang w:val="en-US"/>
        </w:rPr>
        <w:t xml:space="preserve">DNVGL-ST-0029:2014-04 4.2.2 «Procedures shall be established and maintained to ensure that information is collected of the trainee’s expectations and comparing these with the objectives of the </w:t>
      </w:r>
      <w:r w:rsidR="000277BF">
        <w:rPr>
          <w:lang w:val="en-US"/>
        </w:rPr>
        <w:t>course</w:t>
      </w:r>
      <w:r w:rsidRPr="007A0361">
        <w:rPr>
          <w:lang w:val="en-US"/>
        </w:rPr>
        <w:t xml:space="preserve"> (…)»</w:t>
      </w:r>
    </w:p>
    <w:p w:rsidR="00286E56" w:rsidRPr="007A0361" w:rsidP="00286E56">
      <w:pPr>
        <w:pStyle w:val="Normal2"/>
        <w:rPr>
          <w:lang w:val="en-US"/>
        </w:rPr>
      </w:pPr>
    </w:p>
    <w:p w:rsidR="0052577D" w:rsidRPr="00286E56" w:rsidP="00286E56">
      <w:pPr>
        <w:rPr>
          <w:lang w:val="en-US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31.03.2025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KS2017.4.2.1-08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Hellevik/Magnus Klepsvik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D26CC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D26CC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6CC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E5928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E5928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E5928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E5928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CE5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AF74E4"/>
    <w:multiLevelType w:val="hybridMultilevel"/>
    <w:tmpl w:val="04A0C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A03E11"/>
    <w:multiLevelType w:val="hybridMultilevel"/>
    <w:tmpl w:val="8C4E1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qUVhl9S3TSxwy8UpJXmGLgjTzkJc3On19oyPhK1gaKwU2x+/rnBE/Gmmj7N0kIHAXz9t1XZxhMYS&#10;mTNUt7eswQ==&#10;" w:salt="2uZ7wexv0C1YHwQfaWG4tA==&#10;"/>
  <w:zoom w:val="bestFit" w:percent="141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277BF"/>
    <w:rsid w:val="00037330"/>
    <w:rsid w:val="00061265"/>
    <w:rsid w:val="000877EE"/>
    <w:rsid w:val="000A7343"/>
    <w:rsid w:val="000B5A81"/>
    <w:rsid w:val="000C4191"/>
    <w:rsid w:val="00136820"/>
    <w:rsid w:val="001D40A2"/>
    <w:rsid w:val="00286E56"/>
    <w:rsid w:val="002958AE"/>
    <w:rsid w:val="00312186"/>
    <w:rsid w:val="003716F6"/>
    <w:rsid w:val="003C6DAE"/>
    <w:rsid w:val="004323E1"/>
    <w:rsid w:val="00444F43"/>
    <w:rsid w:val="004E6573"/>
    <w:rsid w:val="0051404E"/>
    <w:rsid w:val="0052577D"/>
    <w:rsid w:val="005C51C7"/>
    <w:rsid w:val="005F0E5C"/>
    <w:rsid w:val="006269F5"/>
    <w:rsid w:val="00674562"/>
    <w:rsid w:val="00705064"/>
    <w:rsid w:val="00722D79"/>
    <w:rsid w:val="007334A7"/>
    <w:rsid w:val="00742174"/>
    <w:rsid w:val="00767893"/>
    <w:rsid w:val="007A0361"/>
    <w:rsid w:val="007A7A3C"/>
    <w:rsid w:val="007C3B03"/>
    <w:rsid w:val="008348DF"/>
    <w:rsid w:val="0086091A"/>
    <w:rsid w:val="008814A4"/>
    <w:rsid w:val="00892965"/>
    <w:rsid w:val="00892BB7"/>
    <w:rsid w:val="00893324"/>
    <w:rsid w:val="008D11BF"/>
    <w:rsid w:val="008D52AE"/>
    <w:rsid w:val="00926D5E"/>
    <w:rsid w:val="00950ABB"/>
    <w:rsid w:val="00983DE7"/>
    <w:rsid w:val="00A62371"/>
    <w:rsid w:val="00A81B36"/>
    <w:rsid w:val="00AA09C5"/>
    <w:rsid w:val="00B43266"/>
    <w:rsid w:val="00BF5B13"/>
    <w:rsid w:val="00C47F3A"/>
    <w:rsid w:val="00C760BD"/>
    <w:rsid w:val="00CA15F5"/>
    <w:rsid w:val="00CA6626"/>
    <w:rsid w:val="00CB2CEB"/>
    <w:rsid w:val="00CC5637"/>
    <w:rsid w:val="00CD50B4"/>
    <w:rsid w:val="00CE5928"/>
    <w:rsid w:val="00CF0DEE"/>
    <w:rsid w:val="00D217AA"/>
    <w:rsid w:val="00D26CCC"/>
    <w:rsid w:val="00D64EEC"/>
    <w:rsid w:val="00D871B1"/>
    <w:rsid w:val="00DC69AD"/>
    <w:rsid w:val="00E35F25"/>
    <w:rsid w:val="00E506A8"/>
    <w:rsid w:val="00F064EF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0.11.2019¤3#EK_Opprettet¤2#0¤2#27.08.2015¤3#EK_Utgitt¤2#0¤2#27.08.2015¤3#EK_IBrukDato¤2#0¤2#20.11.2019¤3#EK_DokumentID¤2#0¤2#D00642¤3#EK_DokTittel¤2#0¤2#Statsråd Lehmkuhl - Plan for undervisning VG3 Matros (Dekk) og Motormann (Maskin)¤3#EK_DokType¤2#0¤2#Dokument¤3#EK_EksRef¤2#2¤2# 0_x0009_¤3#EK_Erstatter¤2#0¤2#3.00¤3#EK_ErstatterD¤2#0¤2#06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1-03¤3#EK_Revisjon¤2#0¤2#3.01¤3#EK_Ansvarlig¤2#0¤2#Eirik Ørn¤3#EK_SkrevetAv¤2#0¤2#Lars Hellevik/Magnus Klepsvik¤3#EK_UText1¤2#0¤2# ¤3#EK_UText2¤2#0¤2# ¤3#EK_UText3¤2#0¤2# ¤3#EK_UText4¤2#0¤2# ¤3#EK_Status¤2#0¤2#I bruk¤3#EK_Stikkord¤2#0¤2#Sjøfartsdirektoratet, emneplan, matros, motormann, opplæring om bord, Statsraad Lehmkuhl¤3#EK_SuperStikkord¤2#0¤2#¤3#EK_Rapport¤2#3¤2#¤3#EK_EKPrintMerke¤2#0¤2#Uoffisiell utskrift er kun gyldig på utskriftsdato¤3#EK_Watermark¤2#0¤2#¤3#EK_Utgave¤2#0¤2#3.01¤3#EK_Merknad¤2#7¤2#Forlenget gyldighet til 20.11.2020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20.11.2020¤3#EK_Vedlegg¤2#2¤2# 0_x0009_¤3#EK_AvdelingOver¤2#4¤2# ¤3#EK_HRefNr¤2#0¤2# ¤3#EK_HbNavn¤2#0¤2# ¤3#EK_DokRefnr¤2#4¤2#0001040201¤3#EK_Dokendrdato¤2#4¤2#18.06.2020 10:28:47¤3#EK_HbType¤2#4¤2# ¤3#EK_Offisiell¤2#4¤2# ¤3#EK_VedleggRef¤2#4¤2#-KS-4.2.1-03¤3#EK_Strukt00¤2#5¤2#-¤5#KS¤5#KVALITETSSYSTEM¤5#1¤5#0¤4#-¤5#4¤5#DRIFTSFASEN¤5#0¤5#0¤4#.¤5#2¤5#Undervisning/Operatio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1¤5#Generelt¤5#0¤5#0¤4#\¤3#"/>
    <w:docVar w:name="ek_dl" w:val="3"/>
    <w:docVar w:name="ek_doktittel" w:val="Statsråd Lehmkuhl - Plan for undervisning VG3 Matros (Dekk) og Motormann (Maskin)"/>
    <w:docVar w:name="ek_doktype" w:val="Dokument"/>
    <w:docVar w:name="ek_dokumentid" w:val="D00642"/>
    <w:docVar w:name="ek_erstatter" w:val="3.00"/>
    <w:docVar w:name="ek_erstatterd" w:val="06.03.2018"/>
    <w:docVar w:name="ek_format" w:val="-10"/>
    <w:docVar w:name="ek_gjelderfra" w:val="20.11.2019"/>
    <w:docVar w:name="ek_gjeldertil" w:val="20.11.2020"/>
    <w:docVar w:name="ek_gradering" w:val="Åpen"/>
    <w:docVar w:name="ek_hbnavn" w:val=" "/>
    <w:docVar w:name="ek_hrefnr" w:val=" "/>
    <w:docVar w:name="ek_hørt" w:val=" "/>
    <w:docVar w:name="ek_ibrukdato" w:val="20.11.2019"/>
    <w:docVar w:name="ek_merknad" w:val="Forlenget gyldighet til 20.11.2020"/>
    <w:docVar w:name="ek_opprettet" w:val="27.08.2015"/>
    <w:docVar w:name="ek_rapport" w:val="[]"/>
    <w:docVar w:name="ek_refnr" w:val="-KS-4.2.1-03"/>
    <w:docVar w:name="ek_revisjon" w:val="3.01"/>
    <w:docVar w:name="ek_signatur" w:val="Jan Kåre Greve"/>
    <w:docVar w:name="ek_skrevetav" w:val="Lars Hellevik/Magnus Klepsvik"/>
    <w:docVar w:name="ek_status" w:val="I bruk"/>
    <w:docVar w:name="ek_stikkord" w:val="Sjøfartsdirektoratet, emneplan, matros, motormann, opplæring om bord, Statsraad Lehmkuhl"/>
    <w:docVar w:name="EK_TYPE" w:val="DOK"/>
    <w:docVar w:name="ek_utext1" w:val=" "/>
    <w:docVar w:name="ek_utext2" w:val=" "/>
    <w:docVar w:name="ek_utext3" w:val=" "/>
    <w:docVar w:name="ek_utext4" w:val=" "/>
    <w:docVar w:name="ek_utgave" w:val="3.01"/>
    <w:docVar w:name="ek_utgitt" w:val="27.08.2015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B34155C-F3F1-44F3-839D-9626EB95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character" w:styleId="Hyperlink">
    <w:name w:val="Hyperlink"/>
    <w:rsid w:val="000B5A81"/>
    <w:rPr>
      <w:color w:val="0000FF"/>
      <w:u w:val="single"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CA15F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CA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328</Words>
  <Characters>2189</Characters>
  <Application>Microsoft Office Word</Application>
  <DocSecurity>4</DocSecurity>
  <Lines>138</Lines>
  <Paragraphs>50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Statsråd Lehmkuhl - Plan for undervisning VG3 Matros og Motormann</vt:lpstr>
      <vt:lpstr>Standard</vt:lpstr>
    </vt:vector>
  </TitlesOfParts>
  <Company>Datakvalitet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Statsråd Lehmkuhl - Plan for undervisning VG3 Matros (Dekk) og Motormann (Maskin) - KS2017.4.2.1-08</dc:title>
  <dc:subject>0001040201|-KS-4.2.1-03|</dc:subject>
  <dc:creator>Handbok</dc:creator>
  <dc:description>EK_Avdeling_x0002_4_x0002_ _x0003_EK_Avsnitt_x0002_4_x0002_ _x0003_EK_Bedriftsnavn_x0002_1_x0002_Laksevåg og Bergen Maritime Vgs_x0003_EK_GjelderFra_x0002_0_x0002_20.11.2019_x0003_EK_Opprettet_x0002_0_x0002_27.08.2015_x0003_EK_Utgitt_x0002_0_x0002_27.08.2015_x0003_EK_IBrukDato_x0002_0_x0002_20.11.2019_x0003_EK_DokumentID_x0002_0_x0002_D00642_x0003_EK_DokTittel_x0002_0_x0002_Statsråd Lehmkuhl - Plan for undervisning VG3 Matros (Dekk) og Motormann (Maskin)_x0003_EK_DokType_x0002_0_x0002_Dokument_x0003_EK_EksRef_x0002_2_x0002_ 0	_x0003_EK_Erstatter_x0002_0_x0002_3.00_x0003_EK_ErstatterD_x0002_0_x0002_06.03.2018_x0003_EK_Signatur_x0002_0_x0002_Jan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_x0003_EK_RefNr_x0002_0_x0002_-KS-4.2.1-03_x0003_EK_Revisjon_x0002_0_x0002_3.01_x0003_EK_Ansvarlig_x0002_0_x0002_Eirik Ørn_x0003_EK_SkrevetAv_x0002_0_x0002_Lars Hellevik/Magnus Klepsvik_x0003_EK_UText1_x0002_0_x0002_ _x0003_EK_UText2_x0002_0_x0002_ _x0003_EK_UText3_x0002_0_x0002_ _x0003_EK_UText4_x0002_0_x0002_ _x0003_EK_Status_x0002_0_x0002_I bruk_x0003_EK_Stikkord_x0002_0_x0002_Sjøfartsdirektoratet, emneplan, matros, motormann, opplæring om bord, Statsraad Lehmkuhl_x0003_EK_SuperStikkord_x0002_0_x0002__x0003_EK_Rapport_x0002_3_x0002__x0003_EK_EKPrintMerke_x0002_0_x0002_Uoffisiell utskrift er kun gyldig på utskriftsdato_x0003_EK_Watermark_x0002_0_x0002__x0003_EK_Utgave_x0002_0_x0002_3.01_x0003_EK_Merknad_x0002_7_x0002_Forlenget gyldighet til 20.11.2020_x0003_EK_VerLogg_x0002_2_x0002_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_x0003_EK_DL_x0002_0_x0002_3_x0003_EK_GjelderTil_x0002_0_x0002_20.11.2020_x0003_EK_Vedlegg_x0002_2_x0002_ 0	_x0003_EK_AvdelingOver_x0002_4_x0002_ _x0003_EK_HRefNr_x0002_0_x0002_ _x0003_EK_HbNavn_x0002_0_x0002_ _x0003_EK_DokRefnr_x0002_4_x0002_0001040201_x0003_EK_Dokendrdato_x0002_4_x0002_18.06.2020 10:28:47_x0003_EK_HbType_x0002_4_x0002_ _x0003_EK_Offisiell_x0002_4_x0002_ _x0003_EK_VedleggRef_x0002_4_x0002_-KS-4.2.1-03_x0003_EK_Strukt00_x0002_5_x0002_-_x0005_KS_x0005_KVALITETSSYSTEM_x0005_1_x0005_0_x0004_-_x0005_4_x0005_DRIFTSFASEN_x0005_0_x0005_0_x0004_._x0005_2_x0005_Undervisning/Operation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_x0003_EKR_Strukt00_x0002_5_x0002_-_x0005_KS_x0005_KVALITETSSYSTEM_x0005_1_x0005_0_x0004_-_x0005_4_x0005_DRIFTSFASEN_x0005_0_x0005_0_x0004_._x0005_2_x0005_Undervisning/Operation_x0005_0_x0005_0_x0004_._x0005_1_x0005_Generelt_x0005_0_x0005_0_x0004_\_x0003_</dc:description>
  <cp:lastModifiedBy>Eirik Ørn</cp:lastModifiedBy>
  <cp:revision>2</cp:revision>
  <cp:lastPrinted>2008-01-07T10:39:00Z</cp:lastPrinted>
  <dcterms:created xsi:type="dcterms:W3CDTF">2020-07-24T07:28:00Z</dcterms:created>
  <dcterms:modified xsi:type="dcterms:W3CDTF">2020-07-24T07:28:00Z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Statsråd Lehmkuhl - Plan for undervisning VG3 Matros (Dekk) og Motormann (Maskin) - KS2017.4.2.1-08</vt:lpwstr>
  </property>
  <property fmtid="{D5CDD505-2E9C-101B-9397-08002B2CF9AE}" pid="4" name="EK_GjelderFra">
    <vt:lpwstr>31.03.2025</vt:lpwstr>
  </property>
  <property fmtid="{D5CDD505-2E9C-101B-9397-08002B2CF9AE}" pid="5" name="EK_RefNr">
    <vt:lpwstr>KS2017.4.2.1-08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Lars Hellevik/Magnus Klepsvik</vt:lpwstr>
  </property>
  <property fmtid="{D5CDD505-2E9C-101B-9397-08002B2CF9AE}" pid="10" name="EK_Utgave">
    <vt:lpwstr>3.02</vt:lpwstr>
  </property>
  <property fmtid="{D5CDD505-2E9C-101B-9397-08002B2CF9AE}" pid="11" name="EK_Watermark">
    <vt:lpwstr/>
  </property>
</Properties>
</file>