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5D3095F5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p w:rsidR="00EE6B78" w:rsidP="00EE6B78" w14:paraId="5D3095F3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tempHer"/>
            <w:bookmarkEnd w:id="0"/>
            <w:r>
              <w:rPr>
                <w:b/>
                <w:sz w:val="28"/>
                <w:szCs w:val="28"/>
              </w:rPr>
              <w:t>SØKNAD OM TILRETTELEGGING VED PRØVER OG EKSAMEN</w:t>
            </w:r>
          </w:p>
          <w:p w:rsidR="0052577D" w14:paraId="5D3095F4" w14:textId="77777777">
            <w:pPr>
              <w:pStyle w:val="Uthev2"/>
            </w:pPr>
          </w:p>
        </w:tc>
      </w:tr>
    </w:tbl>
    <w:p w:rsidR="0052577D" w14:paraId="5D3095F6" w14:textId="1120571B">
      <w:pPr>
        <w:rPr>
          <w:lang w:val="nn-NO"/>
        </w:rPr>
      </w:pPr>
      <w:r w:rsidRPr="00A63108">
        <w:rPr>
          <w:lang w:val="nn-NO"/>
        </w:rPr>
        <w:br/>
        <w:t>SØKNAD OM TILRETTELEGGING VED PRØVER OG EKSAME</w:t>
      </w:r>
      <w:r>
        <w:rPr>
          <w:lang w:val="nn-NO"/>
        </w:rPr>
        <w:t>N HÅNDTERES NÅ I VIS.</w:t>
      </w:r>
    </w:p>
    <w:p w:rsidR="00A63108" w:rsidRPr="00A63108" w14:paraId="29A7A2DD" w14:textId="76EB317D">
      <w:r w:rsidRPr="00A63108">
        <w:t>KONTAKT RÅDGIVER VISS DU HAR B</w:t>
      </w:r>
      <w:r>
        <w:t>EHOV FOR HJELP</w:t>
      </w:r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D442B" w14:paraId="5D30964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5D309646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5D309643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11.07.2025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5D309644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5D309645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KS2017.5.1.2-11</w:t>
          </w:r>
          <w:r>
            <w:rPr>
              <w:i w:val="0"/>
              <w:sz w:val="20"/>
            </w:rPr>
            <w:fldChar w:fldCharType="end"/>
          </w:r>
        </w:p>
      </w:tc>
    </w:tr>
    <w:tr w14:paraId="5D30964A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5D309647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Marie Høyvik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5D309648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5D309649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401DAF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401DAF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5D30964B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D442B" w14:paraId="5D30964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5D30963B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5D309640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401DAF" w:rsidRPr="0051404E" w:rsidP="008348DF" w14:paraId="5D30963C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5" name="Bild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401DAF" w:rsidRPr="00CC5637" w:rsidP="00CF0DEE" w14:paraId="5D30963D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401DAF" w:rsidRPr="0051404E" w:rsidP="008348DF" w14:paraId="5D30963E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5 PERFORMANCE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401DAF" w:rsidP="008348DF" w14:paraId="5D30963F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401DAF" w14:paraId="5D30964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D442B" w14:paraId="5D30964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56156780">
    <w:abstractNumId w:val="2"/>
  </w:num>
  <w:num w:numId="2" w16cid:durableId="2045985918">
    <w:abstractNumId w:val="0"/>
  </w:num>
  <w:num w:numId="3" w16cid:durableId="682052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36820"/>
    <w:rsid w:val="001C5432"/>
    <w:rsid w:val="001D40A2"/>
    <w:rsid w:val="001D442B"/>
    <w:rsid w:val="00216C43"/>
    <w:rsid w:val="0029223F"/>
    <w:rsid w:val="003B4961"/>
    <w:rsid w:val="003C6DAE"/>
    <w:rsid w:val="003D0609"/>
    <w:rsid w:val="00401DAF"/>
    <w:rsid w:val="004323E1"/>
    <w:rsid w:val="004E6573"/>
    <w:rsid w:val="0051404E"/>
    <w:rsid w:val="0052577D"/>
    <w:rsid w:val="005C51C7"/>
    <w:rsid w:val="005E76BE"/>
    <w:rsid w:val="00716936"/>
    <w:rsid w:val="00742174"/>
    <w:rsid w:val="007A05D9"/>
    <w:rsid w:val="007A7A3C"/>
    <w:rsid w:val="007B58E5"/>
    <w:rsid w:val="008348DF"/>
    <w:rsid w:val="0086091A"/>
    <w:rsid w:val="00893324"/>
    <w:rsid w:val="008D11BF"/>
    <w:rsid w:val="008D52AE"/>
    <w:rsid w:val="00922FFB"/>
    <w:rsid w:val="00A62371"/>
    <w:rsid w:val="00A63108"/>
    <w:rsid w:val="00A81B36"/>
    <w:rsid w:val="00B43266"/>
    <w:rsid w:val="00BF5B13"/>
    <w:rsid w:val="00C04BAF"/>
    <w:rsid w:val="00C760BD"/>
    <w:rsid w:val="00CA6626"/>
    <w:rsid w:val="00CC5637"/>
    <w:rsid w:val="00CF0DEE"/>
    <w:rsid w:val="00D217AA"/>
    <w:rsid w:val="00D345B7"/>
    <w:rsid w:val="00D46A75"/>
    <w:rsid w:val="00D56118"/>
    <w:rsid w:val="00D64EEC"/>
    <w:rsid w:val="00D871B1"/>
    <w:rsid w:val="00E35F25"/>
    <w:rsid w:val="00E506A8"/>
    <w:rsid w:val="00EE6B78"/>
    <w:rsid w:val="00F04AF8"/>
    <w:rsid w:val="00F064EF"/>
    <w:rsid w:val="00F10EB6"/>
    <w:rsid w:val="00F32645"/>
    <w:rsid w:val="00F579B9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05.04.2019¤3#EK_Opprettet¤2#0¤2#01.04.2019¤3#EK_Utgitt¤2#0¤2#05.04.2019¤3#EK_IBrukDato¤2#0¤2#05.04.2019¤3#EK_DokumentID¤2#0¤2#D00725¤3#EK_DokTittel¤2#0¤2#SØKNAD OM TILRETTELEGGING VED PRØVER OG EKSAMEN¤3#EK_DokType¤2#0¤2#Dokument¤3#EK_EksRef¤2#2¤2# 0_x0009_¤3#EK_Erstatter¤2#0¤2# ¤3#EK_ErstatterD¤2#0¤2# 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5.2.1-01¤3#EK_Revisjon¤2#0¤2#1.00¤3#EK_Ansvarlig¤2#0¤2#Eirik Ørn¤3#EK_SkrevetAv¤2#0¤2#Marie Høyvik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05.04.2020¤3#EK_Vedlegg¤2#2¤2# 0_x0009_¤3#EK_AvdelingOver¤2#4¤2# ¤3#EK_HRefNr¤2#0¤2# ¤3#EK_HbNavn¤2#0¤2# ¤3#EK_DokRefnr¤2#4¤2#0001050201¤3#EK_Dokendrdato¤2#4¤2#18.06.2020 10:33:07¤3#EK_HbType¤2#4¤2# ¤3#EK_Offisiell¤2#4¤2# ¤3#EK_VedleggRef¤2#4¤2#-KS-5.2.1-01¤3#EK_Strukt00¤2#5¤2#-¤5#KS¤5#KVALITETSSYSTEM¤5#1¤5#0¤4#-¤5#5¤5#RESULTATSFASEN¤5#0¤5#0¤4#.¤5#2¤5#Eksamen¤5#0¤5#0¤4#.¤5#1¤5#Generelt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5¤5#RESULTATSFASEN¤5#0¤5#0¤4#.¤5#2¤5#Eksamen¤5#0¤5#0¤4#.¤5#1¤5#Generelt¤5#0¤5#0¤4#\¤3#"/>
    <w:docVar w:name="ek_dl" w:val="1"/>
    <w:docVar w:name="ek_doktittel" w:val="SØKNAD OM TILRETTELEGGING VED PRØVER OG EKSAMEN"/>
    <w:docVar w:name="ek_doktype" w:val="Dokument"/>
    <w:docVar w:name="ek_dokumentid" w:val="D00725"/>
    <w:docVar w:name="ek_erstatter" w:val=" "/>
    <w:docVar w:name="ek_erstatterd" w:val=" "/>
    <w:docVar w:name="ek_format" w:val="-10"/>
    <w:docVar w:name="ek_gjelderfra" w:val="05.04.2019"/>
    <w:docVar w:name="ek_gjeldertil" w:val="05.04.2020"/>
    <w:docVar w:name="ek_gradering" w:val="Åpen"/>
    <w:docVar w:name="ek_hbnavn" w:val=" "/>
    <w:docVar w:name="ek_hrefnr" w:val=" "/>
    <w:docVar w:name="ek_hørt" w:val=" "/>
    <w:docVar w:name="ek_ibrukdato" w:val="05.04.2019"/>
    <w:docVar w:name="ek_merknad" w:val="[]"/>
    <w:docVar w:name="ek_opprettet" w:val="01.04.2019"/>
    <w:docVar w:name="ek_rapport" w:val="[]"/>
    <w:docVar w:name="ek_refnr" w:val="-KS-5.2.1-01"/>
    <w:docVar w:name="ek_revisjon" w:val="1.00"/>
    <w:docVar w:name="ek_s00m0101" w:val="KVALITETSSYSTEM"/>
    <w:docVar w:name="ek_s00m0201" w:val="RESULTATSFASEN"/>
    <w:docVar w:name="ek_signatur" w:val="Jan Kåre Greve"/>
    <w:docVar w:name="ek_skrevetav" w:val="Marie Høyvik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0"/>
    <w:docVar w:name="ek_utgitt" w:val="05.04.2019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D3095F3"/>
  <w15:docId w15:val="{DB6DBEB6-6B23-4813-842B-20D1DF21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BalloonText">
    <w:name w:val="Balloon Text"/>
    <w:basedOn w:val="Normal"/>
    <w:link w:val="BobletekstTegn"/>
    <w:rsid w:val="00216C4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216C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1</TotalTime>
  <Pages>1</Pages>
  <Words>26</Words>
  <Characters>138</Characters>
  <Application>Microsoft Office Word</Application>
  <DocSecurity>4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TILRETTELEGGING VED PRØVER OG EKSAMEN</dc:title>
  <dc:subject>0001050201|-KS-5.2.1-01|</dc:subject>
  <dc:creator>Handbok</dc:creator>
  <dc:description>EK_Avdeling_x0002_4_x0002_ _x0003_EK_Avsnitt_x0002_4_x0002_ _x0003_EK_Bedriftsnavn_x0002_1_x0002_Laksevåg og Bergen Maritime Vgs_x0003_EK_GjelderFra_x0002_0_x0002_05.04.2019_x0003_EK_Opprettet_x0002_0_x0002_01.04.2019_x0003_EK_Utgitt_x0002_0_x0002_05.04.2019_x0003_EK_IBrukDato_x0002_0_x0002_05.04.2019_x0003_EK_DokumentID_x0002_0_x0002_D00725_x0003_EK_DokTittel_x0002_0_x0002_SØKNAD OM TILRETTELEGGING VED PRØVER OG EKSAMEN_x0003_EK_DokType_x0002_0_x0002_Dokument_x0003_EK_EksRef_x0002_2_x0002_ 0	_x0003_EK_Erstatter_x0002_0_x0002_ _x0003_EK_ErstatterD_x0002_0_x0002_ 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_x0003_EK_RefNr_x0002_0_x0002_-KS-5.2.1-01_x0003_EK_Revisjon_x0002_0_x0002_1.00_x0003_EK_Ansvarlig_x0002_0_x0002_Eirik Ørn_x0003_EK_SkrevetAv_x0002_0_x0002_Marie Høyvik_x0003_EK_UText1_x0002_0_x0002_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utskriftsdato_x0003_EK_Watermark_x0002_0_x0002__x0003_EK_Utgave_x0002_0_x0002_1.00_x0003_EK_Merknad_x0002_7_x0002__x0003_EK_VerLogg_x0002_2_x0002_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_x0003_EK_DL_x0002_0_x0002_1_x0003_EK_GjelderTil_x0002_0_x0002_05.04.2020_x0003_EK_Vedlegg_x0002_2_x0002_ 0	_x0003_EK_AvdelingOver_x0002_4_x0002_ _x0003_EK_HRefNr_x0002_0_x0002_ _x0003_EK_HbNavn_x0002_0_x0002_ _x0003_EK_DokRefnr_x0002_4_x0002_0001050201_x0003_EK_Dokendrdato_x0002_4_x0002_18.06.2020 10:33:07_x0003_EK_HbType_x0002_4_x0002_ _x0003_EK_Offisiell_x0002_4_x0002_ _x0003_EK_VedleggRef_x0002_4_x0002_-KS-5.2.1-01_x0003_EK_Strukt00_x0002_5_x0002_-_x0005_KS_x0005_KVALITETSSYSTEM_x0005_1_x0005_0_x0004_-_x0005_5_x0005_RESULTATSFASEN_x0005_0_x0005_0_x0004_._x0005_2_x0005_Eksamen_x0005_0_x0005_0_x0004_._x0005_1_x0005_Generelt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_x0003_EKR_Strukt00_x0002_5_x0002_-_x0005_KS_x0005_KVALITETSSYSTEM_x0005_1_x0005_0_x0004_-_x0005_5_x0005_RESULTATSFASEN_x0005_0_x0005_0_x0004_._x0005_2_x0005_Eksamen_x0005_0_x0005_0_x0004_._x0005_1_x0005_Generelt_x0005_0_x0005_0_x0004_\_x0003_</dc:description>
  <cp:lastModifiedBy>Eirik Ørn</cp:lastModifiedBy>
  <cp:revision>3</cp:revision>
  <cp:lastPrinted>2008-01-07T10:39:00Z</cp:lastPrinted>
  <dcterms:created xsi:type="dcterms:W3CDTF">2020-07-20T09:28:00Z</dcterms:created>
  <dcterms:modified xsi:type="dcterms:W3CDTF">2025-07-11T10:15:00Z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GjelderFra">
    <vt:lpwstr>11.07.2025</vt:lpwstr>
  </property>
  <property fmtid="{D5CDD505-2E9C-101B-9397-08002B2CF9AE}" pid="4" name="EK_RefNr">
    <vt:lpwstr>KS2017.5.1.2-11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5 PERFORMANCE</vt:lpwstr>
  </property>
  <property fmtid="{D5CDD505-2E9C-101B-9397-08002B2CF9AE}" pid="7" name="EK_Signatur">
    <vt:lpwstr>Jan Kåre Greve</vt:lpwstr>
  </property>
  <property fmtid="{D5CDD505-2E9C-101B-9397-08002B2CF9AE}" pid="8" name="EK_SkrevetAv">
    <vt:lpwstr>Marie Høyvik</vt:lpwstr>
  </property>
  <property fmtid="{D5CDD505-2E9C-101B-9397-08002B2CF9AE}" pid="9" name="EK_Utgave">
    <vt:lpwstr>1.01</vt:lpwstr>
  </property>
  <property fmtid="{D5CDD505-2E9C-101B-9397-08002B2CF9AE}" pid="10" name="EK_Watermark">
    <vt:lpwstr/>
  </property>
</Properties>
</file>