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F599580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F59957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2011 - Maskinhall</w:t>
            </w:r>
            <w:r>
              <w:fldChar w:fldCharType="end"/>
            </w:r>
          </w:p>
        </w:tc>
      </w:tr>
    </w:tbl>
    <w:p w:rsidR="0052577D" w14:paraId="6F599581" w14:textId="77777777"/>
    <w:p w:rsidR="0052577D" w14:paraId="6F599582" w14:textId="77777777"/>
    <w:p w:rsidR="009E5D52" w:rsidP="009E5D52" w14:paraId="05990212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49971C8" w14:textId="77777777" w:rsidTr="001222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9E5D52" w:rsidP="001222A1" w14:paraId="59F12EB3" w14:textId="77777777">
            <w:pPr>
              <w:pStyle w:val="Uthev2"/>
            </w:pPr>
            <w:r w:rsidRPr="00070162">
              <w:t>R</w:t>
            </w:r>
            <w:r>
              <w:t xml:space="preserve">isikovurdering </w:t>
            </w:r>
            <w:r w:rsidRPr="007311BF">
              <w:t xml:space="preserve">2021 – Motorhall med kjeller og </w:t>
            </w:r>
            <w:r>
              <w:t>galleri</w:t>
            </w:r>
          </w:p>
        </w:tc>
      </w:tr>
    </w:tbl>
    <w:p w:rsidR="009E5D52" w:rsidRPr="00582AE7" w:rsidP="009E5D52" w14:paraId="5DAEB695" w14:textId="77777777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14:paraId="6A1CC25E" w14:textId="77777777" w:rsidTr="001222A1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9E5D52" w:rsidRPr="00CD6AFD" w:rsidP="001222A1" w14:paraId="129F636C" w14:textId="77777777">
            <w:pPr>
              <w:rPr>
                <w:color w:val="auto"/>
              </w:rPr>
            </w:pPr>
          </w:p>
        </w:tc>
        <w:tc>
          <w:tcPr>
            <w:tcW w:w="11203" w:type="dxa"/>
          </w:tcPr>
          <w:p w:rsidR="009E5D52" w:rsidRPr="00CD6AFD" w:rsidP="001222A1" w14:paraId="07B5F24A" w14:textId="77777777">
            <w:pPr>
              <w:rPr>
                <w:color w:val="auto"/>
              </w:rPr>
            </w:pPr>
          </w:p>
        </w:tc>
      </w:tr>
      <w:tr w14:paraId="36373751" w14:textId="77777777" w:rsidTr="001222A1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9E5D52" w:rsidRPr="00324B19" w:rsidP="001222A1" w14:paraId="6C5986E8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27.01.2021</w:t>
            </w:r>
          </w:p>
        </w:tc>
        <w:tc>
          <w:tcPr>
            <w:tcW w:w="11203" w:type="dxa"/>
          </w:tcPr>
          <w:p w:rsidR="009E5D52" w:rsidRPr="00CD6AFD" w:rsidP="001222A1" w14:paraId="41996EAA" w14:textId="77777777">
            <w:pPr>
              <w:rPr>
                <w:color w:val="auto"/>
              </w:rPr>
            </w:pPr>
          </w:p>
        </w:tc>
      </w:tr>
      <w:tr w14:paraId="28698D72" w14:textId="77777777" w:rsidTr="001222A1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9E5D52" w:rsidRPr="007311BF" w:rsidP="001222A1" w14:paraId="7F51E3CE" w14:textId="77777777">
            <w:pPr>
              <w:rPr>
                <w:color w:val="auto"/>
              </w:rPr>
            </w:pPr>
            <w:r w:rsidRPr="007311BF">
              <w:rPr>
                <w:bCs w:val="0"/>
                <w:color w:val="auto"/>
              </w:rPr>
              <w:t>Deltakarar</w:t>
            </w:r>
          </w:p>
          <w:p w:rsidR="009E5D52" w:rsidRPr="007311BF" w:rsidP="001222A1" w14:paraId="039D5DAF" w14:textId="77777777">
            <w:pPr>
              <w:rPr>
                <w:rFonts w:ascii="Times New Roman" w:hAnsi="Times New Roman"/>
                <w:color w:val="auto"/>
                <w:sz w:val="24"/>
              </w:rPr>
            </w:pPr>
            <w:r w:rsidRPr="007311BF">
              <w:rPr>
                <w:rFonts w:ascii="Times New Roman" w:hAnsi="Times New Roman"/>
                <w:bCs w:val="0"/>
                <w:color w:val="auto"/>
                <w:sz w:val="24"/>
              </w:rPr>
              <w:t>Geir Jakobsen og Øystein Mjømen</w:t>
            </w:r>
          </w:p>
        </w:tc>
        <w:tc>
          <w:tcPr>
            <w:tcW w:w="11203" w:type="dxa"/>
          </w:tcPr>
          <w:p w:rsidR="009E5D52" w:rsidRPr="007311BF" w:rsidP="001222A1" w14:paraId="471FC230" w14:textId="77777777">
            <w:pPr>
              <w:rPr>
                <w:color w:val="auto"/>
              </w:rPr>
            </w:pPr>
          </w:p>
        </w:tc>
      </w:tr>
    </w:tbl>
    <w:p w:rsidR="009E5D52" w:rsidRPr="0085572D" w:rsidP="009E5D52" w14:paraId="7464185E" w14:textId="77777777">
      <w:pPr>
        <w:rPr>
          <w:lang w:val="nn-NO"/>
        </w:rPr>
      </w:pPr>
    </w:p>
    <w:p w:rsidR="009E5D52" w:rsidRPr="00A163D2" w:rsidP="009E5D52" w14:paraId="3F07B2B4" w14:textId="77777777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9E5D52" w:rsidP="009E5D52" w14:paraId="255F743D" w14:textId="77777777">
      <w:pPr>
        <w:rPr>
          <w:b/>
        </w:rPr>
      </w:pPr>
    </w:p>
    <w:p w:rsidR="009E5D52" w:rsidRPr="00897DDC" w:rsidP="009E5D52" w14:paraId="59FB21A0" w14:textId="77777777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9E5D52" w:rsidP="009E5D52" w14:paraId="1245CC52" w14:textId="77777777">
      <w:pPr>
        <w:rPr>
          <w:b/>
        </w:rPr>
      </w:pPr>
    </w:p>
    <w:p w:rsidR="009E5D52" w:rsidRPr="00DD1727" w:rsidP="009E5D52" w14:paraId="1ABC2D6C" w14:textId="77777777">
      <w:pPr>
        <w:rPr>
          <w:b/>
          <w:u w:val="single"/>
        </w:rPr>
      </w:pPr>
      <w:r w:rsidRPr="00DD1727">
        <w:rPr>
          <w:b/>
          <w:u w:val="single"/>
        </w:rPr>
        <w:t>Rammer</w:t>
      </w:r>
      <w:r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9E5D52" w:rsidP="009E5D52" w14:paraId="40275496" w14:textId="77777777">
      <w:pPr>
        <w:rPr>
          <w:b/>
        </w:rPr>
      </w:pPr>
    </w:p>
    <w:p w:rsidR="009E5D52" w:rsidRPr="00525F70" w:rsidP="009E5D52" w14:paraId="3FE4DBDA" w14:textId="77777777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>
        <w:t>Skolen har en vurdert, og uttalt, holdning til restrisiko. Denne tilsier at</w:t>
      </w:r>
      <w:r>
        <w:rPr>
          <w:b/>
        </w:rPr>
        <w:t xml:space="preserve"> INGEN </w:t>
      </w:r>
      <w:r w:rsidRPr="00897DDC">
        <w:t>plasseringer på rødt i risikomatrise godkjennes. Videre godkjennes</w:t>
      </w:r>
      <w:r>
        <w:rPr>
          <w:b/>
        </w:rPr>
        <w:t xml:space="preserve"> INGEN </w:t>
      </w:r>
      <w:r w:rsidRPr="00525F70">
        <w:t xml:space="preserve">plasseringer på oransje i risikomatrise før man befinner seg innenfor </w:t>
      </w:r>
      <w:r>
        <w:rPr>
          <w:b/>
        </w:rPr>
        <w:t xml:space="preserve">«Tolerable ALARP region». </w:t>
      </w:r>
      <w:r w:rsidRPr="00525F70">
        <w:t>I praksis oppnås</w:t>
      </w:r>
      <w:r>
        <w:rPr>
          <w:b/>
        </w:rPr>
        <w:t xml:space="preserve"> «Tolerable ALAP region» </w:t>
      </w:r>
      <w:r w:rsidRPr="00525F70">
        <w:t>ved at man etablerer nye risikoreduserende tiltak (tiltak som opprinnelig ikke var påtenkt</w:t>
      </w:r>
      <w:r w:rsidRPr="00150909">
        <w:t>) frem til</w:t>
      </w:r>
      <w:r w:rsidRPr="00150909">
        <w:rPr>
          <w:b/>
        </w:rPr>
        <w:t xml:space="preserve"> KOSTNADEN </w:t>
      </w:r>
      <w:r w:rsidRPr="00150909">
        <w:t xml:space="preserve">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VESENTLIG </w:t>
      </w:r>
      <w:r w:rsidRPr="00150909">
        <w:rPr>
          <w:u w:val="single"/>
        </w:rPr>
        <w:t>større</w:t>
      </w:r>
      <w:r w:rsidRPr="00150909">
        <w:t xml:space="preserve"> enn den </w:t>
      </w:r>
      <w:r w:rsidRPr="00D15B4E">
        <w:rPr>
          <w:u w:val="single"/>
        </w:rPr>
        <w:t>fordel</w:t>
      </w:r>
      <w:r w:rsidRPr="00150909">
        <w:t xml:space="preserve"> </w:t>
      </w:r>
      <w:r>
        <w:t xml:space="preserve">(les: risikoreduksjon) </w:t>
      </w:r>
      <w:r w:rsidRPr="00150909">
        <w:t>man forventer å få med tiltaket.</w:t>
      </w:r>
    </w:p>
    <w:p w:rsidR="009E5D52" w:rsidP="009E5D52" w14:paraId="49D32079" w14:textId="77777777">
      <w:pPr>
        <w:rPr>
          <w:b/>
        </w:rPr>
      </w:pPr>
    </w:p>
    <w:p w:rsidR="009E5D52" w:rsidP="009E5D52" w14:paraId="43919979" w14:textId="77777777">
      <w:r>
        <w:t xml:space="preserve">Du starter med matrisen </w:t>
      </w:r>
      <w:r w:rsidRPr="00DE3510">
        <w:rPr>
          <w:b/>
        </w:rPr>
        <w:t>«Scenarioanalyse/Risikoreduserende tiltak</w:t>
      </w:r>
      <w:r>
        <w:t>» (SIDE 3). Du legger inn Scenario 1, og du graderer dette med sannsynlighet og konsekvens. Du multipliserer tallene, og får en risikovurdering (skriv ned sum i matrisen). Du går nå til fargematrisen</w:t>
      </w:r>
      <w:r w:rsidRPr="00DE3510">
        <w:rPr>
          <w:b/>
        </w:rPr>
        <w:t xml:space="preserve"> «Opprinnelig Risikomatrise</w:t>
      </w:r>
      <w:r w:rsidRPr="00B06D46">
        <w:t>» (SIDE 4),</w:t>
      </w:r>
      <w:r>
        <w:rPr>
          <w:b/>
        </w:rPr>
        <w:t xml:space="preserve"> </w:t>
      </w:r>
      <w:r>
        <w:t xml:space="preserve">og legger inn Scenario 1 der det hører hjemme. Hvis Scenario 1 ligger på grønt, eller gult, så går du videre til matrisen </w:t>
      </w:r>
      <w:r w:rsidRPr="00A669BA">
        <w:rPr>
          <w:b/>
        </w:rPr>
        <w:t>«Handlingsplan»</w:t>
      </w:r>
      <w:r>
        <w:rPr>
          <w:b/>
        </w:rPr>
        <w:t xml:space="preserve"> </w:t>
      </w:r>
      <w:r w:rsidRPr="00A92249">
        <w:t>(SIDE 6</w:t>
      </w:r>
      <w:r>
        <w:rPr>
          <w:b/>
        </w:rPr>
        <w:t>)</w:t>
      </w:r>
      <w:r w:rsidRPr="00A669BA">
        <w:rPr>
          <w:b/>
        </w:rPr>
        <w:t>.</w:t>
      </w:r>
      <w:r>
        <w:t xml:space="preserve"> Der legger du inn de risikoreduserende tiltak du tenker deg relevante opp </w:t>
      </w:r>
      <w:r>
        <w:t>i mot</w:t>
      </w:r>
      <w:r>
        <w:t xml:space="preserve"> Scenario 1. Dette er da risikoreduserende tiltak som ligger «innbakt» i den scoringen du har gitt Scenario 1 under «</w:t>
      </w:r>
      <w:r w:rsidRPr="00DE3510">
        <w:rPr>
          <w:b/>
        </w:rPr>
        <w:t>«Scenarioanalyse/Risikoreduserende tiltak</w:t>
      </w:r>
      <w:r>
        <w:t>» (SIDE 3). Du legger videre inn ansvarlig person, tidsfrist, og kostnader.</w:t>
      </w:r>
    </w:p>
    <w:p w:rsidR="009E5D52" w:rsidP="009E5D52" w14:paraId="43B996CA" w14:textId="77777777"/>
    <w:p w:rsidR="009E5D52" w:rsidP="009E5D52" w14:paraId="41DAA96F" w14:textId="77777777">
      <w:r>
        <w:t>Hvis Scenario 1 ligger på oransje, eller rødt, så legger du – i blått felt – i matrisen «</w:t>
      </w:r>
      <w:r>
        <w:rPr>
          <w:b/>
        </w:rPr>
        <w:t xml:space="preserve">Scenarioanalyse/Risikoreduserende tiltak» </w:t>
      </w:r>
      <w:r w:rsidRPr="00611FF0">
        <w:t>(SIDE 3)</w:t>
      </w:r>
      <w:r>
        <w:t xml:space="preserve"> inn et nytt risikoreduserende tiltak, dvs. et tiltak som du </w:t>
      </w:r>
      <w:r w:rsidRPr="007258D8">
        <w:rPr>
          <w:i/>
          <w:u w:val="single"/>
        </w:rPr>
        <w:t>ikke opprinnelig</w:t>
      </w:r>
      <w:r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9E5D52" w:rsidRPr="007258D8" w:rsidP="009E5D52" w14:paraId="7CA2F04C" w14:textId="77777777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>
        <w:rPr>
          <w:b/>
        </w:rPr>
        <w:t xml:space="preserve"> </w:t>
      </w:r>
      <w:r w:rsidRPr="007258D8">
        <w:t>(SIDE 5</w:t>
      </w:r>
      <w:r>
        <w:rPr>
          <w:b/>
        </w:rPr>
        <w:t xml:space="preserve">). </w:t>
      </w:r>
      <w:r>
        <w:t xml:space="preserve">Deretter følger du, jamfør forrige avsnitt, inn alle </w:t>
      </w:r>
      <w:r>
        <w:t>dine risikoreduserende tiltakene</w:t>
      </w:r>
      <w:r>
        <w:t xml:space="preserve"> (både de opprinnelige, og de nye) i </w:t>
      </w:r>
      <w:r>
        <w:rPr>
          <w:b/>
        </w:rPr>
        <w:t xml:space="preserve">Handlingsplanen </w:t>
      </w:r>
      <w:r w:rsidRPr="007258D8">
        <w:t>(SIDE 6</w:t>
      </w:r>
      <w:r>
        <w:rPr>
          <w:b/>
        </w:rPr>
        <w:t>)</w:t>
      </w:r>
      <w:r>
        <w:t>, og legger inn ansvarlig person, tidsfrist, og kostnader.</w:t>
      </w:r>
    </w:p>
    <w:p w:rsidR="009E5D52" w:rsidP="009E5D52" w14:paraId="11E97FCF" w14:textId="77777777"/>
    <w:p w:rsidR="009E5D52" w:rsidRPr="00C869BE" w:rsidP="009E5D52" w14:paraId="45D8E6C4" w14:textId="77777777">
      <w:r w:rsidRPr="00150909">
        <w:t xml:space="preserve">Hvis man fremdeles – etter å ha gått igjennom det ovenforstående - har røde/oransje plasseringer, og ALARP prinsippet har </w:t>
      </w:r>
      <w:r w:rsidRPr="00150909">
        <w:t>trådt</w:t>
      </w:r>
      <w:r w:rsidRPr="00150909">
        <w:t xml:space="preserve">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>
        <w:t xml:space="preserve"> (les: risikoreduksjon)</w:t>
      </w:r>
      <w:r w:rsidRPr="00150909">
        <w:t xml:space="preserve"> man forventer å få med tiltaket</w:t>
      </w:r>
      <w:r>
        <w:t>)</w:t>
      </w:r>
      <w:r w:rsidRPr="00150909">
        <w:t xml:space="preserve">, så skriver man inn under </w:t>
      </w:r>
      <w:r w:rsidRPr="00150909">
        <w:t xml:space="preserve">scenariovurderingsmatrisen (risikoreduserende tiltak) </w:t>
      </w:r>
      <w:r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 (</w:t>
      </w:r>
      <w:r w:rsidRPr="002A09B7">
        <w:rPr>
          <w:u w:val="single"/>
        </w:rPr>
        <w:t xml:space="preserve">SIDE </w:t>
      </w:r>
      <w:r>
        <w:rPr>
          <w:u w:val="single"/>
        </w:rPr>
        <w:t>5</w:t>
      </w:r>
      <w:r w:rsidRPr="002A09B7">
        <w:rPr>
          <w:u w:val="single"/>
        </w:rPr>
        <w:t>)</w:t>
      </w:r>
    </w:p>
    <w:p w:rsidR="009E5D52" w:rsidRPr="00150909" w:rsidP="009E5D52" w14:paraId="2D19BA61" w14:textId="77777777"/>
    <w:p w:rsidR="009E5D52" w:rsidP="009E5D52" w14:paraId="4F0FF886" w14:textId="77777777"/>
    <w:p w:rsidR="009E5D52" w:rsidP="009E5D52" w14:paraId="32BE0BFD" w14:textId="77777777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9E5D52" w:rsidP="009E5D52" w14:paraId="3FDEC48C" w14:textId="77777777">
      <w:pPr>
        <w:rPr>
          <w:b/>
          <w:u w:val="single"/>
        </w:rPr>
      </w:pPr>
    </w:p>
    <w:p w:rsidR="009E5D52" w:rsidRPr="0036746C" w:rsidP="009E5D52" w14:paraId="60270E51" w14:textId="77777777">
      <w:r>
        <w:t xml:space="preserve">Skolen har en vurdert, og uttalt, holdning til konsekvensområder. Drøftinger i ledelsen, og med HVO, har medført at en ROS analyse internt skal ha hovedfokus på innvirkninger innenfor konsekvensområdene </w:t>
      </w:r>
      <w:r>
        <w:rPr>
          <w:b/>
        </w:rPr>
        <w:t xml:space="preserve">LIV OG HELSE </w:t>
      </w:r>
      <w:r>
        <w:t xml:space="preserve">samt </w:t>
      </w:r>
      <w:r>
        <w:rPr>
          <w:b/>
        </w:rPr>
        <w:t xml:space="preserve">NATUR OG MILJØ. </w:t>
      </w:r>
      <w:r>
        <w:t xml:space="preserve">Deretter </w:t>
      </w:r>
      <w:r>
        <w:rPr>
          <w:b/>
        </w:rPr>
        <w:t xml:space="preserve">ØKONOMI. </w:t>
      </w:r>
      <w:r>
        <w:t xml:space="preserve">Til slutt </w:t>
      </w:r>
      <w:r>
        <w:rPr>
          <w:b/>
        </w:rPr>
        <w:t>OMDØMME OG STABILITET.</w:t>
      </w:r>
      <w:r>
        <w:t xml:space="preserve"> Scenarioanalyse/Risikoreduserende tiltak må dermed belyse disse områder.</w:t>
      </w:r>
    </w:p>
    <w:p w:rsidR="009E5D52" w:rsidP="009E5D52" w14:paraId="555D2300" w14:textId="77777777">
      <w:pPr>
        <w:rPr>
          <w:b/>
        </w:rPr>
      </w:pPr>
    </w:p>
    <w:p w:rsidR="009E5D52" w:rsidP="009E5D52" w14:paraId="71148E37" w14:textId="77777777">
      <w:pPr>
        <w:rPr>
          <w:b/>
        </w:rPr>
      </w:pPr>
    </w:p>
    <w:p w:rsidR="009E5D52" w:rsidRPr="002406D8" w:rsidP="009E5D52" w14:paraId="3CA0BE4E" w14:textId="77777777">
      <w:pPr>
        <w:rPr>
          <w:b/>
        </w:rPr>
      </w:pPr>
    </w:p>
    <w:p w:rsidR="009E5D52" w:rsidP="009E5D52" w14:paraId="7DB18695" w14:textId="77777777">
      <w:pPr>
        <w:rPr>
          <w:rFonts w:ascii="Times New Roman" w:hAnsi="Times New Roman"/>
          <w:sz w:val="24"/>
        </w:rPr>
      </w:pPr>
    </w:p>
    <w:p w:rsidR="009E5D52" w:rsidRPr="007C332C" w:rsidP="009E5D52" w14:paraId="1E84F093" w14:textId="77777777">
      <w:pPr>
        <w:rPr>
          <w:rFonts w:ascii="Times New Roman" w:hAnsi="Times New Roman"/>
          <w:sz w:val="24"/>
        </w:rPr>
      </w:pPr>
    </w:p>
    <w:p w:rsidR="009E5D52" w:rsidRPr="007C332C" w:rsidP="009E5D52" w14:paraId="6D0E0759" w14:textId="77777777">
      <w:pPr>
        <w:rPr>
          <w:rFonts w:ascii="Times New Roman" w:hAnsi="Times New Roman"/>
          <w:color w:val="0070C0"/>
          <w:sz w:val="24"/>
        </w:rPr>
      </w:pPr>
    </w:p>
    <w:p w:rsidR="009E5D52" w:rsidRPr="00A01195" w:rsidP="009E5D52" w14:paraId="4E3CDA44" w14:textId="77777777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9E5D52" w:rsidP="009E5D52" w14:paraId="0F8E4324" w14:textId="77777777">
      <w:pPr>
        <w:pStyle w:val="Heading2"/>
      </w:pPr>
      <w:r>
        <w:t xml:space="preserve">SCENARIOANALYSE/RISKOREDUSERENDE TILTAK </w:t>
      </w:r>
    </w:p>
    <w:p w:rsidR="009E5D52" w:rsidP="009E5D52" w14:paraId="5FB266C9" w14:textId="77777777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9E5D52" w:rsidRPr="003018D0" w:rsidP="009E5D52" w14:paraId="5A1E1B63" w14:textId="77777777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Sannsynlighet endres, hvis relevant, etter hvert som tiltak legges inn, og ny </w:t>
      </w:r>
      <w:r w:rsidRPr="003018D0">
        <w:rPr>
          <w:b w:val="0"/>
          <w:i/>
          <w:shd w:val="clear" w:color="auto" w:fill="BDD6EE" w:themeFill="accent1" w:themeFillTint="66"/>
        </w:rPr>
        <w:t>risiko+plasseirng</w:t>
      </w:r>
      <w:r w:rsidRPr="003018D0">
        <w:rPr>
          <w:b w:val="0"/>
          <w:i/>
          <w:shd w:val="clear" w:color="auto" w:fill="BDD6EE" w:themeFill="accent1" w:themeFillTint="66"/>
        </w:rPr>
        <w:t xml:space="preserve"> i matrise endres.</w:t>
      </w:r>
      <w:r w:rsidRPr="003018D0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717"/>
        <w:gridCol w:w="978"/>
        <w:gridCol w:w="1291"/>
        <w:gridCol w:w="831"/>
        <w:gridCol w:w="1268"/>
      </w:tblGrid>
      <w:tr w14:paraId="5E6625E0" w14:textId="77777777" w:rsidTr="001222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9E5D52" w:rsidRPr="0046282D" w:rsidP="001222A1" w14:paraId="500D942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9E5D52" w:rsidRPr="0046282D" w:rsidP="001222A1" w14:paraId="33F9B1A7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9E5D52" w:rsidP="001222A1" w14:paraId="0D211575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>Sannsyn</w:t>
            </w:r>
            <w:r w:rsidRPr="0046282D">
              <w:rPr>
                <w:b/>
                <w:sz w:val="16"/>
                <w:szCs w:val="16"/>
              </w:rPr>
              <w:t xml:space="preserve"> </w:t>
            </w:r>
          </w:p>
          <w:p w:rsidR="009E5D52" w:rsidP="001222A1" w14:paraId="4940EF69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9E5D52" w:rsidP="001222A1" w14:paraId="5B2D7B0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9E5D52" w:rsidP="001222A1" w14:paraId="7AD61E0C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= </w:t>
            </w:r>
            <w:r>
              <w:rPr>
                <w:b/>
                <w:sz w:val="16"/>
                <w:szCs w:val="16"/>
              </w:rPr>
              <w:t>noko</w:t>
            </w:r>
            <w:r>
              <w:rPr>
                <w:b/>
                <w:sz w:val="16"/>
                <w:szCs w:val="16"/>
              </w:rPr>
              <w:t xml:space="preserve"> stort</w:t>
            </w:r>
          </w:p>
          <w:p w:rsidR="009E5D52" w:rsidRPr="0046282D" w:rsidP="001222A1" w14:paraId="034BB663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9E5D52" w:rsidP="001222A1" w14:paraId="0AA0A98B" w14:textId="77777777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9E5D52" w:rsidP="001222A1" w14:paraId="5094E81A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9E5D52" w:rsidP="001222A1" w14:paraId="7B991D86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9E5D52" w:rsidP="001222A1" w14:paraId="3C0EAAC5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9E5D52" w:rsidRPr="0046282D" w:rsidP="001222A1" w14:paraId="19BA229B" w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9E5D52" w:rsidRPr="0046282D" w:rsidP="001222A1" w14:paraId="14CE6263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9E5D52" w:rsidRPr="0046282D" w:rsidP="001222A1" w14:paraId="4CA12DC8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14:paraId="771D02C3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0FC7E283" w14:textId="77777777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9E5D52" w:rsidRPr="00324B19" w:rsidP="001222A1" w14:paraId="024970CB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Stål kan falle ut av stående lagerreol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22DE5" w:rsidP="001222A1" w14:paraId="5678CDD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22DE5" w:rsidP="001222A1" w14:paraId="737ED1B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633FFA9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39" w:type="pct"/>
          </w:tcPr>
          <w:p w:rsidR="009E5D52" w:rsidP="001222A1" w14:paraId="287DA48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7227E5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2EFFF67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2C9FF8CC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Sikre med en kjetting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1018665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131B660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1D262ADB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9E5D52" w:rsidP="001222A1" w14:paraId="5C46E74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43C44D4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715554EC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71A7DDF6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4FFB2CD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71F4F5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5D8B3E3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41DDC78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6C6499E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4729817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1E585CDE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5E1F">
              <w:rPr>
                <w:rFonts w:ascii="Times New Roman" w:hAnsi="Times New Roman"/>
                <w:b/>
                <w:sz w:val="24"/>
              </w:rPr>
              <w:t>Manglende merking øyeskyllestasjon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3EEF71B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02E939E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485EA83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9E5D52" w:rsidP="001222A1" w14:paraId="7267E4E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C0989F2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002ED11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1B4D87A2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Sette opp skilt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8591F42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5E10CC7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457FDDF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9E5D52" w:rsidP="001222A1" w14:paraId="55745C6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F46FC44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44FE016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5F8882E4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131240B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3E48944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016E2B3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7A7B826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B001153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1148A754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2B480747" w14:textId="7777777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5E1F">
              <w:rPr>
                <w:rFonts w:ascii="Times New Roman" w:hAnsi="Times New Roman"/>
                <w:b/>
                <w:sz w:val="24"/>
              </w:rPr>
              <w:t>Ubeskyttede stålstenger står opp i liggende stålreol.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54BE66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4BD25BA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6011E60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9" w:type="pct"/>
          </w:tcPr>
          <w:p w:rsidR="009E5D52" w:rsidP="001222A1" w14:paraId="29B2CA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CAD8EC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CA57AB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545E1F" w:rsidP="001222A1" w14:paraId="5362797A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3DB2ED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22DE5" w:rsidP="001222A1" w14:paraId="0AA0A8B4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5074B68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288AB77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2388D6C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94B1865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30F3CC36" w14:textId="777777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13EDEE3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29D8691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6E45025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8774254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A8B32E3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0E963A36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3443D228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Sveiserøyk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28E2064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021778A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597D8F77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9" w:type="pct"/>
          </w:tcPr>
          <w:p w:rsidR="009E5D52" w:rsidP="001222A1" w14:paraId="40F5A36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9DB697F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392C015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683C1608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Montere avsug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6426304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28173245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1CF03B1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9E5D52" w:rsidP="001222A1" w14:paraId="47169EE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8E62020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016B1BF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51C5249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2A8D6A8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0E3D72C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6668344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46A9BDE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6AF78AD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2F6B5F17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452BCBBF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</w:rPr>
              <w:t>Utstikkende vinkel ved rømningsvei i kjeller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3C3448C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3CD91E29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7066EE3F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9" w:type="pct"/>
          </w:tcPr>
          <w:p w:rsidR="009E5D52" w:rsidP="001222A1" w14:paraId="37CEE18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A59C1C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64B53CE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17EDF1F0" w14:textId="7777777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Kappe den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1E674860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7B504996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522400F8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9" w:type="pct"/>
          </w:tcPr>
          <w:p w:rsidR="009E5D52" w:rsidP="001222A1" w14:paraId="4A45FF2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37A8B594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606B9D8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545E1F" w:rsidP="001222A1" w14:paraId="1B86FA5E" w14:textId="7777777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243FB61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3B38CD2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0D22E0E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0E1ADD4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190E2AE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E4ACA1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76383164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64CBC36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781382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1F8C257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E8724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DAAB11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2E54D0F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6E0ECC6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7DE8158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4B8E909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374E612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4F1DCA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0A92FFDD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7858583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703DB4F5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A54200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585C89B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711C635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91CA28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E2EF76F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446E8253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5E8A771A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01080F3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2D3B901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61145CA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5349B1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107DADA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5AD71FA2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9E5808B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4480FD2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237DBFC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2A32142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E3ACE4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7459FF05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75638FFE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798095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6EAA66F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1A3D7D0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43F176B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21632A49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83D58A3" w14:textId="77777777" w:rsidTr="001222A1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E5D52" w:rsidRPr="0046282D" w:rsidP="001222A1" w14:paraId="3B994E1D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9E5D52" w:rsidRPr="00545E1F" w:rsidP="001222A1" w14:paraId="03568C93" w14:textId="7777777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2A5B954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P="001222A1" w14:paraId="167BAA21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P="001222A1" w14:paraId="213A70D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A0761B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1C15936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147E624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545E1F" w:rsidP="001222A1" w14:paraId="4F8CD0F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545E1F" w:rsidP="001222A1" w14:paraId="6839CD7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0C8CA62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0ACFD28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1CD72F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B6AF58E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1188256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113D01" w:rsidP="001222A1" w14:paraId="2F102136" w14:textId="77777777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18D6D5F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04DADA78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5AFBE57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0C9FD99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2177997E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015B2CE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21D6EF3E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4DA4D60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47B36182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47B098B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5CE03C5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19F4D54A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04483FF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62CB456A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2B32ED6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5BCAE9A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127285F6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4E89DD1F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44D1E9E5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60A7485B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0C8FA80C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7E2E97CB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5C8232D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09E64CB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6318ADD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5516F618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4406D966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55CEE469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7D1D7F7C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6FB0B51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6920866D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1FD1F7AA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14:paraId="6DC9300D" w14:textId="77777777" w:rsidTr="001222A1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E5D52" w:rsidRPr="0046282D" w:rsidP="001222A1" w14:paraId="6CEBDF8A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E5D52" w:rsidRPr="00422DE5" w:rsidP="001222A1" w14:paraId="2FEBB5C2" w14:textId="77777777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E5D52" w:rsidRPr="0046282D" w:rsidP="001222A1" w14:paraId="00A89A7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E5D52" w:rsidRPr="0046282D" w:rsidP="001222A1" w14:paraId="5F396EB0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E5D52" w:rsidRPr="0046282D" w:rsidP="001222A1" w14:paraId="39583207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9E5D52" w:rsidP="001222A1" w14:paraId="0783FE8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E5D52" w:rsidP="009E5D52" w14:paraId="5A4551D7" w14:textId="77777777">
      <w:pPr>
        <w:rPr>
          <w:i/>
          <w:color w:val="0070C0"/>
        </w:rPr>
      </w:pPr>
    </w:p>
    <w:p w:rsidR="009E5D52" w:rsidRPr="00422DE5" w:rsidP="009E5D52" w14:paraId="30618D55" w14:textId="77777777">
      <w:pPr>
        <w:rPr>
          <w:i/>
          <w:color w:val="0070C0"/>
        </w:rPr>
      </w:pPr>
    </w:p>
    <w:p w:rsidR="009E5D52" w:rsidP="009E5D52" w14:paraId="2977C2C2" w14:textId="77777777">
      <w:pPr>
        <w:rPr>
          <w:sz w:val="32"/>
          <w:szCs w:val="40"/>
        </w:rPr>
      </w:pPr>
    </w:p>
    <w:p w:rsidR="009E5D52" w:rsidP="009E5D52" w14:paraId="72774DE3" w14:textId="77777777">
      <w:pPr>
        <w:rPr>
          <w:sz w:val="32"/>
          <w:szCs w:val="40"/>
        </w:rPr>
      </w:pPr>
    </w:p>
    <w:p w:rsidR="009E5D52" w:rsidP="009E5D52" w14:paraId="65F3ED42" w14:textId="77777777">
      <w:pPr>
        <w:rPr>
          <w:sz w:val="32"/>
          <w:szCs w:val="40"/>
        </w:rPr>
      </w:pPr>
    </w:p>
    <w:p w:rsidR="009E5D52" w:rsidP="009E5D52" w14:paraId="59E1D71D" w14:textId="77777777">
      <w:pPr>
        <w:rPr>
          <w:sz w:val="32"/>
          <w:szCs w:val="40"/>
        </w:rPr>
      </w:pPr>
    </w:p>
    <w:p w:rsidR="009E5D52" w:rsidRPr="008F454C" w:rsidP="009E5D52" w14:paraId="48066115" w14:textId="77777777">
      <w:pPr>
        <w:pStyle w:val="Heading2"/>
      </w:pPr>
      <w:r>
        <w:t xml:space="preserve">OPPRINNELG RISIKOMATRISE </w:t>
      </w:r>
    </w:p>
    <w:p w:rsidR="009E5D52" w:rsidP="009E5D52" w14:paraId="37C72B89" w14:textId="77777777">
      <w:pPr>
        <w:rPr>
          <w:szCs w:val="22"/>
        </w:rPr>
      </w:pPr>
      <w:r w:rsidRPr="0085572D">
        <w:rPr>
          <w:szCs w:val="22"/>
          <w:lang w:val="nn-NO"/>
        </w:rPr>
        <w:t xml:space="preserve">Verdiane for </w:t>
      </w:r>
      <w:r w:rsidRPr="0085572D">
        <w:rPr>
          <w:szCs w:val="22"/>
          <w:lang w:val="nn-NO"/>
        </w:rPr>
        <w:t>sannsynlighet</w:t>
      </w:r>
      <w:r w:rsidRPr="0085572D">
        <w:rPr>
          <w:szCs w:val="22"/>
          <w:lang w:val="nn-NO"/>
        </w:rPr>
        <w:t xml:space="preserve"> og konsekvens for kvart scenario gjev eit punkt i tabellen under.  </w:t>
      </w:r>
      <w:r>
        <w:rPr>
          <w:szCs w:val="22"/>
        </w:rPr>
        <w:t>Dette er din OPPRINNELIGE vurdering, før du iverksetter noen risikoreduserende tiltak (vist til i tabellen over, i blått felt)</w:t>
      </w:r>
    </w:p>
    <w:p w:rsidR="009E5D52" w:rsidRPr="008702EA" w:rsidP="009E5D52" w14:paraId="6EDDF67E" w14:textId="77777777">
      <w:pPr>
        <w:rPr>
          <w:i/>
          <w:color w:val="0070C0"/>
          <w:szCs w:val="22"/>
        </w:rPr>
      </w:pPr>
    </w:p>
    <w:p w:rsidR="009E5D52" w:rsidRPr="008F454C" w:rsidP="009E5D52" w14:paraId="544623CD" w14:textId="77777777">
      <w:pPr>
        <w:rPr>
          <w:b/>
        </w:rPr>
      </w:pPr>
    </w:p>
    <w:p w:rsidR="009E5D52" w:rsidRPr="00B43B5B" w:rsidP="009E5D52" w14:paraId="21D85C32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36"/>
        <w:gridCol w:w="2103"/>
        <w:gridCol w:w="1993"/>
        <w:gridCol w:w="2103"/>
        <w:gridCol w:w="2123"/>
      </w:tblGrid>
      <w:tr w14:paraId="6BF96373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9E5D52" w:rsidRPr="00B43B5B" w:rsidP="001222A1" w14:paraId="0455B32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9E5D52" w:rsidRPr="00B43B5B" w:rsidP="001222A1" w14:paraId="66C6692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9E5D52" w:rsidRPr="00B43B5B" w:rsidP="001222A1" w14:paraId="64BC1D4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1FBB5A00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7178707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9E5D52" w:rsidRPr="00B43B5B" w:rsidP="001222A1" w14:paraId="348057FB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9E5D52" w:rsidRPr="00B43B5B" w:rsidP="001222A1" w14:paraId="3ABC19AA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5D3174A9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9E5D52" w:rsidRPr="00B43B5B" w:rsidP="001222A1" w14:paraId="4D55526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9E5D52" w:rsidRPr="00B43B5B" w:rsidP="001222A1" w14:paraId="5D483A6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9E5D52" w:rsidRPr="00B43B5B" w:rsidP="001222A1" w14:paraId="36F53F3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9E5D52" w:rsidRPr="00B43B5B" w:rsidP="001222A1" w14:paraId="7987B50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9E5D52" w:rsidRPr="00B43B5B" w:rsidP="001222A1" w14:paraId="66383A9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9E5D52" w:rsidRPr="00B43B5B" w:rsidP="001222A1" w14:paraId="162C682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40A39972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4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5F4293F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B43B5B" w:rsidP="001222A1" w14:paraId="1834282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4D50B4" w:rsidP="001222A1" w14:paraId="23F43DF3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799BF37D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59691A41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3021039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7D9442E5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3BD7597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1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B43B5B" w:rsidP="001222A1" w14:paraId="4F909B20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260FD6E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6ED8EC95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12F8F8C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746DC73B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32811ED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1E87FF7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01ED9703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3DE74671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9E5D52" w:rsidRPr="00B43B5B" w:rsidP="001222A1" w14:paraId="6C8642F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E5D52" w:rsidRPr="00B43B5B" w:rsidP="001222A1" w14:paraId="75C365AD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E5D52" w:rsidRPr="00B43B5B" w:rsidP="001222A1" w14:paraId="6420925C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i/>
                <w:color w:val="0070C0"/>
                <w:szCs w:val="22"/>
                <w:lang w:val="en-US"/>
              </w:rPr>
              <w:t>SENARIO 5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9E5D52" w:rsidRPr="00F82C59" w:rsidP="001222A1" w14:paraId="509BBEA5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lang w:val="en-US"/>
              </w:rPr>
              <w:t>SENARIO 2</w:t>
            </w:r>
          </w:p>
        </w:tc>
      </w:tr>
      <w:tr w14:paraId="38E143CC" w14:textId="77777777" w:rsidTr="001222A1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9E5D52" w:rsidRPr="00B43B5B" w:rsidP="001222A1" w14:paraId="12C7041E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9E5D52" w:rsidRPr="00B43B5B" w:rsidP="001222A1" w14:paraId="77F5A4F3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9E5D52" w:rsidRPr="00B43B5B" w:rsidP="001222A1" w14:paraId="25C5FC02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9E5D52" w:rsidRPr="00B43B5B" w:rsidP="001222A1" w14:paraId="3761AAC6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9E5D52" w:rsidRPr="00B43B5B" w:rsidP="009E5D52" w14:paraId="34F2C918" w14:textId="77777777">
      <w:pPr>
        <w:rPr>
          <w:i/>
          <w:color w:val="0070C0"/>
          <w:szCs w:val="22"/>
          <w:lang w:val="en-US"/>
        </w:rPr>
      </w:pPr>
    </w:p>
    <w:p w:rsidR="009E5D52" w:rsidP="009E5D52" w14:paraId="61196B58" w14:textId="77777777">
      <w:pPr>
        <w:rPr>
          <w:b/>
          <w:sz w:val="24"/>
          <w:lang w:val="en-US"/>
        </w:rPr>
      </w:pPr>
    </w:p>
    <w:p w:rsidR="009E5D52" w:rsidRPr="00110F6A" w:rsidP="009E5D52" w14:paraId="2737EFB4" w14:textId="77777777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>
        <w:rPr>
          <w:b/>
        </w:rPr>
        <w:t xml:space="preserve">, </w:t>
      </w:r>
      <w:r w:rsidRPr="00110F6A">
        <w:t>og legg inn tiltak.</w:t>
      </w:r>
      <w:r>
        <w:rPr>
          <w:b/>
        </w:rPr>
        <w:t xml:space="preserve"> HVIS NEI, </w:t>
      </w:r>
      <w:r w:rsidRPr="00110F6A">
        <w:t>gå tilbake til tabell for</w:t>
      </w:r>
      <w:r>
        <w:rPr>
          <w:b/>
        </w:rPr>
        <w:t xml:space="preserve"> SCENARIOANALYSE/RISIKOREDUSERENDE TILTAK, </w:t>
      </w:r>
      <w:r w:rsidRPr="00110F6A">
        <w:t xml:space="preserve">og legg inn tiltak i blått felt. </w:t>
      </w:r>
    </w:p>
    <w:p w:rsidR="009E5D52" w:rsidRPr="00934CCF" w:rsidP="009E5D52" w14:paraId="27F392FA" w14:textId="7777777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</w:t>
      </w:r>
      <w:r w:rsidRPr="00110F6A">
        <w:t>trår</w:t>
      </w:r>
      <w:r w:rsidRPr="00110F6A">
        <w:t xml:space="preserve"> i kraft, så legger du inn 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 </w:t>
      </w:r>
      <w:r w:rsidRPr="00236D65">
        <w:t>(SIDE 5)</w:t>
      </w:r>
      <w:r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 </w:t>
      </w:r>
      <w:r w:rsidRPr="00236D65">
        <w:rPr>
          <w:u w:val="single"/>
        </w:rPr>
        <w:t>(SIDE 5),</w:t>
      </w:r>
      <w:r>
        <w:rPr>
          <w:b/>
          <w:u w:val="single"/>
        </w:rPr>
        <w:t xml:space="preserve"> </w:t>
      </w:r>
      <w:r>
        <w:rPr>
          <w:u w:val="single"/>
        </w:rPr>
        <w:t>og noterer tiltaket som siste punkt i den blå matrisen (SIDE 3) under relevant scenario.</w:t>
      </w:r>
    </w:p>
    <w:p w:rsidR="009E5D52" w:rsidP="009E5D52" w14:paraId="465A3858" w14:textId="77777777">
      <w:pPr>
        <w:rPr>
          <w:b/>
        </w:rPr>
      </w:pPr>
    </w:p>
    <w:p w:rsidR="009E5D52" w:rsidP="009E5D52" w14:paraId="0E30524D" w14:textId="77777777">
      <w:pPr>
        <w:rPr>
          <w:b/>
        </w:rPr>
      </w:pPr>
    </w:p>
    <w:p w:rsidR="009E5D52" w:rsidP="009E5D52" w14:paraId="6ED20EA4" w14:textId="77777777">
      <w:pPr>
        <w:rPr>
          <w:b/>
        </w:rPr>
      </w:pPr>
    </w:p>
    <w:p w:rsidR="009E5D52" w:rsidP="009E5D52" w14:paraId="0B888C0A" w14:textId="77777777">
      <w:pPr>
        <w:rPr>
          <w:b/>
        </w:rPr>
      </w:pPr>
    </w:p>
    <w:p w:rsidR="009E5D52" w:rsidP="009E5D52" w14:paraId="107102D3" w14:textId="77777777">
      <w:pPr>
        <w:rPr>
          <w:b/>
        </w:rPr>
      </w:pPr>
    </w:p>
    <w:p w:rsidR="009E5D52" w:rsidP="009E5D52" w14:paraId="5A860C0D" w14:textId="77777777">
      <w:pPr>
        <w:rPr>
          <w:b/>
        </w:rPr>
      </w:pPr>
    </w:p>
    <w:p w:rsidR="009E5D52" w:rsidP="009E5D52" w14:paraId="63893FCA" w14:textId="77777777">
      <w:pPr>
        <w:rPr>
          <w:b/>
        </w:rPr>
      </w:pPr>
    </w:p>
    <w:p w:rsidR="009E5D52" w:rsidP="009E5D52" w14:paraId="236105E5" w14:textId="77777777">
      <w:pPr>
        <w:rPr>
          <w:b/>
        </w:rPr>
      </w:pPr>
    </w:p>
    <w:p w:rsidR="009E5D52" w:rsidP="009E5D52" w14:paraId="5C2BF00A" w14:textId="77777777">
      <w:pPr>
        <w:rPr>
          <w:b/>
        </w:rPr>
      </w:pPr>
    </w:p>
    <w:p w:rsidR="009E5D52" w:rsidP="009E5D52" w14:paraId="1CA4A546" w14:textId="77777777">
      <w:pPr>
        <w:rPr>
          <w:b/>
        </w:rPr>
      </w:pPr>
    </w:p>
    <w:p w:rsidR="009E5D52" w:rsidP="009E5D52" w14:paraId="736528A5" w14:textId="77777777">
      <w:pPr>
        <w:rPr>
          <w:b/>
        </w:rPr>
      </w:pPr>
    </w:p>
    <w:p w:rsidR="009E5D52" w:rsidP="009E5D52" w14:paraId="0AD54751" w14:textId="77777777">
      <w:pPr>
        <w:rPr>
          <w:b/>
        </w:rPr>
      </w:pPr>
    </w:p>
    <w:p w:rsidR="009E5D52" w:rsidP="009E5D52" w14:paraId="331DAE31" w14:textId="77777777">
      <w:pPr>
        <w:rPr>
          <w:b/>
        </w:rPr>
      </w:pPr>
    </w:p>
    <w:p w:rsidR="009E5D52" w:rsidP="009E5D52" w14:paraId="14B05762" w14:textId="77777777">
      <w:pPr>
        <w:rPr>
          <w:b/>
        </w:rPr>
      </w:pPr>
    </w:p>
    <w:p w:rsidR="009E5D52" w:rsidP="009E5D52" w14:paraId="4C150C50" w14:textId="77777777">
      <w:pPr>
        <w:rPr>
          <w:b/>
        </w:rPr>
      </w:pPr>
    </w:p>
    <w:p w:rsidR="009E5D52" w:rsidP="009E5D52" w14:paraId="5E863E5D" w14:textId="77777777">
      <w:pPr>
        <w:rPr>
          <w:b/>
        </w:rPr>
      </w:pPr>
    </w:p>
    <w:p w:rsidR="009E5D52" w:rsidP="009E5D52" w14:paraId="5F1365CD" w14:textId="77777777">
      <w:pPr>
        <w:rPr>
          <w:b/>
        </w:rPr>
      </w:pPr>
    </w:p>
    <w:p w:rsidR="009E5D52" w:rsidP="009E5D52" w14:paraId="06355885" w14:textId="77777777">
      <w:pPr>
        <w:rPr>
          <w:b/>
        </w:rPr>
      </w:pPr>
    </w:p>
    <w:p w:rsidR="009E5D52" w:rsidRPr="00BD5A06" w:rsidP="009E5D52" w14:paraId="4791A123" w14:textId="77777777">
      <w:pPr>
        <w:rPr>
          <w:b/>
        </w:rPr>
      </w:pPr>
    </w:p>
    <w:p w:rsidR="009E5D52" w:rsidRPr="0085572D" w:rsidP="009E5D52" w14:paraId="38DF85BF" w14:textId="77777777">
      <w:pPr>
        <w:rPr>
          <w:b/>
          <w:sz w:val="24"/>
        </w:rPr>
      </w:pPr>
    </w:p>
    <w:p w:rsidR="009E5D52" w:rsidP="009E5D52" w14:paraId="721AB58B" w14:textId="7777777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9E5D52" w:rsidP="009E5D52" w14:paraId="05B38871" w14:textId="77777777">
      <w:pPr>
        <w:rPr>
          <w:b/>
          <w:sz w:val="24"/>
          <w:lang w:val="en-US"/>
        </w:rPr>
      </w:pPr>
    </w:p>
    <w:p w:rsidR="009E5D52" w:rsidP="009E5D52" w14:paraId="5385FCBD" w14:textId="77777777">
      <w:pPr>
        <w:rPr>
          <w:szCs w:val="22"/>
        </w:rPr>
      </w:pPr>
      <w:r>
        <w:rPr>
          <w:szCs w:val="22"/>
        </w:rPr>
        <w:t xml:space="preserve">REVIDERTE </w:t>
      </w:r>
      <w:r>
        <w:rPr>
          <w:szCs w:val="22"/>
        </w:rPr>
        <w:t>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</w:t>
      </w:r>
      <w:r w:rsidRPr="008F454C">
        <w:rPr>
          <w:szCs w:val="22"/>
        </w:rPr>
        <w:t>eit</w:t>
      </w:r>
      <w:r w:rsidRPr="008F454C">
        <w:rPr>
          <w:szCs w:val="22"/>
        </w:rPr>
        <w:t xml:space="preserve"> punkt i tabellen under.  </w:t>
      </w:r>
    </w:p>
    <w:p w:rsidR="009E5D52" w:rsidRPr="008702EA" w:rsidP="009E5D52" w14:paraId="563DC682" w14:textId="77777777">
      <w:pPr>
        <w:rPr>
          <w:i/>
          <w:color w:val="0070C0"/>
          <w:szCs w:val="22"/>
        </w:rPr>
      </w:pPr>
    </w:p>
    <w:p w:rsidR="009E5D52" w:rsidRPr="008F454C" w:rsidP="009E5D52" w14:paraId="1AF55FFE" w14:textId="77777777">
      <w:pPr>
        <w:rPr>
          <w:b/>
        </w:rPr>
      </w:pPr>
    </w:p>
    <w:p w:rsidR="009E5D52" w:rsidRPr="00B43B5B" w:rsidP="009E5D52" w14:paraId="527042ED" w14:textId="77777777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40"/>
        <w:gridCol w:w="2104"/>
        <w:gridCol w:w="2105"/>
        <w:gridCol w:w="2105"/>
        <w:gridCol w:w="2004"/>
      </w:tblGrid>
      <w:tr w14:paraId="15B45A63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9E5D52" w:rsidRPr="00B43B5B" w:rsidP="001222A1" w14:paraId="37C46C0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9E5D52" w:rsidRPr="00B43B5B" w:rsidP="001222A1" w14:paraId="0570C13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9E5D52" w:rsidRPr="00B43B5B" w:rsidP="001222A1" w14:paraId="51B0A30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006A69A2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0D632088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9E5D52" w:rsidRPr="00B43B5B" w:rsidP="001222A1" w14:paraId="2EE3A91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9E5D52" w:rsidRPr="00B43B5B" w:rsidP="001222A1" w14:paraId="6EDBD394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E5D52" w:rsidRPr="00B43B5B" w:rsidP="001222A1" w14:paraId="0250B7A3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9E5D52" w:rsidRPr="00B43B5B" w:rsidP="001222A1" w14:paraId="6DA1A26F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9E5D52" w:rsidRPr="00B43B5B" w:rsidP="001222A1" w14:paraId="6CE15B55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9E5D52" w:rsidRPr="00B43B5B" w:rsidP="001222A1" w14:paraId="1C79C916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9E5D52" w:rsidRPr="00B43B5B" w:rsidP="001222A1" w14:paraId="0724188D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9E5D52" w:rsidRPr="00B43B5B" w:rsidP="001222A1" w14:paraId="0ECE9E9C" w14:textId="77777777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9E5D52" w:rsidRPr="00B43B5B" w:rsidP="001222A1" w14:paraId="27A781CB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602B0849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6DE9B38E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B43B5B" w:rsidP="001222A1" w14:paraId="399A430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4D50B4" w:rsidP="001222A1" w14:paraId="6E0A2182" w14:textId="77777777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14:paraId="6ABDB2DC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42FC39A4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613C32D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5D76B83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2E8627F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E5D52" w:rsidRPr="00B43B5B" w:rsidP="001222A1" w14:paraId="6BB71C1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40C2BD6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0A83A2BA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P="001222A1" w14:paraId="77067642" w14:textId="77777777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  <w:p w:rsidR="009E5D52" w:rsidP="001222A1" w14:paraId="4DF3C720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  <w:p w:rsidR="009E5D52" w:rsidP="001222A1" w14:paraId="1C2AE7ED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9E5D52" w:rsidRPr="00B43B5B" w:rsidP="001222A1" w14:paraId="351025A5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E5D52" w:rsidRPr="00B43B5B" w:rsidP="001222A1" w14:paraId="47810DC6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E5D52" w:rsidRPr="00B43B5B" w:rsidP="001222A1" w14:paraId="3CFA2ECF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E5D52" w:rsidRPr="00B43B5B" w:rsidP="001222A1" w14:paraId="64E298C8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14:paraId="631AFA54" w14:textId="77777777" w:rsidTr="001222A1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E5D52" w:rsidRPr="00B43B5B" w:rsidP="001222A1" w14:paraId="41FAA242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9E5D52" w:rsidP="001222A1" w14:paraId="472F9EEF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5</w:t>
            </w:r>
          </w:p>
          <w:p w:rsidR="009E5D52" w:rsidRPr="00B43B5B" w:rsidP="001222A1" w14:paraId="08F1125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E5D52" w:rsidRPr="00F82C59" w:rsidP="001222A1" w14:paraId="23585896" w14:textId="77777777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9E5D52" w:rsidRPr="00B43B5B" w:rsidP="001222A1" w14:paraId="0F4B3DF3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E5D52" w:rsidRPr="00B43B5B" w:rsidP="001222A1" w14:paraId="54944361" w14:textId="77777777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9E5D52" w:rsidRPr="00F82C59" w:rsidP="001222A1" w14:paraId="56E9D19B" w14:textId="77777777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14:paraId="23B104A5" w14:textId="77777777" w:rsidTr="001222A1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9E5D52" w:rsidRPr="00B43B5B" w:rsidP="001222A1" w14:paraId="1D024C3F" w14:textId="77777777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9E5D52" w:rsidRPr="00B43B5B" w:rsidP="001222A1" w14:paraId="7C33DDA8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9E5D52" w:rsidRPr="00B43B5B" w:rsidP="001222A1" w14:paraId="6CCB6EE3" w14:textId="77777777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9E5D52" w:rsidRPr="00B43B5B" w:rsidP="001222A1" w14:paraId="5369FA37" w14:textId="77777777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9E5D52" w:rsidRPr="00B43B5B" w:rsidP="009E5D52" w14:paraId="590C00A9" w14:textId="77777777">
      <w:pPr>
        <w:rPr>
          <w:i/>
          <w:color w:val="0070C0"/>
          <w:szCs w:val="22"/>
          <w:lang w:val="en-US"/>
        </w:rPr>
      </w:pPr>
    </w:p>
    <w:p w:rsidR="009E5D52" w:rsidP="009E5D52" w14:paraId="3C82419D" w14:textId="77777777">
      <w:pPr>
        <w:rPr>
          <w:b/>
          <w:sz w:val="24"/>
          <w:lang w:val="en-US"/>
        </w:rPr>
      </w:pPr>
    </w:p>
    <w:p w:rsidR="009E5D52" w:rsidRPr="00B43B5B" w:rsidP="009E5D52" w14:paraId="6C1C054A" w14:textId="77777777">
      <w:pPr>
        <w:rPr>
          <w:b/>
          <w:sz w:val="24"/>
          <w:lang w:val="en-US"/>
        </w:rPr>
      </w:pPr>
    </w:p>
    <w:p w:rsidR="009E5D52" w:rsidRPr="009E5D52" w:rsidP="009E5D52" w14:paraId="0A03DF3F" w14:textId="77777777">
      <w:pPr>
        <w:rPr>
          <w:b/>
          <w:u w:val="single"/>
          <w:lang w:val="en-US"/>
        </w:rPr>
      </w:pPr>
      <w:r w:rsidRPr="009E5D52">
        <w:rPr>
          <w:b/>
          <w:u w:val="single"/>
          <w:lang w:val="en-US"/>
        </w:rPr>
        <w:t>ALARP-TILTAK SOM STOPPER VIDERE RISKOREDUKSJON</w:t>
      </w:r>
    </w:p>
    <w:p w:rsidR="009E5D52" w:rsidRPr="009E5D52" w:rsidP="009E5D52" w14:paraId="51983500" w14:textId="77777777">
      <w:pPr>
        <w:rPr>
          <w:sz w:val="32"/>
          <w:szCs w:val="40"/>
          <w:lang w:val="en-US"/>
        </w:rPr>
      </w:pPr>
    </w:p>
    <w:p w:rsidR="009E5D52" w:rsidRPr="009E5D52" w:rsidP="009E5D52" w14:paraId="573614EB" w14:textId="77777777">
      <w:pPr>
        <w:rPr>
          <w:lang w:val="en-US"/>
        </w:rPr>
      </w:pPr>
      <w:r w:rsidRPr="009E5D52">
        <w:rPr>
          <w:lang w:val="en-US"/>
        </w:rPr>
        <w:t xml:space="preserve">I forbindelse med scenario </w:t>
      </w:r>
      <w:r w:rsidRPr="009E5D52">
        <w:rPr>
          <w:highlight w:val="cyan"/>
          <w:lang w:val="en-US"/>
        </w:rPr>
        <w:t>[Legg inn nummer]</w:t>
      </w:r>
      <w:r w:rsidRPr="009E5D52">
        <w:rPr>
          <w:lang w:val="en-US"/>
        </w:rPr>
        <w:t xml:space="preserve"> har ALARP-prinsippet trådt inn.</w:t>
      </w:r>
      <w:r w:rsidRPr="009E5D52">
        <w:rPr>
          <w:lang w:val="en-US"/>
        </w:rPr>
        <w:br/>
        <w:t>Vårt forslag til risikoreduserende tiltak var å:</w:t>
      </w:r>
    </w:p>
    <w:p w:rsidR="009E5D52" w:rsidRPr="0085572D" w:rsidP="009E5D52" w14:paraId="50CD65FE" w14:textId="77777777">
      <w:pPr>
        <w:ind w:firstLine="709"/>
        <w:rPr>
          <w:lang w:val="nn-NO"/>
        </w:rPr>
      </w:pPr>
      <w:r w:rsidRPr="009E5D52">
        <w:rPr>
          <w:lang w:val="en-US"/>
        </w:rPr>
        <w:t xml:space="preserve"> </w:t>
      </w:r>
      <w:r w:rsidRPr="0085572D">
        <w:rPr>
          <w:highlight w:val="cyan"/>
          <w:lang w:val="nn-NO"/>
        </w:rPr>
        <w:t>[Legg inn forslag til tiltak].</w:t>
      </w:r>
      <w:r w:rsidRPr="0085572D">
        <w:rPr>
          <w:lang w:val="nn-NO"/>
        </w:rPr>
        <w:t xml:space="preserve"> </w:t>
      </w:r>
    </w:p>
    <w:p w:rsidR="009E5D52" w:rsidRPr="00110F6A" w:rsidP="009E5D52" w14:paraId="72CEAD51" w14:textId="77777777">
      <w:r w:rsidRPr="00110F6A">
        <w:t>Dette ville medført en ressursbruk på</w:t>
      </w:r>
    </w:p>
    <w:p w:rsidR="009E5D52" w:rsidRPr="00110F6A" w:rsidP="009E5D52" w14:paraId="7DDBF9C7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9E5D52" w:rsidRPr="00110F6A" w:rsidP="009E5D52" w14:paraId="7B0A4325" w14:textId="77777777">
      <w:r w:rsidRPr="00110F6A">
        <w:t>og risikoen ville, slik vi ser det, blitt redusert med</w:t>
      </w:r>
    </w:p>
    <w:p w:rsidR="009E5D52" w:rsidRPr="00110F6A" w:rsidP="009E5D52" w14:paraId="53BEEC62" w14:textId="77777777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9E5D52" w:rsidRPr="0085572D" w:rsidP="009E5D52" w14:paraId="5E7F54E0" w14:textId="77777777">
      <w:pPr>
        <w:rPr>
          <w:sz w:val="32"/>
          <w:szCs w:val="40"/>
        </w:rPr>
      </w:pPr>
      <w:r w:rsidRPr="0085572D">
        <w:br w:type="page"/>
      </w:r>
    </w:p>
    <w:p w:rsidR="009E5D52" w:rsidP="009E5D52" w14:paraId="55E7F715" w14:textId="77777777">
      <w:pPr>
        <w:pStyle w:val="Heading2"/>
      </w:pPr>
      <w:r>
        <w:t xml:space="preserve">HANDLINGSPLAN </w:t>
      </w:r>
    </w:p>
    <w:p w:rsidR="009E5D52" w:rsidP="009E5D52" w14:paraId="3EFEB513" w14:textId="77777777">
      <w:pPr>
        <w:pStyle w:val="Heading2"/>
      </w:pPr>
    </w:p>
    <w:p w:rsidR="009E5D52" w:rsidRPr="00110F6A" w:rsidP="009E5D52" w14:paraId="4C756894" w14:textId="77777777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30"/>
        <w:gridCol w:w="996"/>
        <w:gridCol w:w="1142"/>
        <w:gridCol w:w="1134"/>
        <w:gridCol w:w="1421"/>
      </w:tblGrid>
      <w:tr w14:paraId="387A469D" w14:textId="77777777" w:rsidTr="001222A1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4F39C4F7" w14:textId="7777777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76461157" w14:textId="77777777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79144019" w14:textId="77777777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18EBE4EA" w14:textId="77777777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2CB992CA" w14:textId="77777777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6641288C" w14:textId="77777777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9E5D52" w:rsidRPr="0046282D" w:rsidP="001222A1" w14:paraId="6CBD628A" w14:textId="77777777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14:paraId="7F8DECE6" w14:textId="77777777" w:rsidTr="001222A1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F82C59" w:rsidP="001222A1" w14:paraId="45F3BFE3" w14:textId="77777777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F82C59" w:rsidP="001222A1" w14:paraId="331552EA" w14:textId="77777777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F82C59" w:rsidP="001222A1" w14:paraId="541AA09E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Sikre med en kjetting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F82C59" w:rsidP="001222A1" w14:paraId="1C909D6D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F82C59" w:rsidP="001222A1" w14:paraId="72F411C5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85AB518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6AE21D60" w14:textId="77777777">
            <w:pPr>
              <w:rPr>
                <w:b/>
                <w:bCs/>
              </w:rPr>
            </w:pPr>
          </w:p>
        </w:tc>
      </w:tr>
      <w:tr w14:paraId="2274A411" w14:textId="77777777" w:rsidTr="001222A1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02C62BAB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0785F932" w14:textId="77777777">
            <w:r>
              <w:t>Scenario3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39B59DE0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Sveise på noen plater på toppen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07767961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71B2EB7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8DC1054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4D6B24EE" w14:textId="77777777">
            <w:pPr>
              <w:rPr>
                <w:b/>
                <w:bCs/>
              </w:rPr>
            </w:pPr>
          </w:p>
        </w:tc>
      </w:tr>
      <w:tr w14:paraId="4169F8EC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FC6DF56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3B72EB2A" w14:textId="77777777">
            <w:r>
              <w:t xml:space="preserve">Scenario2 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2B48D17" w14:textId="77777777"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Sette opp skilt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2395753D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37BF5C62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347F06C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39DF2A63" w14:textId="77777777">
            <w:pPr>
              <w:rPr>
                <w:b/>
                <w:bCs/>
              </w:rPr>
            </w:pPr>
          </w:p>
        </w:tc>
      </w:tr>
      <w:tr w14:paraId="02C8EDC7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97F5139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445BC93B" w14:textId="77777777">
            <w:r>
              <w:t>Scenario4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043A7E4" w14:textId="77777777">
            <w:r>
              <w:rPr>
                <w:rFonts w:ascii="Times New Roman" w:hAnsi="Times New Roman"/>
                <w:i/>
                <w:sz w:val="16"/>
                <w:szCs w:val="16"/>
              </w:rPr>
              <w:t>Montere avsug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0E8C85EF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3FFAECD4" w14:textId="77777777">
            <w:r>
              <w:t>01.01.21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85C540A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2910C100" w14:textId="77777777">
            <w:pPr>
              <w:rPr>
                <w:b/>
                <w:bCs/>
              </w:rPr>
            </w:pPr>
          </w:p>
        </w:tc>
      </w:tr>
      <w:tr w14:paraId="2F924B49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7156976C" w14:textId="77777777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21FC09EB" w14:textId="77777777">
            <w:r>
              <w:t>Scenario5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5D153457" w14:textId="77777777">
            <w:r>
              <w:rPr>
                <w:rFonts w:ascii="Times New Roman" w:hAnsi="Times New Roman"/>
                <w:i/>
                <w:sz w:val="16"/>
                <w:szCs w:val="16"/>
              </w:rPr>
              <w:t>Kappe den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185E1BF" w14:textId="77777777">
            <w:r>
              <w:t>Geir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583224B1" w14:textId="77777777">
            <w:r>
              <w:t>15.02.21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6B67F02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723327FF" w14:textId="77777777">
            <w:pPr>
              <w:rPr>
                <w:b/>
                <w:bCs/>
              </w:rPr>
            </w:pPr>
          </w:p>
        </w:tc>
      </w:tr>
      <w:tr w14:paraId="59519D14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1A5F0DDB" w14:textId="77777777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4BA35855" w14:textId="77777777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5480A38C" w14:textId="77777777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60F1690" w14:textId="77777777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BE170F2" w14:textId="77777777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2B6DD90" w14:textId="77777777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7C5EBBA5" w14:textId="77777777">
            <w:pPr>
              <w:rPr>
                <w:b/>
                <w:bCs/>
              </w:rPr>
            </w:pPr>
          </w:p>
        </w:tc>
      </w:tr>
      <w:tr w14:paraId="7BF39AFA" w14:textId="77777777" w:rsidTr="001222A1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2B03F7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9E5D52" w:rsidRPr="0046282D" w:rsidP="001222A1" w14:paraId="522AD345" w14:textId="77777777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FF7D475" w14:textId="77777777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719E76E6" w14:textId="77777777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6744530F" w14:textId="77777777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E5D52" w:rsidRPr="0046282D" w:rsidP="001222A1" w14:paraId="433349E1" w14:textId="77777777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5D52" w:rsidRPr="0046282D" w:rsidP="001222A1" w14:paraId="21A61801" w14:textId="77777777">
            <w:pPr>
              <w:rPr>
                <w:b/>
                <w:bCs/>
              </w:rPr>
            </w:pPr>
          </w:p>
        </w:tc>
      </w:tr>
    </w:tbl>
    <w:p w:rsidR="009E5D52" w:rsidRPr="008F454C" w:rsidP="009E5D52" w14:paraId="4B8D6700" w14:textId="77777777">
      <w:pPr>
        <w:rPr>
          <w:b/>
        </w:rPr>
      </w:pPr>
    </w:p>
    <w:p w:rsidR="009E5D52" w:rsidP="009E5D52" w14:paraId="0AB54059" w14:textId="77777777">
      <w:pPr>
        <w:pStyle w:val="Heading2"/>
      </w:pPr>
      <w:r>
        <w:t>Konklusjon:</w:t>
      </w:r>
    </w:p>
    <w:p w:rsidR="009E5D52" w:rsidRPr="00F96023" w:rsidP="009E5D52" w14:paraId="66724589" w14:textId="77777777"/>
    <w:p w:rsidR="009E5D52" w:rsidP="009E5D52" w14:paraId="48E2833E" w14:textId="77777777">
      <w:r w:rsidRPr="00A211FE">
        <w:rPr>
          <w:rFonts w:ascii="Times New Roman" w:hAnsi="Times New Roman"/>
          <w:sz w:val="24"/>
        </w:rPr>
        <w:t>Verkstedet begynner å ta form etter sammenslåingen med Laksevåg vgs. Men det preges fortsatt av mye rot og en plan for/rutiner for rydding bør etter hvert komme på plass.</w:t>
      </w:r>
    </w:p>
    <w:p w:rsidR="009E5D52" w:rsidP="009E5D52" w14:paraId="34D1BFA2" w14:textId="77777777"/>
    <w:p w:rsidR="009E5D52" w:rsidP="009E5D52" w14:paraId="6DB18915" w14:textId="77777777">
      <w:pPr>
        <w:pStyle w:val="Normal2"/>
      </w:pPr>
    </w:p>
    <w:p w:rsidR="009E5D52" w:rsidP="009E5D52" w14:paraId="4EE4E5A9" w14:textId="77777777">
      <w:pPr>
        <w:pStyle w:val="Punktheading"/>
      </w:pPr>
      <w:r>
        <w:t>Kryssreferanser</w:t>
      </w:r>
    </w:p>
    <w:p w:rsidR="009E5D52" w:rsidP="009E5D52" w14:paraId="3E4B6820" w14:textId="77777777"/>
    <w:p w:rsidR="009E5D52" w:rsidRPr="006439BB" w:rsidP="009E5D52" w14:paraId="6DE66465" w14:textId="77777777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14:paraId="3CEB60B2" w14:textId="77777777" w:rsidTr="001222A1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9E5D52" w:rsidP="001222A1" w14:paraId="3AA66F8D" w14:textId="77777777">
            <w:pPr>
              <w:pStyle w:val="Xref"/>
            </w:pPr>
          </w:p>
          <w:p w:rsidR="009E5D52" w:rsidP="001222A1" w14:paraId="1E124D9D" w14:textId="77777777">
            <w:pPr>
              <w:pStyle w:val="Xref"/>
            </w:pPr>
          </w:p>
        </w:tc>
        <w:tc>
          <w:tcPr>
            <w:tcW w:w="3934" w:type="pct"/>
          </w:tcPr>
          <w:p w:rsidR="009E5D52" w:rsidP="001222A1" w14:paraId="3F384E43" w14:textId="77777777">
            <w:pPr>
              <w:pStyle w:val="Xref"/>
            </w:pPr>
          </w:p>
        </w:tc>
        <w:tc>
          <w:tcPr>
            <w:tcW w:w="83" w:type="pct"/>
          </w:tcPr>
          <w:p w:rsidR="009E5D52" w:rsidP="001222A1" w14:paraId="6E1F2C17" w14:textId="77777777">
            <w:pPr>
              <w:pStyle w:val="Xref"/>
            </w:pPr>
          </w:p>
        </w:tc>
      </w:tr>
    </w:tbl>
    <w:p w:rsidR="009E5D52" w:rsidP="009E5D52" w14:paraId="2CE96DB3" w14:textId="77777777">
      <w:pPr>
        <w:pStyle w:val="Punktheading"/>
      </w:pPr>
      <w:r>
        <w:t>Eksterne referanser</w:t>
      </w:r>
    </w:p>
    <w:p w:rsidR="009E5D52" w:rsidP="009E5D52" w14:paraId="1222281F" w14:textId="77777777"/>
    <w:p w:rsidR="009E5D52" w:rsidRPr="008E2028" w:rsidP="009E5D52" w14:paraId="4369FAAA" w14:textId="77777777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14:paraId="6BBDAD72" w14:textId="77777777" w:rsidTr="001222A1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9E5D52" w:rsidP="001222A1" w14:paraId="53C21796" w14:textId="77777777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9E5D52" w:rsidP="001222A1" w14:paraId="580FA870" w14:textId="77777777">
            <w:pPr>
              <w:pStyle w:val="Xref"/>
              <w:rPr>
                <w:color w:val="000080"/>
              </w:rPr>
            </w:pPr>
          </w:p>
        </w:tc>
      </w:tr>
    </w:tbl>
    <w:p w:rsidR="009E5D52" w:rsidP="009E5D52" w14:paraId="66B3E9AB" w14:textId="77777777">
      <w:pPr>
        <w:pStyle w:val="Normal2"/>
      </w:pPr>
    </w:p>
    <w:p w:rsidR="009E5D52" w:rsidP="009E5D52" w14:paraId="1F183DAF" w14:textId="77777777"/>
    <w:p w:rsidR="009E5D52" w:rsidP="009E5D52" w14:paraId="00032005" w14:textId="77777777"/>
    <w:p w:rsidR="009E5D52" w:rsidP="009E5D52" w14:paraId="12F01132" w14:textId="77777777">
      <w:pPr>
        <w:pStyle w:val="Normal2"/>
      </w:pPr>
    </w:p>
    <w:p w:rsidR="009E5D52" w:rsidP="009E5D52" w14:paraId="1ED0798B" w14:textId="77777777"/>
    <w:p w:rsidR="009E5D52" w:rsidP="009E5D52" w14:paraId="3ED38AA6" w14:textId="77777777"/>
    <w:p w:rsidR="009E5D52" w:rsidP="009E5D52" w14:paraId="547AC687" w14:textId="77777777"/>
    <w:p w:rsidR="009E5D52" w:rsidP="009E5D52" w14:paraId="051EFE77" w14:textId="77777777">
      <w:pPr>
        <w:pStyle w:val="Normal2"/>
      </w:pPr>
    </w:p>
    <w:p w:rsidR="009E5D52" w:rsidP="009E5D52" w14:paraId="1114D168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4"/>
        <w:gridCol w:w="4734"/>
      </w:tblGrid>
      <w:tr w14:paraId="3EFCF46F" w14:textId="77777777" w:rsidTr="001222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D52" w:rsidP="001222A1" w14:paraId="66B242C5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D52" w:rsidP="001222A1" w14:paraId="5FB85E0D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9E5D52" w:rsidP="009E5D52" w14:paraId="093A2CC1" w14:textId="77777777">
      <w:pPr>
        <w:pStyle w:val="Punktheading"/>
      </w:pPr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14:paraId="2DC24D7C" w14:textId="77777777" w:rsidTr="001222A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5D52" w:rsidP="001222A1" w14:paraId="17D3A735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9E5D52" w:rsidP="009E5D52" w14:paraId="12234E7D" w14:textId="77777777">
      <w:pPr>
        <w:pStyle w:val="Normal2"/>
      </w:pPr>
    </w:p>
    <w:p w:rsidR="0052577D" w14:paraId="6F599583" w14:textId="77777777"/>
    <w:p w:rsidR="0052577D" w14:paraId="6F599584" w14:textId="77777777"/>
    <w:p w:rsidR="0052577D" w14:paraId="6F599585" w14:textId="77777777"/>
    <w:p w:rsidR="0052577D" w14:paraId="6F599586" w14:textId="77777777">
      <w:pPr>
        <w:pStyle w:val="Normal2"/>
      </w:pPr>
    </w:p>
    <w:p w:rsidR="0052577D" w14:paraId="6F599587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F59958B" w14:textId="77777777">
      <w:pPr>
        <w:pStyle w:val="Punktheading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F59958E" w14:textId="77777777">
      <w:pPr>
        <w:pStyle w:val="Normal2"/>
      </w:pPr>
      <w:bookmarkEnd w:id="2"/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10EC" w14:paraId="6F59959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F59959A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F59959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F599598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F599599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KS2017.2.1.8-18</w:t>
          </w:r>
          <w:r>
            <w:rPr>
              <w:i w:val="0"/>
              <w:sz w:val="20"/>
            </w:rPr>
            <w:fldChar w:fldCharType="end"/>
          </w:r>
        </w:p>
      </w:tc>
    </w:tr>
    <w:tr w14:paraId="6F59959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F59959B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F59959C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F59959D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C110E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C110EC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F59959F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10EC" w14:paraId="6F5995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F59958F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F599594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0261FF" w:rsidRPr="0051404E" w:rsidP="008348DF" w14:paraId="6F599590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261FF" w:rsidRPr="00CC5637" w:rsidP="00CF0DEE" w14:paraId="6F599591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0261FF" w:rsidRPr="0051404E" w:rsidP="008348DF" w14:paraId="6F599592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0261FF" w:rsidP="008348DF" w14:paraId="6F599593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0261FF" w14:paraId="6F5995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10EC" w14:paraId="6F5995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776873">
    <w:abstractNumId w:val="2"/>
  </w:num>
  <w:num w:numId="2" w16cid:durableId="2094737093">
    <w:abstractNumId w:val="0"/>
  </w:num>
  <w:num w:numId="3" w16cid:durableId="39762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261FF"/>
    <w:rsid w:val="00037330"/>
    <w:rsid w:val="00061265"/>
    <w:rsid w:val="00066FC6"/>
    <w:rsid w:val="00070162"/>
    <w:rsid w:val="000877EE"/>
    <w:rsid w:val="00110F6A"/>
    <w:rsid w:val="00113D01"/>
    <w:rsid w:val="001222A1"/>
    <w:rsid w:val="00136820"/>
    <w:rsid w:val="00150909"/>
    <w:rsid w:val="001D40A2"/>
    <w:rsid w:val="00236D65"/>
    <w:rsid w:val="002406D8"/>
    <w:rsid w:val="002A09B7"/>
    <w:rsid w:val="003018D0"/>
    <w:rsid w:val="00324B19"/>
    <w:rsid w:val="0036746C"/>
    <w:rsid w:val="003B4961"/>
    <w:rsid w:val="003C6DAE"/>
    <w:rsid w:val="00422DE5"/>
    <w:rsid w:val="004323E1"/>
    <w:rsid w:val="0046282D"/>
    <w:rsid w:val="00476672"/>
    <w:rsid w:val="004D50B4"/>
    <w:rsid w:val="004E6573"/>
    <w:rsid w:val="0051404E"/>
    <w:rsid w:val="0052577D"/>
    <w:rsid w:val="00525F70"/>
    <w:rsid w:val="00545E1F"/>
    <w:rsid w:val="00582AE7"/>
    <w:rsid w:val="005C51C7"/>
    <w:rsid w:val="005E76BE"/>
    <w:rsid w:val="00611FF0"/>
    <w:rsid w:val="006439BB"/>
    <w:rsid w:val="007258D8"/>
    <w:rsid w:val="007311BF"/>
    <w:rsid w:val="00742174"/>
    <w:rsid w:val="00785042"/>
    <w:rsid w:val="007A4C14"/>
    <w:rsid w:val="007A7A3C"/>
    <w:rsid w:val="007C332C"/>
    <w:rsid w:val="008348DF"/>
    <w:rsid w:val="0085572D"/>
    <w:rsid w:val="0086091A"/>
    <w:rsid w:val="008702EA"/>
    <w:rsid w:val="00893324"/>
    <w:rsid w:val="00897DDC"/>
    <w:rsid w:val="008D11BF"/>
    <w:rsid w:val="008D52AE"/>
    <w:rsid w:val="008E2028"/>
    <w:rsid w:val="008F454C"/>
    <w:rsid w:val="00922FFB"/>
    <w:rsid w:val="00934CCF"/>
    <w:rsid w:val="0097486D"/>
    <w:rsid w:val="009E5D52"/>
    <w:rsid w:val="00A01195"/>
    <w:rsid w:val="00A163D2"/>
    <w:rsid w:val="00A211FE"/>
    <w:rsid w:val="00A62371"/>
    <w:rsid w:val="00A669BA"/>
    <w:rsid w:val="00A81B36"/>
    <w:rsid w:val="00A92249"/>
    <w:rsid w:val="00B05372"/>
    <w:rsid w:val="00B06D46"/>
    <w:rsid w:val="00B43266"/>
    <w:rsid w:val="00B43B5B"/>
    <w:rsid w:val="00BD5A06"/>
    <w:rsid w:val="00BF5B13"/>
    <w:rsid w:val="00C04BAF"/>
    <w:rsid w:val="00C110EC"/>
    <w:rsid w:val="00C760BD"/>
    <w:rsid w:val="00C869BE"/>
    <w:rsid w:val="00CA6626"/>
    <w:rsid w:val="00CC5637"/>
    <w:rsid w:val="00CD6AFD"/>
    <w:rsid w:val="00CF0DEE"/>
    <w:rsid w:val="00D15B4E"/>
    <w:rsid w:val="00D217AA"/>
    <w:rsid w:val="00D64EEC"/>
    <w:rsid w:val="00D871B1"/>
    <w:rsid w:val="00D935A5"/>
    <w:rsid w:val="00DD1727"/>
    <w:rsid w:val="00DE3510"/>
    <w:rsid w:val="00E35F25"/>
    <w:rsid w:val="00E506A8"/>
    <w:rsid w:val="00E915E3"/>
    <w:rsid w:val="00F064EF"/>
    <w:rsid w:val="00F10EB6"/>
    <w:rsid w:val="00F82C59"/>
    <w:rsid w:val="00F9602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irik Ørn"/>
    <w:docVar w:name="ek_bedriftsnavn" w:val="Laksevåg og Bergen Maritime Vgs"/>
    <w:docVar w:name="ek_dbfields" w:val="EK_Avdeling¤2#4¤2#¤3#EK_Avsnitt¤2#4¤2#¤3#EK_Bedriftsnavn¤2#1¤2#Laksevåg og Bergen Maritime Vgs¤3#EK_GjelderFra¤2#0¤2#¤3#EK_Opprettet¤2#0¤2#09.03.2020¤3#EK_Utgitt¤2#0¤2#¤3#EK_IBrukDato¤2#0¤2#¤3#EK_DokumentID¤2#0¤2#D00771¤3#EK_DokTittel¤2#0¤2#Risikovurdering 2011 - Maskinhall¤3#EK_DokType¤2#0¤2#Dokument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-KS-2.5.1-17¤3#EK_Revisjon¤2#0¤2#-¤3#EK_Ansvarlig¤2#0¤2#Eirik Ørn¤3#EK_SkrevetAv¤2#0¤2#Eirik Ørn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7¤3#EK_GjelderTil¤2#0¤2#¤3#EK_Vedlegg¤2#2¤2# 0_x0009_¤3#EK_AvdelingOver¤2#4¤2#¤3#EK_HRefNr¤2#0¤2#¤3#EK_HbNavn¤2#0¤2#¤3#EK_DokRefnr¤2#4¤2#0001020501¤3#EK_Dokendrdato¤2#4¤2#09.03.2020 21:05:54¤3#EK_HbType¤2#4¤2#¤3#EK_Offisiell¤2#4¤2#¤3#EK_VedleggRef¤2#4¤2#-KS-2.5.1-17¤3#EK_Strukt00¤2#5¤2#-¤5#KS¤5#KVALITETSSYSTEM¤5#1¤5#0¤4#-¤5#2¤5#GENERELT¤5#0¤5#0¤4#.¤5#5¤5#Interne revisjoner¤5#0¤5#0¤4#.¤5#1¤5#Generelt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-¤5#KS¤5#KVALITETSSYSTEM¤5#1¤5#0¤4#-¤5#2¤5#GENERELT¤5#0¤5#0¤4#.¤5#5¤5#Interne revisjoner¤5#0¤5#0¤4#.¤5#1¤5#Generelt¤5#0¤5#0¤4#\¤3#"/>
    <w:docVar w:name="ek_dl" w:val="17"/>
    <w:docVar w:name="ek_doktittel" w:val="Risikovurdering 2011 - Maskinhall"/>
    <w:docVar w:name="ek_doktype" w:val="Dokument"/>
    <w:docVar w:name="ek_dokumentid" w:val="D00771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merknad" w:val="[]"/>
    <w:docVar w:name="ek_opprettet" w:val="09.03.2020"/>
    <w:docVar w:name="ek_rapport" w:val="[]"/>
    <w:docVar w:name="ek_refnr" w:val="-KS-2.5.1-17"/>
    <w:docVar w:name="ek_revisjon" w:val="-"/>
    <w:docVar w:name="ek_s00m0101" w:val="KVALITETSSYSTEM"/>
    <w:docVar w:name="ek_s00m0201" w:val="GENERELT"/>
    <w:docVar w:name="ek_signatur" w:val="[]"/>
    <w:docVar w:name="ek_skrevetav" w:val="Eirik Ørn"/>
    <w:docVar w:name="ek_status" w:val="Skrives"/>
    <w:docVar w:name="ek_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59957F"/>
  <w15:docId w15:val="{6E547843-3178-48A6-9C7E-3E7C132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066F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066FC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E5D52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lrutenett1">
    <w:name w:val="Tabellrutenett1"/>
    <w:basedOn w:val="TableNormal"/>
    <w:next w:val="TableGrid"/>
    <w:rsid w:val="009E5D52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E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6</Pages>
  <Words>1055</Words>
  <Characters>6229</Characters>
  <Application>Microsoft Office Word</Application>
  <DocSecurity>4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2011 - Maskinhall</dc:title>
  <dc:subject>0001020501|-KS-2.5.1-17|</dc:subject>
  <dc:creator>Handbok</dc:creator>
  <dc:description>EK_Avdeling_x0002_4_x0002__x0003_EK_Avsnitt_x0002_4_x0002__x0003_EK_Bedriftsnavn_x0002_1_x0002_Laksevåg og Bergen Maritime Vgs_x0003_EK_GjelderFra_x0002_0_x0002__x0003_EK_Opprettet_x0002_0_x0002_09.03.2020_x0003_EK_Utgitt_x0002_0_x0002__x0003_EK_IBrukDato_x0002_0_x0002__x0003_EK_DokumentID_x0002_0_x0002_D00771_x0003_EK_DokTittel_x0002_0_x0002_Risikovurdering 2011 - Maskinhall_x0003_EK_DokType_x0002_0_x0002_Dokument_x0003_EK_EksRef_x0002_2_x0002_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_x0003_EK_RefNr_x0002_0_x0002_-KS-2.5.1-17_x0003_EK_Revisjon_x0002_0_x0002_-_x0003_EK_Ansvarlig_x0002_0_x0002_Eirik Ørn_x0003_EK_SkrevetAv_x0002_0_x0002_Eirik Ørn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17_x0003_EK_GjelderTil_x0002_0_x0002__x0003_EK_Vedlegg_x0002_2_x0002_ 0	_x0003_EK_AvdelingOver_x0002_4_x0002__x0003_EK_HRefNr_x0002_0_x0002__x0003_EK_HbNavn_x0002_0_x0002__x0003_EK_DokRefnr_x0002_4_x0002_0001020501_x0003_EK_Dokendrdato_x0002_4_x0002_09.03.2020 21:05:54_x0003_EK_HbType_x0002_4_x0002__x0003_EK_Offisiell_x0002_4_x0002__x0003_EK_VedleggRef_x0002_4_x0002_-KS-2.5.1-17_x0003_EK_Strukt00_x0002_5_x0002_-_x0005_KS_x0005_KVALITETSSYSTEM_x0005_1_x0005_0_x0004_-_x0005_2_x0005_GENERELT_x0005_0_x0005_0_x0004_._x0005_5_x0005_Interne revisjoner_x0005_0_x0005_0_x0004_._x0005_1_x0005_Generelt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-_x0005_KS_x0005_KVALITETSSYSTEM_x0005_1_x0005_0_x0004_-_x0005_2_x0005_GENERELT_x0005_0_x0005_0_x0004_._x0005_5_x0005_Interne revisjoner_x0005_0_x0005_0_x0004_._x0005_1_x0005_Generelt_x0005_0_x0005_0_x0004_\_x0003_</dc:description>
  <cp:lastModifiedBy>Eirik Ørn</cp:lastModifiedBy>
  <cp:revision>3</cp:revision>
  <cp:lastPrinted>2008-01-07T10:39:00Z</cp:lastPrinted>
  <dcterms:created xsi:type="dcterms:W3CDTF">2020-07-20T09:42:00Z</dcterms:created>
  <dcterms:modified xsi:type="dcterms:W3CDTF">2025-05-15T06:26:00Z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2011 - Maskinhall</vt:lpwstr>
  </property>
  <property fmtid="{D5CDD505-2E9C-101B-9397-08002B2CF9AE}" pid="4" name="EK_GjelderFra">
    <vt:lpwstr>15.05.2025</vt:lpwstr>
  </property>
  <property fmtid="{D5CDD505-2E9C-101B-9397-08002B2CF9AE}" pid="5" name="EK_RefNr">
    <vt:lpwstr>KS2017.2.1.8-18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/>
  </property>
</Properties>
</file>