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61"/>
      </w:tblGrid>
      <w:tr w14:paraId="58C95540" w14:textId="77777777" w:rsidTr="00FE7BA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4B5D82" w:rsidP="00FE7BA2" w14:paraId="1FBE0B6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for Periodeplan - FORENKLET VERSJON - IKKE MARITME - KS2017.4.1.1-03</w:t>
            </w:r>
            <w:r>
              <w:fldChar w:fldCharType="end"/>
            </w:r>
          </w:p>
        </w:tc>
      </w:tr>
    </w:tbl>
    <w:p w:rsidR="004B5D82" w:rsidP="004B5D82" w14:paraId="3ED84D5E" w14:textId="77777777"/>
    <w:p w:rsidR="004B5D82" w:rsidRPr="00301B9F" w:rsidP="004B5D82" w14:paraId="0B1CF62E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 xml:space="preserve">Lærerinitialer: (fyll ut) </w:t>
      </w:r>
      <w:r w:rsidRPr="00301B9F">
        <w:rPr>
          <w:sz w:val="22"/>
          <w:szCs w:val="22"/>
        </w:rPr>
        <w:tab/>
      </w:r>
      <w:r w:rsidRPr="00301B9F">
        <w:rPr>
          <w:sz w:val="22"/>
          <w:szCs w:val="22"/>
        </w:rPr>
        <w:tab/>
        <w:t xml:space="preserve">Fagkode og fagbetegnelse: (fyll </w:t>
      </w:r>
      <w:r w:rsidRPr="00301B9F">
        <w:rPr>
          <w:sz w:val="22"/>
          <w:szCs w:val="22"/>
        </w:rPr>
        <w:t xml:space="preserve">ut)   </w:t>
      </w:r>
      <w:r w:rsidRPr="00301B9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</w:t>
      </w:r>
      <w:r w:rsidRPr="00301B9F">
        <w:rPr>
          <w:sz w:val="22"/>
          <w:szCs w:val="22"/>
        </w:rPr>
        <w:t xml:space="preserve"> </w:t>
      </w:r>
      <w:r>
        <w:rPr>
          <w:sz w:val="22"/>
          <w:szCs w:val="22"/>
        </w:rPr>
        <w:t>Skoleår: (fyll ut)</w:t>
      </w:r>
    </w:p>
    <w:p w:rsidR="004B5D82" w:rsidRPr="00301B9F" w:rsidP="004B5D82" w14:paraId="711CECD1" w14:textId="77777777"/>
    <w:tbl>
      <w:tblPr>
        <w:tblW w:w="46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A0"/>
      </w:tblPr>
      <w:tblGrid>
        <w:gridCol w:w="471"/>
        <w:gridCol w:w="2915"/>
        <w:gridCol w:w="385"/>
        <w:gridCol w:w="2317"/>
        <w:gridCol w:w="1133"/>
        <w:gridCol w:w="143"/>
        <w:gridCol w:w="412"/>
        <w:gridCol w:w="2282"/>
        <w:gridCol w:w="186"/>
        <w:gridCol w:w="3214"/>
      </w:tblGrid>
      <w:tr w14:paraId="01A8DA63" w14:textId="77777777" w:rsidTr="00FE7BA2">
        <w:tblPrEx>
          <w:tblW w:w="4623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2683" w:type="pct"/>
            <w:gridSpan w:val="5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4B5D82" w:rsidP="00FE7BA2" w14:paraId="7DB61146" w14:textId="77777777">
            <w:pPr>
              <w:ind w:firstLine="21"/>
            </w:pPr>
            <w:r>
              <w:t>Forfatter – Litteratur</w:t>
            </w:r>
          </w:p>
          <w:p w:rsidR="004B5D82" w:rsidP="00FE7BA2" w14:paraId="4CC1944E" w14:textId="77777777">
            <w:pPr>
              <w:ind w:firstLine="21"/>
            </w:pPr>
          </w:p>
        </w:tc>
        <w:tc>
          <w:tcPr>
            <w:tcW w:w="53" w:type="pct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4B5D82" w:rsidP="00FE7BA2" w14:paraId="39634123" w14:textId="77777777">
            <w:pPr>
              <w:ind w:right="-42"/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4B5D82" w:rsidP="00FE7BA2" w14:paraId="2FC6BC86" w14:textId="77777777">
            <w:r>
              <w:t xml:space="preserve">Levert til Avdelingsleder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4B5D82" w:rsidP="00FE7BA2" w14:paraId="763B2E3A" w14:textId="77777777">
            <w:pPr>
              <w:pStyle w:val="Header"/>
            </w:pPr>
            <w:r>
              <w:t>Implementert</w:t>
            </w:r>
            <w:r>
              <w:t xml:space="preserve"> i klasse</w:t>
            </w:r>
          </w:p>
          <w:p w:rsidR="004B5D82" w:rsidP="00FE7BA2" w14:paraId="57696732" w14:textId="77777777">
            <w:pPr>
              <w:pStyle w:val="Header"/>
            </w:pPr>
            <w:r>
              <w:t xml:space="preserve">dato/ </w:t>
            </w:r>
            <w:r>
              <w:t>sign</w:t>
            </w:r>
            <w:r>
              <w:t xml:space="preserve"> (tillitselev)</w:t>
            </w:r>
          </w:p>
        </w:tc>
      </w:tr>
      <w:tr w14:paraId="46320D03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P="00FE7BA2" w14:paraId="45CEA6AF" w14:textId="77777777">
            <w:r w:rsidRPr="00AE14D4">
              <w:rPr>
                <w:highlight w:val="yellow"/>
              </w:rPr>
              <w:t>[LITTERATUR PÅ OVERORDNET NIVÅ]</w:t>
            </w:r>
          </w:p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23DD738D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01A69D5A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6FEF30DA" w14:textId="77777777"/>
        </w:tc>
      </w:tr>
      <w:tr w14:paraId="61E27298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RPr="00AE14D4" w:rsidP="00FE7BA2" w14:paraId="092A0E2D" w14:textId="77777777">
            <w:pPr>
              <w:rPr>
                <w:highlight w:val="yellow"/>
              </w:rPr>
            </w:pPr>
          </w:p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2D6E7EE9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03076AB8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4E95BF8D" w14:textId="77777777"/>
        </w:tc>
      </w:tr>
      <w:tr w14:paraId="2836AC77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P="00FE7BA2" w14:paraId="4753110D" w14:textId="77777777"/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58C205C6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266465E8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74A63B1D" w14:textId="77777777"/>
        </w:tc>
      </w:tr>
      <w:tr w14:paraId="25D62A6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5D82" w:rsidP="00FE7BA2" w14:paraId="54831E7B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5D82" w:rsidP="00FE7BA2" w14:paraId="453538F0" w14:textId="77777777">
            <w:pPr>
              <w:pStyle w:val="BodyText"/>
              <w:rPr>
                <w:b/>
                <w:bCs/>
              </w:rPr>
            </w:pPr>
          </w:p>
        </w:tc>
      </w:tr>
      <w:tr w14:paraId="438C246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4B5D82" w:rsidP="00FE7BA2" w14:paraId="242480E4" w14:textId="77777777">
            <w:pPr>
              <w:rPr>
                <w:b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4B5D82" w:rsidP="00FE7BA2" w14:paraId="27716067" w14:textId="77777777">
            <w:pPr>
              <w:rPr>
                <w:b/>
              </w:rPr>
            </w:pPr>
          </w:p>
        </w:tc>
      </w:tr>
      <w:tr w14:paraId="6B2B3CB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4B5D82" w:rsidP="00FE7BA2" w14:paraId="725CC30D" w14:textId="77777777">
            <w:pPr>
              <w:rPr>
                <w:b/>
              </w:rPr>
            </w:pPr>
          </w:p>
        </w:tc>
        <w:tc>
          <w:tcPr>
            <w:tcW w:w="143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4B5D82" w:rsidP="00FE7BA2" w14:paraId="6BB3C8CC" w14:textId="77777777">
            <w:pPr>
              <w:rPr>
                <w:b/>
              </w:rPr>
            </w:pPr>
          </w:p>
        </w:tc>
      </w:tr>
      <w:tr w14:paraId="5B572F7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4B5D82" w:rsidP="00FE7BA2" w14:paraId="74C4DCAB" w14:textId="77777777">
            <w:pPr>
              <w:pStyle w:val="Normal2"/>
            </w:pPr>
          </w:p>
        </w:tc>
        <w:tc>
          <w:tcPr>
            <w:tcW w:w="143" w:type="pct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4B5D82" w:rsidP="00FE7BA2" w14:paraId="3F528222" w14:textId="77777777">
            <w:pPr>
              <w:pStyle w:val="Normal2"/>
            </w:pPr>
          </w:p>
        </w:tc>
      </w:tr>
      <w:tr w14:paraId="1A5E1D57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3AC59FC8" w14:textId="77777777">
            <w:r>
              <w:t>Uke</w:t>
            </w:r>
          </w:p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A8F9F89" w14:textId="77777777">
            <w:pPr>
              <w:jc w:val="center"/>
            </w:pPr>
            <w:r>
              <w:t>Læreplan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02E8297C" w14:textId="77777777">
            <w:pPr>
              <w:jc w:val="center"/>
            </w:pPr>
            <w:r>
              <w:t>Emne</w:t>
            </w: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F8C1DF1" w14:textId="77777777">
            <w:pPr>
              <w:jc w:val="center"/>
            </w:pPr>
            <w:r>
              <w:t>Pedagogisk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5D655A41" w14:textId="77777777">
            <w:pPr>
              <w:jc w:val="center"/>
            </w:pPr>
            <w:r>
              <w:t>Litteraturhenvisning</w:t>
            </w: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44446D5" w14:textId="77777777">
            <w:pPr>
              <w:jc w:val="center"/>
            </w:pPr>
            <w:r>
              <w:t>Evalueres</w:t>
            </w:r>
          </w:p>
        </w:tc>
      </w:tr>
      <w:tr w14:paraId="0B976B7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79862C8" w14:textId="77777777"/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C1253C5" w14:textId="77777777">
            <w:pPr>
              <w:jc w:val="center"/>
            </w:pPr>
            <w:r>
              <w:t>Læremål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0624807D" w14:textId="77777777">
            <w:pPr>
              <w:jc w:val="center"/>
            </w:pP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161FFAC" w14:textId="77777777">
            <w:pPr>
              <w:jc w:val="center"/>
            </w:pPr>
            <w:r>
              <w:t>tilnærming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679A2F2A" w14:textId="77777777">
            <w:pPr>
              <w:jc w:val="center"/>
            </w:pP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1105B9D" w14:textId="77777777">
            <w:pPr>
              <w:jc w:val="center"/>
            </w:pPr>
            <w:r>
              <w:t>via</w:t>
            </w:r>
          </w:p>
        </w:tc>
      </w:tr>
      <w:tr w14:paraId="0C45A052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526"/>
        </w:trPr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B021DAD" w14:textId="77777777">
            <w:r>
              <w:t>XX</w:t>
            </w:r>
          </w:p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B395C34" w14:textId="77777777">
            <w:pPr>
              <w:jc w:val="center"/>
            </w:pPr>
            <w:r w:rsidRPr="000B2AE9">
              <w:rPr>
                <w:highlight w:val="yellow"/>
              </w:rPr>
              <w:t>[Kompetansemål fra Læreplan]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5292EF03" w14:textId="77777777">
            <w:pPr>
              <w:jc w:val="center"/>
            </w:pPr>
            <w:r w:rsidRPr="00F476F6">
              <w:rPr>
                <w:highlight w:val="yellow"/>
              </w:rPr>
              <w:t>[Underemne, basert på kompetansemål]</w:t>
            </w: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69E821CD" w14:textId="77777777">
            <w:pPr>
              <w:jc w:val="center"/>
            </w:pPr>
            <w:r w:rsidRPr="001F05A7">
              <w:rPr>
                <w:highlight w:val="yellow"/>
              </w:rPr>
              <w:t>[Teori, praksis, verksted etc.]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RPr="001F05A7" w:rsidP="00FE7BA2" w14:paraId="09659BE7" w14:textId="77777777">
            <w:pPr>
              <w:jc w:val="center"/>
              <w:rPr>
                <w:highlight w:val="yellow"/>
              </w:rPr>
            </w:pPr>
            <w:r w:rsidRPr="001F05A7">
              <w:rPr>
                <w:highlight w:val="yellow"/>
              </w:rPr>
              <w:t>[Konkret henvisning til aktuelle kapitler mv. i benyttede læreverk mv.]</w:t>
            </w: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RPr="001C5C5E" w:rsidP="00FE7BA2" w14:paraId="1A1AAC03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[Prøve, samtale, innlevering mv.]</w:t>
            </w:r>
          </w:p>
        </w:tc>
      </w:tr>
      <w:tr w14:paraId="1F866BA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6242A3A" w14:textId="77777777">
            <w:r>
              <w:t xml:space="preserve">34 </w:t>
            </w:r>
          </w:p>
        </w:tc>
        <w:tc>
          <w:tcPr>
            <w:tcW w:w="1083" w:type="pct"/>
          </w:tcPr>
          <w:p w:rsidR="004B5D82" w:rsidP="00FE7BA2" w14:paraId="1474D501" w14:textId="77777777"/>
          <w:p w:rsidR="004B5D82" w:rsidP="00FE7BA2" w14:paraId="611C4A59" w14:textId="77777777"/>
        </w:tc>
        <w:tc>
          <w:tcPr>
            <w:tcW w:w="1004" w:type="pct"/>
            <w:gridSpan w:val="2"/>
          </w:tcPr>
          <w:p w:rsidR="004B5D82" w:rsidP="00FE7BA2" w14:paraId="155D2103" w14:textId="77777777"/>
        </w:tc>
        <w:tc>
          <w:tcPr>
            <w:tcW w:w="627" w:type="pct"/>
            <w:gridSpan w:val="3"/>
          </w:tcPr>
          <w:p w:rsidR="004B5D82" w:rsidP="00FE7BA2" w14:paraId="30C81A0D" w14:textId="77777777"/>
        </w:tc>
        <w:tc>
          <w:tcPr>
            <w:tcW w:w="917" w:type="pct"/>
            <w:gridSpan w:val="2"/>
          </w:tcPr>
          <w:p w:rsidR="004B5D82" w:rsidP="00FE7BA2" w14:paraId="079C33C7" w14:textId="77777777"/>
        </w:tc>
        <w:tc>
          <w:tcPr>
            <w:tcW w:w="1194" w:type="pct"/>
          </w:tcPr>
          <w:p w:rsidR="004B5D82" w:rsidP="00FE7BA2" w14:paraId="0E7AFE9C" w14:textId="77777777"/>
        </w:tc>
      </w:tr>
      <w:tr w14:paraId="050CD5B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2DDD738" w14:textId="77777777">
            <w:r>
              <w:t>35</w:t>
            </w:r>
          </w:p>
        </w:tc>
        <w:tc>
          <w:tcPr>
            <w:tcW w:w="1083" w:type="pct"/>
          </w:tcPr>
          <w:p w:rsidR="004B5D82" w:rsidP="00FE7BA2" w14:paraId="13962D21" w14:textId="77777777"/>
          <w:p w:rsidR="004B5D82" w:rsidP="00FE7BA2" w14:paraId="034DFDCC" w14:textId="77777777"/>
        </w:tc>
        <w:tc>
          <w:tcPr>
            <w:tcW w:w="1004" w:type="pct"/>
            <w:gridSpan w:val="2"/>
          </w:tcPr>
          <w:p w:rsidR="004B5D82" w:rsidP="00FE7BA2" w14:paraId="620E2511" w14:textId="77777777"/>
        </w:tc>
        <w:tc>
          <w:tcPr>
            <w:tcW w:w="627" w:type="pct"/>
            <w:gridSpan w:val="3"/>
          </w:tcPr>
          <w:p w:rsidR="004B5D82" w:rsidP="00FE7BA2" w14:paraId="53B0F297" w14:textId="77777777"/>
        </w:tc>
        <w:tc>
          <w:tcPr>
            <w:tcW w:w="917" w:type="pct"/>
            <w:gridSpan w:val="2"/>
          </w:tcPr>
          <w:p w:rsidR="004B5D82" w:rsidP="00FE7BA2" w14:paraId="46576D89" w14:textId="77777777"/>
        </w:tc>
        <w:tc>
          <w:tcPr>
            <w:tcW w:w="1194" w:type="pct"/>
          </w:tcPr>
          <w:p w:rsidR="004B5D82" w:rsidP="00FE7BA2" w14:paraId="23120314" w14:textId="77777777"/>
        </w:tc>
      </w:tr>
      <w:tr w14:paraId="20F8685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8703B01" w14:textId="77777777">
            <w:r>
              <w:t>36</w:t>
            </w:r>
          </w:p>
        </w:tc>
        <w:tc>
          <w:tcPr>
            <w:tcW w:w="1083" w:type="pct"/>
          </w:tcPr>
          <w:p w:rsidR="004B5D82" w:rsidP="00FE7BA2" w14:paraId="6494678F" w14:textId="77777777"/>
          <w:p w:rsidR="004B5D82" w:rsidP="00FE7BA2" w14:paraId="2C55BCC1" w14:textId="77777777"/>
        </w:tc>
        <w:tc>
          <w:tcPr>
            <w:tcW w:w="1004" w:type="pct"/>
            <w:gridSpan w:val="2"/>
          </w:tcPr>
          <w:p w:rsidR="004B5D82" w:rsidP="00FE7BA2" w14:paraId="70370FDA" w14:textId="77777777"/>
        </w:tc>
        <w:tc>
          <w:tcPr>
            <w:tcW w:w="627" w:type="pct"/>
            <w:gridSpan w:val="3"/>
          </w:tcPr>
          <w:p w:rsidR="004B5D82" w:rsidP="00FE7BA2" w14:paraId="0B6812F0" w14:textId="77777777"/>
        </w:tc>
        <w:tc>
          <w:tcPr>
            <w:tcW w:w="917" w:type="pct"/>
            <w:gridSpan w:val="2"/>
          </w:tcPr>
          <w:p w:rsidR="004B5D82" w:rsidP="00FE7BA2" w14:paraId="32AB34AA" w14:textId="77777777"/>
        </w:tc>
        <w:tc>
          <w:tcPr>
            <w:tcW w:w="1194" w:type="pct"/>
          </w:tcPr>
          <w:p w:rsidR="004B5D82" w:rsidP="00FE7BA2" w14:paraId="6D102F6D" w14:textId="77777777"/>
        </w:tc>
      </w:tr>
      <w:tr w14:paraId="3DD8EF9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4C812FE" w14:textId="77777777">
            <w:r>
              <w:t>37</w:t>
            </w:r>
          </w:p>
        </w:tc>
        <w:tc>
          <w:tcPr>
            <w:tcW w:w="1083" w:type="pct"/>
          </w:tcPr>
          <w:p w:rsidR="004B5D82" w:rsidP="00FE7BA2" w14:paraId="3A8D935C" w14:textId="77777777"/>
          <w:p w:rsidR="004B5D82" w:rsidP="00FE7BA2" w14:paraId="645AF847" w14:textId="77777777"/>
        </w:tc>
        <w:tc>
          <w:tcPr>
            <w:tcW w:w="1004" w:type="pct"/>
            <w:gridSpan w:val="2"/>
          </w:tcPr>
          <w:p w:rsidR="004B5D82" w:rsidP="00FE7BA2" w14:paraId="10F39D0E" w14:textId="77777777"/>
        </w:tc>
        <w:tc>
          <w:tcPr>
            <w:tcW w:w="627" w:type="pct"/>
            <w:gridSpan w:val="3"/>
          </w:tcPr>
          <w:p w:rsidR="004B5D82" w:rsidP="00FE7BA2" w14:paraId="6CDCCCB8" w14:textId="77777777"/>
        </w:tc>
        <w:tc>
          <w:tcPr>
            <w:tcW w:w="917" w:type="pct"/>
            <w:gridSpan w:val="2"/>
          </w:tcPr>
          <w:p w:rsidR="004B5D82" w:rsidP="00FE7BA2" w14:paraId="6DA6963E" w14:textId="77777777"/>
        </w:tc>
        <w:tc>
          <w:tcPr>
            <w:tcW w:w="1194" w:type="pct"/>
          </w:tcPr>
          <w:p w:rsidR="004B5D82" w:rsidP="00FE7BA2" w14:paraId="2ADEBBD7" w14:textId="77777777"/>
        </w:tc>
      </w:tr>
      <w:tr w14:paraId="7A452B6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66B3397" w14:textId="77777777">
            <w:r>
              <w:t>38</w:t>
            </w:r>
          </w:p>
        </w:tc>
        <w:tc>
          <w:tcPr>
            <w:tcW w:w="1083" w:type="pct"/>
          </w:tcPr>
          <w:p w:rsidR="004B5D82" w:rsidP="00FE7BA2" w14:paraId="19A6FE40" w14:textId="77777777"/>
          <w:p w:rsidR="004B5D82" w:rsidP="00FE7BA2" w14:paraId="3674A149" w14:textId="77777777"/>
        </w:tc>
        <w:tc>
          <w:tcPr>
            <w:tcW w:w="1004" w:type="pct"/>
            <w:gridSpan w:val="2"/>
          </w:tcPr>
          <w:p w:rsidR="004B5D82" w:rsidP="00FE7BA2" w14:paraId="335C44AA" w14:textId="77777777"/>
        </w:tc>
        <w:tc>
          <w:tcPr>
            <w:tcW w:w="627" w:type="pct"/>
            <w:gridSpan w:val="3"/>
          </w:tcPr>
          <w:p w:rsidR="004B5D82" w:rsidP="00FE7BA2" w14:paraId="75C2EABF" w14:textId="77777777"/>
        </w:tc>
        <w:tc>
          <w:tcPr>
            <w:tcW w:w="917" w:type="pct"/>
            <w:gridSpan w:val="2"/>
          </w:tcPr>
          <w:p w:rsidR="004B5D82" w:rsidP="00FE7BA2" w14:paraId="51B49C0B" w14:textId="77777777"/>
        </w:tc>
        <w:tc>
          <w:tcPr>
            <w:tcW w:w="1194" w:type="pct"/>
          </w:tcPr>
          <w:p w:rsidR="004B5D82" w:rsidP="00FE7BA2" w14:paraId="18D3392D" w14:textId="77777777"/>
        </w:tc>
      </w:tr>
      <w:tr w14:paraId="0529093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A9E966F" w14:textId="77777777">
            <w:r>
              <w:t>39</w:t>
            </w:r>
          </w:p>
        </w:tc>
        <w:tc>
          <w:tcPr>
            <w:tcW w:w="1083" w:type="pct"/>
          </w:tcPr>
          <w:p w:rsidR="004B5D82" w:rsidP="00FE7BA2" w14:paraId="40FE0AF3" w14:textId="77777777"/>
          <w:p w:rsidR="004B5D82" w:rsidP="00FE7BA2" w14:paraId="6CF6D1F5" w14:textId="77777777"/>
        </w:tc>
        <w:tc>
          <w:tcPr>
            <w:tcW w:w="1004" w:type="pct"/>
            <w:gridSpan w:val="2"/>
          </w:tcPr>
          <w:p w:rsidR="004B5D82" w:rsidP="00FE7BA2" w14:paraId="53E1A15C" w14:textId="77777777"/>
        </w:tc>
        <w:tc>
          <w:tcPr>
            <w:tcW w:w="627" w:type="pct"/>
            <w:gridSpan w:val="3"/>
          </w:tcPr>
          <w:p w:rsidR="004B5D82" w:rsidP="00FE7BA2" w14:paraId="11F81BEB" w14:textId="77777777"/>
        </w:tc>
        <w:tc>
          <w:tcPr>
            <w:tcW w:w="917" w:type="pct"/>
            <w:gridSpan w:val="2"/>
          </w:tcPr>
          <w:p w:rsidR="004B5D82" w:rsidP="00FE7BA2" w14:paraId="7653C382" w14:textId="77777777"/>
        </w:tc>
        <w:tc>
          <w:tcPr>
            <w:tcW w:w="1194" w:type="pct"/>
          </w:tcPr>
          <w:p w:rsidR="004B5D82" w:rsidP="00FE7BA2" w14:paraId="06805AD3" w14:textId="77777777"/>
        </w:tc>
      </w:tr>
      <w:tr w14:paraId="2F783F6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253AEDE" w14:textId="77777777">
            <w:r>
              <w:t>40</w:t>
            </w:r>
          </w:p>
        </w:tc>
        <w:tc>
          <w:tcPr>
            <w:tcW w:w="1083" w:type="pct"/>
          </w:tcPr>
          <w:p w:rsidR="004B5D82" w:rsidP="00FE7BA2" w14:paraId="2F68485A" w14:textId="77777777"/>
          <w:p w:rsidR="004B5D82" w:rsidP="00FE7BA2" w14:paraId="4EAC6608" w14:textId="77777777"/>
        </w:tc>
        <w:tc>
          <w:tcPr>
            <w:tcW w:w="1004" w:type="pct"/>
            <w:gridSpan w:val="2"/>
          </w:tcPr>
          <w:p w:rsidR="004B5D82" w:rsidP="00FE7BA2" w14:paraId="46D329BB" w14:textId="77777777"/>
        </w:tc>
        <w:tc>
          <w:tcPr>
            <w:tcW w:w="627" w:type="pct"/>
            <w:gridSpan w:val="3"/>
          </w:tcPr>
          <w:p w:rsidR="004B5D82" w:rsidP="00FE7BA2" w14:paraId="2DF4C932" w14:textId="77777777"/>
        </w:tc>
        <w:tc>
          <w:tcPr>
            <w:tcW w:w="917" w:type="pct"/>
            <w:gridSpan w:val="2"/>
          </w:tcPr>
          <w:p w:rsidR="004B5D82" w:rsidP="00FE7BA2" w14:paraId="22D749F9" w14:textId="77777777"/>
        </w:tc>
        <w:tc>
          <w:tcPr>
            <w:tcW w:w="1194" w:type="pct"/>
          </w:tcPr>
          <w:p w:rsidR="004B5D82" w:rsidP="00FE7BA2" w14:paraId="383DA1E2" w14:textId="77777777"/>
        </w:tc>
      </w:tr>
      <w:tr w14:paraId="75357568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326411E" w14:textId="77777777">
            <w:r>
              <w:t>41</w:t>
            </w:r>
          </w:p>
        </w:tc>
        <w:tc>
          <w:tcPr>
            <w:tcW w:w="1083" w:type="pct"/>
          </w:tcPr>
          <w:p w:rsidR="004B5D82" w:rsidRPr="000B1246" w:rsidP="00FE7BA2" w14:paraId="5D9CF3CA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</w:tcPr>
          <w:p w:rsidR="004B5D82" w:rsidP="00FE7BA2" w14:paraId="694168B1" w14:textId="77777777"/>
        </w:tc>
        <w:tc>
          <w:tcPr>
            <w:tcW w:w="627" w:type="pct"/>
            <w:gridSpan w:val="3"/>
          </w:tcPr>
          <w:p w:rsidR="004B5D82" w:rsidP="00FE7BA2" w14:paraId="0D5A461D" w14:textId="77777777"/>
        </w:tc>
        <w:tc>
          <w:tcPr>
            <w:tcW w:w="917" w:type="pct"/>
            <w:gridSpan w:val="2"/>
          </w:tcPr>
          <w:p w:rsidR="004B5D82" w:rsidP="00FE7BA2" w14:paraId="5B408B05" w14:textId="77777777"/>
        </w:tc>
        <w:tc>
          <w:tcPr>
            <w:tcW w:w="1194" w:type="pct"/>
          </w:tcPr>
          <w:p w:rsidR="004B5D82" w:rsidP="00FE7BA2" w14:paraId="56221967" w14:textId="77777777"/>
        </w:tc>
      </w:tr>
      <w:tr w14:paraId="5F8C8A5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EE613B0" w14:textId="77777777">
            <w:r>
              <w:t>42</w:t>
            </w:r>
          </w:p>
        </w:tc>
        <w:tc>
          <w:tcPr>
            <w:tcW w:w="1083" w:type="pct"/>
          </w:tcPr>
          <w:p w:rsidR="004B5D82" w:rsidP="00FE7BA2" w14:paraId="7B8E18FB" w14:textId="77777777"/>
          <w:p w:rsidR="004B5D82" w:rsidP="00FE7BA2" w14:paraId="1561516B" w14:textId="77777777"/>
        </w:tc>
        <w:tc>
          <w:tcPr>
            <w:tcW w:w="1004" w:type="pct"/>
            <w:gridSpan w:val="2"/>
          </w:tcPr>
          <w:p w:rsidR="004B5D82" w:rsidP="00FE7BA2" w14:paraId="517D2FA4" w14:textId="77777777">
            <w:pPr>
              <w:rPr>
                <w:b/>
              </w:rPr>
            </w:pPr>
          </w:p>
        </w:tc>
        <w:tc>
          <w:tcPr>
            <w:tcW w:w="627" w:type="pct"/>
            <w:gridSpan w:val="3"/>
          </w:tcPr>
          <w:p w:rsidR="004B5D82" w:rsidP="00FE7BA2" w14:paraId="4A998224" w14:textId="77777777"/>
        </w:tc>
        <w:tc>
          <w:tcPr>
            <w:tcW w:w="917" w:type="pct"/>
            <w:gridSpan w:val="2"/>
          </w:tcPr>
          <w:p w:rsidR="004B5D82" w:rsidP="00FE7BA2" w14:paraId="7E227791" w14:textId="77777777"/>
        </w:tc>
        <w:tc>
          <w:tcPr>
            <w:tcW w:w="1194" w:type="pct"/>
          </w:tcPr>
          <w:p w:rsidR="004B5D82" w:rsidP="00FE7BA2" w14:paraId="0B51E360" w14:textId="77777777"/>
        </w:tc>
      </w:tr>
      <w:tr w14:paraId="350685E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DA48C8B" w14:textId="77777777">
            <w:r>
              <w:t>43</w:t>
            </w:r>
          </w:p>
        </w:tc>
        <w:tc>
          <w:tcPr>
            <w:tcW w:w="1083" w:type="pct"/>
          </w:tcPr>
          <w:p w:rsidR="004B5D82" w:rsidP="00FE7BA2" w14:paraId="1CB06EEA" w14:textId="77777777"/>
          <w:p w:rsidR="004B5D82" w:rsidP="00FE7BA2" w14:paraId="379BC640" w14:textId="77777777"/>
        </w:tc>
        <w:tc>
          <w:tcPr>
            <w:tcW w:w="1004" w:type="pct"/>
            <w:gridSpan w:val="2"/>
          </w:tcPr>
          <w:p w:rsidR="004B5D82" w:rsidP="00FE7BA2" w14:paraId="6E114469" w14:textId="77777777">
            <w:pPr>
              <w:rPr>
                <w:b/>
              </w:rPr>
            </w:pPr>
          </w:p>
        </w:tc>
        <w:tc>
          <w:tcPr>
            <w:tcW w:w="627" w:type="pct"/>
            <w:gridSpan w:val="3"/>
          </w:tcPr>
          <w:p w:rsidR="004B5D82" w:rsidP="00FE7BA2" w14:paraId="277A7512" w14:textId="77777777"/>
        </w:tc>
        <w:tc>
          <w:tcPr>
            <w:tcW w:w="917" w:type="pct"/>
            <w:gridSpan w:val="2"/>
          </w:tcPr>
          <w:p w:rsidR="004B5D82" w:rsidP="00FE7BA2" w14:paraId="1FE9F002" w14:textId="77777777"/>
        </w:tc>
        <w:tc>
          <w:tcPr>
            <w:tcW w:w="1194" w:type="pct"/>
          </w:tcPr>
          <w:p w:rsidR="004B5D82" w:rsidP="00FE7BA2" w14:paraId="6CA9469A" w14:textId="77777777"/>
        </w:tc>
      </w:tr>
      <w:tr w14:paraId="2B5D54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64B7716" w14:textId="77777777">
            <w:r>
              <w:t>44</w:t>
            </w:r>
          </w:p>
        </w:tc>
        <w:tc>
          <w:tcPr>
            <w:tcW w:w="1083" w:type="pct"/>
          </w:tcPr>
          <w:p w:rsidR="004B5D82" w:rsidP="00FE7BA2" w14:paraId="2824591E" w14:textId="77777777"/>
          <w:p w:rsidR="004B5D82" w:rsidP="00FE7BA2" w14:paraId="157B8A60" w14:textId="77777777"/>
        </w:tc>
        <w:tc>
          <w:tcPr>
            <w:tcW w:w="1004" w:type="pct"/>
            <w:gridSpan w:val="2"/>
          </w:tcPr>
          <w:p w:rsidR="004B5D82" w:rsidP="00FE7BA2" w14:paraId="3F783A60" w14:textId="77777777"/>
        </w:tc>
        <w:tc>
          <w:tcPr>
            <w:tcW w:w="627" w:type="pct"/>
            <w:gridSpan w:val="3"/>
          </w:tcPr>
          <w:p w:rsidR="004B5D82" w:rsidP="00FE7BA2" w14:paraId="026442E1" w14:textId="77777777"/>
        </w:tc>
        <w:tc>
          <w:tcPr>
            <w:tcW w:w="917" w:type="pct"/>
            <w:gridSpan w:val="2"/>
          </w:tcPr>
          <w:p w:rsidR="004B5D82" w:rsidP="00FE7BA2" w14:paraId="5B666896" w14:textId="77777777"/>
        </w:tc>
        <w:tc>
          <w:tcPr>
            <w:tcW w:w="1194" w:type="pct"/>
          </w:tcPr>
          <w:p w:rsidR="004B5D82" w:rsidP="00FE7BA2" w14:paraId="02C71AD7" w14:textId="77777777"/>
        </w:tc>
      </w:tr>
      <w:tr w14:paraId="2AAEAC1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671BF19" w14:textId="77777777">
            <w:r>
              <w:t>45</w:t>
            </w:r>
          </w:p>
        </w:tc>
        <w:tc>
          <w:tcPr>
            <w:tcW w:w="1083" w:type="pct"/>
          </w:tcPr>
          <w:p w:rsidR="004B5D82" w:rsidP="00FE7BA2" w14:paraId="44BD00A4" w14:textId="77777777"/>
          <w:p w:rsidR="004B5D82" w:rsidP="00FE7BA2" w14:paraId="21CE7643" w14:textId="77777777"/>
        </w:tc>
        <w:tc>
          <w:tcPr>
            <w:tcW w:w="1004" w:type="pct"/>
            <w:gridSpan w:val="2"/>
          </w:tcPr>
          <w:p w:rsidR="004B5D82" w:rsidP="00FE7BA2" w14:paraId="089BA449" w14:textId="77777777"/>
        </w:tc>
        <w:tc>
          <w:tcPr>
            <w:tcW w:w="627" w:type="pct"/>
            <w:gridSpan w:val="3"/>
          </w:tcPr>
          <w:p w:rsidR="004B5D82" w:rsidP="00FE7BA2" w14:paraId="55FA43FC" w14:textId="77777777"/>
        </w:tc>
        <w:tc>
          <w:tcPr>
            <w:tcW w:w="917" w:type="pct"/>
            <w:gridSpan w:val="2"/>
          </w:tcPr>
          <w:p w:rsidR="004B5D82" w:rsidP="00FE7BA2" w14:paraId="7D0EEE9D" w14:textId="77777777"/>
        </w:tc>
        <w:tc>
          <w:tcPr>
            <w:tcW w:w="1194" w:type="pct"/>
          </w:tcPr>
          <w:p w:rsidR="004B5D82" w:rsidP="00FE7BA2" w14:paraId="40E4F598" w14:textId="77777777"/>
        </w:tc>
      </w:tr>
      <w:tr w14:paraId="077580A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A0D19CC" w14:textId="77777777">
            <w:r>
              <w:t>46</w:t>
            </w:r>
          </w:p>
        </w:tc>
        <w:tc>
          <w:tcPr>
            <w:tcW w:w="1083" w:type="pct"/>
          </w:tcPr>
          <w:p w:rsidR="004B5D82" w:rsidP="00FE7BA2" w14:paraId="33A34B00" w14:textId="77777777"/>
          <w:p w:rsidR="004B5D82" w:rsidP="00FE7BA2" w14:paraId="1A811911" w14:textId="77777777"/>
        </w:tc>
        <w:tc>
          <w:tcPr>
            <w:tcW w:w="1004" w:type="pct"/>
            <w:gridSpan w:val="2"/>
          </w:tcPr>
          <w:p w:rsidR="004B5D82" w:rsidP="00FE7BA2" w14:paraId="65AB6163" w14:textId="77777777"/>
        </w:tc>
        <w:tc>
          <w:tcPr>
            <w:tcW w:w="627" w:type="pct"/>
            <w:gridSpan w:val="3"/>
          </w:tcPr>
          <w:p w:rsidR="004B5D82" w:rsidP="00FE7BA2" w14:paraId="7AC4065A" w14:textId="77777777"/>
        </w:tc>
        <w:tc>
          <w:tcPr>
            <w:tcW w:w="917" w:type="pct"/>
            <w:gridSpan w:val="2"/>
          </w:tcPr>
          <w:p w:rsidR="004B5D82" w:rsidP="00FE7BA2" w14:paraId="4D34A068" w14:textId="77777777"/>
        </w:tc>
        <w:tc>
          <w:tcPr>
            <w:tcW w:w="1194" w:type="pct"/>
          </w:tcPr>
          <w:p w:rsidR="004B5D82" w:rsidP="00FE7BA2" w14:paraId="76FA9D67" w14:textId="77777777"/>
        </w:tc>
      </w:tr>
      <w:tr w14:paraId="31EC2EA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1D4CFBF" w14:textId="77777777">
            <w:r>
              <w:t>47</w:t>
            </w:r>
          </w:p>
        </w:tc>
        <w:tc>
          <w:tcPr>
            <w:tcW w:w="1083" w:type="pct"/>
          </w:tcPr>
          <w:p w:rsidR="004B5D82" w:rsidP="00FE7BA2" w14:paraId="1C32A6C2" w14:textId="77777777"/>
          <w:p w:rsidR="004B5D82" w:rsidP="00FE7BA2" w14:paraId="5E34282E" w14:textId="77777777"/>
        </w:tc>
        <w:tc>
          <w:tcPr>
            <w:tcW w:w="1004" w:type="pct"/>
            <w:gridSpan w:val="2"/>
          </w:tcPr>
          <w:p w:rsidR="004B5D82" w:rsidP="00FE7BA2" w14:paraId="11F66666" w14:textId="77777777"/>
        </w:tc>
        <w:tc>
          <w:tcPr>
            <w:tcW w:w="627" w:type="pct"/>
            <w:gridSpan w:val="3"/>
          </w:tcPr>
          <w:p w:rsidR="004B5D82" w:rsidP="00FE7BA2" w14:paraId="34C309EF" w14:textId="77777777"/>
        </w:tc>
        <w:tc>
          <w:tcPr>
            <w:tcW w:w="917" w:type="pct"/>
            <w:gridSpan w:val="2"/>
          </w:tcPr>
          <w:p w:rsidR="004B5D82" w:rsidP="00FE7BA2" w14:paraId="3960D61D" w14:textId="77777777"/>
        </w:tc>
        <w:tc>
          <w:tcPr>
            <w:tcW w:w="1194" w:type="pct"/>
          </w:tcPr>
          <w:p w:rsidR="004B5D82" w:rsidP="00FE7BA2" w14:paraId="5302EA87" w14:textId="77777777"/>
        </w:tc>
      </w:tr>
      <w:tr w14:paraId="046E6679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CC5E4C7" w14:textId="77777777">
            <w:r>
              <w:t>48</w:t>
            </w:r>
          </w:p>
        </w:tc>
        <w:tc>
          <w:tcPr>
            <w:tcW w:w="1083" w:type="pct"/>
          </w:tcPr>
          <w:p w:rsidR="004B5D82" w:rsidP="00FE7BA2" w14:paraId="5EE67DA8" w14:textId="77777777"/>
          <w:p w:rsidR="004B5D82" w:rsidP="00FE7BA2" w14:paraId="4B6F8E4A" w14:textId="77777777"/>
        </w:tc>
        <w:tc>
          <w:tcPr>
            <w:tcW w:w="1004" w:type="pct"/>
            <w:gridSpan w:val="2"/>
          </w:tcPr>
          <w:p w:rsidR="004B5D82" w:rsidP="00FE7BA2" w14:paraId="11B29B2E" w14:textId="77777777"/>
        </w:tc>
        <w:tc>
          <w:tcPr>
            <w:tcW w:w="627" w:type="pct"/>
            <w:gridSpan w:val="3"/>
          </w:tcPr>
          <w:p w:rsidR="004B5D82" w:rsidP="00FE7BA2" w14:paraId="0BF7F594" w14:textId="77777777"/>
        </w:tc>
        <w:tc>
          <w:tcPr>
            <w:tcW w:w="917" w:type="pct"/>
            <w:gridSpan w:val="2"/>
          </w:tcPr>
          <w:p w:rsidR="004B5D82" w:rsidP="00FE7BA2" w14:paraId="4294D547" w14:textId="77777777"/>
        </w:tc>
        <w:tc>
          <w:tcPr>
            <w:tcW w:w="1194" w:type="pct"/>
          </w:tcPr>
          <w:p w:rsidR="004B5D82" w:rsidP="00FE7BA2" w14:paraId="62C6EC91" w14:textId="77777777"/>
        </w:tc>
      </w:tr>
      <w:tr w14:paraId="2791CA3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A5DE3BC" w14:textId="77777777">
            <w:r>
              <w:t>49</w:t>
            </w:r>
          </w:p>
        </w:tc>
        <w:tc>
          <w:tcPr>
            <w:tcW w:w="1083" w:type="pct"/>
          </w:tcPr>
          <w:p w:rsidR="004B5D82" w:rsidP="00FE7BA2" w14:paraId="1EF66A7B" w14:textId="77777777"/>
          <w:p w:rsidR="004B5D82" w:rsidP="00FE7BA2" w14:paraId="6E5FB996" w14:textId="77777777"/>
        </w:tc>
        <w:tc>
          <w:tcPr>
            <w:tcW w:w="1004" w:type="pct"/>
            <w:gridSpan w:val="2"/>
          </w:tcPr>
          <w:p w:rsidR="004B5D82" w:rsidP="00FE7BA2" w14:paraId="695FA594" w14:textId="77777777"/>
        </w:tc>
        <w:tc>
          <w:tcPr>
            <w:tcW w:w="627" w:type="pct"/>
            <w:gridSpan w:val="3"/>
          </w:tcPr>
          <w:p w:rsidR="004B5D82" w:rsidP="00FE7BA2" w14:paraId="156002CC" w14:textId="77777777"/>
        </w:tc>
        <w:tc>
          <w:tcPr>
            <w:tcW w:w="917" w:type="pct"/>
            <w:gridSpan w:val="2"/>
          </w:tcPr>
          <w:p w:rsidR="004B5D82" w:rsidP="00FE7BA2" w14:paraId="1F581265" w14:textId="77777777"/>
        </w:tc>
        <w:tc>
          <w:tcPr>
            <w:tcW w:w="1194" w:type="pct"/>
          </w:tcPr>
          <w:p w:rsidR="004B5D82" w:rsidP="00FE7BA2" w14:paraId="10C66EB5" w14:textId="77777777"/>
        </w:tc>
      </w:tr>
      <w:tr w14:paraId="30627D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F070C6D" w14:textId="77777777">
            <w:r>
              <w:t>50</w:t>
            </w:r>
          </w:p>
        </w:tc>
        <w:tc>
          <w:tcPr>
            <w:tcW w:w="1083" w:type="pct"/>
          </w:tcPr>
          <w:p w:rsidR="004B5D82" w:rsidP="00FE7BA2" w14:paraId="6C747BC6" w14:textId="77777777"/>
          <w:p w:rsidR="004B5D82" w:rsidP="00FE7BA2" w14:paraId="4BBD5463" w14:textId="77777777"/>
        </w:tc>
        <w:tc>
          <w:tcPr>
            <w:tcW w:w="1004" w:type="pct"/>
            <w:gridSpan w:val="2"/>
          </w:tcPr>
          <w:p w:rsidR="004B5D82" w:rsidP="00FE7BA2" w14:paraId="395B44BD" w14:textId="77777777"/>
        </w:tc>
        <w:tc>
          <w:tcPr>
            <w:tcW w:w="627" w:type="pct"/>
            <w:gridSpan w:val="3"/>
          </w:tcPr>
          <w:p w:rsidR="004B5D82" w:rsidP="00FE7BA2" w14:paraId="7D68DA47" w14:textId="77777777"/>
        </w:tc>
        <w:tc>
          <w:tcPr>
            <w:tcW w:w="917" w:type="pct"/>
            <w:gridSpan w:val="2"/>
          </w:tcPr>
          <w:p w:rsidR="004B5D82" w:rsidP="00FE7BA2" w14:paraId="3A8ACAE8" w14:textId="77777777"/>
        </w:tc>
        <w:tc>
          <w:tcPr>
            <w:tcW w:w="1194" w:type="pct"/>
          </w:tcPr>
          <w:p w:rsidR="004B5D82" w:rsidP="00FE7BA2" w14:paraId="7996FC85" w14:textId="77777777"/>
        </w:tc>
      </w:tr>
      <w:tr w14:paraId="116F8EA9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D67AD9C" w14:textId="77777777">
            <w:r>
              <w:t>51</w:t>
            </w:r>
          </w:p>
        </w:tc>
        <w:tc>
          <w:tcPr>
            <w:tcW w:w="1083" w:type="pct"/>
          </w:tcPr>
          <w:p w:rsidR="004B5D82" w:rsidP="00FE7BA2" w14:paraId="1D7C2A37" w14:textId="77777777"/>
          <w:p w:rsidR="004B5D82" w:rsidP="00FE7BA2" w14:paraId="3F6C5314" w14:textId="77777777"/>
        </w:tc>
        <w:tc>
          <w:tcPr>
            <w:tcW w:w="1004" w:type="pct"/>
            <w:gridSpan w:val="2"/>
          </w:tcPr>
          <w:p w:rsidR="004B5D82" w:rsidP="00FE7BA2" w14:paraId="39BBEA9A" w14:textId="77777777"/>
        </w:tc>
        <w:tc>
          <w:tcPr>
            <w:tcW w:w="627" w:type="pct"/>
            <w:gridSpan w:val="3"/>
          </w:tcPr>
          <w:p w:rsidR="004B5D82" w:rsidP="00FE7BA2" w14:paraId="7923E298" w14:textId="77777777"/>
        </w:tc>
        <w:tc>
          <w:tcPr>
            <w:tcW w:w="917" w:type="pct"/>
            <w:gridSpan w:val="2"/>
          </w:tcPr>
          <w:p w:rsidR="004B5D82" w:rsidP="00FE7BA2" w14:paraId="70B8DA73" w14:textId="77777777"/>
        </w:tc>
        <w:tc>
          <w:tcPr>
            <w:tcW w:w="1194" w:type="pct"/>
          </w:tcPr>
          <w:p w:rsidR="004B5D82" w:rsidP="00FE7BA2" w14:paraId="7EA16A14" w14:textId="77777777"/>
        </w:tc>
      </w:tr>
      <w:tr w14:paraId="0F2109F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FC09393" w14:textId="77777777">
            <w:r>
              <w:t>52</w:t>
            </w:r>
          </w:p>
        </w:tc>
        <w:tc>
          <w:tcPr>
            <w:tcW w:w="1083" w:type="pct"/>
            <w:shd w:val="clear" w:color="auto" w:fill="auto"/>
          </w:tcPr>
          <w:p w:rsidR="004B5D82" w:rsidP="00FE7BA2" w14:paraId="19EA78B9" w14:textId="77777777"/>
          <w:p w:rsidR="004B5D82" w:rsidP="00FE7BA2" w14:paraId="532610AC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RPr="00946172" w:rsidP="00FE7BA2" w14:paraId="765A6A8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3"/>
            <w:shd w:val="clear" w:color="auto" w:fill="D9D9D9" w:themeFill="background1" w:themeFillShade="D9"/>
          </w:tcPr>
          <w:p w:rsidR="004B5D82" w:rsidP="00FE7BA2" w14:paraId="05B69BC9" w14:textId="77777777"/>
        </w:tc>
        <w:tc>
          <w:tcPr>
            <w:tcW w:w="917" w:type="pct"/>
            <w:gridSpan w:val="2"/>
            <w:shd w:val="clear" w:color="auto" w:fill="D9D9D9" w:themeFill="background1" w:themeFillShade="D9"/>
          </w:tcPr>
          <w:p w:rsidR="004B5D82" w:rsidP="00FE7BA2" w14:paraId="49832B89" w14:textId="77777777"/>
        </w:tc>
        <w:tc>
          <w:tcPr>
            <w:tcW w:w="1194" w:type="pct"/>
            <w:shd w:val="clear" w:color="auto" w:fill="D9D9D9" w:themeFill="background1" w:themeFillShade="D9"/>
          </w:tcPr>
          <w:p w:rsidR="004B5D82" w:rsidP="00FE7BA2" w14:paraId="482A057B" w14:textId="77777777"/>
        </w:tc>
      </w:tr>
      <w:tr w14:paraId="0369EE4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1871641" w14:textId="77777777">
            <w:r>
              <w:t>53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366D7BD4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2134410C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6CB01DCF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3B746DBC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7CA28F8C" w14:textId="77777777"/>
        </w:tc>
      </w:tr>
      <w:tr w14:paraId="0DEDDF4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1E74D40" w14:textId="77777777">
            <w:r>
              <w:t>1</w:t>
            </w:r>
          </w:p>
        </w:tc>
        <w:tc>
          <w:tcPr>
            <w:tcW w:w="1083" w:type="pct"/>
          </w:tcPr>
          <w:p w:rsidR="004B5D82" w:rsidP="00FE7BA2" w14:paraId="718B44D9" w14:textId="77777777"/>
          <w:p w:rsidR="004B5D82" w:rsidP="00FE7BA2" w14:paraId="06DD264E" w14:textId="77777777"/>
        </w:tc>
        <w:tc>
          <w:tcPr>
            <w:tcW w:w="1004" w:type="pct"/>
            <w:gridSpan w:val="2"/>
          </w:tcPr>
          <w:p w:rsidR="004B5D82" w:rsidP="00FE7BA2" w14:paraId="6D134058" w14:textId="77777777"/>
        </w:tc>
        <w:tc>
          <w:tcPr>
            <w:tcW w:w="627" w:type="pct"/>
            <w:gridSpan w:val="3"/>
          </w:tcPr>
          <w:p w:rsidR="004B5D82" w:rsidP="00FE7BA2" w14:paraId="16987126" w14:textId="77777777"/>
        </w:tc>
        <w:tc>
          <w:tcPr>
            <w:tcW w:w="917" w:type="pct"/>
            <w:gridSpan w:val="2"/>
          </w:tcPr>
          <w:p w:rsidR="004B5D82" w:rsidP="00FE7BA2" w14:paraId="713977F9" w14:textId="77777777"/>
        </w:tc>
        <w:tc>
          <w:tcPr>
            <w:tcW w:w="1194" w:type="pct"/>
          </w:tcPr>
          <w:p w:rsidR="004B5D82" w:rsidP="00FE7BA2" w14:paraId="44BC7C00" w14:textId="77777777"/>
        </w:tc>
      </w:tr>
      <w:tr w14:paraId="43CBFD56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99A4628" w14:textId="77777777">
            <w:r>
              <w:t>2</w:t>
            </w:r>
          </w:p>
        </w:tc>
        <w:tc>
          <w:tcPr>
            <w:tcW w:w="1083" w:type="pct"/>
          </w:tcPr>
          <w:p w:rsidR="004B5D82" w:rsidP="00FE7BA2" w14:paraId="2E82574E" w14:textId="77777777"/>
          <w:p w:rsidR="004B5D82" w:rsidP="00FE7BA2" w14:paraId="595C1F08" w14:textId="77777777"/>
        </w:tc>
        <w:tc>
          <w:tcPr>
            <w:tcW w:w="1004" w:type="pct"/>
            <w:gridSpan w:val="2"/>
          </w:tcPr>
          <w:p w:rsidR="004B5D82" w:rsidP="00FE7BA2" w14:paraId="3E1F4BA0" w14:textId="77777777"/>
        </w:tc>
        <w:tc>
          <w:tcPr>
            <w:tcW w:w="627" w:type="pct"/>
            <w:gridSpan w:val="3"/>
          </w:tcPr>
          <w:p w:rsidR="004B5D82" w:rsidP="00FE7BA2" w14:paraId="51A50B2C" w14:textId="77777777"/>
        </w:tc>
        <w:tc>
          <w:tcPr>
            <w:tcW w:w="917" w:type="pct"/>
            <w:gridSpan w:val="2"/>
          </w:tcPr>
          <w:p w:rsidR="004B5D82" w:rsidP="00FE7BA2" w14:paraId="43AA6CDA" w14:textId="77777777"/>
        </w:tc>
        <w:tc>
          <w:tcPr>
            <w:tcW w:w="1194" w:type="pct"/>
          </w:tcPr>
          <w:p w:rsidR="004B5D82" w:rsidP="00FE7BA2" w14:paraId="7C1EC72D" w14:textId="77777777"/>
        </w:tc>
      </w:tr>
      <w:tr w14:paraId="1B4A6D0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3C2ACFB" w14:textId="77777777">
            <w:r>
              <w:t>3</w:t>
            </w:r>
          </w:p>
        </w:tc>
        <w:tc>
          <w:tcPr>
            <w:tcW w:w="1083" w:type="pct"/>
          </w:tcPr>
          <w:p w:rsidR="004B5D82" w:rsidP="00FE7BA2" w14:paraId="5E72B967" w14:textId="77777777"/>
          <w:p w:rsidR="004B5D82" w:rsidP="00FE7BA2" w14:paraId="723F824D" w14:textId="77777777"/>
        </w:tc>
        <w:tc>
          <w:tcPr>
            <w:tcW w:w="1004" w:type="pct"/>
            <w:gridSpan w:val="2"/>
          </w:tcPr>
          <w:p w:rsidR="004B5D82" w:rsidP="00FE7BA2" w14:paraId="0976B4AB" w14:textId="77777777"/>
        </w:tc>
        <w:tc>
          <w:tcPr>
            <w:tcW w:w="627" w:type="pct"/>
            <w:gridSpan w:val="3"/>
          </w:tcPr>
          <w:p w:rsidR="004B5D82" w:rsidP="00FE7BA2" w14:paraId="29FDBECB" w14:textId="77777777"/>
        </w:tc>
        <w:tc>
          <w:tcPr>
            <w:tcW w:w="917" w:type="pct"/>
            <w:gridSpan w:val="2"/>
          </w:tcPr>
          <w:p w:rsidR="004B5D82" w:rsidP="00FE7BA2" w14:paraId="068D2DD8" w14:textId="77777777"/>
        </w:tc>
        <w:tc>
          <w:tcPr>
            <w:tcW w:w="1194" w:type="pct"/>
          </w:tcPr>
          <w:p w:rsidR="004B5D82" w:rsidP="00FE7BA2" w14:paraId="71245E81" w14:textId="77777777"/>
        </w:tc>
      </w:tr>
      <w:tr w14:paraId="7BC5A5F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1468509" w14:textId="77777777">
            <w:r>
              <w:t>4</w:t>
            </w:r>
          </w:p>
        </w:tc>
        <w:tc>
          <w:tcPr>
            <w:tcW w:w="1083" w:type="pct"/>
          </w:tcPr>
          <w:p w:rsidR="004B5D82" w:rsidP="00FE7BA2" w14:paraId="596A60AB" w14:textId="77777777"/>
          <w:p w:rsidR="004B5D82" w:rsidP="00FE7BA2" w14:paraId="610B5503" w14:textId="77777777"/>
        </w:tc>
        <w:tc>
          <w:tcPr>
            <w:tcW w:w="1004" w:type="pct"/>
            <w:gridSpan w:val="2"/>
          </w:tcPr>
          <w:p w:rsidR="004B5D82" w:rsidP="00FE7BA2" w14:paraId="0AC94C94" w14:textId="77777777"/>
        </w:tc>
        <w:tc>
          <w:tcPr>
            <w:tcW w:w="627" w:type="pct"/>
            <w:gridSpan w:val="3"/>
          </w:tcPr>
          <w:p w:rsidR="004B5D82" w:rsidP="00FE7BA2" w14:paraId="678B803D" w14:textId="77777777"/>
        </w:tc>
        <w:tc>
          <w:tcPr>
            <w:tcW w:w="917" w:type="pct"/>
            <w:gridSpan w:val="2"/>
          </w:tcPr>
          <w:p w:rsidR="004B5D82" w:rsidP="00FE7BA2" w14:paraId="6DC38005" w14:textId="77777777"/>
        </w:tc>
        <w:tc>
          <w:tcPr>
            <w:tcW w:w="1194" w:type="pct"/>
          </w:tcPr>
          <w:p w:rsidR="004B5D82" w:rsidP="00FE7BA2" w14:paraId="0013342F" w14:textId="77777777"/>
        </w:tc>
      </w:tr>
      <w:tr w14:paraId="741D5E38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87E06F2" w14:textId="77777777">
            <w:r>
              <w:t>5</w:t>
            </w:r>
          </w:p>
        </w:tc>
        <w:tc>
          <w:tcPr>
            <w:tcW w:w="1083" w:type="pct"/>
          </w:tcPr>
          <w:p w:rsidR="004B5D82" w:rsidP="00FE7BA2" w14:paraId="45DD5B57" w14:textId="77777777"/>
          <w:p w:rsidR="004B5D82" w:rsidP="00FE7BA2" w14:paraId="5805E1E2" w14:textId="77777777"/>
        </w:tc>
        <w:tc>
          <w:tcPr>
            <w:tcW w:w="1004" w:type="pct"/>
            <w:gridSpan w:val="2"/>
          </w:tcPr>
          <w:p w:rsidR="004B5D82" w:rsidP="00FE7BA2" w14:paraId="74B78DAA" w14:textId="77777777"/>
        </w:tc>
        <w:tc>
          <w:tcPr>
            <w:tcW w:w="627" w:type="pct"/>
            <w:gridSpan w:val="3"/>
          </w:tcPr>
          <w:p w:rsidR="004B5D82" w:rsidP="00FE7BA2" w14:paraId="40C2A88C" w14:textId="77777777"/>
        </w:tc>
        <w:tc>
          <w:tcPr>
            <w:tcW w:w="917" w:type="pct"/>
            <w:gridSpan w:val="2"/>
          </w:tcPr>
          <w:p w:rsidR="004B5D82" w:rsidP="00FE7BA2" w14:paraId="06C8CB05" w14:textId="77777777"/>
        </w:tc>
        <w:tc>
          <w:tcPr>
            <w:tcW w:w="1194" w:type="pct"/>
          </w:tcPr>
          <w:p w:rsidR="004B5D82" w:rsidP="00FE7BA2" w14:paraId="60212F38" w14:textId="77777777"/>
        </w:tc>
      </w:tr>
      <w:tr w14:paraId="2A75ABC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5B4733F" w14:textId="77777777">
            <w:r>
              <w:t>6</w:t>
            </w:r>
          </w:p>
        </w:tc>
        <w:tc>
          <w:tcPr>
            <w:tcW w:w="1083" w:type="pct"/>
          </w:tcPr>
          <w:p w:rsidR="004B5D82" w:rsidP="00FE7BA2" w14:paraId="16B5F6C1" w14:textId="77777777"/>
          <w:p w:rsidR="004B5D82" w:rsidP="00FE7BA2" w14:paraId="5DC80CCC" w14:textId="77777777"/>
        </w:tc>
        <w:tc>
          <w:tcPr>
            <w:tcW w:w="1004" w:type="pct"/>
            <w:gridSpan w:val="2"/>
          </w:tcPr>
          <w:p w:rsidR="004B5D82" w:rsidP="00FE7BA2" w14:paraId="5E9FE146" w14:textId="77777777"/>
        </w:tc>
        <w:tc>
          <w:tcPr>
            <w:tcW w:w="627" w:type="pct"/>
            <w:gridSpan w:val="3"/>
          </w:tcPr>
          <w:p w:rsidR="004B5D82" w:rsidP="00FE7BA2" w14:paraId="36921B3D" w14:textId="77777777"/>
        </w:tc>
        <w:tc>
          <w:tcPr>
            <w:tcW w:w="917" w:type="pct"/>
            <w:gridSpan w:val="2"/>
          </w:tcPr>
          <w:p w:rsidR="004B5D82" w:rsidP="00FE7BA2" w14:paraId="1E2BC0B7" w14:textId="77777777"/>
        </w:tc>
        <w:tc>
          <w:tcPr>
            <w:tcW w:w="1194" w:type="pct"/>
          </w:tcPr>
          <w:p w:rsidR="004B5D82" w:rsidP="00FE7BA2" w14:paraId="0F8CDFE2" w14:textId="77777777"/>
        </w:tc>
      </w:tr>
      <w:tr w14:paraId="3A4B3E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F4CDB58" w14:textId="77777777">
            <w:r>
              <w:t>7</w:t>
            </w:r>
          </w:p>
        </w:tc>
        <w:tc>
          <w:tcPr>
            <w:tcW w:w="1083" w:type="pct"/>
          </w:tcPr>
          <w:p w:rsidR="004B5D82" w:rsidP="00FE7BA2" w14:paraId="4287B32F" w14:textId="77777777"/>
          <w:p w:rsidR="004B5D82" w:rsidP="00FE7BA2" w14:paraId="6AF1E16C" w14:textId="77777777"/>
        </w:tc>
        <w:tc>
          <w:tcPr>
            <w:tcW w:w="1004" w:type="pct"/>
            <w:gridSpan w:val="2"/>
          </w:tcPr>
          <w:p w:rsidR="004B5D82" w:rsidP="00FE7BA2" w14:paraId="5C61D3C9" w14:textId="77777777"/>
        </w:tc>
        <w:tc>
          <w:tcPr>
            <w:tcW w:w="627" w:type="pct"/>
            <w:gridSpan w:val="3"/>
          </w:tcPr>
          <w:p w:rsidR="004B5D82" w:rsidP="00FE7BA2" w14:paraId="3006A10F" w14:textId="77777777"/>
        </w:tc>
        <w:tc>
          <w:tcPr>
            <w:tcW w:w="917" w:type="pct"/>
            <w:gridSpan w:val="2"/>
          </w:tcPr>
          <w:p w:rsidR="004B5D82" w:rsidP="00FE7BA2" w14:paraId="095D8A87" w14:textId="77777777"/>
        </w:tc>
        <w:tc>
          <w:tcPr>
            <w:tcW w:w="1194" w:type="pct"/>
          </w:tcPr>
          <w:p w:rsidR="004B5D82" w:rsidP="00FE7BA2" w14:paraId="64981ADB" w14:textId="77777777"/>
        </w:tc>
      </w:tr>
      <w:tr w14:paraId="31ED1D0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39BCB35" w14:textId="77777777">
            <w:r>
              <w:t>8</w:t>
            </w:r>
          </w:p>
        </w:tc>
        <w:tc>
          <w:tcPr>
            <w:tcW w:w="1083" w:type="pct"/>
          </w:tcPr>
          <w:p w:rsidR="004B5D82" w:rsidP="00FE7BA2" w14:paraId="3ACFB22E" w14:textId="77777777"/>
          <w:p w:rsidR="004B5D82" w:rsidP="00FE7BA2" w14:paraId="4CF3675A" w14:textId="77777777"/>
        </w:tc>
        <w:tc>
          <w:tcPr>
            <w:tcW w:w="1004" w:type="pct"/>
            <w:gridSpan w:val="2"/>
          </w:tcPr>
          <w:p w:rsidR="004B5D82" w:rsidP="00FE7BA2" w14:paraId="30D0BCF7" w14:textId="77777777"/>
        </w:tc>
        <w:tc>
          <w:tcPr>
            <w:tcW w:w="627" w:type="pct"/>
            <w:gridSpan w:val="3"/>
          </w:tcPr>
          <w:p w:rsidR="004B5D82" w:rsidP="00FE7BA2" w14:paraId="52EE1E54" w14:textId="77777777"/>
        </w:tc>
        <w:tc>
          <w:tcPr>
            <w:tcW w:w="917" w:type="pct"/>
            <w:gridSpan w:val="2"/>
          </w:tcPr>
          <w:p w:rsidR="004B5D82" w:rsidP="00FE7BA2" w14:paraId="140E6B1D" w14:textId="77777777"/>
        </w:tc>
        <w:tc>
          <w:tcPr>
            <w:tcW w:w="1194" w:type="pct"/>
          </w:tcPr>
          <w:p w:rsidR="004B5D82" w:rsidP="00FE7BA2" w14:paraId="082FEEE9" w14:textId="77777777"/>
        </w:tc>
      </w:tr>
      <w:tr w14:paraId="09AE170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07FCB8B" w14:textId="77777777">
            <w:r>
              <w:t>9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DE78C4" w:rsidP="00FE7BA2" w14:paraId="71B07533" w14:textId="36030D8B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98D2056" w14:textId="2E2B5FEB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561E51FE" w14:textId="510B8CB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643C5370" w14:textId="43223A39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7959EB8A" w14:textId="13206C36"/>
        </w:tc>
      </w:tr>
      <w:tr w14:paraId="4444093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6B53D3A" w14:textId="77777777">
            <w:r>
              <w:t>10</w:t>
            </w:r>
          </w:p>
        </w:tc>
        <w:tc>
          <w:tcPr>
            <w:tcW w:w="1083" w:type="pct"/>
          </w:tcPr>
          <w:p w:rsidR="004B5D82" w:rsidP="00FE7BA2" w14:paraId="21FADF4C" w14:textId="77777777"/>
          <w:p w:rsidR="004B5D82" w:rsidP="00FE7BA2" w14:paraId="30551896" w14:textId="77777777"/>
        </w:tc>
        <w:tc>
          <w:tcPr>
            <w:tcW w:w="1004" w:type="pct"/>
            <w:gridSpan w:val="2"/>
          </w:tcPr>
          <w:p w:rsidR="004B5D82" w:rsidP="00FE7BA2" w14:paraId="4B9D1240" w14:textId="77777777"/>
        </w:tc>
        <w:tc>
          <w:tcPr>
            <w:tcW w:w="627" w:type="pct"/>
            <w:gridSpan w:val="3"/>
          </w:tcPr>
          <w:p w:rsidR="004B5D82" w:rsidP="00FE7BA2" w14:paraId="63D20055" w14:textId="77777777"/>
        </w:tc>
        <w:tc>
          <w:tcPr>
            <w:tcW w:w="917" w:type="pct"/>
            <w:gridSpan w:val="2"/>
          </w:tcPr>
          <w:p w:rsidR="004B5D82" w:rsidP="00FE7BA2" w14:paraId="0A63A9FA" w14:textId="77777777"/>
        </w:tc>
        <w:tc>
          <w:tcPr>
            <w:tcW w:w="1194" w:type="pct"/>
          </w:tcPr>
          <w:p w:rsidR="004B5D82" w:rsidP="00FE7BA2" w14:paraId="2C7CA148" w14:textId="77777777"/>
        </w:tc>
      </w:tr>
      <w:tr w14:paraId="00C6268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123714F" w14:textId="77777777">
            <w:r>
              <w:t>11</w:t>
            </w:r>
          </w:p>
        </w:tc>
        <w:tc>
          <w:tcPr>
            <w:tcW w:w="1083" w:type="pct"/>
          </w:tcPr>
          <w:p w:rsidR="004B5D82" w:rsidP="00FE7BA2" w14:paraId="47BE98C0" w14:textId="77777777"/>
          <w:p w:rsidR="004B5D82" w:rsidP="00FE7BA2" w14:paraId="75F6C84D" w14:textId="77777777"/>
        </w:tc>
        <w:tc>
          <w:tcPr>
            <w:tcW w:w="1004" w:type="pct"/>
            <w:gridSpan w:val="2"/>
          </w:tcPr>
          <w:p w:rsidR="004B5D82" w:rsidP="00FE7BA2" w14:paraId="176F3360" w14:textId="77777777"/>
        </w:tc>
        <w:tc>
          <w:tcPr>
            <w:tcW w:w="627" w:type="pct"/>
            <w:gridSpan w:val="3"/>
          </w:tcPr>
          <w:p w:rsidR="004B5D82" w:rsidP="00FE7BA2" w14:paraId="2012B807" w14:textId="77777777"/>
        </w:tc>
        <w:tc>
          <w:tcPr>
            <w:tcW w:w="917" w:type="pct"/>
            <w:gridSpan w:val="2"/>
          </w:tcPr>
          <w:p w:rsidR="004B5D82" w:rsidP="00FE7BA2" w14:paraId="092AA955" w14:textId="77777777"/>
        </w:tc>
        <w:tc>
          <w:tcPr>
            <w:tcW w:w="1194" w:type="pct"/>
          </w:tcPr>
          <w:p w:rsidR="004B5D82" w:rsidP="00FE7BA2" w14:paraId="44AECB9D" w14:textId="77777777"/>
        </w:tc>
      </w:tr>
      <w:tr w14:paraId="07D3B0F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CC17A89" w14:textId="77777777">
            <w:r>
              <w:t>12</w:t>
            </w:r>
          </w:p>
        </w:tc>
        <w:tc>
          <w:tcPr>
            <w:tcW w:w="1083" w:type="pct"/>
          </w:tcPr>
          <w:p w:rsidR="004B5D82" w:rsidP="00FE7BA2" w14:paraId="3586C405" w14:textId="77777777"/>
          <w:p w:rsidR="004B5D82" w:rsidP="00FE7BA2" w14:paraId="0E1AC87D" w14:textId="77777777"/>
        </w:tc>
        <w:tc>
          <w:tcPr>
            <w:tcW w:w="1004" w:type="pct"/>
            <w:gridSpan w:val="2"/>
          </w:tcPr>
          <w:p w:rsidR="004B5D82" w:rsidP="00FE7BA2" w14:paraId="348A20A1" w14:textId="77777777"/>
        </w:tc>
        <w:tc>
          <w:tcPr>
            <w:tcW w:w="627" w:type="pct"/>
            <w:gridSpan w:val="3"/>
          </w:tcPr>
          <w:p w:rsidR="004B5D82" w:rsidP="00FE7BA2" w14:paraId="32128353" w14:textId="77777777"/>
        </w:tc>
        <w:tc>
          <w:tcPr>
            <w:tcW w:w="917" w:type="pct"/>
            <w:gridSpan w:val="2"/>
          </w:tcPr>
          <w:p w:rsidR="004B5D82" w:rsidP="00FE7BA2" w14:paraId="0B44E1E5" w14:textId="77777777"/>
        </w:tc>
        <w:tc>
          <w:tcPr>
            <w:tcW w:w="1194" w:type="pct"/>
          </w:tcPr>
          <w:p w:rsidR="004B5D82" w:rsidP="00FE7BA2" w14:paraId="6C9AC064" w14:textId="77777777"/>
        </w:tc>
      </w:tr>
      <w:tr w14:paraId="3523568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F39D311" w14:textId="77777777">
            <w:r>
              <w:t>13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DE4458" w:rsidP="00FE7BA2" w14:paraId="4863285D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F1054EC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5096B31B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4061F6B0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09419CA7" w14:textId="77777777"/>
        </w:tc>
      </w:tr>
      <w:tr w14:paraId="2520797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7BC8604" w14:textId="77777777">
            <w:r>
              <w:t>14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066E07AC" w14:textId="77777777"/>
        </w:tc>
        <w:tc>
          <w:tcPr>
            <w:tcW w:w="1004" w:type="pct"/>
            <w:gridSpan w:val="2"/>
          </w:tcPr>
          <w:p w:rsidR="004B5D82" w:rsidP="00FE7BA2" w14:paraId="4628F826" w14:textId="77777777"/>
        </w:tc>
        <w:tc>
          <w:tcPr>
            <w:tcW w:w="627" w:type="pct"/>
            <w:gridSpan w:val="3"/>
          </w:tcPr>
          <w:p w:rsidR="004B5D82" w:rsidP="00FE7BA2" w14:paraId="2CC49928" w14:textId="77777777"/>
        </w:tc>
        <w:tc>
          <w:tcPr>
            <w:tcW w:w="917" w:type="pct"/>
            <w:gridSpan w:val="2"/>
          </w:tcPr>
          <w:p w:rsidR="004B5D82" w:rsidP="00FE7BA2" w14:paraId="0D3454B9" w14:textId="77777777"/>
        </w:tc>
        <w:tc>
          <w:tcPr>
            <w:tcW w:w="1194" w:type="pct"/>
          </w:tcPr>
          <w:p w:rsidR="004B5D82" w:rsidP="00FE7BA2" w14:paraId="2BA2F1BC" w14:textId="77777777"/>
        </w:tc>
      </w:tr>
      <w:tr w14:paraId="0F3B27D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9DF83BE" w14:textId="77777777">
            <w:r>
              <w:t>15</w:t>
            </w:r>
          </w:p>
        </w:tc>
        <w:tc>
          <w:tcPr>
            <w:tcW w:w="1083" w:type="pct"/>
          </w:tcPr>
          <w:p w:rsidR="004B5D82" w:rsidP="00FE7BA2" w14:paraId="3ECE09DB" w14:textId="77777777"/>
        </w:tc>
        <w:tc>
          <w:tcPr>
            <w:tcW w:w="1004" w:type="pct"/>
            <w:gridSpan w:val="2"/>
          </w:tcPr>
          <w:p w:rsidR="004B5D82" w:rsidP="00FE7BA2" w14:paraId="015CFDBD" w14:textId="77777777"/>
        </w:tc>
        <w:tc>
          <w:tcPr>
            <w:tcW w:w="627" w:type="pct"/>
            <w:gridSpan w:val="3"/>
          </w:tcPr>
          <w:p w:rsidR="004B5D82" w:rsidP="00FE7BA2" w14:paraId="677EF3B4" w14:textId="77777777"/>
        </w:tc>
        <w:tc>
          <w:tcPr>
            <w:tcW w:w="917" w:type="pct"/>
            <w:gridSpan w:val="2"/>
          </w:tcPr>
          <w:p w:rsidR="004B5D82" w:rsidP="00FE7BA2" w14:paraId="0C583B81" w14:textId="77777777"/>
        </w:tc>
        <w:tc>
          <w:tcPr>
            <w:tcW w:w="1194" w:type="pct"/>
          </w:tcPr>
          <w:p w:rsidR="004B5D82" w:rsidP="00FE7BA2" w14:paraId="2FEF6D26" w14:textId="77777777"/>
        </w:tc>
      </w:tr>
      <w:tr w14:paraId="353B25A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B753A0D" w14:textId="77777777">
            <w:r>
              <w:t>16</w:t>
            </w:r>
          </w:p>
        </w:tc>
        <w:tc>
          <w:tcPr>
            <w:tcW w:w="1083" w:type="pct"/>
          </w:tcPr>
          <w:p w:rsidR="004B5D82" w:rsidP="00FE7BA2" w14:paraId="0B40ECBA" w14:textId="77777777"/>
        </w:tc>
        <w:tc>
          <w:tcPr>
            <w:tcW w:w="1004" w:type="pct"/>
            <w:gridSpan w:val="2"/>
          </w:tcPr>
          <w:p w:rsidR="004B5D82" w:rsidP="00FE7BA2" w14:paraId="54C6538A" w14:textId="77777777"/>
        </w:tc>
        <w:tc>
          <w:tcPr>
            <w:tcW w:w="627" w:type="pct"/>
            <w:gridSpan w:val="3"/>
          </w:tcPr>
          <w:p w:rsidR="004B5D82" w:rsidP="00FE7BA2" w14:paraId="577FC945" w14:textId="77777777"/>
        </w:tc>
        <w:tc>
          <w:tcPr>
            <w:tcW w:w="917" w:type="pct"/>
            <w:gridSpan w:val="2"/>
          </w:tcPr>
          <w:p w:rsidR="004B5D82" w:rsidP="00FE7BA2" w14:paraId="5C594ABC" w14:textId="77777777"/>
        </w:tc>
        <w:tc>
          <w:tcPr>
            <w:tcW w:w="1194" w:type="pct"/>
          </w:tcPr>
          <w:p w:rsidR="004B5D82" w:rsidP="00FE7BA2" w14:paraId="6894F300" w14:textId="77777777"/>
        </w:tc>
      </w:tr>
      <w:tr w14:paraId="1557732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91FA180" w14:textId="77777777">
            <w:r>
              <w:t>17</w:t>
            </w:r>
          </w:p>
        </w:tc>
        <w:tc>
          <w:tcPr>
            <w:tcW w:w="1083" w:type="pct"/>
          </w:tcPr>
          <w:p w:rsidR="004B5D82" w:rsidP="00FE7BA2" w14:paraId="0D8389B0" w14:textId="77777777"/>
        </w:tc>
        <w:tc>
          <w:tcPr>
            <w:tcW w:w="1004" w:type="pct"/>
            <w:gridSpan w:val="2"/>
          </w:tcPr>
          <w:p w:rsidR="004B5D82" w:rsidP="00FE7BA2" w14:paraId="0A45E4C8" w14:textId="77777777"/>
        </w:tc>
        <w:tc>
          <w:tcPr>
            <w:tcW w:w="627" w:type="pct"/>
            <w:gridSpan w:val="3"/>
          </w:tcPr>
          <w:p w:rsidR="004B5D82" w:rsidP="00FE7BA2" w14:paraId="366676D7" w14:textId="77777777"/>
        </w:tc>
        <w:tc>
          <w:tcPr>
            <w:tcW w:w="917" w:type="pct"/>
            <w:gridSpan w:val="2"/>
          </w:tcPr>
          <w:p w:rsidR="004B5D82" w:rsidP="00FE7BA2" w14:paraId="13E9FA10" w14:textId="77777777"/>
        </w:tc>
        <w:tc>
          <w:tcPr>
            <w:tcW w:w="1194" w:type="pct"/>
          </w:tcPr>
          <w:p w:rsidR="004B5D82" w:rsidP="00FE7BA2" w14:paraId="122AF721" w14:textId="77777777"/>
        </w:tc>
      </w:tr>
      <w:tr w14:paraId="5D9F022B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6E846B3" w14:textId="77777777">
            <w:r>
              <w:t>18</w:t>
            </w:r>
          </w:p>
        </w:tc>
        <w:tc>
          <w:tcPr>
            <w:tcW w:w="1083" w:type="pct"/>
          </w:tcPr>
          <w:p w:rsidR="004B5D82" w:rsidP="00FE7BA2" w14:paraId="27ED2416" w14:textId="77777777"/>
        </w:tc>
        <w:tc>
          <w:tcPr>
            <w:tcW w:w="1004" w:type="pct"/>
            <w:gridSpan w:val="2"/>
          </w:tcPr>
          <w:p w:rsidR="004B5D82" w:rsidP="00FE7BA2" w14:paraId="4F8E186A" w14:textId="77777777"/>
        </w:tc>
        <w:tc>
          <w:tcPr>
            <w:tcW w:w="627" w:type="pct"/>
            <w:gridSpan w:val="3"/>
          </w:tcPr>
          <w:p w:rsidR="004B5D82" w:rsidP="00FE7BA2" w14:paraId="194B6BBC" w14:textId="77777777"/>
        </w:tc>
        <w:tc>
          <w:tcPr>
            <w:tcW w:w="917" w:type="pct"/>
            <w:gridSpan w:val="2"/>
          </w:tcPr>
          <w:p w:rsidR="004B5D82" w:rsidP="00FE7BA2" w14:paraId="7D70BADF" w14:textId="77777777"/>
        </w:tc>
        <w:tc>
          <w:tcPr>
            <w:tcW w:w="1194" w:type="pct"/>
          </w:tcPr>
          <w:p w:rsidR="004B5D82" w:rsidP="00FE7BA2" w14:paraId="68BE0A53" w14:textId="77777777"/>
        </w:tc>
      </w:tr>
      <w:tr w14:paraId="09F29C3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8231AAA" w14:textId="77777777">
            <w:r>
              <w:t>19</w:t>
            </w:r>
          </w:p>
        </w:tc>
        <w:tc>
          <w:tcPr>
            <w:tcW w:w="1083" w:type="pct"/>
          </w:tcPr>
          <w:p w:rsidR="004B5D82" w:rsidP="00FE7BA2" w14:paraId="35C2CCF1" w14:textId="77777777"/>
        </w:tc>
        <w:tc>
          <w:tcPr>
            <w:tcW w:w="1004" w:type="pct"/>
            <w:gridSpan w:val="2"/>
          </w:tcPr>
          <w:p w:rsidR="004B5D82" w:rsidP="00FE7BA2" w14:paraId="0D3D0395" w14:textId="77777777"/>
        </w:tc>
        <w:tc>
          <w:tcPr>
            <w:tcW w:w="627" w:type="pct"/>
            <w:gridSpan w:val="3"/>
          </w:tcPr>
          <w:p w:rsidR="004B5D82" w:rsidP="00FE7BA2" w14:paraId="78BF3049" w14:textId="77777777"/>
        </w:tc>
        <w:tc>
          <w:tcPr>
            <w:tcW w:w="917" w:type="pct"/>
            <w:gridSpan w:val="2"/>
          </w:tcPr>
          <w:p w:rsidR="004B5D82" w:rsidP="00FE7BA2" w14:paraId="59AC5375" w14:textId="77777777"/>
        </w:tc>
        <w:tc>
          <w:tcPr>
            <w:tcW w:w="1194" w:type="pct"/>
          </w:tcPr>
          <w:p w:rsidR="004B5D82" w:rsidP="00FE7BA2" w14:paraId="430AA1EB" w14:textId="77777777"/>
        </w:tc>
      </w:tr>
      <w:tr w14:paraId="1D7822B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B60071B" w14:textId="77777777">
            <w:r>
              <w:t>20</w:t>
            </w:r>
          </w:p>
        </w:tc>
        <w:tc>
          <w:tcPr>
            <w:tcW w:w="1083" w:type="pct"/>
          </w:tcPr>
          <w:p w:rsidR="004B5D82" w:rsidP="00FE7BA2" w14:paraId="6DFD6CD3" w14:textId="77777777"/>
        </w:tc>
        <w:tc>
          <w:tcPr>
            <w:tcW w:w="1004" w:type="pct"/>
            <w:gridSpan w:val="2"/>
          </w:tcPr>
          <w:p w:rsidR="004B5D82" w:rsidP="00FE7BA2" w14:paraId="2E44C893" w14:textId="77777777"/>
        </w:tc>
        <w:tc>
          <w:tcPr>
            <w:tcW w:w="627" w:type="pct"/>
            <w:gridSpan w:val="3"/>
          </w:tcPr>
          <w:p w:rsidR="004B5D82" w:rsidP="00FE7BA2" w14:paraId="1FCF74DD" w14:textId="77777777"/>
        </w:tc>
        <w:tc>
          <w:tcPr>
            <w:tcW w:w="917" w:type="pct"/>
            <w:gridSpan w:val="2"/>
          </w:tcPr>
          <w:p w:rsidR="004B5D82" w:rsidP="00FE7BA2" w14:paraId="74C3045E" w14:textId="77777777"/>
        </w:tc>
        <w:tc>
          <w:tcPr>
            <w:tcW w:w="1194" w:type="pct"/>
          </w:tcPr>
          <w:p w:rsidR="004B5D82" w:rsidP="00FE7BA2" w14:paraId="788B924A" w14:textId="77777777"/>
        </w:tc>
      </w:tr>
      <w:tr w14:paraId="566E4AA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4D957E5" w14:textId="77777777">
            <w:r>
              <w:t>21</w:t>
            </w:r>
          </w:p>
        </w:tc>
        <w:tc>
          <w:tcPr>
            <w:tcW w:w="1083" w:type="pct"/>
          </w:tcPr>
          <w:p w:rsidR="004B5D82" w:rsidP="00FE7BA2" w14:paraId="410DBE9D" w14:textId="77777777"/>
        </w:tc>
        <w:tc>
          <w:tcPr>
            <w:tcW w:w="1004" w:type="pct"/>
            <w:gridSpan w:val="2"/>
          </w:tcPr>
          <w:p w:rsidR="004B5D82" w:rsidP="00FE7BA2" w14:paraId="47565F62" w14:textId="77777777"/>
        </w:tc>
        <w:tc>
          <w:tcPr>
            <w:tcW w:w="627" w:type="pct"/>
            <w:gridSpan w:val="3"/>
          </w:tcPr>
          <w:p w:rsidR="004B5D82" w:rsidP="00FE7BA2" w14:paraId="5795FDFA" w14:textId="77777777"/>
        </w:tc>
        <w:tc>
          <w:tcPr>
            <w:tcW w:w="917" w:type="pct"/>
            <w:gridSpan w:val="2"/>
          </w:tcPr>
          <w:p w:rsidR="004B5D82" w:rsidP="00FE7BA2" w14:paraId="303D55AF" w14:textId="77777777"/>
        </w:tc>
        <w:tc>
          <w:tcPr>
            <w:tcW w:w="1194" w:type="pct"/>
          </w:tcPr>
          <w:p w:rsidR="004B5D82" w:rsidP="00FE7BA2" w14:paraId="3C0CE9B3" w14:textId="77777777"/>
        </w:tc>
      </w:tr>
      <w:tr w14:paraId="535F8DF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0338FBC" w14:textId="77777777">
            <w:r>
              <w:t>22</w:t>
            </w:r>
          </w:p>
        </w:tc>
        <w:tc>
          <w:tcPr>
            <w:tcW w:w="1083" w:type="pct"/>
          </w:tcPr>
          <w:p w:rsidR="004B5D82" w:rsidP="00FE7BA2" w14:paraId="351E04AD" w14:textId="77777777"/>
        </w:tc>
        <w:tc>
          <w:tcPr>
            <w:tcW w:w="1004" w:type="pct"/>
            <w:gridSpan w:val="2"/>
          </w:tcPr>
          <w:p w:rsidR="004B5D82" w:rsidP="00FE7BA2" w14:paraId="5BA63178" w14:textId="77777777"/>
        </w:tc>
        <w:tc>
          <w:tcPr>
            <w:tcW w:w="627" w:type="pct"/>
            <w:gridSpan w:val="3"/>
          </w:tcPr>
          <w:p w:rsidR="004B5D82" w:rsidP="00FE7BA2" w14:paraId="11C4B385" w14:textId="77777777"/>
        </w:tc>
        <w:tc>
          <w:tcPr>
            <w:tcW w:w="917" w:type="pct"/>
            <w:gridSpan w:val="2"/>
          </w:tcPr>
          <w:p w:rsidR="004B5D82" w:rsidP="00FE7BA2" w14:paraId="4227B083" w14:textId="77777777"/>
        </w:tc>
        <w:tc>
          <w:tcPr>
            <w:tcW w:w="1194" w:type="pct"/>
          </w:tcPr>
          <w:p w:rsidR="004B5D82" w:rsidP="00FE7BA2" w14:paraId="07AB581A" w14:textId="77777777"/>
        </w:tc>
      </w:tr>
      <w:tr w14:paraId="011C8CC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3D76474" w14:textId="77777777">
            <w:r>
              <w:t>23</w:t>
            </w:r>
          </w:p>
        </w:tc>
        <w:tc>
          <w:tcPr>
            <w:tcW w:w="1083" w:type="pct"/>
          </w:tcPr>
          <w:p w:rsidR="004B5D82" w:rsidP="00FE7BA2" w14:paraId="4935706F" w14:textId="77777777"/>
        </w:tc>
        <w:tc>
          <w:tcPr>
            <w:tcW w:w="1004" w:type="pct"/>
            <w:gridSpan w:val="2"/>
          </w:tcPr>
          <w:p w:rsidR="004B5D82" w:rsidP="00FE7BA2" w14:paraId="2227384E" w14:textId="77777777"/>
        </w:tc>
        <w:tc>
          <w:tcPr>
            <w:tcW w:w="627" w:type="pct"/>
            <w:gridSpan w:val="3"/>
          </w:tcPr>
          <w:p w:rsidR="004B5D82" w:rsidP="00FE7BA2" w14:paraId="55A7C3FA" w14:textId="77777777"/>
        </w:tc>
        <w:tc>
          <w:tcPr>
            <w:tcW w:w="917" w:type="pct"/>
            <w:gridSpan w:val="2"/>
          </w:tcPr>
          <w:p w:rsidR="004B5D82" w:rsidP="00FE7BA2" w14:paraId="20163E24" w14:textId="77777777"/>
        </w:tc>
        <w:tc>
          <w:tcPr>
            <w:tcW w:w="1194" w:type="pct"/>
          </w:tcPr>
          <w:p w:rsidR="004B5D82" w:rsidP="00FE7BA2" w14:paraId="105AA946" w14:textId="77777777"/>
        </w:tc>
      </w:tr>
      <w:tr w14:paraId="10336047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F5106BB" w14:textId="77777777">
            <w:r>
              <w:t>24</w:t>
            </w:r>
          </w:p>
        </w:tc>
        <w:tc>
          <w:tcPr>
            <w:tcW w:w="1083" w:type="pct"/>
          </w:tcPr>
          <w:p w:rsidR="004B5D82" w:rsidP="00FE7BA2" w14:paraId="227C115F" w14:textId="77777777"/>
        </w:tc>
        <w:tc>
          <w:tcPr>
            <w:tcW w:w="1004" w:type="pct"/>
            <w:gridSpan w:val="2"/>
          </w:tcPr>
          <w:p w:rsidR="004B5D82" w:rsidP="00FE7BA2" w14:paraId="0CB33BDD" w14:textId="77777777"/>
        </w:tc>
        <w:tc>
          <w:tcPr>
            <w:tcW w:w="627" w:type="pct"/>
            <w:gridSpan w:val="3"/>
          </w:tcPr>
          <w:p w:rsidR="004B5D82" w:rsidP="00FE7BA2" w14:paraId="530C324D" w14:textId="77777777"/>
        </w:tc>
        <w:tc>
          <w:tcPr>
            <w:tcW w:w="917" w:type="pct"/>
            <w:gridSpan w:val="2"/>
          </w:tcPr>
          <w:p w:rsidR="004B5D82" w:rsidP="00FE7BA2" w14:paraId="15F28379" w14:textId="77777777"/>
        </w:tc>
        <w:tc>
          <w:tcPr>
            <w:tcW w:w="1194" w:type="pct"/>
          </w:tcPr>
          <w:p w:rsidR="004B5D82" w:rsidP="00FE7BA2" w14:paraId="13AA8816" w14:textId="77777777"/>
        </w:tc>
      </w:tr>
      <w:tr w14:paraId="477E236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E0144AF" w14:textId="77777777">
            <w:r>
              <w:t>25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065B54" w:rsidP="00FE7BA2" w14:paraId="31B4AC97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7B4DED7A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779C4C3D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4225C828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3E7C7415" w14:textId="77777777"/>
        </w:tc>
      </w:tr>
      <w:tr w14:paraId="5077C19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D20A465" w14:textId="77777777">
            <w:r>
              <w:t>26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784F9433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FF55CBE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22F3B460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7A5B880F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247FA8B4" w14:textId="77777777"/>
        </w:tc>
      </w:tr>
    </w:tbl>
    <w:p w:rsidR="004B5D82" w:rsidP="004B5D82" w14:paraId="1D4B2456" w14:textId="77777777">
      <w:pPr>
        <w:pStyle w:val="Normal2"/>
      </w:pPr>
    </w:p>
    <w:p w:rsidR="004B5D82" w:rsidP="004B5D82" w14:paraId="66BDC697" w14:textId="77777777">
      <w:pPr>
        <w:pStyle w:val="Normal2"/>
      </w:pPr>
      <w:r>
        <w:br w:type="page"/>
      </w:r>
    </w:p>
    <w:p w:rsidR="004B5D82" w:rsidP="004B5D82" w14:paraId="19787669" w14:textId="77777777"/>
    <w:p w:rsidR="004B5D82" w:rsidP="004B5D82" w14:paraId="3D634EAB" w14:textId="77777777"/>
    <w:p w:rsidR="004B5D82" w:rsidP="004B5D82" w14:paraId="25CDDCA0" w14:textId="77777777"/>
    <w:p w:rsidR="004B5D82" w:rsidP="004B5D82" w14:paraId="6595AC2E" w14:textId="77777777"/>
    <w:p w:rsidR="004B5D82" w:rsidP="004B5D82" w14:paraId="39FB5A8C" w14:textId="77777777">
      <w:pPr>
        <w:pStyle w:val="Normal2"/>
      </w:pPr>
    </w:p>
    <w:p w:rsidR="004B5D82" w:rsidP="004B5D82" w14:paraId="7ACD6DAB" w14:textId="77777777"/>
    <w:p w:rsidR="004B5D82" w:rsidP="004B5D82" w14:paraId="35F53DE5" w14:textId="77777777"/>
    <w:p w:rsidR="004B5D82" w:rsidP="004B5D82" w14:paraId="1C544EF0" w14:textId="77777777"/>
    <w:p w:rsidR="004B5D82" w:rsidP="004B5D82" w14:paraId="6965115F" w14:textId="77777777"/>
    <w:p w:rsidR="004B5D82" w:rsidP="004B5D82" w14:paraId="65584E97" w14:textId="77777777">
      <w:pPr>
        <w:pStyle w:val="Normal2"/>
      </w:pPr>
    </w:p>
    <w:p w:rsidR="004B5D82" w:rsidP="004B5D82" w14:paraId="07CBD1F9" w14:textId="77777777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5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B5D8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B5D82" w:rsidP="004B5D82" w14:paraId="0E9F9B5F" w14:textId="77777777">
      <w:pPr>
        <w:pStyle w:val="Normal2"/>
      </w:pPr>
      <w:bookmarkEnd w:id="1"/>
    </w:p>
    <w:p w:rsidR="0052577D" w:rsidRPr="004B5D82" w:rsidP="004B5D82" w14:paraId="65AE8C26" w14:textId="77777777"/>
    <w:sectPr w:rsidSect="00B948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418" w:right="1418" w:bottom="1021" w:left="851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5AE8C3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5AE8C2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26.03.2025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5AE8C3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5AE8C3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KS2017.4.1.1-03</w:t>
          </w:r>
          <w:r>
            <w:rPr>
              <w:i w:val="0"/>
              <w:sz w:val="20"/>
            </w:rPr>
            <w:fldChar w:fldCharType="end"/>
          </w:r>
        </w:p>
      </w:tc>
    </w:tr>
    <w:tr w14:paraId="65AE8C3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5AE8C3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5AE8C3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5AE8C3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637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637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5AE8C3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5AE8C2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5AE8C2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5AE8C2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5AE8C2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5AE8C2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5AE8C2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5AE8C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0422355">
    <w:abstractNumId w:val="2"/>
  </w:num>
  <w:num w:numId="2" w16cid:durableId="173080749">
    <w:abstractNumId w:val="0"/>
  </w:num>
  <w:num w:numId="3" w16cid:durableId="20572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65B54"/>
    <w:rsid w:val="000877EE"/>
    <w:rsid w:val="000B1246"/>
    <w:rsid w:val="000B2AE9"/>
    <w:rsid w:val="00136820"/>
    <w:rsid w:val="001C5C5E"/>
    <w:rsid w:val="001D40A2"/>
    <w:rsid w:val="001F05A7"/>
    <w:rsid w:val="002A0407"/>
    <w:rsid w:val="002A637A"/>
    <w:rsid w:val="002D099E"/>
    <w:rsid w:val="00301B9F"/>
    <w:rsid w:val="00345CF7"/>
    <w:rsid w:val="003B4961"/>
    <w:rsid w:val="003C6DAE"/>
    <w:rsid w:val="004323E1"/>
    <w:rsid w:val="004778B3"/>
    <w:rsid w:val="004B5D82"/>
    <w:rsid w:val="004C00E8"/>
    <w:rsid w:val="004E6573"/>
    <w:rsid w:val="0051404E"/>
    <w:rsid w:val="0052577D"/>
    <w:rsid w:val="005B673E"/>
    <w:rsid w:val="005C51C7"/>
    <w:rsid w:val="005E76BE"/>
    <w:rsid w:val="00661185"/>
    <w:rsid w:val="00742174"/>
    <w:rsid w:val="007467BA"/>
    <w:rsid w:val="007A7A3C"/>
    <w:rsid w:val="008348DF"/>
    <w:rsid w:val="0086091A"/>
    <w:rsid w:val="00893324"/>
    <w:rsid w:val="008D11BF"/>
    <w:rsid w:val="008D52AE"/>
    <w:rsid w:val="008F7A10"/>
    <w:rsid w:val="00922FFB"/>
    <w:rsid w:val="00946172"/>
    <w:rsid w:val="009626F1"/>
    <w:rsid w:val="00A62371"/>
    <w:rsid w:val="00A81B36"/>
    <w:rsid w:val="00AE14D4"/>
    <w:rsid w:val="00B43266"/>
    <w:rsid w:val="00B87497"/>
    <w:rsid w:val="00B94809"/>
    <w:rsid w:val="00BF5B13"/>
    <w:rsid w:val="00C04BAF"/>
    <w:rsid w:val="00C532CB"/>
    <w:rsid w:val="00C760BD"/>
    <w:rsid w:val="00CA6626"/>
    <w:rsid w:val="00CC5637"/>
    <w:rsid w:val="00CF0DEE"/>
    <w:rsid w:val="00D217AA"/>
    <w:rsid w:val="00D64EEC"/>
    <w:rsid w:val="00D871B1"/>
    <w:rsid w:val="00DE4458"/>
    <w:rsid w:val="00DE78C4"/>
    <w:rsid w:val="00DF102A"/>
    <w:rsid w:val="00E35F25"/>
    <w:rsid w:val="00E506A8"/>
    <w:rsid w:val="00EB42E4"/>
    <w:rsid w:val="00EE4513"/>
    <w:rsid w:val="00F064EF"/>
    <w:rsid w:val="00F10EB6"/>
    <w:rsid w:val="00F476F6"/>
    <w:rsid w:val="00FC0703"/>
    <w:rsid w:val="00FE57F8"/>
    <w:rsid w:val="00FE7B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9.2020¤3#EK_KlGjelderFra¤2#0¤2#¤3#EK_Opprettet¤2#0¤2#03.09.2020¤3#EK_Utgitt¤2#0¤2#04.09.2020¤3#EK_IBrukDato¤2#0¤2#07.09.2020¤3#EK_DokumentID¤2#0¤2#D00773¤3#EK_DokTittel¤2#0¤2#Mal for Periodeplan - FORENKLET VERSJON - IKKE MARITME¤3#EK_DokType¤2#0¤2#Skjema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4.1.1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7.09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4.06.2021¤3#EK_Vedlegg¤2#2¤2# 0_x0009_¤3#EK_AvdelingOver¤2#4¤2# ¤3#EK_HRefNr¤2#0¤2# ¤3#EK_HbNavn¤2#0¤2# ¤3#EK_DokRefnr¤2#4¤2#0005040101¤3#EK_Dokendrdato¤2#4¤2#07.09.2020 08:52:21¤3#EK_HbType¤2#4¤2# ¤3#EK_Offisiell¤2#4¤2# ¤3#EK_VedleggRef¤2#4¤2#KS2017.4.1.1-03¤3#EK_Strukt00¤2#5¤2#¤5#KS2017¤5#KVALITETSSYSTEM¤5#0¤5#0¤4#.¤5#4¤5#SECTION 4 DELIVERY¤5#0¤5#0¤4#.¤5#1¤5#Planning and responsibilities¤5#0¤5#0¤4#.¤5#1¤5#Planning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1¤5#Planning and responsibilities¤5#0¤5#0¤4#.¤5#1¤5#Planning¤5#0¤5#0¤4#\¤3#"/>
    <w:docVar w:name="ek_dl" w:val="3"/>
    <w:docVar w:name="ek_doclevel" w:val=" "/>
    <w:docVar w:name="ek_doclvlshort" w:val=" "/>
    <w:docVar w:name="ek_doktittel" w:val="Mal for Periodeplan - FORENKLET VERSJON - IKKE MARITME"/>
    <w:docVar w:name="ek_doktype" w:val="Skjema"/>
    <w:docVar w:name="ek_dokumentid" w:val="D00773"/>
    <w:docVar w:name="ek_erstatter" w:val=" "/>
    <w:docVar w:name="ek_erstatterd" w:val=" "/>
    <w:docVar w:name="ek_format" w:val="-10"/>
    <w:docVar w:name="ek_gjelderfra" w:val="04.09.2020"/>
    <w:docVar w:name="ek_gjeldertil" w:val="04.06.2021"/>
    <w:docVar w:name="ek_gradering" w:val="Åpen"/>
    <w:docVar w:name="ek_hbnavn" w:val=" "/>
    <w:docVar w:name="ek_hrefnr" w:val=" "/>
    <w:docVar w:name="ek_hørt" w:val=" "/>
    <w:docVar w:name="ek_ibrukdato" w:val="07.09.2020"/>
    <w:docVar w:name="ek_merknad" w:val="[]"/>
    <w:docVar w:name="ek_opprettet" w:val="03.09.2020"/>
    <w:docVar w:name="ek_rapport" w:val="[]"/>
    <w:docVar w:name="ek_refnr" w:val="KS2017.4.1.1-03"/>
    <w:docVar w:name="ek_revisjon" w:val="1.00"/>
    <w:docVar w:name="ek_s00m0101" w:val="KVALITETSSYSTEM"/>
    <w:docVar w:name="ek_s00m0201" w:val="SECTION 4 DELIVERY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4.09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AE8A7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4</Pages>
  <Words>116</Words>
  <Characters>986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for Periodeplan - FORENKLET VERSJON - IKKE MARITME</vt:lpstr>
      <vt:lpstr>Standard</vt:lpstr>
    </vt:vector>
  </TitlesOfParts>
  <Company>Datakvalitet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Periodeplan - FORENKLET VERSJON - IKKE MARITME - KS2017.4.1.1-03</dc:title>
  <dc:subject>0005040101|KS2017.4.1.1-03|</dc:subject>
  <dc:creator>Handbok</dc:creator>
  <dc:description>EK_Avdeling_x0002_4_x0002_ _x0003_EK_Avsnitt_x0002_4_x0002_ _x0003_EK_Bedriftsnavn_x0002_1_x0002_Laksevåg og Bergen Maritime Vgs_x0003_EK_GjelderFra_x0002_0_x0002_04.09.2020_x0003_EK_KlGjelderFra_x0002_0_x0002__x0003_EK_Opprettet_x0002_0_x0002_03.09.2020_x0003_EK_Utgitt_x0002_0_x0002_04.09.2020_x0003_EK_IBrukDato_x0002_0_x0002_07.09.2020_x0003_EK_DokumentID_x0002_0_x0002_D00773_x0003_EK_DokTittel_x0002_0_x0002_Mal for Periodeplan - FORENKLET VERSJON - IKKE MARITME_x0003_EK_DokType_x0002_0_x0002_Skjema_x0003_EK_DocLvlShort_x0002_0_x0002_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_x0003_EK_RefNr_x0002_0_x0002_KS2017.4.1.1-03_x0003_EK_Revisjon_x0002_0_x0002_1.00_x0003_EK_Ansvarlig_x0002_0_x0002_Eirik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1.00 - 07.09.2020|_x0003_EK_RF1_x0002_4_x0002_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_x0003_EK_DL_x0002_0_x0002_3_x0003_EK_GjelderTil_x0002_0_x0002_04.06.2021_x0003_EK_Vedlegg_x0002_2_x0002_ 0	_x0003_EK_AvdelingOver_x0002_4_x0002_ _x0003_EK_HRefNr_x0002_0_x0002_ _x0003_EK_HbNavn_x0002_0_x0002_ _x0003_EK_DokRefnr_x0002_4_x0002_0005040101_x0003_EK_Dokendrdato_x0002_4_x0002_07.09.2020 08:52:21_x0003_EK_HbType_x0002_4_x0002_ _x0003_EK_Offisiell_x0002_4_x0002_ _x0003_EK_VedleggRef_x0002_4_x0002_KS2017.4.1.1-03_x0003_EK_Strukt00_x0002_5_x0002__x0005_KS2017_x0005_KVALITETSSYSTEM_x0005_0_x0005_0_x0004_._x0005_4_x0005_SECTION 4 DELIVERY_x0005_0_x0005_0_x0004_._x0005_1_x0005_Planning and responsibilities_x0005_0_x0005_0_x0004_._x0005_1_x0005_Planning_x0005_0_x0005_0_x0004_\_x0003_EK_Strukt01_x0002_5_x0002__x0003_EK_Pub_x0002_6_x0002_;10;15;_x0003_EKR_DokType_x0002_0_x0002_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_x0003_EKR_Strukt00_x0002_5_x0002__x0005_KS2017_x0005_KVALITETSSYSTEM_x0005_0_x0005_0_x0004_._x0005_4_x0005_SECTION 4 DELIVERY_x0005_0_x0005_0_x0004_._x0005_1_x0005_Planning and responsibilities_x0005_0_x0005_0_x0004_._x0005_1_x0005_Planning_x0005_0_x0005_0_x0004_\_x0003_</dc:description>
  <cp:lastModifiedBy>Eirik Ørn</cp:lastModifiedBy>
  <cp:revision>3</cp:revision>
  <cp:lastPrinted>2008-01-07T10:39:00Z</cp:lastPrinted>
  <dcterms:created xsi:type="dcterms:W3CDTF">2021-02-02T11:58:00Z</dcterms:created>
  <dcterms:modified xsi:type="dcterms:W3CDTF">2025-03-26T08:51:00Z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for Periodeplan - FORENKLET VERSJON - IKKE MARITME - KS2017.4.1.1-03</vt:lpwstr>
  </property>
  <property fmtid="{D5CDD505-2E9C-101B-9397-08002B2CF9AE}" pid="4" name="EK_GjelderFra">
    <vt:lpwstr>26.03.2025</vt:lpwstr>
  </property>
  <property fmtid="{D5CDD505-2E9C-101B-9397-08002B2CF9AE}" pid="5" name="EK_RefNr">
    <vt:lpwstr>KS2017.4.1.1-03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