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ROS Analyse 2021 - VG2 elenergi- programfag Data og elektronikk Rom/ verksted 101</w:t>
            </w:r>
            <w:r>
              <w:fldChar w:fldCharType="end"/>
            </w:r>
          </w:p>
        </w:tc>
      </w:tr>
    </w:tbl>
    <w:p w:rsidR="005257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:rsidTr="00C065F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5D0A77" w:rsidP="00C065F5">
            <w:pPr>
              <w:pStyle w:val="Uthev2"/>
            </w:pPr>
          </w:p>
        </w:tc>
      </w:tr>
    </w:tbl>
    <w:p w:rsidR="005D0A77" w:rsidRPr="00582AE7" w:rsidP="005D0A77">
      <w:pPr>
        <w:rPr>
          <w:rFonts w:cs="Arial"/>
          <w:szCs w:val="22"/>
        </w:rPr>
      </w:pPr>
    </w:p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:rsidTr="00C065F5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5D0A77" w:rsidRPr="00CD6AFD" w:rsidP="00C065F5">
            <w:pPr>
              <w:rPr>
                <w:bCs w:val="0"/>
                <w:color w:val="auto"/>
              </w:rPr>
            </w:pPr>
          </w:p>
        </w:tc>
        <w:tc>
          <w:tcPr>
            <w:tcW w:w="11203" w:type="dxa"/>
          </w:tcPr>
          <w:p w:rsidR="005D0A77" w:rsidRPr="00CD6AFD" w:rsidP="00C065F5">
            <w:pPr>
              <w:rPr>
                <w:b w:val="0"/>
                <w:bCs w:val="0"/>
                <w:color w:val="auto"/>
              </w:rPr>
            </w:pPr>
          </w:p>
        </w:tc>
      </w:tr>
      <w:tr w:rsidTr="00C065F5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5D0A77" w:rsidRPr="00324B19" w:rsidP="00C065F5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>: 26. januar 2021</w:t>
            </w:r>
          </w:p>
        </w:tc>
        <w:tc>
          <w:tcPr>
            <w:tcW w:w="11203" w:type="dxa"/>
          </w:tcPr>
          <w:p w:rsidR="005D0A77" w:rsidRPr="00CD6AFD" w:rsidP="00C065F5">
            <w:pPr>
              <w:rPr>
                <w:b w:val="0"/>
                <w:bCs w:val="0"/>
                <w:color w:val="auto"/>
              </w:rPr>
            </w:pPr>
          </w:p>
        </w:tc>
      </w:tr>
      <w:tr w:rsidTr="00C065F5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5D0A77" w:rsidP="00C065F5">
            <w:pPr>
              <w:rPr>
                <w:b w:val="0"/>
                <w:color w:val="auto"/>
              </w:rPr>
            </w:pPr>
            <w:r w:rsidRPr="00CD6AFD">
              <w:rPr>
                <w:bCs w:val="0"/>
                <w:color w:val="auto"/>
              </w:rPr>
              <w:t>Deltakarar</w:t>
            </w:r>
            <w:r>
              <w:rPr>
                <w:bCs w:val="0"/>
                <w:color w:val="auto"/>
              </w:rPr>
              <w:t xml:space="preserve">: </w:t>
            </w:r>
          </w:p>
          <w:p w:rsidR="005D0A77" w:rsidP="00C065F5">
            <w:pPr>
              <w:rPr>
                <w:b w:val="0"/>
                <w:color w:val="auto"/>
              </w:rPr>
            </w:pPr>
            <w:r>
              <w:rPr>
                <w:bCs w:val="0"/>
                <w:color w:val="auto"/>
              </w:rPr>
              <w:t xml:space="preserve">Tom W Johnsen </w:t>
            </w:r>
          </w:p>
          <w:p w:rsidR="005D0A77" w:rsidRPr="000D5221" w:rsidP="00C065F5">
            <w:pPr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Ole Jostein Falsen Brække</w:t>
            </w:r>
          </w:p>
        </w:tc>
        <w:tc>
          <w:tcPr>
            <w:tcW w:w="11203" w:type="dxa"/>
          </w:tcPr>
          <w:p w:rsidR="005D0A77" w:rsidRPr="00CD6AFD" w:rsidP="00C065F5">
            <w:pPr>
              <w:rPr>
                <w:b w:val="0"/>
                <w:bCs w:val="0"/>
                <w:color w:val="auto"/>
              </w:rPr>
            </w:pPr>
          </w:p>
        </w:tc>
      </w:tr>
    </w:tbl>
    <w:p w:rsidR="005D0A77" w:rsidP="005D0A77"/>
    <w:p w:rsidR="005D0A77" w:rsidRPr="00A163D2" w:rsidP="005D0A77">
      <w:pPr>
        <w:rPr>
          <w:b/>
          <w:u w:val="single"/>
        </w:rPr>
      </w:pPr>
      <w:r w:rsidRPr="00A163D2">
        <w:rPr>
          <w:b/>
          <w:u w:val="single"/>
        </w:rPr>
        <w:t>Innledning</w:t>
      </w:r>
    </w:p>
    <w:p w:rsidR="005D0A77" w:rsidP="005D0A77">
      <w:pPr>
        <w:rPr>
          <w:b/>
        </w:rPr>
      </w:pPr>
    </w:p>
    <w:p w:rsidR="005D0A77" w:rsidRPr="00897DDC" w:rsidP="005D0A77">
      <w:r w:rsidRPr="00897DDC">
        <w:t>Risikovurdering baserer seg på ALARP prinsippet, og metodikk nedenfor skal følges. Støttemateriell til Mal for Risikovurdering finnes i Kvalitetssystemet under «Støtte ROS-analyse (…)».</w:t>
      </w:r>
    </w:p>
    <w:p w:rsidR="005D0A77" w:rsidP="005D0A77">
      <w:pPr>
        <w:rPr>
          <w:b/>
        </w:rPr>
      </w:pPr>
    </w:p>
    <w:p w:rsidR="005D0A77" w:rsidRPr="00DD1727" w:rsidP="005D0A77">
      <w:pPr>
        <w:rPr>
          <w:b/>
          <w:u w:val="single"/>
        </w:rPr>
      </w:pPr>
      <w:r w:rsidRPr="00DD1727">
        <w:rPr>
          <w:b/>
          <w:u w:val="single"/>
        </w:rPr>
        <w:t>Rammer</w:t>
      </w:r>
      <w:r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5D0A77" w:rsidP="005D0A77">
      <w:pPr>
        <w:rPr>
          <w:b/>
        </w:rPr>
      </w:pPr>
    </w:p>
    <w:p w:rsidR="005D0A77" w:rsidRPr="00525F70" w:rsidP="005D0A77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>
        <w:t>Skolen har en vurdert, og uttalt, holdning til restrisiko. Denne tilsier at</w:t>
      </w:r>
      <w:r>
        <w:rPr>
          <w:b/>
        </w:rPr>
        <w:t xml:space="preserve"> INGEN </w:t>
      </w:r>
      <w:r w:rsidRPr="00897DDC">
        <w:t>plasseringer på rødt i risikomatrise godkjennes. Videre godkjennes</w:t>
      </w:r>
      <w:r>
        <w:rPr>
          <w:b/>
        </w:rPr>
        <w:t xml:space="preserve"> INGEN </w:t>
      </w:r>
      <w:r w:rsidRPr="00525F70">
        <w:t xml:space="preserve">plasseringer på oransje i risikomatrise før man befinner seg innenfor </w:t>
      </w:r>
      <w:r>
        <w:rPr>
          <w:b/>
        </w:rPr>
        <w:t xml:space="preserve">«Tolerable ALARP region». </w:t>
      </w:r>
      <w:r w:rsidRPr="00525F70">
        <w:t>I praksis oppnås</w:t>
      </w:r>
      <w:r>
        <w:rPr>
          <w:b/>
        </w:rPr>
        <w:t xml:space="preserve"> «Tolerable ALAP region» </w:t>
      </w:r>
      <w:r w:rsidRPr="00525F70">
        <w:t>ved at man etablerer nye risikoreduserende tiltak (tiltak som opprinnelig ikke var påtenkt</w:t>
      </w:r>
      <w:r w:rsidRPr="00150909">
        <w:t>) frem til</w:t>
      </w:r>
      <w:r w:rsidRPr="00150909">
        <w:rPr>
          <w:b/>
        </w:rPr>
        <w:t xml:space="preserve"> KOSTNADEN </w:t>
      </w:r>
      <w:r w:rsidRPr="00150909">
        <w:t xml:space="preserve">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VESENTLIG </w:t>
      </w:r>
      <w:r w:rsidRPr="00150909">
        <w:rPr>
          <w:u w:val="single"/>
        </w:rPr>
        <w:t>større</w:t>
      </w:r>
      <w:r w:rsidRPr="00150909">
        <w:t xml:space="preserve"> enn den </w:t>
      </w:r>
      <w:r w:rsidRPr="00D15B4E">
        <w:rPr>
          <w:u w:val="single"/>
        </w:rPr>
        <w:t>fordel</w:t>
      </w:r>
      <w:r w:rsidRPr="00150909">
        <w:t xml:space="preserve"> </w:t>
      </w:r>
      <w:r>
        <w:t xml:space="preserve">(les: risikoreduksjon) </w:t>
      </w:r>
      <w:r w:rsidRPr="00150909">
        <w:t>man forventer å få med tiltaket.</w:t>
      </w:r>
    </w:p>
    <w:p w:rsidR="005D0A77" w:rsidP="005D0A77">
      <w:pPr>
        <w:rPr>
          <w:b/>
        </w:rPr>
      </w:pPr>
    </w:p>
    <w:p w:rsidR="005D0A77" w:rsidP="005D0A77">
      <w:r>
        <w:t xml:space="preserve">Du starter med matrisen </w:t>
      </w:r>
      <w:r w:rsidRPr="00DE3510">
        <w:rPr>
          <w:b/>
        </w:rPr>
        <w:t>«Scenarioanalyse/Risikoreduserende tiltak</w:t>
      </w:r>
      <w:r>
        <w:t>» (SIDE 3). Du legger inn Scenario 1, og du graderer dette med sannsynlighet og konsekvens. Du multipliserer tallene, og får en risikovurdering (skriv ned sum i matrisen). Du går nå til fargematrisen</w:t>
      </w:r>
      <w:r w:rsidRPr="00DE3510">
        <w:rPr>
          <w:b/>
        </w:rPr>
        <w:t xml:space="preserve"> «Opprinnelig Risikomatrise</w:t>
      </w:r>
      <w:r w:rsidRPr="00B06D46">
        <w:t>» (SIDE 4),</w:t>
      </w:r>
      <w:r>
        <w:rPr>
          <w:b/>
        </w:rPr>
        <w:t xml:space="preserve"> </w:t>
      </w:r>
      <w:r>
        <w:t xml:space="preserve">og legger inn Scenario 1 der det hører hjemme. Hvis Scenario 1 ligger på grønt, eller gult, så går du videre til matrisen </w:t>
      </w:r>
      <w:r w:rsidRPr="00A669BA">
        <w:rPr>
          <w:b/>
        </w:rPr>
        <w:t>«Handlingsplan»</w:t>
      </w:r>
      <w:r>
        <w:rPr>
          <w:b/>
        </w:rPr>
        <w:t xml:space="preserve"> </w:t>
      </w:r>
      <w:r w:rsidRPr="00A92249">
        <w:t>(SIDE 6</w:t>
      </w:r>
      <w:r>
        <w:rPr>
          <w:b/>
        </w:rPr>
        <w:t>)</w:t>
      </w:r>
      <w:r w:rsidRPr="00A669BA">
        <w:rPr>
          <w:b/>
        </w:rPr>
        <w:t>.</w:t>
      </w:r>
      <w:r>
        <w:t xml:space="preserve"> Der legger du inn de risikoreduserende tiltak du tenker deg relevante opp i mot Scenario 1. Dette er da risikoreduserende tiltak som ligger «innbakt» i den scoringen du har gitt Scenario 1 under «</w:t>
      </w:r>
      <w:r w:rsidRPr="00DE3510">
        <w:rPr>
          <w:b/>
        </w:rPr>
        <w:t>«Scenarioanalyse/Risikoreduserende tiltak</w:t>
      </w:r>
      <w:r>
        <w:t>» (SIDE 3). Du legger videre inn ansvarlig person, tidsfrist, og kostnader.</w:t>
      </w:r>
    </w:p>
    <w:p w:rsidR="005D0A77" w:rsidP="005D0A77"/>
    <w:p w:rsidR="005D0A77" w:rsidP="005D0A77">
      <w:r>
        <w:t>Hvis Scenario 1 ligger på oransje, eller rødt, så legger du – i blått felt – i matrisen «</w:t>
      </w:r>
      <w:r>
        <w:rPr>
          <w:b/>
        </w:rPr>
        <w:t xml:space="preserve">Scenarioanalyse/Risikoreduserende tiltak» </w:t>
      </w:r>
      <w:r w:rsidRPr="00611FF0">
        <w:t>(SIDE 3)</w:t>
      </w:r>
      <w:r>
        <w:t xml:space="preserve"> inn et nytt risikoreduserende tiltak, dvs. et tiltak som du </w:t>
      </w:r>
      <w:r w:rsidRPr="007258D8">
        <w:rPr>
          <w:i/>
          <w:u w:val="single"/>
        </w:rPr>
        <w:t>ikke opprinnelig</w:t>
      </w:r>
      <w:r>
        <w:t xml:space="preserve"> 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5D0A77" w:rsidRPr="007258D8" w:rsidP="005D0A77">
      <w:pPr>
        <w:rPr>
          <w:b/>
        </w:rPr>
      </w:pPr>
      <w:r>
        <w:t>Scenario 1, som nå har ny scoring, legger du deretter inn i «</w:t>
      </w:r>
      <w:r w:rsidRPr="00B05372">
        <w:rPr>
          <w:b/>
        </w:rPr>
        <w:t>Revidert Risikomatrise»</w:t>
      </w:r>
      <w:r>
        <w:rPr>
          <w:b/>
        </w:rPr>
        <w:t xml:space="preserve"> </w:t>
      </w:r>
      <w:r w:rsidRPr="007258D8">
        <w:t>(SIDE 5</w:t>
      </w:r>
      <w:r>
        <w:rPr>
          <w:b/>
        </w:rPr>
        <w:t xml:space="preserve">). </w:t>
      </w:r>
      <w:r>
        <w:t xml:space="preserve">Deretter følger du, jamfør forrige avsnitt, inn alle dine risikoreduserende tiltakene (både de opprinnelige, og de nye) i </w:t>
      </w:r>
      <w:r>
        <w:rPr>
          <w:b/>
        </w:rPr>
        <w:t xml:space="preserve">Handlingsplanen </w:t>
      </w:r>
      <w:r w:rsidRPr="007258D8">
        <w:t>(SIDE 6</w:t>
      </w:r>
      <w:r>
        <w:rPr>
          <w:b/>
        </w:rPr>
        <w:t>)</w:t>
      </w:r>
      <w:r>
        <w:t>, og legger inn ansvarlig person, tidsfrist, og kostnader.</w:t>
      </w:r>
    </w:p>
    <w:p w:rsidR="005D0A77" w:rsidP="005D0A77"/>
    <w:p w:rsidR="005D0A77" w:rsidRPr="00C869BE" w:rsidP="005D0A77">
      <w:r w:rsidRPr="00150909">
        <w:t>Hvis man fremdeles – etter å ha gått igjennom det ovenforstående - har røde/oransje plasseringer, og ALARP prinsippet har trådt i kraft</w:t>
      </w:r>
      <w:r>
        <w:t xml:space="preserve"> (Det vil si at </w:t>
      </w:r>
      <w:r w:rsidRPr="00150909">
        <w:t xml:space="preserve">KOSTNADEN 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</w:t>
      </w:r>
      <w:r w:rsidRPr="00150909">
        <w:t xml:space="preserve">VESENTLIG </w:t>
      </w:r>
      <w:r w:rsidRPr="00150909">
        <w:rPr>
          <w:u w:val="single"/>
        </w:rPr>
        <w:t>større</w:t>
      </w:r>
      <w:r w:rsidRPr="00150909">
        <w:t xml:space="preserve"> enn den fordel</w:t>
      </w:r>
      <w:r>
        <w:t xml:space="preserve"> (les: </w:t>
      </w:r>
      <w:r>
        <w:t>risikoreduksjon)</w:t>
      </w:r>
      <w:r w:rsidRPr="00150909">
        <w:t xml:space="preserve"> man forventer å få med tiltaket</w:t>
      </w:r>
      <w:r>
        <w:t>)</w:t>
      </w:r>
      <w:r w:rsidRPr="00150909">
        <w:t xml:space="preserve">, så skriver man inn under scenariovurderingsmatrisen (risikoreduserende tiltak) </w:t>
      </w:r>
      <w:r>
        <w:t xml:space="preserve">(SIDE 3) </w:t>
      </w:r>
      <w:r w:rsidRPr="00150909">
        <w:t>tiltaket som stopper videre fremdrift.</w:t>
      </w:r>
      <w:r>
        <w:t xml:space="preserve"> Videre legger man inn tiltaket under «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>» (</w:t>
      </w:r>
      <w:r w:rsidRPr="002A09B7">
        <w:rPr>
          <w:u w:val="single"/>
        </w:rPr>
        <w:t xml:space="preserve">SIDE </w:t>
      </w:r>
      <w:r>
        <w:rPr>
          <w:u w:val="single"/>
        </w:rPr>
        <w:t>5</w:t>
      </w:r>
      <w:r w:rsidRPr="002A09B7">
        <w:rPr>
          <w:u w:val="single"/>
        </w:rPr>
        <w:t>)</w:t>
      </w:r>
    </w:p>
    <w:p w:rsidR="005D0A77" w:rsidRPr="00150909" w:rsidP="005D0A77"/>
    <w:p w:rsidR="005D0A77" w:rsidP="005D0A77"/>
    <w:p w:rsidR="005D0A77" w:rsidP="005D0A77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5D0A77" w:rsidP="005D0A77">
      <w:pPr>
        <w:rPr>
          <w:b/>
          <w:u w:val="single"/>
        </w:rPr>
      </w:pPr>
    </w:p>
    <w:p w:rsidR="005D0A77" w:rsidRPr="0036746C" w:rsidP="005D0A77">
      <w:r>
        <w:t xml:space="preserve">Skolen har en vurdert, og uttalt, holdning til konsekvensområder. Drøftinger i ledelsen, og med HVO, har medført at en ROS analyse internt skal ha hovedfokus på innvirkninger innenfor konsekvensområdene </w:t>
      </w:r>
      <w:r>
        <w:rPr>
          <w:b/>
        </w:rPr>
        <w:t xml:space="preserve">LIV OG HELSE </w:t>
      </w:r>
      <w:r>
        <w:t xml:space="preserve">samt </w:t>
      </w:r>
      <w:r>
        <w:rPr>
          <w:b/>
        </w:rPr>
        <w:t xml:space="preserve">NATUR OG MILJØ. </w:t>
      </w:r>
      <w:r>
        <w:t xml:space="preserve">Deretter </w:t>
      </w:r>
      <w:r>
        <w:rPr>
          <w:b/>
        </w:rPr>
        <w:t xml:space="preserve">ØKONOMI. </w:t>
      </w:r>
      <w:r>
        <w:t xml:space="preserve">Til slutt </w:t>
      </w:r>
      <w:r>
        <w:rPr>
          <w:b/>
        </w:rPr>
        <w:t>OMDØMME OG STABILITET.</w:t>
      </w:r>
      <w:r>
        <w:t xml:space="preserve"> Scenarioanalyse/Risikoreduserende tiltak må dermed belyse disse områder.</w:t>
      </w: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RPr="002406D8" w:rsidP="005D0A77">
      <w:pPr>
        <w:rPr>
          <w:b/>
        </w:rPr>
      </w:pPr>
    </w:p>
    <w:p w:rsidR="005D0A77" w:rsidP="005D0A77">
      <w:pPr>
        <w:rPr>
          <w:rFonts w:ascii="Times New Roman" w:hAnsi="Times New Roman"/>
          <w:sz w:val="24"/>
        </w:rPr>
      </w:pPr>
    </w:p>
    <w:p w:rsidR="005D0A77" w:rsidRPr="007C332C" w:rsidP="005D0A77">
      <w:pPr>
        <w:rPr>
          <w:rFonts w:ascii="Times New Roman" w:hAnsi="Times New Roman"/>
          <w:sz w:val="24"/>
        </w:rPr>
      </w:pPr>
    </w:p>
    <w:p w:rsidR="005D0A77" w:rsidRPr="007C332C" w:rsidP="005D0A77">
      <w:pPr>
        <w:rPr>
          <w:rFonts w:ascii="Times New Roman" w:hAnsi="Times New Roman"/>
          <w:color w:val="0070C0"/>
          <w:sz w:val="24"/>
        </w:rPr>
      </w:pPr>
    </w:p>
    <w:p w:rsidR="005D0A77" w:rsidRPr="00A01195" w:rsidP="005D0A77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5D0A77" w:rsidRPr="00400885" w:rsidP="005D0A77">
      <w:pPr>
        <w:pStyle w:val="Heading2"/>
      </w:pPr>
      <w:r>
        <w:t xml:space="preserve">SCENARIOANALYSE/RISKOREDUSERENDE TILTAK </w:t>
      </w:r>
      <w:r w:rsidRPr="003018D0">
        <w:rPr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717"/>
        <w:gridCol w:w="978"/>
        <w:gridCol w:w="1291"/>
        <w:gridCol w:w="831"/>
        <w:gridCol w:w="1268"/>
      </w:tblGrid>
      <w:tr w:rsidTr="00C065F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214" w:type="pct"/>
            <w:shd w:val="clear" w:color="auto" w:fill="FFFF99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809" w:type="pct"/>
            <w:shd w:val="clear" w:color="auto" w:fill="FFFF99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517" w:type="pct"/>
            <w:shd w:val="clear" w:color="auto" w:fill="FFFF99"/>
            <w:vAlign w:val="center"/>
          </w:tcPr>
          <w:p w:rsidR="005D0A77" w:rsidP="00C065F5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Sannsyn </w:t>
            </w:r>
          </w:p>
          <w:p w:rsidR="005D0A77" w:rsidP="00C065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5D0A77" w:rsidP="00C065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5D0A77" w:rsidP="00C065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noko stort</w:t>
            </w:r>
          </w:p>
          <w:p w:rsidR="005D0A77" w:rsidRPr="0046282D" w:rsidP="00C065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682" w:type="pct"/>
            <w:shd w:val="clear" w:color="auto" w:fill="FFFF99"/>
            <w:vAlign w:val="center"/>
          </w:tcPr>
          <w:p w:rsidR="005D0A77" w:rsidP="00C065F5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5D0A77" w:rsidP="00C065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5D0A77" w:rsidP="00C065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5D0A77" w:rsidP="00C065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5D0A77" w:rsidRPr="0046282D" w:rsidP="00C065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439" w:type="pct"/>
            <w:shd w:val="clear" w:color="auto" w:fill="FFFF99"/>
            <w:vAlign w:val="center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339" w:type="pct"/>
            <w:shd w:val="clear" w:color="auto" w:fill="FFFF99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Plassering Matrise</w:t>
            </w: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09" w:type="pct"/>
            <w:shd w:val="clear" w:color="auto" w:fill="auto"/>
          </w:tcPr>
          <w:p w:rsidR="005D0A77" w:rsidRPr="00324B19" w:rsidP="00C065F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falle når de arbeider i høyden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D0A77" w:rsidRPr="00422DE5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D0A77" w:rsidRPr="00422DE5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Tiltak 1-Elevene bruker stiger å stå i når de arbeider i høyden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09" w:type="pct"/>
            <w:shd w:val="clear" w:color="auto" w:fill="auto"/>
          </w:tcPr>
          <w:p w:rsidR="005D0A77" w:rsidRPr="00324B19" w:rsidP="00C065F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få kuttskader ved bruk av verktøy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D0A77" w:rsidRPr="00422DE5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D0A77" w:rsidRPr="00422DE5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=PRODUCT(c4:c4)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Tiltak 1- Elevene får opplæring i bruk av håndverktøy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Tiltak 2- Lærere oppdaterer førstehjelpsskrin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324B19" w:rsidP="00C065F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665B9A" w:rsidP="00C065F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8E33E2" w:rsidP="00C065F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BDD6EE" w:themeFill="accent1" w:themeFillTint="66"/>
          </w:tcPr>
          <w:p w:rsidR="005D0A77" w:rsidRPr="00916126" w:rsidP="00C065F5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auto"/>
          </w:tcPr>
          <w:p w:rsidR="005D0A77" w:rsidRPr="00113D01" w:rsidP="00C065F5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auto"/>
          </w:tcPr>
          <w:p w:rsidR="005D0A77" w:rsidRPr="00113D01" w:rsidP="00C065F5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auto"/>
          </w:tcPr>
          <w:p w:rsidR="005D0A77" w:rsidRPr="00422DE5" w:rsidP="00C065F5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auto"/>
          </w:tcPr>
          <w:p w:rsidR="005D0A77" w:rsidRPr="00422DE5" w:rsidP="00C065F5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auto"/>
          </w:tcPr>
          <w:p w:rsidR="005D0A77" w:rsidRPr="00422DE5" w:rsidP="00C065F5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auto"/>
          </w:tcPr>
          <w:p w:rsidR="005D0A77" w:rsidRPr="00422DE5" w:rsidP="00C065F5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5D0A77" w:rsidRPr="0046282D" w:rsidP="00C065F5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pct"/>
            <w:shd w:val="clear" w:color="auto" w:fill="auto"/>
          </w:tcPr>
          <w:p w:rsidR="005D0A77" w:rsidRPr="00422DE5" w:rsidP="00C065F5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D0A77" w:rsidRPr="0046282D" w:rsidP="00C06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5D0A77" w:rsidP="00C065F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D0A77" w:rsidP="005D0A77">
      <w:pPr>
        <w:rPr>
          <w:i/>
          <w:color w:val="0070C0"/>
        </w:rPr>
      </w:pPr>
    </w:p>
    <w:p w:rsidR="005D0A77" w:rsidP="005D0A77">
      <w:pPr>
        <w:rPr>
          <w:i/>
          <w:color w:val="0070C0"/>
        </w:rPr>
      </w:pPr>
    </w:p>
    <w:p w:rsidR="005D0A77" w:rsidP="005D0A77">
      <w:pPr>
        <w:rPr>
          <w:i/>
          <w:color w:val="0070C0"/>
        </w:rPr>
      </w:pPr>
    </w:p>
    <w:p w:rsidR="005D0A77" w:rsidP="005D0A77">
      <w:pPr>
        <w:rPr>
          <w:i/>
          <w:color w:val="0070C0"/>
        </w:rPr>
      </w:pPr>
    </w:p>
    <w:p w:rsidR="005D0A77" w:rsidP="005D0A77">
      <w:pPr>
        <w:rPr>
          <w:i/>
          <w:color w:val="0070C0"/>
        </w:rPr>
      </w:pPr>
    </w:p>
    <w:p w:rsidR="005D0A77" w:rsidP="005D0A77">
      <w:pPr>
        <w:rPr>
          <w:i/>
          <w:color w:val="0070C0"/>
        </w:rPr>
      </w:pPr>
    </w:p>
    <w:p w:rsidR="005D0A77" w:rsidRPr="00422DE5" w:rsidP="005D0A77">
      <w:pPr>
        <w:rPr>
          <w:i/>
          <w:color w:val="0070C0"/>
        </w:rPr>
      </w:pPr>
    </w:p>
    <w:p w:rsidR="005D0A77" w:rsidP="005D0A77">
      <w:pPr>
        <w:rPr>
          <w:sz w:val="32"/>
          <w:szCs w:val="40"/>
        </w:rPr>
      </w:pPr>
    </w:p>
    <w:p w:rsidR="005D0A77" w:rsidP="005D0A77">
      <w:pPr>
        <w:rPr>
          <w:sz w:val="32"/>
          <w:szCs w:val="40"/>
        </w:rPr>
      </w:pPr>
    </w:p>
    <w:p w:rsidR="005D0A77" w:rsidP="005D0A77">
      <w:pPr>
        <w:rPr>
          <w:sz w:val="32"/>
          <w:szCs w:val="40"/>
        </w:rPr>
      </w:pPr>
    </w:p>
    <w:p w:rsidR="005D0A77" w:rsidP="005D0A77">
      <w:pPr>
        <w:rPr>
          <w:sz w:val="32"/>
          <w:szCs w:val="40"/>
        </w:rPr>
      </w:pPr>
    </w:p>
    <w:p w:rsidR="005D0A77" w:rsidRPr="008F454C" w:rsidP="005D0A77">
      <w:pPr>
        <w:pStyle w:val="Heading2"/>
      </w:pPr>
      <w:r>
        <w:t xml:space="preserve">OPPRINNELG RISIKOMATRISE </w:t>
      </w:r>
    </w:p>
    <w:p w:rsidR="005D0A77" w:rsidP="005D0A77">
      <w:pPr>
        <w:rPr>
          <w:szCs w:val="22"/>
        </w:rPr>
      </w:pPr>
      <w:r w:rsidRPr="008F454C">
        <w:rPr>
          <w:szCs w:val="22"/>
        </w:rPr>
        <w:t>Verdiane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eit punkt i tabellen under.  </w:t>
      </w:r>
      <w:r>
        <w:rPr>
          <w:szCs w:val="22"/>
        </w:rPr>
        <w:t>Dette er din OPPRINNELIGE vurdering, før du iverksetter noen risikoreduserende tiltak (vist til i tabellen over, i blått felt)</w:t>
      </w:r>
    </w:p>
    <w:p w:rsidR="005D0A77" w:rsidRPr="008702EA" w:rsidP="005D0A77">
      <w:pPr>
        <w:rPr>
          <w:i/>
          <w:color w:val="0070C0"/>
          <w:szCs w:val="22"/>
        </w:rPr>
      </w:pPr>
    </w:p>
    <w:p w:rsidR="005D0A77" w:rsidRPr="008F454C" w:rsidP="005D0A77">
      <w:pPr>
        <w:rPr>
          <w:b/>
        </w:rPr>
      </w:pPr>
    </w:p>
    <w:p w:rsidR="005D0A77" w:rsidRPr="00B43B5B" w:rsidP="005D0A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64"/>
        <w:gridCol w:w="2053"/>
        <w:gridCol w:w="2133"/>
        <w:gridCol w:w="2054"/>
        <w:gridCol w:w="2054"/>
      </w:tblGrid>
      <w:tr w:rsidTr="00C065F5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5D0A77" w:rsidRPr="00B43B5B" w:rsidP="00C065F5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D0A77" w:rsidRPr="004D50B4" w:rsidP="00C065F5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:rsidTr="00C065F5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D0A77" w:rsidRPr="00B43B5B" w:rsidP="00C065F5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C065F5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D0A77" w:rsidRPr="00B43B5B" w:rsidP="00C065F5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D0A77" w:rsidRPr="00F82C59" w:rsidP="00C065F5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 xml:space="preserve">enario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2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D0A77" w:rsidRPr="0025606B" w:rsidP="00C065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Tr="00C065F5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D0A77" w:rsidRPr="00B43B5B" w:rsidP="00C065F5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5D0A77" w:rsidRPr="00F82C59" w:rsidP="00C065F5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:rsidTr="00C065F5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5D0A77" w:rsidRPr="00B43B5B" w:rsidP="00C065F5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5D0A77" w:rsidRPr="00B43B5B" w:rsidP="00C065F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5D0A77" w:rsidRPr="00B43B5B" w:rsidP="00C065F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5D0A77" w:rsidRPr="00B43B5B" w:rsidP="00C065F5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5D0A77" w:rsidRPr="00B43B5B" w:rsidP="005D0A77">
      <w:pPr>
        <w:rPr>
          <w:i/>
          <w:color w:val="0070C0"/>
          <w:szCs w:val="22"/>
          <w:lang w:val="en-US"/>
        </w:rPr>
      </w:pPr>
    </w:p>
    <w:p w:rsidR="005D0A77" w:rsidP="005D0A77">
      <w:pPr>
        <w:rPr>
          <w:b/>
          <w:sz w:val="24"/>
          <w:lang w:val="en-US"/>
        </w:rPr>
      </w:pPr>
    </w:p>
    <w:p w:rsidR="005D0A77" w:rsidRPr="00110F6A" w:rsidP="005D0A77">
      <w:r w:rsidRPr="00150909">
        <w:t>Ligger alle scenario innenfor grønt, eller gult? Hvis</w:t>
      </w:r>
      <w:r w:rsidRPr="00BD5A06">
        <w:rPr>
          <w:b/>
        </w:rPr>
        <w:t xml:space="preserve"> JA, </w:t>
      </w:r>
      <w:r w:rsidRPr="00150909">
        <w:t>gå til</w:t>
      </w:r>
      <w:r w:rsidRPr="00BD5A06">
        <w:rPr>
          <w:b/>
        </w:rPr>
        <w:t xml:space="preserve"> “HANDLINGSPLAN – DEL 1”</w:t>
      </w:r>
      <w:r>
        <w:rPr>
          <w:b/>
        </w:rPr>
        <w:t xml:space="preserve">, </w:t>
      </w:r>
      <w:r w:rsidRPr="00110F6A">
        <w:t>og legg inn tiltak.</w:t>
      </w:r>
      <w:r>
        <w:rPr>
          <w:b/>
        </w:rPr>
        <w:t xml:space="preserve"> HVIS NEI, </w:t>
      </w:r>
      <w:r w:rsidRPr="00110F6A">
        <w:t>gå tilbake til tabell for</w:t>
      </w:r>
      <w:r>
        <w:rPr>
          <w:b/>
        </w:rPr>
        <w:t xml:space="preserve"> SCENARIOANALYSE/RISIKOREDUSERENDE TILTAK, </w:t>
      </w:r>
      <w:r w:rsidRPr="00110F6A">
        <w:t xml:space="preserve">og legg inn tiltak i blått felt. </w:t>
      </w:r>
    </w:p>
    <w:p w:rsidR="005D0A77" w:rsidRPr="00934CCF" w:rsidP="005D0A77">
      <w:r w:rsidRPr="00110F6A">
        <w:t>Hvis du klarer å redusere risiko til skolens akseptable nivå før</w:t>
      </w:r>
      <w:r>
        <w:rPr>
          <w:b/>
        </w:rPr>
        <w:t xml:space="preserve"> ALARP </w:t>
      </w:r>
      <w:r w:rsidRPr="00110F6A">
        <w:t xml:space="preserve">prinsippet trår i kraft, så legger du inn revidert </w:t>
      </w:r>
      <w:r>
        <w:rPr>
          <w:b/>
        </w:rPr>
        <w:t xml:space="preserve">SCENARIO </w:t>
      </w:r>
      <w:r w:rsidRPr="00110F6A">
        <w:t>på nytt i</w:t>
      </w:r>
      <w:r>
        <w:rPr>
          <w:b/>
        </w:rPr>
        <w:t xml:space="preserve"> REVIDERT RISIKOMATRISE under </w:t>
      </w:r>
      <w:r w:rsidRPr="00236D65">
        <w:t>(SIDE 5)</w:t>
      </w:r>
      <w:r>
        <w:rPr>
          <w:b/>
        </w:rPr>
        <w:t xml:space="preserve"> </w:t>
      </w:r>
      <w:r w:rsidRPr="00110F6A">
        <w:t>Har du IKKE klart å få risiko ned til Gult/Rødt nivå, så legger du inn forklaring under</w:t>
      </w:r>
      <w:r>
        <w:rPr>
          <w:b/>
        </w:rPr>
        <w:t xml:space="preserve"> 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 xml:space="preserve"> (nedenfor) </w:t>
      </w:r>
      <w:r w:rsidRPr="00236D65">
        <w:rPr>
          <w:u w:val="single"/>
        </w:rPr>
        <w:t>(SIDE 5),</w:t>
      </w:r>
      <w:r>
        <w:rPr>
          <w:b/>
          <w:u w:val="single"/>
        </w:rPr>
        <w:t xml:space="preserve"> </w:t>
      </w:r>
      <w:r>
        <w:rPr>
          <w:u w:val="single"/>
        </w:rPr>
        <w:t>og noterer tiltaket som siste punkt i den blå matrisen (SIDE 3) under relevant scenario.</w:t>
      </w: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P="005D0A77">
      <w:pPr>
        <w:rPr>
          <w:b/>
        </w:rPr>
      </w:pPr>
    </w:p>
    <w:p w:rsidR="005D0A77" w:rsidRPr="00BD5A06" w:rsidP="005D0A77">
      <w:pPr>
        <w:rPr>
          <w:b/>
        </w:rPr>
      </w:pPr>
    </w:p>
    <w:p w:rsidR="005D0A77" w:rsidP="005D0A77">
      <w:pPr>
        <w:rPr>
          <w:b/>
          <w:sz w:val="24"/>
          <w:lang w:val="en-US"/>
        </w:rPr>
      </w:pPr>
    </w:p>
    <w:p w:rsidR="005D0A77" w:rsidP="005D0A7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REVIDERT RISIKOMATRISE</w:t>
      </w:r>
    </w:p>
    <w:p w:rsidR="005D0A77" w:rsidP="005D0A77">
      <w:pPr>
        <w:rPr>
          <w:b/>
          <w:sz w:val="24"/>
          <w:lang w:val="en-US"/>
        </w:rPr>
      </w:pPr>
    </w:p>
    <w:p w:rsidR="005D0A77" w:rsidP="005D0A77">
      <w:pPr>
        <w:rPr>
          <w:szCs w:val="22"/>
        </w:rPr>
      </w:pPr>
      <w:r>
        <w:rPr>
          <w:szCs w:val="22"/>
        </w:rPr>
        <w:t>REVIDERTE v</w:t>
      </w:r>
      <w:r w:rsidRPr="008F454C">
        <w:rPr>
          <w:szCs w:val="22"/>
        </w:rPr>
        <w:t>erdia</w:t>
      </w:r>
      <w:r>
        <w:rPr>
          <w:szCs w:val="22"/>
        </w:rPr>
        <w:t>r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eit punkt i tabellen under.  </w:t>
      </w:r>
    </w:p>
    <w:p w:rsidR="005D0A77" w:rsidRPr="008702EA" w:rsidP="005D0A77">
      <w:pPr>
        <w:rPr>
          <w:i/>
          <w:color w:val="0070C0"/>
          <w:szCs w:val="22"/>
        </w:rPr>
      </w:pPr>
    </w:p>
    <w:p w:rsidR="005D0A77" w:rsidRPr="008F454C" w:rsidP="005D0A77">
      <w:pPr>
        <w:rPr>
          <w:b/>
        </w:rPr>
      </w:pPr>
    </w:p>
    <w:p w:rsidR="005D0A77" w:rsidRPr="00B43B5B" w:rsidP="005D0A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64"/>
        <w:gridCol w:w="2053"/>
        <w:gridCol w:w="2133"/>
        <w:gridCol w:w="2054"/>
        <w:gridCol w:w="2054"/>
      </w:tblGrid>
      <w:tr w:rsidTr="00C065F5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5D0A77" w:rsidRPr="00B43B5B" w:rsidP="00C065F5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5D0A77" w:rsidRPr="00B43B5B" w:rsidP="00C065F5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D0A77" w:rsidRPr="004D50B4" w:rsidP="00C065F5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:rsidTr="00C065F5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D0A77" w:rsidRPr="00B43B5B" w:rsidP="00C065F5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C065F5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D0A77" w:rsidRPr="00B43B5B" w:rsidP="00C065F5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C065F5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5D0A77" w:rsidRPr="00B43B5B" w:rsidP="00C065F5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5D0A77" w:rsidRPr="00F82C59" w:rsidP="00C065F5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 xml:space="preserve">enario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2</w:t>
            </w:r>
          </w:p>
        </w:tc>
        <w:tc>
          <w:tcPr>
            <w:tcW w:w="2233" w:type="dxa"/>
            <w:shd w:val="clear" w:color="auto" w:fill="00C818"/>
            <w:vAlign w:val="center"/>
          </w:tcPr>
          <w:p w:rsidR="005D0A77" w:rsidRPr="00B43B5B" w:rsidP="00C065F5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5D0A77" w:rsidRPr="00F82C59" w:rsidP="00C065F5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:rsidTr="00C065F5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5D0A77" w:rsidRPr="00B43B5B" w:rsidP="00C065F5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5D0A77" w:rsidRPr="00B43B5B" w:rsidP="00C065F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5D0A77" w:rsidRPr="00B43B5B" w:rsidP="00C065F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5D0A77" w:rsidRPr="00B43B5B" w:rsidP="00C065F5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5D0A77" w:rsidRPr="00B43B5B" w:rsidP="005D0A77">
      <w:pPr>
        <w:rPr>
          <w:i/>
          <w:color w:val="0070C0"/>
          <w:szCs w:val="22"/>
          <w:lang w:val="en-US"/>
        </w:rPr>
      </w:pPr>
    </w:p>
    <w:p w:rsidR="005D0A77" w:rsidP="005D0A77">
      <w:pPr>
        <w:rPr>
          <w:b/>
          <w:sz w:val="24"/>
          <w:lang w:val="en-US"/>
        </w:rPr>
      </w:pPr>
    </w:p>
    <w:p w:rsidR="005D0A77" w:rsidRPr="00B43B5B" w:rsidP="005D0A77">
      <w:pPr>
        <w:rPr>
          <w:b/>
          <w:sz w:val="24"/>
          <w:lang w:val="en-US"/>
        </w:rPr>
      </w:pPr>
    </w:p>
    <w:p w:rsidR="005D0A77" w:rsidRPr="007A4C14" w:rsidP="005D0A77">
      <w:pPr>
        <w:rPr>
          <w:b/>
          <w:u w:val="single"/>
        </w:rPr>
      </w:pPr>
      <w:r w:rsidRPr="007A4C14">
        <w:rPr>
          <w:b/>
          <w:u w:val="single"/>
        </w:rPr>
        <w:t>ALARP-TILTAK SOM STOPPER VIDERE RISKOREDUKSJON</w:t>
      </w:r>
    </w:p>
    <w:p w:rsidR="005D0A77" w:rsidP="005D0A77">
      <w:pPr>
        <w:rPr>
          <w:sz w:val="32"/>
          <w:szCs w:val="40"/>
        </w:rPr>
      </w:pPr>
    </w:p>
    <w:p w:rsidR="005D0A77" w:rsidRPr="00110F6A" w:rsidP="005D0A77">
      <w:r w:rsidRPr="00110F6A">
        <w:t>I</w:t>
      </w:r>
      <w:r>
        <w:t>ngen</w:t>
      </w:r>
    </w:p>
    <w:p w:rsidR="005D0A77" w:rsidRPr="00110F6A" w:rsidP="005D0A77">
      <w:pPr>
        <w:rPr>
          <w:sz w:val="32"/>
          <w:szCs w:val="40"/>
          <w:lang w:val="en-US"/>
        </w:rPr>
      </w:pPr>
      <w:r w:rsidRPr="00110F6A">
        <w:rPr>
          <w:lang w:val="en-US"/>
        </w:rPr>
        <w:br w:type="page"/>
      </w:r>
    </w:p>
    <w:p w:rsidR="005D0A77" w:rsidP="005D0A77">
      <w:pPr>
        <w:pStyle w:val="Heading2"/>
      </w:pPr>
      <w:r>
        <w:t xml:space="preserve">HANDLINGSPLAN </w:t>
      </w:r>
    </w:p>
    <w:p w:rsidR="005D0A77" w:rsidP="005D0A77">
      <w:pPr>
        <w:pStyle w:val="Heading2"/>
      </w:pPr>
    </w:p>
    <w:p w:rsidR="005D0A77" w:rsidRPr="00110F6A" w:rsidP="005D0A77">
      <w:pPr>
        <w:pStyle w:val="Heading2"/>
        <w:rPr>
          <w:b w:val="0"/>
        </w:rPr>
      </w:pPr>
      <w:r w:rsidRPr="00110F6A">
        <w:rPr>
          <w:b w:val="0"/>
        </w:rPr>
        <w:t>I Handlingsplanen legger du inn dine opprinnelige risikoreduserende tiltak, samt dine reviderte risikoreduserende tiltak. Du legger også inn ansvar og tidsfrist, samt en cirka verdi på kostnader.</w:t>
      </w:r>
      <w:r w:rsidRPr="00110F6A">
        <w:rPr>
          <w:b w:val="0"/>
        </w:rPr>
        <w:br/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3"/>
        <w:gridCol w:w="1212"/>
        <w:gridCol w:w="2930"/>
        <w:gridCol w:w="996"/>
        <w:gridCol w:w="1142"/>
        <w:gridCol w:w="1134"/>
        <w:gridCol w:w="1421"/>
      </w:tblGrid>
      <w:tr w:rsidTr="00C065F5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20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D0A77" w:rsidRPr="0046282D" w:rsidP="00C065F5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D0A77" w:rsidRPr="0046282D" w:rsidP="00C065F5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D0A77" w:rsidRPr="0046282D" w:rsidP="00C065F5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D0A77" w:rsidRPr="0046282D" w:rsidP="00C065F5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D0A77" w:rsidRPr="0046282D" w:rsidP="00C065F5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D0A77" w:rsidRPr="0046282D" w:rsidP="00C065F5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5D0A77" w:rsidRPr="0046282D" w:rsidP="00C065F5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:rsidTr="00C065F5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F82C59" w:rsidP="00C065F5">
            <w:pPr>
              <w:jc w:val="center"/>
              <w:rPr>
                <w:b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D0A77" w:rsidRPr="00F82C59" w:rsidP="00C065F5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F82C59" w:rsidP="00C065F5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F82C59" w:rsidP="00C065F5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F82C59" w:rsidP="00C065F5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A77" w:rsidRPr="0046282D" w:rsidP="00C065F5">
            <w:pPr>
              <w:rPr>
                <w:b/>
                <w:bCs/>
              </w:rPr>
            </w:pPr>
          </w:p>
        </w:tc>
      </w:tr>
      <w:tr w:rsidTr="00C065F5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D0A77" w:rsidRPr="0046282D" w:rsidP="00C065F5">
            <w:r>
              <w:t>Scenario1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r>
              <w:t>Elevene bruker stiger når de arbeider i høyden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P="00C065F5">
            <w:r>
              <w:t>T.W.J</w:t>
            </w:r>
          </w:p>
          <w:p w:rsidR="005D0A77" w:rsidRPr="0046282D" w:rsidP="00C065F5">
            <w:r>
              <w:t>O.J.F.B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r>
              <w:t>Utføres alltid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A77" w:rsidRPr="0046282D" w:rsidP="00C065F5">
            <w:pPr>
              <w:rPr>
                <w:b/>
                <w:bCs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D0A77" w:rsidRPr="0046282D" w:rsidP="00C065F5">
            <w:r>
              <w:t>Scenario2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r>
              <w:t>Veilede elever ved bruk av håndverktøy. Sørge for at førstehjelpstavle er oppdatert.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P="00C065F5">
            <w:r>
              <w:t>T.W.J</w:t>
            </w:r>
          </w:p>
          <w:p w:rsidR="005D0A77" w:rsidRPr="0046282D" w:rsidP="00C065F5">
            <w:r>
              <w:t>O.J.F.B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r>
              <w:t>1 mnd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A77" w:rsidRPr="0046282D" w:rsidP="00C065F5">
            <w:pPr>
              <w:rPr>
                <w:b/>
                <w:bCs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D0A77" w:rsidRPr="0046282D" w:rsidP="00C065F5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A77" w:rsidRPr="0046282D" w:rsidP="00C065F5">
            <w:pPr>
              <w:rPr>
                <w:b/>
                <w:bCs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D0A77" w:rsidRPr="0046282D" w:rsidP="00C065F5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A77" w:rsidRPr="0046282D" w:rsidP="00C065F5">
            <w:pPr>
              <w:rPr>
                <w:b/>
                <w:bCs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pPr>
              <w:jc w:val="center"/>
              <w:rPr>
                <w:b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D0A77" w:rsidRPr="0046282D" w:rsidP="00C065F5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A77" w:rsidRPr="0046282D" w:rsidP="00C065F5">
            <w:pPr>
              <w:rPr>
                <w:b/>
                <w:bCs/>
              </w:rPr>
            </w:pPr>
          </w:p>
        </w:tc>
      </w:tr>
      <w:tr w:rsidTr="00C065F5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pPr>
              <w:jc w:val="center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5D0A77" w:rsidRPr="0046282D" w:rsidP="00C065F5">
            <w:pPr>
              <w:rPr>
                <w:b/>
                <w:bCs/>
              </w:rPr>
            </w:pP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pPr>
              <w:rPr>
                <w:b/>
                <w:bCs/>
              </w:rPr>
            </w:pP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pPr>
              <w:rPr>
                <w:b/>
                <w:bCs/>
              </w:rPr>
            </w:pP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D0A77" w:rsidRPr="0046282D" w:rsidP="00C065F5">
            <w:pPr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A77" w:rsidRPr="0046282D" w:rsidP="00C065F5">
            <w:pPr>
              <w:rPr>
                <w:b/>
                <w:bCs/>
              </w:rPr>
            </w:pPr>
          </w:p>
        </w:tc>
      </w:tr>
    </w:tbl>
    <w:p w:rsidR="005D0A77" w:rsidRPr="008F454C" w:rsidP="005D0A77">
      <w:pPr>
        <w:rPr>
          <w:b/>
        </w:rPr>
      </w:pPr>
    </w:p>
    <w:p w:rsidR="005D0A77" w:rsidP="005D0A77">
      <w:pPr>
        <w:pStyle w:val="Heading2"/>
      </w:pPr>
      <w:r>
        <w:t>Konklusjon:</w:t>
      </w:r>
    </w:p>
    <w:p w:rsidR="005D0A77" w:rsidRPr="006C07A5" w:rsidP="005D0A77"/>
    <w:p w:rsidR="005D0A77" w:rsidRPr="006C07A5" w:rsidP="005D0A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>Vi fortsetter undervisningen slik den har vært gjort. Førstehjelpsskrin kontrolleres månedlig og elever bruker alltid stige ved arbeid i høyden.</w:t>
      </w:r>
    </w:p>
    <w:p w:rsidR="005D0A77" w:rsidP="005D0A77"/>
    <w:p w:rsidR="0052577D"/>
    <w:p w:rsidR="0052577D">
      <w:pPr>
        <w:pStyle w:val="Normal2"/>
      </w:pPr>
    </w:p>
    <w:p w:rsidR="0052577D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KS2017.2.1.8-11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Risikoanalyse 2018 - Kantine (Fareanalyse)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KS2017.2.1.8-13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Risikovurdering 2019 - Data og elektronikkverksted VG1, rom 429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KS2017.2.1.8-14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Risikovurdering 2020 - M/S Maritimen og Davanger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KS2017.2.1.8-15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Risikovurdering 2020 - Høyspentlab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KS2017.2.1.8-16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Risikovurdering 2012 - Sveiseverksted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KS2017.2.1.8-17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Risikovurdering 2011 - Dreieverksted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KS2017.2.1.8-18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Risikovurdering 2011 - Maskinhall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KS2017.2.1.8-41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BRANNVERN; Handlingsplan risikovurdering brann skolebygg 2018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KS2017.2.1.8-42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BRANNVERN; Risikovurdering brann skolebygg; Løpende 2015/2018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KS2017.2.1.9-01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Risikovurdering; Grunnleggende prinsipper (må oppdateres)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KS2017.2.1.9-02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MAL Risikovurdering ALLE IKKE-MARITIME AVDELINGER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KS2017.2.1.9-03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ROS-begreper/Begreper for Risikoanalyse (Må oppdateres)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KS2017.2.1.9-04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ROS Analyse 2021 - Verksteder Laksevåg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>KS2017.2.1.9-06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>ROS Analyse 2021 - Kantine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8" w:history="1">
              <w:r>
                <w:rPr>
                  <w:b w:val="0"/>
                  <w:color w:val="0000FF"/>
                  <w:u w:val="single"/>
                </w:rPr>
                <w:t>KS2017.2.1.9-09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8" w:history="1">
              <w:r>
                <w:rPr>
                  <w:b w:val="0"/>
                  <w:color w:val="0000FF"/>
                  <w:u w:val="single"/>
                </w:rPr>
                <w:t>ROS Analyse 2021 - VG2 Elenergi - Verksted 151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9" w:history="1">
              <w:r>
                <w:rPr>
                  <w:b w:val="0"/>
                  <w:color w:val="0000FF"/>
                  <w:u w:val="single"/>
                </w:rPr>
                <w:t>KS2017.2.1.9-10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9" w:history="1">
              <w:r>
                <w:rPr>
                  <w:b w:val="0"/>
                  <w:color w:val="0000FF"/>
                  <w:u w:val="single"/>
                </w:rPr>
                <w:t>ROS Analyse 2021 - VG2 Elenergi - Verksted 152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0" w:history="1">
              <w:r>
                <w:rPr>
                  <w:b w:val="0"/>
                  <w:color w:val="0000FF"/>
                  <w:u w:val="single"/>
                </w:rPr>
                <w:t>KS2017.2.1.9-11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0" w:history="1">
              <w:r>
                <w:rPr>
                  <w:b w:val="0"/>
                  <w:color w:val="0000FF"/>
                  <w:u w:val="single"/>
                </w:rPr>
                <w:t>ROS Analyse 2021 - Kuldeverksted - Rom 154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1" w:history="1">
              <w:r>
                <w:rPr>
                  <w:b w:val="0"/>
                  <w:color w:val="0000FF"/>
                  <w:u w:val="single"/>
                </w:rPr>
                <w:t>KS2017.2.1.9-12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1" w:history="1">
              <w:r>
                <w:rPr>
                  <w:b w:val="0"/>
                  <w:color w:val="0000FF"/>
                  <w:u w:val="single"/>
                </w:rPr>
                <w:t>ROS Analyse 2021 - Høyspentlab med tilhørende undervisningsrom / verksted - Rom 153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2" w:history="1">
              <w:r>
                <w:rPr>
                  <w:b w:val="0"/>
                  <w:color w:val="0000FF"/>
                  <w:u w:val="single"/>
                </w:rPr>
                <w:t>KS2017.2.1.9-13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2" w:history="1">
              <w:r>
                <w:rPr>
                  <w:b w:val="0"/>
                  <w:color w:val="0000FF"/>
                  <w:u w:val="single"/>
                </w:rPr>
                <w:t>ROS Analyse 2020 - Motorhall med kjeller og galleri</w:t>
              </w:r>
            </w:hyperlink>
          </w:p>
        </w:tc>
      </w:tr>
    </w:tbl>
    <w:p w:rsidR="0052577D">
      <w:pPr>
        <w:pStyle w:val="Punktheading"/>
      </w:pPr>
      <w:bookmarkEnd w:id="2"/>
      <w:r>
        <w:t>Eksterne referanser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52577D">
            <w:pPr>
              <w:pStyle w:val="Xref"/>
              <w:rPr>
                <w:color w:val="000080"/>
              </w:rPr>
            </w:pPr>
            <w:r>
              <w:rPr>
                <w:color w:val="000080"/>
              </w:rPr>
              <w:t>Dnv-GL ST-0029 2017</w:t>
            </w:r>
          </w:p>
        </w:tc>
        <w:tc>
          <w:tcPr>
            <w:tcW w:w="83" w:type="pct"/>
          </w:tcPr>
          <w:p w:rsidR="0052577D">
            <w:pPr>
              <w:pStyle w:val="Xref"/>
              <w:rPr>
                <w:color w:val="000080"/>
              </w:rPr>
            </w:pPr>
          </w:p>
        </w:tc>
      </w:tr>
    </w:tbl>
    <w:p w:rsidR="0052577D">
      <w:pPr>
        <w:pStyle w:val="Normal2"/>
      </w:pPr>
    </w:p>
    <w:sectPr w:rsidSect="00CC563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6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31.03.2025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KS2017.2.1.9-14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Tom Walther Johnsen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6E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6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Ali4m+1Yc1ZTgZeq5nRoRsizE5aBaX+nhCuES5FoHGA2nYCAcKoP45GkY0UP7FNRdIiHHkinGvHK&#10;wKdccG1gnQ==&#10;" w:salt="o17pX2NmCZqupLqh1MJfVg==&#10;"/>
  <w:zoom w:val="bestFit" w:percent="143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46E9F"/>
    <w:rsid w:val="00061265"/>
    <w:rsid w:val="000877EE"/>
    <w:rsid w:val="000A1027"/>
    <w:rsid w:val="000D5221"/>
    <w:rsid w:val="00110F6A"/>
    <w:rsid w:val="00113D01"/>
    <w:rsid w:val="00136820"/>
    <w:rsid w:val="00150909"/>
    <w:rsid w:val="001D40A2"/>
    <w:rsid w:val="00236D65"/>
    <w:rsid w:val="002406D8"/>
    <w:rsid w:val="0025606B"/>
    <w:rsid w:val="002A0407"/>
    <w:rsid w:val="002A09B7"/>
    <w:rsid w:val="003018D0"/>
    <w:rsid w:val="00324B19"/>
    <w:rsid w:val="0036746C"/>
    <w:rsid w:val="003B4961"/>
    <w:rsid w:val="003C6DAE"/>
    <w:rsid w:val="00400885"/>
    <w:rsid w:val="00422DE5"/>
    <w:rsid w:val="004323E1"/>
    <w:rsid w:val="0046282D"/>
    <w:rsid w:val="004C00E8"/>
    <w:rsid w:val="004D50B4"/>
    <w:rsid w:val="004E6573"/>
    <w:rsid w:val="0051404E"/>
    <w:rsid w:val="0052577D"/>
    <w:rsid w:val="00525F70"/>
    <w:rsid w:val="00582AE7"/>
    <w:rsid w:val="005C51C7"/>
    <w:rsid w:val="005D0A77"/>
    <w:rsid w:val="005E76BE"/>
    <w:rsid w:val="00611FF0"/>
    <w:rsid w:val="00665B9A"/>
    <w:rsid w:val="006C07A5"/>
    <w:rsid w:val="007258D8"/>
    <w:rsid w:val="00742174"/>
    <w:rsid w:val="00785042"/>
    <w:rsid w:val="007A4C14"/>
    <w:rsid w:val="007A7A3C"/>
    <w:rsid w:val="007C332C"/>
    <w:rsid w:val="008348DF"/>
    <w:rsid w:val="0086091A"/>
    <w:rsid w:val="008702EA"/>
    <w:rsid w:val="00893324"/>
    <w:rsid w:val="00897DDC"/>
    <w:rsid w:val="008D11BF"/>
    <w:rsid w:val="008D52AE"/>
    <w:rsid w:val="008E33E2"/>
    <w:rsid w:val="008F454C"/>
    <w:rsid w:val="00916126"/>
    <w:rsid w:val="00922FFB"/>
    <w:rsid w:val="00934CCF"/>
    <w:rsid w:val="009626F1"/>
    <w:rsid w:val="00A01195"/>
    <w:rsid w:val="00A163D2"/>
    <w:rsid w:val="00A62371"/>
    <w:rsid w:val="00A669BA"/>
    <w:rsid w:val="00A70724"/>
    <w:rsid w:val="00A80EEE"/>
    <w:rsid w:val="00A81B36"/>
    <w:rsid w:val="00A92249"/>
    <w:rsid w:val="00B05372"/>
    <w:rsid w:val="00B06D46"/>
    <w:rsid w:val="00B43266"/>
    <w:rsid w:val="00B43B5B"/>
    <w:rsid w:val="00B837A9"/>
    <w:rsid w:val="00B87497"/>
    <w:rsid w:val="00B92E2A"/>
    <w:rsid w:val="00BD5A06"/>
    <w:rsid w:val="00BF5B13"/>
    <w:rsid w:val="00C04BAF"/>
    <w:rsid w:val="00C065F5"/>
    <w:rsid w:val="00C760BD"/>
    <w:rsid w:val="00C869BE"/>
    <w:rsid w:val="00CA6626"/>
    <w:rsid w:val="00CC5637"/>
    <w:rsid w:val="00CD6AFD"/>
    <w:rsid w:val="00CF0DEE"/>
    <w:rsid w:val="00D15B4E"/>
    <w:rsid w:val="00D217AA"/>
    <w:rsid w:val="00D64EEC"/>
    <w:rsid w:val="00D871B1"/>
    <w:rsid w:val="00DD1727"/>
    <w:rsid w:val="00DE3510"/>
    <w:rsid w:val="00E35F25"/>
    <w:rsid w:val="00E506A8"/>
    <w:rsid w:val="00F064EF"/>
    <w:rsid w:val="00F10EB6"/>
    <w:rsid w:val="00F82C59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9.01.2021¤3#EK_KlGjelderFra¤2#0¤2#¤3#EK_Opprettet¤2#0¤2#27.01.2021¤3#EK_Utgitt¤2#0¤2#29.01.2021¤3#EK_IBrukDato¤2#0¤2#29.01.2021¤3#EK_DokumentID¤2#0¤2#D00798¤3#EK_DokTittel¤2#0¤2#ROS Analyse 2021 - VG2 elenergi- programfag Data og elektronikk Rom/ verksted 101¤3#EK_DokType¤2#0¤2#Dokument¤3#EK_DocLvlShort¤2#0¤2# ¤3#EK_DocLevel¤2#0¤2# 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19_x0009_-KS-2.5.1-10_x0009_Kantine; Risikoanalyse/Fareanalyse_x0009_00705_x0009_dok00705.docx_x0009_¤1#-KS-2.5.1-12_x0009_Risikovurdering 2019 - Data og elektronikkverksted VG1, rom 429_x0009_00757_x0009_dok00757.docx_x0009_¤1#-KS-2.5.1-13_x0009_Risikovurdering 2020 - M/S Maritimen og Davanger_x0009_00767_x0009_dok00767.docx_x0009_¤1#-KS-2.5.1-14_x0009_Risikovurdering 2020 - Høyspentlab_x0009_00768_x0009_dok00768.docx_x0009_¤1#-KS-2.5.1-15_x0009_Risikovurdering 2012 - Sveiseverksted_x0009_00769_x0009_dok00769.docx_x0009_¤1#-KS-2.5.1-16_x0009_Risikovurdering 2011 - Dreieverksted_x0009_00770_x0009_dok00770.docx_x0009_¤1#-KS-2.5.1-17_x0009_Risikovurdering 2011 - Maskinhall_x0009_00771_x0009_dok00771.docx_x0009_¤1#-KS-4.1-11_x0009_BRANNVERN; Handlingsplan risikovurdering brann skolebygg_x0009_00630_x0009_dok00630.docx_x0009_¤1#-KS-4.1-12_x0009_BRANNVERN; Risikovurdering brann skolebygg; Løpende_x0009_00631_x0009_dok00631.docx_x0009_¤1#KS2017.2.1.9-01_x0009_Risikovurdering; Grunnleggende prinsipper_x0009_00779_x0009_dok00779.docx_x0009_¤1#KS2017.2.1.9-02_x0009_MAL Risikovurdering_x0009_00762_x0009_dok00762.docx_x0009_¤1#KS2017.2.1.9-03_x0009_ROS-begreper/Begreper for Risikoanalyse_x0009_00780_x0009_dok00780.docx_x0009_¤1#KS2017.2.1.9-04_x0009_ROS Analyse 2021 - Verksteder Laksevåg_x0009_00782_x0009_dok00782.docx_x0009_¤1#KS2017.2.1.9-06_x0009_ROS Analyse 2021 - Kantine_x0009_00788_x0009_dok00788.docx_x0009_¤1#KS2017.2.1.9-09_x0009_ROS Analyse 2021 - VG2 Elenergi - Verksted 151_x0009_00792_x0009_dok00792.docx_x0009_¤1#KS2017.2.1.9-10_x0009_ROS Analyse 2021 - VG2 Elenergi - Verksted 152_x0009_00793_x0009_dok00793.docx_x0009_¤1#KS2017.2.1.9-11_x0009_ROS Analyse 2021 - Kuldeverksted - Rom 154_x0009_00794_x0009_dok00794.docx_x0009_¤1#KS2017.2.1.9-12_x0009_ROS Analyse 2021 - Høyspentlab med tilhørende undervisningsrom / verksted - Rom 153_x0009_00795_x0009_dok00795.docx_x0009_¤1#KS2017.2.1.9-13_x0009_ROS Analyse 2020 - Motorhall med kjeller og galleri_x0009_00797_x0009_dok00797.docx_x0009_¤1#¤3#EK_RefNr¤2#0¤2#KS2017.2.1.9-14¤3#EK_Revisjon¤2#0¤2#1.00¤3#EK_Ansvarlig¤2#0¤2#Eirik Ørn¤3#EK_SkrevetAv¤2#0¤2#Tom Walther Johnse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29.01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4¤3#EK_GjelderTil¤2#0¤2#29.01.2022¤3#EK_Vedlegg¤2#2¤2# 0_x0009_¤3#EK_AvdelingOver¤2#4¤2# ¤3#EK_HRefNr¤2#0¤2# ¤3#EK_HbNavn¤2#0¤2# ¤3#EK_DokRefnr¤2#4¤2#0005020109¤3#EK_Dokendrdato¤2#4¤2#27.01.2021 15:34:45¤3#EK_HbType¤2#4¤2# ¤3#EK_Offisiell¤2#4¤2# ¤3#EK_VedleggRef¤2#4¤2#KS2017.2.1.9-14¤3#EK_Strukt00¤2#5¤2#¤5#KS2017¤5#KVALITETSSYSTEM¤5#0¤5#0¤4#.¤5#2¤5#SECTION 2 MANAGEMENT¤5#0¤5#0¤4#.¤5#1¤5#Management responsibility¤5#0¤5#0¤4#.¤5#9¤5#Non-conformities, unintentional events and complaints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1¤5#Management responsibility¤5#0¤5#0¤4#.¤5#9¤5#Non-conformities, unintentional events and complaints¤5#0¤5#0¤4#\¤3#"/>
    <w:docVar w:name="ek_dl" w:val="14"/>
    <w:docVar w:name="ek_doclevel" w:val=" "/>
    <w:docVar w:name="ek_doclvlshort" w:val=" "/>
    <w:docVar w:name="ek_doktittel" w:val="ROS Analyse 2021 - VG2 elenergi- programfag Data og elektronikk Rom/ verksted 101"/>
    <w:docVar w:name="ek_doktype" w:val="Dokument"/>
    <w:docVar w:name="ek_dokumentid" w:val="D00798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29.01.2021"/>
    <w:docVar w:name="ek_gjeldertil" w:val="29.01.2022"/>
    <w:docVar w:name="ek_gradering" w:val="Åpen"/>
    <w:docVar w:name="ek_hbnavn" w:val=" "/>
    <w:docVar w:name="ek_hrefnr" w:val=" "/>
    <w:docVar w:name="ek_hørt" w:val=" "/>
    <w:docVar w:name="ek_ibrukdato" w:val="29.01.2021"/>
    <w:docVar w:name="ek_klgjelderfra" w:val="[]"/>
    <w:docVar w:name="ek_merknad" w:val="[]"/>
    <w:docVar w:name="ek_opprettet" w:val="27.01.2021"/>
    <w:docVar w:name="ek_rapport" w:val="[]"/>
    <w:docVar w:name="ek_refnr" w:val="KS2017.2.1.9-14"/>
    <w:docVar w:name="ek_revisjon" w:val="1.00"/>
    <w:docVar w:name="ek_s00m0101" w:val="KVALITETSSYSTEM"/>
    <w:docVar w:name="ek_s00m0201" w:val="SECTION 2 MANAGEMENT"/>
    <w:docVar w:name="ek_signatur" w:val="Jan Kåre Greve"/>
    <w:docVar w:name="ek_skrevetav" w:val="Tom Walther Johnse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29.01.2021"/>
    <w:docVar w:name="ek_verifisert" w:val=" "/>
    <w:docVar w:name="Erstatter" w:val="lab_erstatter"/>
    <w:docVar w:name="idek_referanse" w:val=";00705;00757;00767;00768;00769;00770;00771;00630;00631;00779;00762;00780;00782;00788;00792;00793;00794;00795;00797;"/>
    <w:docVar w:name="idxd" w:val=";00705;00757;00767;00768;00769;00770;00771;00630;00631;00779;00762;00780;00782;00788;00792;00793;00794;00795;00797;"/>
    <w:docVar w:name="KHB" w:val="UB"/>
    <w:docVar w:name="skitten" w:val="0"/>
    <w:docVar w:name="tidek_referanse" w:val=";00705;00757;00767;00768;00769;00770;00771;00630;00631;00779;00762;00780;00782;00788;00792;00793;00794;00795;00797;"/>
    <w:docVar w:name="tidek_vedlegg" w:val="--"/>
    <w:docVar w:name="Tittel" w:val="Dette er en Test tittel."/>
    <w:docVar w:name="xd00630" w:val="-KS-4.1-11"/>
    <w:docVar w:name="xd00631" w:val="-KS-4.1-12"/>
    <w:docVar w:name="xd00705" w:val="-KS-2.5.1-10"/>
    <w:docVar w:name="xd00757" w:val="-KS-2.5.1-12"/>
    <w:docVar w:name="xd00762" w:val="KS2017.2.1.9-02"/>
    <w:docVar w:name="xd00767" w:val="-KS-2.5.1-13"/>
    <w:docVar w:name="xd00768" w:val="-KS-2.5.1-14"/>
    <w:docVar w:name="xd00769" w:val="-KS-2.5.1-15"/>
    <w:docVar w:name="xd00770" w:val="-KS-2.5.1-16"/>
    <w:docVar w:name="xd00771" w:val="-KS-2.5.1-17"/>
    <w:docVar w:name="xd00779" w:val="KS2017.2.1.9-01"/>
    <w:docVar w:name="xd00780" w:val="KS2017.2.1.9-03"/>
    <w:docVar w:name="xd00782" w:val="KS2017.2.1.9-04"/>
    <w:docVar w:name="xd00788" w:val="KS2017.2.1.9-06"/>
    <w:docVar w:name="xd00792" w:val="KS2017.2.1.9-09"/>
    <w:docVar w:name="xd00793" w:val="KS2017.2.1.9-10"/>
    <w:docVar w:name="xd00794" w:val="KS2017.2.1.9-11"/>
    <w:docVar w:name="xd00795" w:val="KS2017.2.1.9-12"/>
    <w:docVar w:name="xd00797" w:val="KS2017.2.1.9-13"/>
    <w:docVar w:name="xdf00630" w:val="dok00630.docx"/>
    <w:docVar w:name="xdf00631" w:val="dok00631.docx"/>
    <w:docVar w:name="xdf00705" w:val="dok00705.docx"/>
    <w:docVar w:name="xdf00757" w:val="dok00757.docx"/>
    <w:docVar w:name="xdf00762" w:val="dok00762.docx"/>
    <w:docVar w:name="xdf00767" w:val="dok00767.docx"/>
    <w:docVar w:name="xdf00768" w:val="dok00768.docx"/>
    <w:docVar w:name="xdf00769" w:val="dok00769.docx"/>
    <w:docVar w:name="xdf00770" w:val="dok00770.docx"/>
    <w:docVar w:name="xdf00771" w:val="dok00771.docx"/>
    <w:docVar w:name="xdf00779" w:val="dok00779.docx"/>
    <w:docVar w:name="xdf00780" w:val="dok00780.docx"/>
    <w:docVar w:name="xdf00782" w:val="dok00782.docx"/>
    <w:docVar w:name="xdf00788" w:val="dok00788.docx"/>
    <w:docVar w:name="xdf00792" w:val="dok00792.docx"/>
    <w:docVar w:name="xdf00793" w:val="dok00793.docx"/>
    <w:docVar w:name="xdf00794" w:val="dok00794.docx"/>
    <w:docVar w:name="xdf00795" w:val="dok00795.docx"/>
    <w:docVar w:name="xdf00797" w:val="dok00797.docx"/>
    <w:docVar w:name="xdl00630" w:val="-KS-4.1-11 BRANNVERN; Handlingsplan risikovurdering brann skolebygg"/>
    <w:docVar w:name="xdl00631" w:val="-KS-4.1-12 BRANNVERN; Risikovurdering brann skolebygg; Løpende"/>
    <w:docVar w:name="xdl00705" w:val="-KS-2.5.1-10 Kantine; Risikoanalyse/Fareanalyse"/>
    <w:docVar w:name="xdl00757" w:val="-KS-2.5.1-12 Risikovurdering 2019 - Data og elektronikkverksted VG1, rom 429"/>
    <w:docVar w:name="xdl00762" w:val="KS2017.2.1.9-02 MAL Risikovurdering"/>
    <w:docVar w:name="xdl00767" w:val="-KS-2.5.1-13 Risikovurdering 2020 - M/S Maritimen og Davanger"/>
    <w:docVar w:name="xdl00768" w:val="-KS-2.5.1-14 Risikovurdering 2020 - Høyspentlab"/>
    <w:docVar w:name="xdl00769" w:val="-KS-2.5.1-15 Risikovurdering 2012 - Sveiseverksted"/>
    <w:docVar w:name="xdl00770" w:val="-KS-2.5.1-16 Risikovurdering 2011 - Dreieverksted"/>
    <w:docVar w:name="xdl00771" w:val="-KS-2.5.1-17 Risikovurdering 2011 - Maskinhall"/>
    <w:docVar w:name="xdl00779" w:val="KS2017.2.1.9-01 Risikovurdering; Grunnleggende prinsipper"/>
    <w:docVar w:name="xdl00780" w:val="KS2017.2.1.9-03 ROS-begreper/Begreper for Risikoanalyse"/>
    <w:docVar w:name="xdl00782" w:val="KS2017.2.1.9-04 ROS Analyse 2021 - Verksteder Laksevåg"/>
    <w:docVar w:name="xdl00788" w:val="KS2017.2.1.9-06 ROS Analyse 2021 - Kantine"/>
    <w:docVar w:name="xdl00792" w:val="KS2017.2.1.9-09 ROS Analyse 2021 - VG2 Elenergi - Verksted 151"/>
    <w:docVar w:name="xdl00793" w:val="KS2017.2.1.9-10 ROS Analyse 2021 - VG2 Elenergi - Verksted 152"/>
    <w:docVar w:name="xdl00794" w:val="KS2017.2.1.9-11 ROS Analyse 2021 - Kuldeverksted - Rom 154"/>
    <w:docVar w:name="xdl00795" w:val="KS2017.2.1.9-12 ROS Analyse 2021 - Høyspentlab med tilhørende undervisningsrom / verksted - Rom 153"/>
    <w:docVar w:name="xdl00797" w:val="KS2017.2.1.9-13 ROS Analyse 2020 - Motorhall med kjeller og galleri"/>
    <w:docVar w:name="xdt00630" w:val="BRANNVERN; Handlingsplan risikovurdering brann skolebygg"/>
    <w:docVar w:name="xdt00631" w:val="BRANNVERN; Risikovurdering brann skolebygg; Løpende"/>
    <w:docVar w:name="xdt00705" w:val="Kantine; Risikoanalyse/Fareanalyse"/>
    <w:docVar w:name="xdt00757" w:val="Risikovurdering 2019 - Data og elektronikkverksted VG1, rom 429"/>
    <w:docVar w:name="xdt00762" w:val="MAL Risikovurdering"/>
    <w:docVar w:name="xdt00767" w:val="Risikovurdering 2020 - M/S Maritimen og Davanger"/>
    <w:docVar w:name="xdt00768" w:val="Risikovurdering 2020 - Høyspentlab"/>
    <w:docVar w:name="xdt00769" w:val="Risikovurdering 2012 - Sveiseverksted"/>
    <w:docVar w:name="xdt00770" w:val="Risikovurdering 2011 - Dreieverksted"/>
    <w:docVar w:name="xdt00771" w:val="Risikovurdering 2011 - Maskinhall"/>
    <w:docVar w:name="xdt00779" w:val="Risikovurdering; Grunnleggende prinsipper"/>
    <w:docVar w:name="xdt00780" w:val="ROS-begreper/Begreper for Risikoanalyse"/>
    <w:docVar w:name="xdt00782" w:val="ROS Analyse 2021 - Verksteder Laksevåg"/>
    <w:docVar w:name="xdt00788" w:val="ROS Analyse 2021 - Kantine"/>
    <w:docVar w:name="xdt00792" w:val="ROS Analyse 2021 - VG2 Elenergi - Verksted 151"/>
    <w:docVar w:name="xdt00793" w:val="ROS Analyse 2021 - VG2 Elenergi - Verksted 152"/>
    <w:docVar w:name="xdt00794" w:val="ROS Analyse 2021 - Kuldeverksted - Rom 154"/>
    <w:docVar w:name="xdt00795" w:val="ROS Analyse 2021 - Høyspentlab med tilhørende undervisningsrom / verksted - Rom 153"/>
    <w:docVar w:name="xdt00797" w:val="ROS Analyse 2020 - Motorhall med kjeller og galleri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styleId="Hyperlink">
    <w:name w:val="Hyperlink"/>
    <w:basedOn w:val="DefaultParagraphFont"/>
    <w:rsid w:val="00A707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0724"/>
    <w:rPr>
      <w:color w:val="605E5C"/>
      <w:shd w:val="clear" w:color="auto" w:fill="E1DFDD"/>
    </w:rPr>
  </w:style>
  <w:style w:type="table" w:styleId="LightShading">
    <w:name w:val="Light Shading"/>
    <w:basedOn w:val="TableNormal"/>
    <w:uiPriority w:val="60"/>
    <w:rsid w:val="005D0A77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lrutenett1">
    <w:name w:val="Tabellrutenett1"/>
    <w:basedOn w:val="TableNormal"/>
    <w:next w:val="TableGrid"/>
    <w:rsid w:val="005D0A77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D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bm.datakvalitet.net/docs/pub/DOK00771.pdf" TargetMode="External" /><Relationship Id="rId11" Type="http://schemas.openxmlformats.org/officeDocument/2006/relationships/hyperlink" Target="https://lbm.datakvalitet.net/docs/pub/DOK00630.htm" TargetMode="External" /><Relationship Id="rId12" Type="http://schemas.openxmlformats.org/officeDocument/2006/relationships/hyperlink" Target="https://lbm.datakvalitet.net/docs/pub/DOK00631.htm" TargetMode="External" /><Relationship Id="rId13" Type="http://schemas.openxmlformats.org/officeDocument/2006/relationships/hyperlink" Target="https://lbm.datakvalitet.net/docs/pub/DOK00779.pdf" TargetMode="External" /><Relationship Id="rId14" Type="http://schemas.openxmlformats.org/officeDocument/2006/relationships/hyperlink" Target="https://lbm.datakvalitet.net/docs/pub/DOK00762.pdf" TargetMode="External" /><Relationship Id="rId15" Type="http://schemas.openxmlformats.org/officeDocument/2006/relationships/hyperlink" Target="https://lbm.datakvalitet.net/docs/pub/DOK00780.pdf" TargetMode="External" /><Relationship Id="rId16" Type="http://schemas.openxmlformats.org/officeDocument/2006/relationships/hyperlink" Target="https://lbm.datakvalitet.net/docs/pub/DOK00782.pdf" TargetMode="External" /><Relationship Id="rId17" Type="http://schemas.openxmlformats.org/officeDocument/2006/relationships/hyperlink" Target="https://lbm.datakvalitet.net/docs/pub/DOK00788.pdf" TargetMode="External" /><Relationship Id="rId18" Type="http://schemas.openxmlformats.org/officeDocument/2006/relationships/hyperlink" Target="https://lbm.datakvalitet.net/docs/pub/DOK00792.pdf" TargetMode="External" /><Relationship Id="rId19" Type="http://schemas.openxmlformats.org/officeDocument/2006/relationships/hyperlink" Target="https://lbm.datakvalitet.net/docs/pub/DOK00793.pd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bm.datakvalitet.net/docs/pub/DOK00794.pdf" TargetMode="External" /><Relationship Id="rId21" Type="http://schemas.openxmlformats.org/officeDocument/2006/relationships/hyperlink" Target="https://lbm.datakvalitet.net/docs/pub/DOK00795.pdf" TargetMode="External" /><Relationship Id="rId22" Type="http://schemas.openxmlformats.org/officeDocument/2006/relationships/hyperlink" Target="https://lbm.datakvalitet.net/docs/pub/DOK00797.pdf" TargetMode="External" /><Relationship Id="rId23" Type="http://schemas.openxmlformats.org/officeDocument/2006/relationships/header" Target="header1.xml" /><Relationship Id="rId24" Type="http://schemas.openxmlformats.org/officeDocument/2006/relationships/header" Target="header2.xml" /><Relationship Id="rId25" Type="http://schemas.openxmlformats.org/officeDocument/2006/relationships/footer" Target="footer1.xml" /><Relationship Id="rId26" Type="http://schemas.openxmlformats.org/officeDocument/2006/relationships/footer" Target="footer2.xml" /><Relationship Id="rId27" Type="http://schemas.openxmlformats.org/officeDocument/2006/relationships/header" Target="header3.xml" /><Relationship Id="rId28" Type="http://schemas.openxmlformats.org/officeDocument/2006/relationships/footer" Target="footer3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hyperlink" Target="https://lbm.datakvalitet.net/docs/pub/DOK00705.htm" TargetMode="External" /><Relationship Id="rId5" Type="http://schemas.openxmlformats.org/officeDocument/2006/relationships/hyperlink" Target="https://lbm.datakvalitet.net/docs/pub/DOK00757.pdf" TargetMode="External" /><Relationship Id="rId6" Type="http://schemas.openxmlformats.org/officeDocument/2006/relationships/hyperlink" Target="https://lbm.datakvalitet.net/docs/pub/DOK00767.pdf" TargetMode="External" /><Relationship Id="rId7" Type="http://schemas.openxmlformats.org/officeDocument/2006/relationships/hyperlink" Target="https://lbm.datakvalitet.net/docs/pub/DOK00768.pdf" TargetMode="External" /><Relationship Id="rId8" Type="http://schemas.openxmlformats.org/officeDocument/2006/relationships/hyperlink" Target="https://lbm.datakvalitet.net/docs/pub/DOK00769.pdf" TargetMode="External" /><Relationship Id="rId9" Type="http://schemas.openxmlformats.org/officeDocument/2006/relationships/hyperlink" Target="https://lbm.datakvalitet.net/docs/pub/DOK00770.pdf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6</Pages>
  <Words>1066</Words>
  <Characters>5969</Characters>
  <Application>Microsoft Office Word</Application>
  <DocSecurity>4</DocSecurity>
  <Lines>533</Lines>
  <Paragraphs>165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ROS Analyse 2021 - Rom/ verksted 101</vt:lpstr>
      <vt:lpstr>Standard</vt:lpstr>
    </vt:vector>
  </TitlesOfParts>
  <Company>Datakvalitet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Analyse 2021 - VG2 elenergi- programfag Data og elektronikk Rom/ verksted 101</dc:title>
  <dc:subject>0005020109|KS2017.2.1.9-14|</dc:subject>
  <dc:creator>Handbok</dc:creator>
  <dc:description>EK_Avdeling_x0002_4_x0002_ _x0003_EK_Avsnitt_x0002_4_x0002_ _x0003_EK_Bedriftsnavn_x0002_1_x0002_Laksevåg og Bergen Maritime Vgs_x0003_EK_GjelderFra_x0002_0_x0002_29.01.2021_x0003_EK_KlGjelderFra_x0002_0_x0002__x0003_EK_Opprettet_x0002_0_x0002_27.01.2021_x0003_EK_Utgitt_x0002_0_x0002_29.01.2021_x0003_EK_IBrukDato_x0002_0_x0002_29.01.2021_x0003_EK_DokumentID_x0002_0_x0002_D00798_x0003_EK_DokTittel_x0002_0_x0002_ROS Analyse 2021 - VG2 elenergi- programfag Data og elektronikk Rom/ verksted 101_x0003_EK_DokType_x0002_0_x0002_Dokument_x0003_EK_DocLvlShort_x0002_0_x0002_ _x0003_EK_DocLevel_x0002_0_x0002_ _x0003_EK_EksRef_x0002_2_x0002_ 0	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19	-KS-2.5.1-10	Kantine; Risikoanalyse/Fareanalyse	00705	dok00705.docx	_x0001_-KS-2.5.1-12	Risikovurdering 2019 - Data og elektronikkverksted VG1, rom 429	00757	dok00757.docx	_x0001_-KS-2.5.1-13	Risikovurdering 2020 - M/S Maritimen og Davanger	00767	dok00767.docx	_x0001_-KS-2.5.1-14	Risikovurdering 2020 - Høyspentlab	00768	dok00768.docx	_x0001_-KS-2.5.1-15	Risikovurdering 2012 - Sveiseverksted	00769	dok00769.docx	_x0001_-KS-2.5.1-16	Risikovurdering 2011 - Dreieverksted	00770	dok00770.docx	_x0001_-KS-2.5.1-17	Risikovurdering 2011 - Maskinhall	00771	dok00771.docx	_x0001_-KS-4.1-11	BRANNVERN; Handlingsplan risikovurdering brann skolebygg	00630	dok00630.docx	_x0001_-KS-4.1-12	BRANNVERN; Risikovurdering brann skolebygg; Løpende	00631	dok00631.docx	_x0001_KS2017.2.1.9-01	Risikovurdering; Grunnleggende prinsipper	00779	dok00779.docx	_x0001_KS2017.2.1.9-02	MAL Risikovurdering	00762	dok00762.docx	_x0001_KS2017.2.1.9-03	ROS-begreper/Begreper for Risikoanalyse	00780	dok00780.docx	_x0001_KS2017.2.1.9-04	ROS Analyse 2021 - Verksteder Laksevåg	00782	dok00782.docx	_x0001_KS2017.2.1.9-06	ROS Analyse 2021 - Kantine	00788	dok00788.docx	_x0001_KS2017.2.1.9-09	ROS Analyse 2021 - VG2 Elenergi - Verksted 151	00792	dok00792.docx	_x0001_KS2017.2.1.9-10	ROS Analyse 2021 - VG2 Elenergi - Verksted 152	00793	dok00793.docx	_x0001_KS2017.2.1.9-11	ROS Analyse 2021 - Kuldeverksted - Rom 154	00794	dok00794.docx	_x0001_KS2017.2.1.9-12	ROS Analyse 2021 - Høyspentlab med tilhørende undervisningsrom / verksted - Rom 153	00795	dok00795.docx	_x0001_KS2017.2.1.9-13	ROS Analyse 2020 - Motorhall med kjeller og galleri	00797	dok00797.docx	_x0001__x0003_EK_RefNr_x0002_0_x0002_KS2017.2.1.9-14_x0003_EK_Revisjon_x0002_0_x0002_1.00_x0003_EK_Ansvarlig_x0002_0_x0002_Eirik Ørn_x0003_EK_SkrevetAv_x0002_0_x0002_Tom Walther Johnsen_x0003_EK_UText1_x0002_0_x0002_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1.00 - 29.01.2021|_x0003_EK_RF1_x0002_4_x0002_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_x0003_EK_DL_x0002_0_x0002_14_x0003_EK_GjelderTil_x0002_0_x0002_29.01.2022_x0003_EK_Vedlegg_x0002_2_x0002_ 0	_x0003_EK_AvdelingOver_x0002_4_x0002_ _x0003_EK_HRefNr_x0002_0_x0002_ _x0003_EK_HbNavn_x0002_0_x0002_ _x0003_EK_DokRefnr_x0002_4_x0002_0005020109_x0003_EK_Dokendrdato_x0002_4_x0002_27.01.2021 15:34:45_x0003_EK_HbType_x0002_4_x0002_ _x0003_EK_Offisiell_x0002_4_x0002_ _x0003_EK_VedleggRef_x0002_4_x0002_KS2017.2.1.9-14_x0003_EK_Strukt00_x0002_5_x0002__x0005_KS2017_x0005_KVALITETSSYSTEM_x0005_0_x0005_0_x0004_._x0005_2_x0005_SECTION 2 MANAGEMENT_x0005_0_x0005_0_x0004_._x0005_1_x0005_Management responsibility_x0005_0_x0005_0_x0004_._x0005_9_x0005_Non-conformities, unintentional events and complaints_x0005_0_x0005_0_x0004_\_x0003_EK_Strukt01_x0002_5_x0002__x0003_EK_Pub_x0002_6_x0002_;10;15;_x0003_EKR_DokType_x0002_0_x0002_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_x0003_EKR_Strukt00_x0002_5_x0002__x0005_KS2017_x0005_KVALITETSSYSTEM_x0005_0_x0005_0_x0004_._x0005_2_x0005_SECTION 2 MANAGEMENT_x0005_0_x0005_0_x0004_._x0005_1_x0005_Management responsibility_x0005_0_x0005_0_x0004_._x0005_9_x0005_Non-conformities, unintentional events and complaints_x0005_0_x0005_0_x0004_\_x0003_</dc:description>
  <cp:lastModifiedBy>Eirik Ørn</cp:lastModifiedBy>
  <cp:revision>2</cp:revision>
  <cp:lastPrinted>2008-01-07T10:39:00Z</cp:lastPrinted>
  <dcterms:created xsi:type="dcterms:W3CDTF">2021-01-29T13:38:00Z</dcterms:created>
  <dcterms:modified xsi:type="dcterms:W3CDTF">2021-01-29T13:38:00Z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ROS Analyse 2021 - VG2 elenergi- programfag Data og elektronikk Rom/ verksted 101</vt:lpwstr>
  </property>
  <property fmtid="{D5CDD505-2E9C-101B-9397-08002B2CF9AE}" pid="4" name="EK_GjelderFra">
    <vt:lpwstr>31.03.2025</vt:lpwstr>
  </property>
  <property fmtid="{D5CDD505-2E9C-101B-9397-08002B2CF9AE}" pid="5" name="EK_RefNr">
    <vt:lpwstr>KS2017.2.1.9-14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Tom Walther Johnsen</vt:lpwstr>
  </property>
  <property fmtid="{D5CDD505-2E9C-101B-9397-08002B2CF9AE}" pid="10" name="EK_Utgave">
    <vt:lpwstr>1.02</vt:lpwstr>
  </property>
  <property fmtid="{D5CDD505-2E9C-101B-9397-08002B2CF9AE}" pid="11" name="EK_Watermark">
    <vt:lpwstr/>
  </property>
  <property fmtid="{D5CDD505-2E9C-101B-9397-08002B2CF9AE}" pid="12" name="XD00630">
    <vt:lpwstr>KS2017.2.1.8-41</vt:lpwstr>
  </property>
  <property fmtid="{D5CDD505-2E9C-101B-9397-08002B2CF9AE}" pid="13" name="XD00631">
    <vt:lpwstr>KS2017.2.1.8-42</vt:lpwstr>
  </property>
  <property fmtid="{D5CDD505-2E9C-101B-9397-08002B2CF9AE}" pid="14" name="XD00705">
    <vt:lpwstr>KS2017.2.1.8-11</vt:lpwstr>
  </property>
  <property fmtid="{D5CDD505-2E9C-101B-9397-08002B2CF9AE}" pid="15" name="XD00757">
    <vt:lpwstr>KS2017.2.1.8-13</vt:lpwstr>
  </property>
  <property fmtid="{D5CDD505-2E9C-101B-9397-08002B2CF9AE}" pid="16" name="XD00762">
    <vt:lpwstr>KS2017.2.1.9-02</vt:lpwstr>
  </property>
  <property fmtid="{D5CDD505-2E9C-101B-9397-08002B2CF9AE}" pid="17" name="XD00767">
    <vt:lpwstr>KS2017.2.1.8-14</vt:lpwstr>
  </property>
  <property fmtid="{D5CDD505-2E9C-101B-9397-08002B2CF9AE}" pid="18" name="XD00768">
    <vt:lpwstr>KS2017.2.1.8-15</vt:lpwstr>
  </property>
  <property fmtid="{D5CDD505-2E9C-101B-9397-08002B2CF9AE}" pid="19" name="XD00769">
    <vt:lpwstr>KS2017.2.1.8-16</vt:lpwstr>
  </property>
  <property fmtid="{D5CDD505-2E9C-101B-9397-08002B2CF9AE}" pid="20" name="XD00770">
    <vt:lpwstr>KS2017.2.1.8-17</vt:lpwstr>
  </property>
  <property fmtid="{D5CDD505-2E9C-101B-9397-08002B2CF9AE}" pid="21" name="XD00771">
    <vt:lpwstr>KS2017.2.1.8-18</vt:lpwstr>
  </property>
  <property fmtid="{D5CDD505-2E9C-101B-9397-08002B2CF9AE}" pid="22" name="XD00779">
    <vt:lpwstr>KS2017.2.1.9-01</vt:lpwstr>
  </property>
  <property fmtid="{D5CDD505-2E9C-101B-9397-08002B2CF9AE}" pid="23" name="XD00780">
    <vt:lpwstr>KS2017.2.1.9-03</vt:lpwstr>
  </property>
  <property fmtid="{D5CDD505-2E9C-101B-9397-08002B2CF9AE}" pid="24" name="XD00782">
    <vt:lpwstr>KS2017.2.1.9-04</vt:lpwstr>
  </property>
  <property fmtid="{D5CDD505-2E9C-101B-9397-08002B2CF9AE}" pid="25" name="XD00788">
    <vt:lpwstr>KS2017.2.1.9-06</vt:lpwstr>
  </property>
  <property fmtid="{D5CDD505-2E9C-101B-9397-08002B2CF9AE}" pid="26" name="XD00792">
    <vt:lpwstr>KS2017.2.1.9-09</vt:lpwstr>
  </property>
  <property fmtid="{D5CDD505-2E9C-101B-9397-08002B2CF9AE}" pid="27" name="XD00793">
    <vt:lpwstr>KS2017.2.1.9-10</vt:lpwstr>
  </property>
  <property fmtid="{D5CDD505-2E9C-101B-9397-08002B2CF9AE}" pid="28" name="XD00794">
    <vt:lpwstr>KS2017.2.1.9-11</vt:lpwstr>
  </property>
  <property fmtid="{D5CDD505-2E9C-101B-9397-08002B2CF9AE}" pid="29" name="XD00795">
    <vt:lpwstr>KS2017.2.1.9-12</vt:lpwstr>
  </property>
  <property fmtid="{D5CDD505-2E9C-101B-9397-08002B2CF9AE}" pid="30" name="XD00797">
    <vt:lpwstr>KS2017.2.1.9-13</vt:lpwstr>
  </property>
  <property fmtid="{D5CDD505-2E9C-101B-9397-08002B2CF9AE}" pid="31" name="XDF00630">
    <vt:lpwstr>BRANNVERN; Handlingsplan risikovurdering brann skolebygg 2018</vt:lpwstr>
  </property>
  <property fmtid="{D5CDD505-2E9C-101B-9397-08002B2CF9AE}" pid="32" name="XDF00631">
    <vt:lpwstr>BRANNVERN; Risikovurdering brann skolebygg; Løpende 2015/2018</vt:lpwstr>
  </property>
  <property fmtid="{D5CDD505-2E9C-101B-9397-08002B2CF9AE}" pid="33" name="XDF00705">
    <vt:lpwstr>Risikoanalyse 2018 - Kantine (Fareanalyse)</vt:lpwstr>
  </property>
  <property fmtid="{D5CDD505-2E9C-101B-9397-08002B2CF9AE}" pid="34" name="XDF00757">
    <vt:lpwstr>Risikovurdering 2019 - Data og elektronikkverksted VG1, rom 429</vt:lpwstr>
  </property>
  <property fmtid="{D5CDD505-2E9C-101B-9397-08002B2CF9AE}" pid="35" name="XDF00762">
    <vt:lpwstr>MAL Risikovurdering ALLE IKKE-MARITIME AVDELINGER</vt:lpwstr>
  </property>
  <property fmtid="{D5CDD505-2E9C-101B-9397-08002B2CF9AE}" pid="36" name="XDF00767">
    <vt:lpwstr>Risikovurdering 2020 - M/S Maritimen og Davanger</vt:lpwstr>
  </property>
  <property fmtid="{D5CDD505-2E9C-101B-9397-08002B2CF9AE}" pid="37" name="XDF00768">
    <vt:lpwstr>Risikovurdering 2020 - Høyspentlab</vt:lpwstr>
  </property>
  <property fmtid="{D5CDD505-2E9C-101B-9397-08002B2CF9AE}" pid="38" name="XDF00769">
    <vt:lpwstr>Risikovurdering 2012 - Sveiseverksted</vt:lpwstr>
  </property>
  <property fmtid="{D5CDD505-2E9C-101B-9397-08002B2CF9AE}" pid="39" name="XDF00770">
    <vt:lpwstr>Risikovurdering 2011 - Dreieverksted</vt:lpwstr>
  </property>
  <property fmtid="{D5CDD505-2E9C-101B-9397-08002B2CF9AE}" pid="40" name="XDF00771">
    <vt:lpwstr>Risikovurdering 2011 - Maskinhall</vt:lpwstr>
  </property>
  <property fmtid="{D5CDD505-2E9C-101B-9397-08002B2CF9AE}" pid="41" name="XDF00779">
    <vt:lpwstr>Risikovurdering; Grunnleggende prinsipper (må oppdateres)</vt:lpwstr>
  </property>
  <property fmtid="{D5CDD505-2E9C-101B-9397-08002B2CF9AE}" pid="42" name="XDF00780">
    <vt:lpwstr>ROS-begreper/Begreper for Risikoanalyse (Må oppdateres)</vt:lpwstr>
  </property>
  <property fmtid="{D5CDD505-2E9C-101B-9397-08002B2CF9AE}" pid="43" name="XDF00782">
    <vt:lpwstr>ROS Analyse 2021 - Verksteder Laksevåg</vt:lpwstr>
  </property>
  <property fmtid="{D5CDD505-2E9C-101B-9397-08002B2CF9AE}" pid="44" name="XDF00788">
    <vt:lpwstr>ROS Analyse 2021 - Kantine</vt:lpwstr>
  </property>
  <property fmtid="{D5CDD505-2E9C-101B-9397-08002B2CF9AE}" pid="45" name="XDF00792">
    <vt:lpwstr>ROS Analyse 2021 - VG2 Elenergi - Verksted 151</vt:lpwstr>
  </property>
  <property fmtid="{D5CDD505-2E9C-101B-9397-08002B2CF9AE}" pid="46" name="XDF00793">
    <vt:lpwstr>ROS Analyse 2021 - VG2 Elenergi - Verksted 152</vt:lpwstr>
  </property>
  <property fmtid="{D5CDD505-2E9C-101B-9397-08002B2CF9AE}" pid="47" name="XDF00794">
    <vt:lpwstr>ROS Analyse 2021 - Kuldeverksted - Rom 154</vt:lpwstr>
  </property>
  <property fmtid="{D5CDD505-2E9C-101B-9397-08002B2CF9AE}" pid="48" name="XDF00795">
    <vt:lpwstr>ROS Analyse 2021 - Høyspentlab med tilhørende undervisningsrom / verksted - Rom 153</vt:lpwstr>
  </property>
  <property fmtid="{D5CDD505-2E9C-101B-9397-08002B2CF9AE}" pid="49" name="XDF00797">
    <vt:lpwstr>ROS Analyse 2020 - Motorhall med kjeller og galleri</vt:lpwstr>
  </property>
  <property fmtid="{D5CDD505-2E9C-101B-9397-08002B2CF9AE}" pid="50" name="XDL00630">
    <vt:lpwstr>KS2017.2.1.8-41 BRANNVERN; Handlingsplan risikovurdering brann skolebygg 2018</vt:lpwstr>
  </property>
  <property fmtid="{D5CDD505-2E9C-101B-9397-08002B2CF9AE}" pid="51" name="XDL00631">
    <vt:lpwstr>KS2017.2.1.8-42 BRANNVERN; Risikovurdering brann skolebygg; Løpende 2015/2018</vt:lpwstr>
  </property>
  <property fmtid="{D5CDD505-2E9C-101B-9397-08002B2CF9AE}" pid="52" name="XDL00705">
    <vt:lpwstr>KS2017.2.1.8-11 Risikoanalyse 2018 - Kantine (Fareanalyse)</vt:lpwstr>
  </property>
  <property fmtid="{D5CDD505-2E9C-101B-9397-08002B2CF9AE}" pid="53" name="XDL00757">
    <vt:lpwstr>KS2017.2.1.8-13 Risikovurdering 2019 - Data og elektronikkverksted VG1, rom 429</vt:lpwstr>
  </property>
  <property fmtid="{D5CDD505-2E9C-101B-9397-08002B2CF9AE}" pid="54" name="XDL00762">
    <vt:lpwstr>KS2017.2.1.9-02 MAL Risikovurdering ALLE IKKE-MARITIME AVDELINGER</vt:lpwstr>
  </property>
  <property fmtid="{D5CDD505-2E9C-101B-9397-08002B2CF9AE}" pid="55" name="XDL00767">
    <vt:lpwstr>KS2017.2.1.8-14 Risikovurdering 2020 - M/S Maritimen og Davanger</vt:lpwstr>
  </property>
  <property fmtid="{D5CDD505-2E9C-101B-9397-08002B2CF9AE}" pid="56" name="XDL00768">
    <vt:lpwstr>KS2017.2.1.8-15 Risikovurdering 2020 - Høyspentlab</vt:lpwstr>
  </property>
  <property fmtid="{D5CDD505-2E9C-101B-9397-08002B2CF9AE}" pid="57" name="XDL00769">
    <vt:lpwstr>KS2017.2.1.8-16 Risikovurdering 2012 - Sveiseverksted</vt:lpwstr>
  </property>
  <property fmtid="{D5CDD505-2E9C-101B-9397-08002B2CF9AE}" pid="58" name="XDL00770">
    <vt:lpwstr>KS2017.2.1.8-17 Risikovurdering 2011 - Dreieverksted</vt:lpwstr>
  </property>
  <property fmtid="{D5CDD505-2E9C-101B-9397-08002B2CF9AE}" pid="59" name="XDL00771">
    <vt:lpwstr>KS2017.2.1.8-18 Risikovurdering 2011 - Maskinhall</vt:lpwstr>
  </property>
  <property fmtid="{D5CDD505-2E9C-101B-9397-08002B2CF9AE}" pid="60" name="XDL00779">
    <vt:lpwstr>KS2017.2.1.9-01 Risikovurdering; Grunnleggende prinsipper (må oppdateres)</vt:lpwstr>
  </property>
  <property fmtid="{D5CDD505-2E9C-101B-9397-08002B2CF9AE}" pid="61" name="XDL00780">
    <vt:lpwstr>KS2017.2.1.9-03 ROS-begreper/Begreper for Risikoanalyse (Må oppdateres)</vt:lpwstr>
  </property>
  <property fmtid="{D5CDD505-2E9C-101B-9397-08002B2CF9AE}" pid="62" name="XDL00782">
    <vt:lpwstr>KS2017.2.1.9-04 ROS Analyse 2021 - Verksteder Laksevåg</vt:lpwstr>
  </property>
  <property fmtid="{D5CDD505-2E9C-101B-9397-08002B2CF9AE}" pid="63" name="XDL00788">
    <vt:lpwstr>KS2017.2.1.9-06 ROS Analyse 2021 - Kantine</vt:lpwstr>
  </property>
  <property fmtid="{D5CDD505-2E9C-101B-9397-08002B2CF9AE}" pid="64" name="XDL00792">
    <vt:lpwstr>KS2017.2.1.9-09 ROS Analyse 2021 - VG2 Elenergi - Verksted 151</vt:lpwstr>
  </property>
  <property fmtid="{D5CDD505-2E9C-101B-9397-08002B2CF9AE}" pid="65" name="XDL00793">
    <vt:lpwstr>KS2017.2.1.9-10 ROS Analyse 2021 - VG2 Elenergi - Verksted 152</vt:lpwstr>
  </property>
  <property fmtid="{D5CDD505-2E9C-101B-9397-08002B2CF9AE}" pid="66" name="XDL00794">
    <vt:lpwstr>KS2017.2.1.9-11 ROS Analyse 2021 - Kuldeverksted - Rom 154</vt:lpwstr>
  </property>
  <property fmtid="{D5CDD505-2E9C-101B-9397-08002B2CF9AE}" pid="67" name="XDL00795">
    <vt:lpwstr>KS2017.2.1.9-12 ROS Analyse 2021 - Høyspentlab med tilhørende undervisningsrom / verksted - Rom 153</vt:lpwstr>
  </property>
  <property fmtid="{D5CDD505-2E9C-101B-9397-08002B2CF9AE}" pid="68" name="XDL00797">
    <vt:lpwstr>KS2017.2.1.9-13 ROS Analyse 2020 - Motorhall med kjeller og galleri</vt:lpwstr>
  </property>
  <property fmtid="{D5CDD505-2E9C-101B-9397-08002B2CF9AE}" pid="69" name="XDT00630">
    <vt:lpwstr>BRANNVERN; Handlingsplan risikovurdering brann skolebygg 2018</vt:lpwstr>
  </property>
  <property fmtid="{D5CDD505-2E9C-101B-9397-08002B2CF9AE}" pid="70" name="XDT00631">
    <vt:lpwstr>BRANNVERN; Risikovurdering brann skolebygg; Løpende 2015/2018</vt:lpwstr>
  </property>
  <property fmtid="{D5CDD505-2E9C-101B-9397-08002B2CF9AE}" pid="71" name="XDT00705">
    <vt:lpwstr>Risikoanalyse 2018 - Kantine (Fareanalyse)</vt:lpwstr>
  </property>
  <property fmtid="{D5CDD505-2E9C-101B-9397-08002B2CF9AE}" pid="72" name="XDT00757">
    <vt:lpwstr>Risikovurdering 2019 - Data og elektronikkverksted VG1, rom 429</vt:lpwstr>
  </property>
  <property fmtid="{D5CDD505-2E9C-101B-9397-08002B2CF9AE}" pid="73" name="XDT00762">
    <vt:lpwstr>MAL Risikovurdering ALLE IKKE-MARITIME AVDELINGER</vt:lpwstr>
  </property>
  <property fmtid="{D5CDD505-2E9C-101B-9397-08002B2CF9AE}" pid="74" name="XDT00767">
    <vt:lpwstr>Risikovurdering 2020 - M/S Maritimen og Davanger</vt:lpwstr>
  </property>
  <property fmtid="{D5CDD505-2E9C-101B-9397-08002B2CF9AE}" pid="75" name="XDT00768">
    <vt:lpwstr>Risikovurdering 2020 - Høyspentlab</vt:lpwstr>
  </property>
  <property fmtid="{D5CDD505-2E9C-101B-9397-08002B2CF9AE}" pid="76" name="XDT00769">
    <vt:lpwstr>Risikovurdering 2012 - Sveiseverksted</vt:lpwstr>
  </property>
  <property fmtid="{D5CDD505-2E9C-101B-9397-08002B2CF9AE}" pid="77" name="XDT00770">
    <vt:lpwstr>Risikovurdering 2011 - Dreieverksted</vt:lpwstr>
  </property>
  <property fmtid="{D5CDD505-2E9C-101B-9397-08002B2CF9AE}" pid="78" name="XDT00771">
    <vt:lpwstr>Risikovurdering 2011 - Maskinhall</vt:lpwstr>
  </property>
  <property fmtid="{D5CDD505-2E9C-101B-9397-08002B2CF9AE}" pid="79" name="XDT00779">
    <vt:lpwstr>Risikovurdering; Grunnleggende prinsipper (må oppdateres)</vt:lpwstr>
  </property>
  <property fmtid="{D5CDD505-2E9C-101B-9397-08002B2CF9AE}" pid="80" name="XDT00780">
    <vt:lpwstr>ROS-begreper/Begreper for Risikoanalyse (Må oppdateres)</vt:lpwstr>
  </property>
  <property fmtid="{D5CDD505-2E9C-101B-9397-08002B2CF9AE}" pid="81" name="XDT00782">
    <vt:lpwstr>ROS Analyse 2021 - Verksteder Laksevåg</vt:lpwstr>
  </property>
  <property fmtid="{D5CDD505-2E9C-101B-9397-08002B2CF9AE}" pid="82" name="XDT00788">
    <vt:lpwstr>ROS Analyse 2021 - Kantine</vt:lpwstr>
  </property>
  <property fmtid="{D5CDD505-2E9C-101B-9397-08002B2CF9AE}" pid="83" name="XDT00792">
    <vt:lpwstr>ROS Analyse 2021 - VG2 Elenergi - Verksted 151</vt:lpwstr>
  </property>
  <property fmtid="{D5CDD505-2E9C-101B-9397-08002B2CF9AE}" pid="84" name="XDT00793">
    <vt:lpwstr>ROS Analyse 2021 - VG2 Elenergi - Verksted 152</vt:lpwstr>
  </property>
  <property fmtid="{D5CDD505-2E9C-101B-9397-08002B2CF9AE}" pid="85" name="XDT00794">
    <vt:lpwstr>ROS Analyse 2021 - Kuldeverksted - Rom 154</vt:lpwstr>
  </property>
  <property fmtid="{D5CDD505-2E9C-101B-9397-08002B2CF9AE}" pid="86" name="XDT00795">
    <vt:lpwstr>ROS Analyse 2021 - Høyspentlab med tilhørende undervisningsrom / verksted - Rom 153</vt:lpwstr>
  </property>
  <property fmtid="{D5CDD505-2E9C-101B-9397-08002B2CF9AE}" pid="87" name="XDT00797">
    <vt:lpwstr>ROS Analyse 2020 - Motorhall med kjeller og galleri</vt:lpwstr>
  </property>
</Properties>
</file>