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C0218" w:rsidP="005C0218" w14:paraId="051C04FB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4DE1AEF" w14:textId="77777777" w:rsidTr="00EE565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C0218" w:rsidP="00EE5650" w14:paraId="1EF7D61F" w14:textId="77777777">
            <w:pPr>
              <w:pStyle w:val="Uthev2"/>
            </w:pPr>
            <w:r w:rsidRPr="00070162">
              <w:t>R</w:t>
            </w:r>
            <w:r>
              <w:t xml:space="preserve">isikovurdering </w:t>
            </w:r>
            <w:r w:rsidRPr="007311BF">
              <w:t xml:space="preserve">2021 – Motorhall med kjeller og </w:t>
            </w:r>
            <w:r>
              <w:t>galleri</w:t>
            </w:r>
          </w:p>
        </w:tc>
      </w:tr>
    </w:tbl>
    <w:p w:rsidR="005C0218" w:rsidRPr="00582AE7" w:rsidP="005C0218" w14:paraId="77BC1B16" w14:textId="777777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761CE688" w14:textId="77777777" w:rsidTr="00EE5650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5C0218" w:rsidRPr="00CD6AFD" w:rsidP="00EE5650" w14:paraId="06681A26" w14:textId="77777777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5C0218" w:rsidRPr="00CD6AFD" w:rsidP="00EE5650" w14:paraId="62BFE0B8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7EBDE8D7" w14:textId="77777777" w:rsidTr="00EE5650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5C0218" w:rsidRPr="00324B19" w:rsidP="00EE5650" w14:paraId="4DC4DAA1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27.01.2021</w:t>
            </w:r>
          </w:p>
        </w:tc>
        <w:tc>
          <w:tcPr>
            <w:tcW w:w="11203" w:type="dxa"/>
          </w:tcPr>
          <w:p w:rsidR="005C0218" w:rsidRPr="00CD6AFD" w:rsidP="00EE5650" w14:paraId="140429A2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2AC3B008" w14:textId="77777777" w:rsidTr="00EE5650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5C0218" w:rsidRPr="007311BF" w:rsidP="00EE5650" w14:paraId="569A7AC3" w14:textId="77777777">
            <w:pPr>
              <w:rPr>
                <w:bCs w:val="0"/>
                <w:color w:val="auto"/>
              </w:rPr>
            </w:pPr>
            <w:r w:rsidRPr="007311BF">
              <w:rPr>
                <w:bCs w:val="0"/>
                <w:color w:val="auto"/>
              </w:rPr>
              <w:t>Deltakarar</w:t>
            </w:r>
          </w:p>
          <w:p w:rsidR="005C0218" w:rsidRPr="007311BF" w:rsidP="00EE5650" w14:paraId="7F647203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7311BF">
              <w:rPr>
                <w:rFonts w:ascii="Times New Roman" w:hAnsi="Times New Roman"/>
                <w:bCs w:val="0"/>
                <w:color w:val="auto"/>
                <w:sz w:val="24"/>
              </w:rPr>
              <w:t>Geir Jakobsen og Øystein Mjømen</w:t>
            </w:r>
          </w:p>
        </w:tc>
        <w:tc>
          <w:tcPr>
            <w:tcW w:w="11203" w:type="dxa"/>
          </w:tcPr>
          <w:p w:rsidR="005C0218" w:rsidRPr="007311BF" w:rsidP="00EE5650" w14:paraId="4B76E1DD" w14:textId="77777777">
            <w:pPr>
              <w:rPr>
                <w:b w:val="0"/>
                <w:bCs w:val="0"/>
                <w:color w:val="auto"/>
              </w:rPr>
            </w:pPr>
          </w:p>
        </w:tc>
      </w:tr>
    </w:tbl>
    <w:p w:rsidR="005C0218" w:rsidP="005C0218" w14:paraId="3044E718" w14:textId="77777777"/>
    <w:p w:rsidR="005C0218" w:rsidRPr="00A163D2" w:rsidP="005C0218" w14:paraId="5E62426F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5C0218" w:rsidP="005C0218" w14:paraId="7A9B776F" w14:textId="77777777">
      <w:pPr>
        <w:rPr>
          <w:b/>
        </w:rPr>
      </w:pPr>
    </w:p>
    <w:p w:rsidR="005C0218" w:rsidRPr="00897DDC" w:rsidP="005C0218" w14:paraId="3941D8BB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5C0218" w:rsidP="005C0218" w14:paraId="2E245E11" w14:textId="77777777">
      <w:pPr>
        <w:rPr>
          <w:b/>
        </w:rPr>
      </w:pPr>
    </w:p>
    <w:p w:rsidR="005C0218" w:rsidRPr="00DD1727" w:rsidP="005C0218" w14:paraId="44398DBD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5C0218" w:rsidP="005C0218" w14:paraId="6EFF6426" w14:textId="77777777">
      <w:pPr>
        <w:rPr>
          <w:b/>
        </w:rPr>
      </w:pPr>
    </w:p>
    <w:p w:rsidR="005C0218" w:rsidRPr="00525F70" w:rsidP="005C0218" w14:paraId="56B1F380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5C0218" w:rsidP="005C0218" w14:paraId="03D74C59" w14:textId="77777777">
      <w:pPr>
        <w:rPr>
          <w:b/>
        </w:rPr>
      </w:pPr>
    </w:p>
    <w:p w:rsidR="005C0218" w:rsidP="005C0218" w14:paraId="75989373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5C0218" w:rsidP="005C0218" w14:paraId="795D878D" w14:textId="77777777"/>
    <w:p w:rsidR="005C0218" w:rsidP="005C0218" w14:paraId="14263844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5C0218" w:rsidRPr="007258D8" w:rsidP="005C0218" w14:paraId="19494EEA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5C0218" w:rsidP="005C0218" w14:paraId="2C65220E" w14:textId="77777777"/>
    <w:p w:rsidR="005C0218" w:rsidRPr="00C869BE" w:rsidP="005C0218" w14:paraId="3ED82BA8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5C0218" w:rsidRPr="00150909" w:rsidP="005C0218" w14:paraId="060FAB32" w14:textId="77777777"/>
    <w:p w:rsidR="005C0218" w:rsidP="005C0218" w14:paraId="22274481" w14:textId="77777777"/>
    <w:p w:rsidR="005C0218" w:rsidP="005C0218" w14:paraId="577BCA33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5C0218" w:rsidP="005C0218" w14:paraId="4308EF5A" w14:textId="77777777">
      <w:pPr>
        <w:rPr>
          <w:b/>
          <w:u w:val="single"/>
        </w:rPr>
      </w:pPr>
    </w:p>
    <w:p w:rsidR="005C0218" w:rsidRPr="0036746C" w:rsidP="005C0218" w14:paraId="48D32DF4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5C0218" w:rsidP="005C0218" w14:paraId="6896D6CF" w14:textId="77777777">
      <w:pPr>
        <w:rPr>
          <w:b/>
        </w:rPr>
      </w:pPr>
    </w:p>
    <w:p w:rsidR="005C0218" w:rsidP="005C0218" w14:paraId="7DBBB5FC" w14:textId="77777777">
      <w:pPr>
        <w:rPr>
          <w:b/>
        </w:rPr>
      </w:pPr>
    </w:p>
    <w:p w:rsidR="005C0218" w:rsidRPr="002406D8" w:rsidP="005C0218" w14:paraId="25418F3E" w14:textId="77777777">
      <w:pPr>
        <w:rPr>
          <w:b/>
        </w:rPr>
      </w:pPr>
    </w:p>
    <w:p w:rsidR="005C0218" w:rsidP="005C0218" w14:paraId="5F20F964" w14:textId="77777777">
      <w:pPr>
        <w:rPr>
          <w:rFonts w:ascii="Times New Roman" w:hAnsi="Times New Roman"/>
          <w:sz w:val="24"/>
        </w:rPr>
      </w:pPr>
    </w:p>
    <w:p w:rsidR="005C0218" w:rsidRPr="007C332C" w:rsidP="005C0218" w14:paraId="0F0C5031" w14:textId="77777777">
      <w:pPr>
        <w:rPr>
          <w:rFonts w:ascii="Times New Roman" w:hAnsi="Times New Roman"/>
          <w:sz w:val="24"/>
        </w:rPr>
      </w:pPr>
    </w:p>
    <w:p w:rsidR="005C0218" w:rsidRPr="007C332C" w:rsidP="005C0218" w14:paraId="666D19A0" w14:textId="77777777">
      <w:pPr>
        <w:rPr>
          <w:rFonts w:ascii="Times New Roman" w:hAnsi="Times New Roman"/>
          <w:color w:val="0070C0"/>
          <w:sz w:val="24"/>
        </w:rPr>
      </w:pPr>
    </w:p>
    <w:p w:rsidR="005C0218" w:rsidRPr="00A01195" w:rsidP="005C0218" w14:paraId="027D0750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5C0218" w:rsidP="005C0218" w14:paraId="118E4907" w14:textId="77777777">
      <w:pPr>
        <w:pStyle w:val="Heading2"/>
      </w:pPr>
      <w:r>
        <w:t xml:space="preserve">SCENARIOANALYSE/RISKOREDUSERENDE TILTAK </w:t>
      </w:r>
    </w:p>
    <w:p w:rsidR="005C0218" w:rsidP="005C0218" w14:paraId="1A945788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5C0218" w:rsidRPr="003018D0" w:rsidP="005C0218" w14:paraId="47EEB98C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14:paraId="5B55D7E6" w14:textId="77777777" w:rsidTr="00EE5650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5C0218" w:rsidRPr="0046282D" w:rsidP="00EE5650" w14:paraId="2C511218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5C0218" w:rsidRPr="0046282D" w:rsidP="00EE5650" w14:paraId="3D2FDB37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5C0218" w:rsidP="00EE5650" w14:paraId="6FF9A52B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5C0218" w:rsidP="00EE5650" w14:paraId="57425AC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5C0218" w:rsidP="00EE5650" w14:paraId="27A2782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5C0218" w:rsidP="00EE5650" w14:paraId="1EE8A93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5C0218" w:rsidRPr="0046282D" w:rsidP="00EE5650" w14:paraId="5EB17C06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5C0218" w:rsidP="00EE5650" w14:paraId="59EFDD7A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5C0218" w:rsidP="00EE5650" w14:paraId="62106F5B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5C0218" w:rsidP="00EE5650" w14:paraId="2B8CCE5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5C0218" w:rsidP="00EE5650" w14:paraId="53D41EF1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5C0218" w:rsidRPr="0046282D" w:rsidP="00EE5650" w14:paraId="0BB3E6C2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5C0218" w:rsidRPr="0046282D" w:rsidP="00EE5650" w14:paraId="0FA866D6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5C0218" w:rsidRPr="0046282D" w:rsidP="00EE5650" w14:paraId="4A7DE8B9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6016C3E4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07487277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5C0218" w:rsidRPr="00324B19" w:rsidP="00EE5650" w14:paraId="015C05E4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Stål kan falle ut av stående lagerreol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22DE5" w:rsidP="00EE5650" w14:paraId="425ABA5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22DE5" w:rsidP="00EE5650" w14:paraId="2DAAA20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0615A08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9" w:type="pct"/>
          </w:tcPr>
          <w:p w:rsidR="005C0218" w:rsidP="00EE5650" w14:paraId="06BB72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077BA00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465E27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33AE9506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Sikre med en kjetting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4B97E92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1DD9A06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40EB00E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5C0218" w:rsidP="00EE5650" w14:paraId="128DAEC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F23F665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C276F6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3FEAE292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3102CE9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53BC184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71FC0FB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6DF3DAF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A354C86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1B0513D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4429751D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5E1F">
              <w:rPr>
                <w:rFonts w:ascii="Times New Roman" w:hAnsi="Times New Roman"/>
                <w:b/>
                <w:sz w:val="24"/>
              </w:rPr>
              <w:t>Manglende merking øyeskyllestasjon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057EBF3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6A7A671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74D29DF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5C0218" w:rsidP="00EE5650" w14:paraId="4F033C8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D24C192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79C58FD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2B2BF8CF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Sette opp skilt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50F4DE9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5D0CF67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55580D5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5C0218" w:rsidP="00EE5650" w14:paraId="2E05BCB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7356FBD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7622CDC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303C95DF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1F4E525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1ABACF7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0BB6EB7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0374142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42E5ABD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780C6426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0E6AF261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5E1F">
              <w:rPr>
                <w:rFonts w:ascii="Times New Roman" w:hAnsi="Times New Roman"/>
                <w:b/>
                <w:sz w:val="24"/>
              </w:rPr>
              <w:t>Ubeskyttede stålstenger står opp i liggende stålreol.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37E12E5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54BC3EF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54C83E6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5C0218" w:rsidP="00EE5650" w14:paraId="210EE9D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A45E10C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115BD8E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545E1F" w:rsidP="00EE5650" w14:paraId="0B9C0FE0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noen plater på toppen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7D19B99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22DE5" w:rsidP="00EE5650" w14:paraId="5EF114E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61BB5C9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6BDC376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22CD1B1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5D794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1A7A1768" w14:textId="77777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58E09E3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3C21742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6A70BD8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0224A07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A93E23A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1C7552B0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5BF1FD2E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Sveiserøyk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6D8AC65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7FE808B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03A434B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5C0218" w:rsidP="00EE5650" w14:paraId="4D874CA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3B87738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765AC32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12FE9C12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Montere avsug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4CB628C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0347CDD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74AF64C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5C0218" w:rsidP="00EE5650" w14:paraId="07B9F35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CC7D66F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56C25E6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79AD9FEA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14DCBAD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72F779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1AEED05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56BB5C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B2C80D9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497A4D7F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73FBCDA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Utstikkende vinkel ved rømningsvei i kjeller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1E0CD18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6CCE6C9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462A0E6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5C0218" w:rsidP="00EE5650" w14:paraId="5676EB4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4FE1E2C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557C2F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72DEAE01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Kappe den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63C6526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4A530A0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6EB3E67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9" w:type="pct"/>
          </w:tcPr>
          <w:p w:rsidR="005C0218" w:rsidP="00EE5650" w14:paraId="069D20C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D9BBA16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33D84F3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545E1F" w:rsidP="00EE5650" w14:paraId="0C637A33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5F53B71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29A4C36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30E9278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7B9E291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648823D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5A3ED0B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36D98D31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530A57A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4ED2A7F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0282B54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6B722D8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7CF8F24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76B9169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35A4235A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74ED09A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4497992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06DBD04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39D1FC7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2C6B6D5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00B3221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73305154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1FACF6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4977BDF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11BEC5C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5EB64D7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D6B4578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6C60D2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59814977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4FEC4C0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372E3ED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042D160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50B290D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780BB4A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475503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237CEF95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0AFFE80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1674C6D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18FCAA0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3012AC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F53C791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009DF2C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4676AD08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51D8DA5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073DC1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6728DFA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26199A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1752EAD" w14:textId="77777777" w:rsidTr="00EE5650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C0218" w:rsidRPr="0046282D" w:rsidP="00EE5650" w14:paraId="0C1BE88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5C0218" w:rsidRPr="00545E1F" w:rsidP="00EE5650" w14:paraId="25B38D1C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7439226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P="00EE5650" w14:paraId="4EE951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P="00EE5650" w14:paraId="67E8D9B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6AF62E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251E871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078C4E1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545E1F" w:rsidP="00EE5650" w14:paraId="2C9C4E0D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545E1F" w:rsidP="00EE5650" w14:paraId="036B269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40B389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429E211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47682B4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B69ED9A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1B4EE4C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113D01" w:rsidP="00EE5650" w14:paraId="3CAAB8AD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7C7B994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2CB4A0E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288E4D1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7630062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B104D0E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19CCED2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422DE5" w:rsidP="00EE5650" w14:paraId="65B30AEB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20B6CF1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203340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6931FF9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3E27771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F7F862D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0B68BF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422DE5" w:rsidP="00EE5650" w14:paraId="4C7BA1F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3E01D23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66EAF62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5EF306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2C5C64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9DA6B09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0A4B67C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422DE5" w:rsidP="00EE5650" w14:paraId="09D83740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46CC477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25DDDF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4BCB216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4ACD1C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F0E2389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0B491D0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422DE5" w:rsidP="00EE5650" w14:paraId="0EEC3AF7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179ED4E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435A33C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76802F6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2EA871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1ADD43F" w14:textId="77777777" w:rsidTr="00EE5650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C0218" w:rsidRPr="0046282D" w:rsidP="00EE5650" w14:paraId="2C75EC7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5C0218" w:rsidRPr="00422DE5" w:rsidP="00EE5650" w14:paraId="42FDD684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C0218" w:rsidRPr="0046282D" w:rsidP="00EE5650" w14:paraId="1F1B69C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C0218" w:rsidRPr="0046282D" w:rsidP="00EE5650" w14:paraId="79B50F3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C0218" w:rsidRPr="0046282D" w:rsidP="00EE5650" w14:paraId="3215A5B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C0218" w:rsidP="00EE5650" w14:paraId="03835DB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C0218" w:rsidP="005C0218" w14:paraId="64B44E46" w14:textId="77777777">
      <w:pPr>
        <w:rPr>
          <w:i/>
          <w:color w:val="0070C0"/>
        </w:rPr>
      </w:pPr>
    </w:p>
    <w:p w:rsidR="005C0218" w:rsidRPr="00422DE5" w:rsidP="005C0218" w14:paraId="742BC804" w14:textId="77777777">
      <w:pPr>
        <w:rPr>
          <w:i/>
          <w:color w:val="0070C0"/>
        </w:rPr>
      </w:pPr>
    </w:p>
    <w:p w:rsidR="005C0218" w:rsidP="005C0218" w14:paraId="4EA53391" w14:textId="77777777">
      <w:pPr>
        <w:rPr>
          <w:sz w:val="32"/>
          <w:szCs w:val="40"/>
        </w:rPr>
      </w:pPr>
    </w:p>
    <w:p w:rsidR="005C0218" w:rsidP="005C0218" w14:paraId="32B83418" w14:textId="77777777">
      <w:pPr>
        <w:rPr>
          <w:sz w:val="32"/>
          <w:szCs w:val="40"/>
        </w:rPr>
      </w:pPr>
    </w:p>
    <w:p w:rsidR="005C0218" w:rsidP="005C0218" w14:paraId="5FB33E34" w14:textId="77777777">
      <w:pPr>
        <w:rPr>
          <w:sz w:val="32"/>
          <w:szCs w:val="40"/>
        </w:rPr>
      </w:pPr>
    </w:p>
    <w:p w:rsidR="005C0218" w:rsidP="005C0218" w14:paraId="7A6647A6" w14:textId="77777777">
      <w:pPr>
        <w:rPr>
          <w:sz w:val="32"/>
          <w:szCs w:val="40"/>
        </w:rPr>
      </w:pPr>
    </w:p>
    <w:p w:rsidR="005C0218" w:rsidRPr="008F454C" w:rsidP="005C0218" w14:paraId="40D7A7B0" w14:textId="77777777">
      <w:pPr>
        <w:pStyle w:val="Heading2"/>
      </w:pPr>
      <w:r>
        <w:t xml:space="preserve">OPPRINNELG RISIKOMATRISE </w:t>
      </w:r>
    </w:p>
    <w:p w:rsidR="005C0218" w:rsidP="005C0218" w14:paraId="2C48D27F" w14:textId="77777777">
      <w:pPr>
        <w:rPr>
          <w:szCs w:val="22"/>
        </w:rPr>
      </w:pPr>
      <w:r w:rsidRPr="008F454C">
        <w:rPr>
          <w:szCs w:val="22"/>
        </w:rPr>
        <w:t>Verdiane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5C0218" w:rsidRPr="008702EA" w:rsidP="005C0218" w14:paraId="00C01786" w14:textId="77777777">
      <w:pPr>
        <w:rPr>
          <w:i/>
          <w:color w:val="0070C0"/>
          <w:szCs w:val="22"/>
        </w:rPr>
      </w:pPr>
    </w:p>
    <w:p w:rsidR="005C0218" w:rsidRPr="008F454C" w:rsidP="005C0218" w14:paraId="64532ACC" w14:textId="77777777">
      <w:pPr>
        <w:rPr>
          <w:b/>
        </w:rPr>
      </w:pPr>
    </w:p>
    <w:p w:rsidR="005C0218" w:rsidRPr="00B43B5B" w:rsidP="005C0218" w14:paraId="659DBA03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36"/>
        <w:gridCol w:w="2103"/>
        <w:gridCol w:w="1993"/>
        <w:gridCol w:w="2103"/>
        <w:gridCol w:w="2123"/>
      </w:tblGrid>
      <w:tr w14:paraId="6AF29764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5C0218" w:rsidRPr="00B43B5B" w:rsidP="00EE5650" w14:paraId="6EF5EB9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5C0218" w:rsidRPr="00B43B5B" w:rsidP="00EE5650" w14:paraId="6B5BEC4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5C0218" w:rsidRPr="00B43B5B" w:rsidP="00EE5650" w14:paraId="4084335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2AB2587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16F8882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5C0218" w:rsidRPr="00B43B5B" w:rsidP="00EE5650" w14:paraId="578B049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5C0218" w:rsidRPr="00B43B5B" w:rsidP="00EE5650" w14:paraId="0B3D2F2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45472B3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5C0218" w:rsidRPr="00B43B5B" w:rsidP="00EE5650" w14:paraId="56517EF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5C0218" w:rsidRPr="00B43B5B" w:rsidP="00EE5650" w14:paraId="0F81E85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5C0218" w:rsidRPr="00B43B5B" w:rsidP="00EE5650" w14:paraId="05B9F93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5C0218" w:rsidRPr="00B43B5B" w:rsidP="00EE5650" w14:paraId="4A9A76A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5C0218" w:rsidRPr="00B43B5B" w:rsidP="00EE5650" w14:paraId="22C64C3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5C0218" w:rsidRPr="00B43B5B" w:rsidP="00EE5650" w14:paraId="2C67B81F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220F4FA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4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4070BEE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B43B5B" w:rsidP="00EE5650" w14:paraId="40592F1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4D50B4" w:rsidP="00EE5650" w14:paraId="38713B09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131D6E78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77A6D056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RPr="00B43B5B" w:rsidP="00EE5650" w14:paraId="55935A9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1106591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3B94E78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1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B43B5B" w:rsidP="00EE5650" w14:paraId="5A83F36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4A45992D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6B239FF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RPr="00B43B5B" w:rsidP="00EE5650" w14:paraId="50BCFE0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RPr="00B43B5B" w:rsidP="00EE5650" w14:paraId="7D69519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4C6BF6E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64EBEF3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C16FDEB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6B123F04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5C0218" w:rsidRPr="00B43B5B" w:rsidP="00EE5650" w14:paraId="36087D5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C0218" w:rsidRPr="00B43B5B" w:rsidP="00EE5650" w14:paraId="7EBCE98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C0218" w:rsidRPr="00B43B5B" w:rsidP="00EE5650" w14:paraId="30582DC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5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5C0218" w:rsidRPr="00F82C59" w:rsidP="00EE5650" w14:paraId="41E1BCDB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lang w:val="en-US"/>
              </w:rPr>
              <w:t>SENARIO 2</w:t>
            </w:r>
          </w:p>
        </w:tc>
      </w:tr>
      <w:tr w14:paraId="1462A34C" w14:textId="77777777" w:rsidTr="00EE5650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5C0218" w:rsidRPr="00B43B5B" w:rsidP="00EE5650" w14:paraId="6917EA7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5C0218" w:rsidRPr="00B43B5B" w:rsidP="00EE5650" w14:paraId="558B1672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5C0218" w:rsidRPr="00B43B5B" w:rsidP="00EE5650" w14:paraId="53E9023B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5C0218" w:rsidRPr="00B43B5B" w:rsidP="00EE5650" w14:paraId="2D078413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5C0218" w:rsidRPr="00B43B5B" w:rsidP="005C0218" w14:paraId="271F5EA5" w14:textId="77777777">
      <w:pPr>
        <w:rPr>
          <w:i/>
          <w:color w:val="0070C0"/>
          <w:szCs w:val="22"/>
          <w:lang w:val="en-US"/>
        </w:rPr>
      </w:pPr>
    </w:p>
    <w:p w:rsidR="005C0218" w:rsidP="005C0218" w14:paraId="797EB714" w14:textId="77777777">
      <w:pPr>
        <w:rPr>
          <w:b/>
          <w:sz w:val="24"/>
          <w:lang w:val="en-US"/>
        </w:rPr>
      </w:pPr>
    </w:p>
    <w:p w:rsidR="005C0218" w:rsidRPr="00110F6A" w:rsidP="005C0218" w14:paraId="0D4283FD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5C0218" w:rsidRPr="00934CCF" w:rsidP="005C0218" w14:paraId="4BCE2EFE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5C0218" w:rsidP="005C0218" w14:paraId="3FED94F3" w14:textId="77777777">
      <w:pPr>
        <w:rPr>
          <w:b/>
        </w:rPr>
      </w:pPr>
    </w:p>
    <w:p w:rsidR="005C0218" w:rsidP="005C0218" w14:paraId="1877FD7B" w14:textId="77777777">
      <w:pPr>
        <w:rPr>
          <w:b/>
        </w:rPr>
      </w:pPr>
    </w:p>
    <w:p w:rsidR="005C0218" w:rsidP="005C0218" w14:paraId="4E440AEF" w14:textId="77777777">
      <w:pPr>
        <w:rPr>
          <w:b/>
        </w:rPr>
      </w:pPr>
    </w:p>
    <w:p w:rsidR="005C0218" w:rsidP="005C0218" w14:paraId="236455F5" w14:textId="77777777">
      <w:pPr>
        <w:rPr>
          <w:b/>
        </w:rPr>
      </w:pPr>
    </w:p>
    <w:p w:rsidR="005C0218" w:rsidP="005C0218" w14:paraId="5B425764" w14:textId="77777777">
      <w:pPr>
        <w:rPr>
          <w:b/>
        </w:rPr>
      </w:pPr>
    </w:p>
    <w:p w:rsidR="005C0218" w:rsidP="005C0218" w14:paraId="1B1F8ACC" w14:textId="77777777">
      <w:pPr>
        <w:rPr>
          <w:b/>
        </w:rPr>
      </w:pPr>
    </w:p>
    <w:p w:rsidR="005C0218" w:rsidP="005C0218" w14:paraId="241C6411" w14:textId="77777777">
      <w:pPr>
        <w:rPr>
          <w:b/>
        </w:rPr>
      </w:pPr>
    </w:p>
    <w:p w:rsidR="005C0218" w:rsidP="005C0218" w14:paraId="70379D3D" w14:textId="77777777">
      <w:pPr>
        <w:rPr>
          <w:b/>
        </w:rPr>
      </w:pPr>
    </w:p>
    <w:p w:rsidR="005C0218" w:rsidP="005C0218" w14:paraId="20982ECA" w14:textId="77777777">
      <w:pPr>
        <w:rPr>
          <w:b/>
        </w:rPr>
      </w:pPr>
    </w:p>
    <w:p w:rsidR="005C0218" w:rsidP="005C0218" w14:paraId="0947B827" w14:textId="77777777">
      <w:pPr>
        <w:rPr>
          <w:b/>
        </w:rPr>
      </w:pPr>
    </w:p>
    <w:p w:rsidR="005C0218" w:rsidP="005C0218" w14:paraId="1F706F8F" w14:textId="77777777">
      <w:pPr>
        <w:rPr>
          <w:b/>
        </w:rPr>
      </w:pPr>
    </w:p>
    <w:p w:rsidR="005C0218" w:rsidP="005C0218" w14:paraId="37748E0D" w14:textId="77777777">
      <w:pPr>
        <w:rPr>
          <w:b/>
        </w:rPr>
      </w:pPr>
    </w:p>
    <w:p w:rsidR="005C0218" w:rsidP="005C0218" w14:paraId="0D7A5F0B" w14:textId="77777777">
      <w:pPr>
        <w:rPr>
          <w:b/>
        </w:rPr>
      </w:pPr>
    </w:p>
    <w:p w:rsidR="005C0218" w:rsidP="005C0218" w14:paraId="2A9CE610" w14:textId="77777777">
      <w:pPr>
        <w:rPr>
          <w:b/>
        </w:rPr>
      </w:pPr>
    </w:p>
    <w:p w:rsidR="005C0218" w:rsidP="005C0218" w14:paraId="6032CF13" w14:textId="77777777">
      <w:pPr>
        <w:rPr>
          <w:b/>
        </w:rPr>
      </w:pPr>
    </w:p>
    <w:p w:rsidR="005C0218" w:rsidP="005C0218" w14:paraId="183EEEE3" w14:textId="77777777">
      <w:pPr>
        <w:rPr>
          <w:b/>
        </w:rPr>
      </w:pPr>
    </w:p>
    <w:p w:rsidR="005C0218" w:rsidP="005C0218" w14:paraId="415F2BEB" w14:textId="77777777">
      <w:pPr>
        <w:rPr>
          <w:b/>
        </w:rPr>
      </w:pPr>
    </w:p>
    <w:p w:rsidR="005C0218" w:rsidP="005C0218" w14:paraId="7B24ABB6" w14:textId="77777777">
      <w:pPr>
        <w:rPr>
          <w:b/>
        </w:rPr>
      </w:pPr>
    </w:p>
    <w:p w:rsidR="005C0218" w:rsidRPr="00BD5A06" w:rsidP="005C0218" w14:paraId="48DC610C" w14:textId="77777777">
      <w:pPr>
        <w:rPr>
          <w:b/>
        </w:rPr>
      </w:pPr>
    </w:p>
    <w:p w:rsidR="005C0218" w:rsidP="005C0218" w14:paraId="4983F3FB" w14:textId="77777777">
      <w:pPr>
        <w:rPr>
          <w:b/>
          <w:sz w:val="24"/>
          <w:lang w:val="en-US"/>
        </w:rPr>
      </w:pPr>
    </w:p>
    <w:p w:rsidR="005C0218" w:rsidP="005C0218" w14:paraId="6633D03A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5C0218" w:rsidP="005C0218" w14:paraId="6CC83E6C" w14:textId="77777777">
      <w:pPr>
        <w:rPr>
          <w:b/>
          <w:sz w:val="24"/>
          <w:lang w:val="en-US"/>
        </w:rPr>
      </w:pPr>
    </w:p>
    <w:p w:rsidR="005C0218" w:rsidP="005C0218" w14:paraId="590FB104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5C0218" w:rsidRPr="008702EA" w:rsidP="005C0218" w14:paraId="4A06C2FD" w14:textId="77777777">
      <w:pPr>
        <w:rPr>
          <w:i/>
          <w:color w:val="0070C0"/>
          <w:szCs w:val="22"/>
        </w:rPr>
      </w:pPr>
    </w:p>
    <w:p w:rsidR="005C0218" w:rsidRPr="008F454C" w:rsidP="005C0218" w14:paraId="00734A44" w14:textId="77777777">
      <w:pPr>
        <w:rPr>
          <w:b/>
        </w:rPr>
      </w:pPr>
    </w:p>
    <w:p w:rsidR="005C0218" w:rsidRPr="00B43B5B" w:rsidP="005C0218" w14:paraId="61F4CAD3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40"/>
        <w:gridCol w:w="2104"/>
        <w:gridCol w:w="2105"/>
        <w:gridCol w:w="2105"/>
        <w:gridCol w:w="2004"/>
      </w:tblGrid>
      <w:tr w14:paraId="7D86224D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5C0218" w:rsidRPr="00B43B5B" w:rsidP="00EE5650" w14:paraId="0715DC5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5C0218" w:rsidRPr="00B43B5B" w:rsidP="00EE5650" w14:paraId="6CB3CDA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5C0218" w:rsidRPr="00B43B5B" w:rsidP="00EE5650" w14:paraId="48E6434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44B00E7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312838A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5C0218" w:rsidRPr="00B43B5B" w:rsidP="00EE5650" w14:paraId="6F136DA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5C0218" w:rsidRPr="00B43B5B" w:rsidP="00EE5650" w14:paraId="5762CF4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C0218" w:rsidRPr="00B43B5B" w:rsidP="00EE5650" w14:paraId="04B78DD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5C0218" w:rsidRPr="00B43B5B" w:rsidP="00EE5650" w14:paraId="10C88AC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5C0218" w:rsidRPr="00B43B5B" w:rsidP="00EE5650" w14:paraId="787FE34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5C0218" w:rsidRPr="00B43B5B" w:rsidP="00EE5650" w14:paraId="5D40155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5C0218" w:rsidRPr="00B43B5B" w:rsidP="00EE5650" w14:paraId="7E7F2A3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5C0218" w:rsidRPr="00B43B5B" w:rsidP="00EE5650" w14:paraId="6F83F6C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5C0218" w:rsidRPr="00B43B5B" w:rsidP="00EE5650" w14:paraId="349FB02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6D366D8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5C14192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B43B5B" w:rsidP="00EE5650" w14:paraId="0A15A9A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4D50B4" w:rsidP="00EE5650" w14:paraId="7C199C17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141FD636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1DDEDF3B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RPr="00B43B5B" w:rsidP="00EE5650" w14:paraId="0A26ACA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08B9804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4F7B94F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C0218" w:rsidRPr="00B43B5B" w:rsidP="00EE5650" w14:paraId="530F7C4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B0F4CEF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2469995B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P="00EE5650" w14:paraId="022CF355" w14:textId="7777777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  <w:p w:rsidR="005C0218" w:rsidP="00EE5650" w14:paraId="117FAAFF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4</w:t>
            </w:r>
          </w:p>
          <w:p w:rsidR="005C0218" w:rsidP="00EE5650" w14:paraId="69CFA512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5C0218" w:rsidRPr="00B43B5B" w:rsidP="00EE5650" w14:paraId="5DFC895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C0218" w:rsidRPr="00B43B5B" w:rsidP="00EE5650" w14:paraId="3C2EAF3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0218" w:rsidRPr="00B43B5B" w:rsidP="00EE5650" w14:paraId="6604C98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C0218" w:rsidRPr="00B43B5B" w:rsidP="00EE5650" w14:paraId="60B496F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75A21D5B" w14:textId="77777777" w:rsidTr="00EE5650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C0218" w:rsidRPr="00B43B5B" w:rsidP="00EE5650" w14:paraId="650714D6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5C0218" w:rsidP="00EE5650" w14:paraId="5BB72F6E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5</w:t>
            </w:r>
          </w:p>
          <w:p w:rsidR="005C0218" w:rsidRPr="00B43B5B" w:rsidP="00EE5650" w14:paraId="1DA3791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C0218" w:rsidRPr="00F82C59" w:rsidP="00EE5650" w14:paraId="23681615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5C0218" w:rsidRPr="00B43B5B" w:rsidP="00EE5650" w14:paraId="6B23F11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C0218" w:rsidRPr="00B43B5B" w:rsidP="00EE5650" w14:paraId="5CE56B9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5C0218" w:rsidRPr="00F82C59" w:rsidP="00EE5650" w14:paraId="685DE835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1EC3609C" w14:textId="77777777" w:rsidTr="00EE5650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5C0218" w:rsidRPr="00B43B5B" w:rsidP="00EE5650" w14:paraId="674D1FAC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5C0218" w:rsidRPr="00B43B5B" w:rsidP="00EE5650" w14:paraId="14C4EDD1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5C0218" w:rsidRPr="00B43B5B" w:rsidP="00EE5650" w14:paraId="61E426B8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5C0218" w:rsidRPr="00B43B5B" w:rsidP="00EE5650" w14:paraId="08AE38BD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5C0218" w:rsidRPr="00B43B5B" w:rsidP="005C0218" w14:paraId="485E121E" w14:textId="77777777">
      <w:pPr>
        <w:rPr>
          <w:i/>
          <w:color w:val="0070C0"/>
          <w:szCs w:val="22"/>
          <w:lang w:val="en-US"/>
        </w:rPr>
      </w:pPr>
    </w:p>
    <w:p w:rsidR="005C0218" w:rsidP="005C0218" w14:paraId="5BE9F3BF" w14:textId="77777777">
      <w:pPr>
        <w:rPr>
          <w:b/>
          <w:sz w:val="24"/>
          <w:lang w:val="en-US"/>
        </w:rPr>
      </w:pPr>
    </w:p>
    <w:p w:rsidR="005C0218" w:rsidRPr="00B43B5B" w:rsidP="005C0218" w14:paraId="3938C0FA" w14:textId="77777777">
      <w:pPr>
        <w:rPr>
          <w:b/>
          <w:sz w:val="24"/>
          <w:lang w:val="en-US"/>
        </w:rPr>
      </w:pPr>
    </w:p>
    <w:p w:rsidR="005C0218" w:rsidRPr="007A4C14" w:rsidP="005C0218" w14:paraId="51500173" w14:textId="77777777">
      <w:pPr>
        <w:rPr>
          <w:b/>
          <w:u w:val="single"/>
        </w:rPr>
      </w:pPr>
      <w:r w:rsidRPr="007A4C14">
        <w:rPr>
          <w:b/>
          <w:u w:val="single"/>
        </w:rPr>
        <w:t>ALARP-TILTAK SOM STOPPER VIDERE RISKOREDUKSJON</w:t>
      </w:r>
    </w:p>
    <w:p w:rsidR="005C0218" w:rsidP="005C0218" w14:paraId="05546F53" w14:textId="77777777">
      <w:pPr>
        <w:rPr>
          <w:sz w:val="32"/>
          <w:szCs w:val="40"/>
        </w:rPr>
      </w:pPr>
    </w:p>
    <w:p w:rsidR="005C0218" w:rsidRPr="00110F6A" w:rsidP="005C0218" w14:paraId="133F6EC4" w14:textId="77777777">
      <w:r w:rsidRPr="00110F6A">
        <w:t xml:space="preserve">I forbindelse med scenario </w:t>
      </w:r>
      <w:r w:rsidRPr="00110F6A">
        <w:rPr>
          <w:highlight w:val="cyan"/>
        </w:rPr>
        <w:t>[Legg inn nummer]</w:t>
      </w:r>
      <w:r w:rsidRPr="00110F6A">
        <w:t xml:space="preserve"> har ALARP-prinsippet trådt inn.</w:t>
      </w:r>
      <w:r w:rsidRPr="00110F6A">
        <w:br/>
        <w:t>Vårt forslag til risikoreduserende tiltak var å:</w:t>
      </w:r>
    </w:p>
    <w:p w:rsidR="005C0218" w:rsidRPr="00110F6A" w:rsidP="005C0218" w14:paraId="0388FDBE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forslag til tiltak].</w:t>
      </w:r>
      <w:r w:rsidRPr="00110F6A">
        <w:t xml:space="preserve"> </w:t>
      </w:r>
    </w:p>
    <w:p w:rsidR="005C0218" w:rsidRPr="00110F6A" w:rsidP="005C0218" w14:paraId="397B1FC4" w14:textId="77777777">
      <w:r w:rsidRPr="00110F6A">
        <w:t>Dette ville medført en ressursbruk på</w:t>
      </w:r>
    </w:p>
    <w:p w:rsidR="005C0218" w:rsidRPr="00110F6A" w:rsidP="005C0218" w14:paraId="437E6F74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5C0218" w:rsidRPr="00110F6A" w:rsidP="005C0218" w14:paraId="64869965" w14:textId="77777777">
      <w:r w:rsidRPr="00110F6A">
        <w:t>og risikoen ville, slik vi ser det, blitt redusert med</w:t>
      </w:r>
    </w:p>
    <w:p w:rsidR="005C0218" w:rsidRPr="00110F6A" w:rsidP="005C0218" w14:paraId="1AB792E2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5C0218" w:rsidRPr="00110F6A" w:rsidP="005C0218" w14:paraId="0F8A9DC1" w14:textId="77777777">
      <w:pPr>
        <w:rPr>
          <w:sz w:val="32"/>
          <w:szCs w:val="40"/>
          <w:lang w:val="en-US"/>
        </w:rPr>
      </w:pPr>
      <w:r w:rsidRPr="00110F6A">
        <w:rPr>
          <w:lang w:val="en-US"/>
        </w:rPr>
        <w:br w:type="page"/>
      </w:r>
    </w:p>
    <w:p w:rsidR="005C0218" w:rsidP="005C0218" w14:paraId="53D2AAB0" w14:textId="77777777">
      <w:pPr>
        <w:pStyle w:val="Heading2"/>
      </w:pPr>
      <w:r>
        <w:t xml:space="preserve">HANDLINGSPLAN </w:t>
      </w:r>
    </w:p>
    <w:p w:rsidR="005C0218" w:rsidP="005C0218" w14:paraId="53EAF6E8" w14:textId="77777777">
      <w:pPr>
        <w:pStyle w:val="Heading2"/>
      </w:pPr>
    </w:p>
    <w:p w:rsidR="005C0218" w:rsidRPr="00110F6A" w:rsidP="005C0218" w14:paraId="780EFB5E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14:paraId="50BDC4EC" w14:textId="77777777" w:rsidTr="00EE5650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71CE4439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111C414F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04023E42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651B132F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5ABBEE87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76BAA5EE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C0218" w:rsidRPr="0046282D" w:rsidP="00EE5650" w14:paraId="717C8316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50059D36" w14:textId="77777777" w:rsidTr="00EE5650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F82C59" w:rsidP="00EE5650" w14:paraId="1B387B29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F82C59" w:rsidP="00EE5650" w14:paraId="60D99D2C" w14:textId="77777777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F82C59" w:rsidP="00EE5650" w14:paraId="176F938D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Sikre med en kjetting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F82C59" w:rsidP="00EE5650" w14:paraId="2E7C57A6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F82C59" w:rsidP="00EE5650" w14:paraId="733B4375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4397DCA2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33F819E1" w14:textId="77777777">
            <w:pPr>
              <w:rPr>
                <w:b/>
                <w:bCs/>
              </w:rPr>
            </w:pPr>
          </w:p>
        </w:tc>
      </w:tr>
      <w:tr w14:paraId="5AB23326" w14:textId="77777777" w:rsidTr="00EE5650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26CFD9B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2A49E6BF" w14:textId="77777777">
            <w:r>
              <w:t>Scenario3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7025F325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noen plater på toppen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7AEDC767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F07A917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33EE95C6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62F48C2B" w14:textId="77777777">
            <w:pPr>
              <w:rPr>
                <w:b/>
                <w:bCs/>
              </w:rPr>
            </w:pPr>
          </w:p>
        </w:tc>
      </w:tr>
      <w:tr w14:paraId="76121CD6" w14:textId="77777777" w:rsidTr="00EE5650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161175E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04CA2D78" w14:textId="77777777">
            <w:r>
              <w:t xml:space="preserve">Scenario2 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B3F1089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Sette opp skilt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1D6A4919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1182F8D6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6890D86C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17CB874C" w14:textId="77777777">
            <w:pPr>
              <w:rPr>
                <w:b/>
                <w:bCs/>
              </w:rPr>
            </w:pPr>
          </w:p>
        </w:tc>
      </w:tr>
      <w:tr w14:paraId="5676CE48" w14:textId="77777777" w:rsidTr="00EE5650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2FE940B8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226499CE" w14:textId="77777777">
            <w:r>
              <w:t>Scenario4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86D27D7" w14:textId="77777777">
            <w:r>
              <w:rPr>
                <w:rFonts w:ascii="Times New Roman" w:hAnsi="Times New Roman"/>
                <w:i/>
                <w:sz w:val="16"/>
                <w:szCs w:val="16"/>
              </w:rPr>
              <w:t>Montere avsug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E9E18D4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722B5FEB" w14:textId="77777777">
            <w:r>
              <w:t>01.01.21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50BB196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2CA87AAB" w14:textId="77777777">
            <w:pPr>
              <w:rPr>
                <w:b/>
                <w:bCs/>
              </w:rPr>
            </w:pPr>
          </w:p>
        </w:tc>
      </w:tr>
      <w:tr w14:paraId="309E84DD" w14:textId="77777777" w:rsidTr="00EE5650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26D48A08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42C021A2" w14:textId="77777777">
            <w:r>
              <w:t>Scenario5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FD71DB0" w14:textId="77777777">
            <w:r>
              <w:rPr>
                <w:rFonts w:ascii="Times New Roman" w:hAnsi="Times New Roman"/>
                <w:i/>
                <w:sz w:val="16"/>
                <w:szCs w:val="16"/>
              </w:rPr>
              <w:t>Kappe den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A9AE0F9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2B589DA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9761810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1285C335" w14:textId="77777777">
            <w:pPr>
              <w:rPr>
                <w:b/>
                <w:bCs/>
              </w:rPr>
            </w:pPr>
          </w:p>
        </w:tc>
      </w:tr>
      <w:tr w14:paraId="3EC9C68A" w14:textId="77777777" w:rsidTr="00EE5650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4C5BDADA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7AE7C71A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28CE3A2A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A9A31B5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8719510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18707C61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2E60487E" w14:textId="77777777">
            <w:pPr>
              <w:rPr>
                <w:b/>
                <w:bCs/>
              </w:rPr>
            </w:pPr>
          </w:p>
        </w:tc>
      </w:tr>
      <w:tr w14:paraId="7AD8189A" w14:textId="77777777" w:rsidTr="00EE5650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5DD281E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C0218" w:rsidRPr="0046282D" w:rsidP="00EE5650" w14:paraId="6FCDAE90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40AEC6FE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0C14E1B5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182391A8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C0218" w:rsidRPr="0046282D" w:rsidP="00EE5650" w14:paraId="279796A6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0218" w:rsidRPr="0046282D" w:rsidP="00EE5650" w14:paraId="7D7B361E" w14:textId="77777777">
            <w:pPr>
              <w:rPr>
                <w:b/>
                <w:bCs/>
              </w:rPr>
            </w:pPr>
          </w:p>
        </w:tc>
      </w:tr>
    </w:tbl>
    <w:p w:rsidR="005C0218" w:rsidRPr="008F454C" w:rsidP="005C0218" w14:paraId="4F34C7F3" w14:textId="77777777">
      <w:pPr>
        <w:rPr>
          <w:b/>
        </w:rPr>
      </w:pPr>
    </w:p>
    <w:p w:rsidR="005C0218" w:rsidP="005C0218" w14:paraId="36E7A6CB" w14:textId="77777777">
      <w:pPr>
        <w:pStyle w:val="Heading2"/>
      </w:pPr>
      <w:r>
        <w:t>Konklusjon:</w:t>
      </w:r>
    </w:p>
    <w:p w:rsidR="005C0218" w:rsidRPr="00F96023" w:rsidP="005C0218" w14:paraId="6FF69AB3" w14:textId="77777777"/>
    <w:p w:rsidR="005C0218" w:rsidP="005C0218" w14:paraId="6299C6E0" w14:textId="77777777">
      <w:r w:rsidRPr="00A211FE">
        <w:rPr>
          <w:rFonts w:ascii="Times New Roman" w:hAnsi="Times New Roman"/>
          <w:sz w:val="24"/>
        </w:rPr>
        <w:t>Verkstedet begynner å ta form etter sammenslåingen med Laksevåg vgs. Men det preges fortsatt av mye rot og en plan for/rutiner for rydding bør etter hvert komme på plass.</w:t>
      </w:r>
    </w:p>
    <w:p w:rsidR="005C0218" w:rsidP="005C0218" w14:paraId="406F7756" w14:textId="77777777"/>
    <w:p w:rsidR="005C0218" w:rsidP="005C0218" w14:paraId="0F41F0AB" w14:textId="77777777">
      <w:pPr>
        <w:pStyle w:val="Normal2"/>
      </w:pPr>
    </w:p>
    <w:p w:rsidR="005C0218" w:rsidP="005C0218" w14:paraId="6FBA7C1A" w14:textId="77777777">
      <w:pPr>
        <w:pStyle w:val="Punktheading"/>
      </w:pPr>
      <w:r>
        <w:t>Kryssreferanser</w:t>
      </w:r>
    </w:p>
    <w:p w:rsidR="005C0218" w:rsidP="005C0218" w14:paraId="6037E32F" w14:textId="77777777"/>
    <w:p w:rsidR="005C0218" w:rsidRPr="006439BB" w:rsidP="005C0218" w14:paraId="5B137816" w14:textId="0B21FE31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1F062976" w14:textId="77777777" w:rsidTr="00EE5650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5C0218" w:rsidP="00EE5650" w14:paraId="14F2C10E" w14:textId="77777777">
            <w:pPr>
              <w:pStyle w:val="Xref"/>
            </w:pPr>
          </w:p>
          <w:p w:rsidR="005C0218" w:rsidP="00EE5650" w14:paraId="3FE5007D" w14:textId="77777777">
            <w:pPr>
              <w:pStyle w:val="Xref"/>
            </w:pPr>
          </w:p>
        </w:tc>
        <w:tc>
          <w:tcPr>
            <w:tcW w:w="3934" w:type="pct"/>
          </w:tcPr>
          <w:p w:rsidR="005C0218" w:rsidP="00EE5650" w14:paraId="4F50A369" w14:textId="77777777">
            <w:pPr>
              <w:pStyle w:val="Xref"/>
            </w:pPr>
          </w:p>
        </w:tc>
        <w:tc>
          <w:tcPr>
            <w:tcW w:w="83" w:type="pct"/>
          </w:tcPr>
          <w:p w:rsidR="005C0218" w:rsidP="00EE5650" w14:paraId="6399D17A" w14:textId="77777777">
            <w:pPr>
              <w:pStyle w:val="Xref"/>
            </w:pPr>
          </w:p>
        </w:tc>
      </w:tr>
    </w:tbl>
    <w:p w:rsidR="005C0218" w:rsidP="005C0218" w14:paraId="4A715C2C" w14:textId="77777777">
      <w:pPr>
        <w:pStyle w:val="Punktheading"/>
      </w:pPr>
      <w:r>
        <w:t>Eksterne referanser</w:t>
      </w:r>
    </w:p>
    <w:p w:rsidR="005C0218" w:rsidP="005C0218" w14:paraId="79E9E8AF" w14:textId="77777777"/>
    <w:p w:rsidR="005C0218" w:rsidRPr="008E2028" w:rsidP="005C0218" w14:paraId="1D908693" w14:textId="77777777">
      <w:r>
        <w:t>DnV</w:t>
      </w:r>
      <w:r>
        <w:t xml:space="preserve">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5BC2B35A" w14:textId="77777777" w:rsidTr="00EE5650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5C0218" w:rsidP="00EE5650" w14:paraId="4C8778C3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5C0218" w:rsidP="00EE5650" w14:paraId="0430B5FF" w14:textId="77777777">
            <w:pPr>
              <w:pStyle w:val="Xref"/>
              <w:rPr>
                <w:color w:val="000080"/>
              </w:rPr>
            </w:pPr>
          </w:p>
        </w:tc>
      </w:tr>
    </w:tbl>
    <w:p w:rsidR="005C0218" w:rsidP="005C0218" w14:paraId="57677AFB" w14:textId="77777777">
      <w:pPr>
        <w:pStyle w:val="Normal2"/>
      </w:pPr>
    </w:p>
    <w:p w:rsidR="005C0218" w:rsidP="005C0218" w14:paraId="37E5CF9E" w14:textId="77777777"/>
    <w:p w:rsidR="005C0218" w:rsidP="005C0218" w14:paraId="065AB17A" w14:textId="77777777"/>
    <w:p w:rsidR="005C0218" w:rsidP="005C0218" w14:paraId="605736F6" w14:textId="77777777">
      <w:pPr>
        <w:pStyle w:val="Normal2"/>
      </w:pPr>
    </w:p>
    <w:p w:rsidR="0052577D" w14:paraId="21C64308" w14:textId="77777777"/>
    <w:p w:rsidR="0052577D" w14:paraId="21C64309" w14:textId="77777777"/>
    <w:p w:rsidR="0052577D" w14:paraId="21C6430A" w14:textId="77777777"/>
    <w:p w:rsidR="0052577D" w14:paraId="21C6430B" w14:textId="77777777">
      <w:pPr>
        <w:pStyle w:val="Normal2"/>
      </w:pPr>
    </w:p>
    <w:p w:rsidR="0052577D" w14:paraId="21C6430C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1C64310" w14:textId="77777777">
      <w:pPr>
        <w:pStyle w:val="Punktheading"/>
      </w:pPr>
      <w:bookmarkEnd w:id="0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1C64313" w14:textId="77777777">
      <w:pPr>
        <w:pStyle w:val="Normal2"/>
      </w:pPr>
      <w:bookmarkEnd w:id="1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21C643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1C6431F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1C6431C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1C6431D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1C6431E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KS2017.2.1.9-23</w:t>
          </w:r>
          <w:r>
            <w:rPr>
              <w:i w:val="0"/>
              <w:sz w:val="20"/>
            </w:rPr>
            <w:fldChar w:fldCharType="end"/>
          </w:r>
        </w:p>
      </w:tc>
    </w:tr>
    <w:tr w14:paraId="21C6432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1C64320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Øystein Mjømen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1C6432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1C64322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1C64324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21C643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21C64314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1C64319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1C64315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1C64316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1C64317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1C64318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1C643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21C643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8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70162"/>
    <w:rsid w:val="000877EE"/>
    <w:rsid w:val="00110F6A"/>
    <w:rsid w:val="00113D01"/>
    <w:rsid w:val="00136820"/>
    <w:rsid w:val="00150909"/>
    <w:rsid w:val="001D40A2"/>
    <w:rsid w:val="00236D65"/>
    <w:rsid w:val="002406D8"/>
    <w:rsid w:val="002A0407"/>
    <w:rsid w:val="002A09B7"/>
    <w:rsid w:val="003018D0"/>
    <w:rsid w:val="00324B19"/>
    <w:rsid w:val="0036746C"/>
    <w:rsid w:val="003B4961"/>
    <w:rsid w:val="003C6DAE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45E1F"/>
    <w:rsid w:val="00582AE7"/>
    <w:rsid w:val="005C0218"/>
    <w:rsid w:val="005C51C7"/>
    <w:rsid w:val="005E76BE"/>
    <w:rsid w:val="00611FF0"/>
    <w:rsid w:val="006439BB"/>
    <w:rsid w:val="007258D8"/>
    <w:rsid w:val="007311BF"/>
    <w:rsid w:val="00742174"/>
    <w:rsid w:val="00785042"/>
    <w:rsid w:val="007A4C14"/>
    <w:rsid w:val="007A7A3C"/>
    <w:rsid w:val="007C332C"/>
    <w:rsid w:val="008348DF"/>
    <w:rsid w:val="0086024C"/>
    <w:rsid w:val="0086091A"/>
    <w:rsid w:val="008702EA"/>
    <w:rsid w:val="00893324"/>
    <w:rsid w:val="00897DDC"/>
    <w:rsid w:val="008D11BF"/>
    <w:rsid w:val="008D52AE"/>
    <w:rsid w:val="008E2028"/>
    <w:rsid w:val="008F454C"/>
    <w:rsid w:val="00922FFB"/>
    <w:rsid w:val="00934CCF"/>
    <w:rsid w:val="009626F1"/>
    <w:rsid w:val="0097486D"/>
    <w:rsid w:val="00A01195"/>
    <w:rsid w:val="00A163D2"/>
    <w:rsid w:val="00A211FE"/>
    <w:rsid w:val="00A62371"/>
    <w:rsid w:val="00A669BA"/>
    <w:rsid w:val="00A81B36"/>
    <w:rsid w:val="00A84D19"/>
    <w:rsid w:val="00A92249"/>
    <w:rsid w:val="00B05372"/>
    <w:rsid w:val="00B06D46"/>
    <w:rsid w:val="00B43266"/>
    <w:rsid w:val="00B43B5B"/>
    <w:rsid w:val="00B87497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EE5650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5C0218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5C0218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C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0E44-BDC7-462B-82CF-30187677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2</TotalTime>
  <Pages>6</Pages>
  <Words>1048</Words>
  <Characters>6123</Characters>
  <Application>Microsoft Office Word</Application>
  <DocSecurity>4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Maskinhall 2021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2021-04-13T09:11:00Z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Maskinhall 2021</vt:lpwstr>
  </property>
  <property fmtid="{D5CDD505-2E9C-101B-9397-08002B2CF9AE}" pid="4" name="EK_GjelderFra">
    <vt:lpwstr>11.04.2025</vt:lpwstr>
  </property>
  <property fmtid="{D5CDD505-2E9C-101B-9397-08002B2CF9AE}" pid="5" name="EK_RefNr">
    <vt:lpwstr>KS2017.2.1.9-23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Øystein Mjømen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