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B973015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B973014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Søknad om fratrekk i fravær etter §3-45 i forskrift til Opplæringsloven</w:t>
            </w:r>
            <w:r>
              <w:fldChar w:fldCharType="end"/>
            </w:r>
          </w:p>
        </w:tc>
      </w:tr>
    </w:tbl>
    <w:p w:rsidR="0052577D" w14:paraId="0B973016" w14:textId="77777777"/>
    <w:p w:rsidR="0052577D" w14:paraId="0B973017" w14:textId="70E01084">
      <w:pPr>
        <w:rPr>
          <w:noProof/>
        </w:rPr>
      </w:pPr>
      <w:r>
        <w:rPr>
          <w:noProof/>
        </w:rPr>
        <w:t>FRATREKK AV FRAVÆR/FRAVÆR REGULERES NÅ I VISMA IN SCHOOL.</w:t>
      </w:r>
    </w:p>
    <w:p w:rsidR="007A4029" w14:paraId="4CCD2648" w14:textId="2F0A26BF">
      <w:r>
        <w:rPr>
          <w:noProof/>
        </w:rPr>
        <w:t>KONTAKT RÅDGIVER HVIS DU HAR BEHOV FOR HJELP.</w:t>
      </w:r>
    </w:p>
    <w:p w:rsidR="0052577D" w14:paraId="0B973018" w14:textId="77777777"/>
    <w:p w:rsidR="0052577D" w14:paraId="0B973019" w14:textId="77777777"/>
    <w:p w:rsidR="0052577D" w14:paraId="0B97301A" w14:textId="77777777">
      <w:pPr>
        <w:pStyle w:val="Normal2"/>
      </w:pPr>
    </w:p>
    <w:p w:rsidR="0052577D" w14:paraId="0B97301B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B97301F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B973022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B9730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B97303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B97302D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B97302E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B97302F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KS2017.4-20</w:t>
          </w:r>
          <w:r>
            <w:rPr>
              <w:i w:val="0"/>
              <w:sz w:val="20"/>
            </w:rPr>
            <w:fldChar w:fldCharType="end"/>
          </w:r>
        </w:p>
      </w:tc>
    </w:tr>
    <w:tr w14:paraId="0B97303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B973031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Tove Føsund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B973032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Ikke styrt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B973033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B973035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B97303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0B973025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B97302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0B97302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0B9730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0B97302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0B97302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0B97302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B97303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535647">
    <w:abstractNumId w:val="2"/>
  </w:num>
  <w:num w:numId="2" w16cid:durableId="1268854642">
    <w:abstractNumId w:val="0"/>
  </w:num>
  <w:num w:numId="3" w16cid:durableId="18417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47CC0"/>
    <w:rsid w:val="002A0407"/>
    <w:rsid w:val="00341BFD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4029"/>
    <w:rsid w:val="007A7A3C"/>
    <w:rsid w:val="008348DF"/>
    <w:rsid w:val="0086091A"/>
    <w:rsid w:val="00893324"/>
    <w:rsid w:val="008D11BF"/>
    <w:rsid w:val="008D52AE"/>
    <w:rsid w:val="00922FFB"/>
    <w:rsid w:val="009626F1"/>
    <w:rsid w:val="009A5D19"/>
    <w:rsid w:val="009D6CCF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EE26C1"/>
    <w:rsid w:val="00F064EF"/>
    <w:rsid w:val="00F10EB6"/>
    <w:rsid w:val="00F8515F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B973014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1</Pages>
  <Words>31</Words>
  <Characters>222</Characters>
  <Application>Microsoft Office Word</Application>
  <DocSecurity>4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fratrekk i fravær etter §3-45 i forskrift til Opplæringsloven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5</cp:revision>
  <cp:lastPrinted>2008-01-07T10:39:00Z</cp:lastPrinted>
  <dcterms:created xsi:type="dcterms:W3CDTF">2020-07-14T08:29:00Z</dcterms:created>
  <dcterms:modified xsi:type="dcterms:W3CDTF">2025-07-11T09:07:00Z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Søknad om fratrekk i fravær etter §3-45 i forskrift til Opplæringsloven</vt:lpwstr>
  </property>
  <property fmtid="{D5CDD505-2E9C-101B-9397-08002B2CF9AE}" pid="4" name="EK_GjelderFra">
    <vt:lpwstr>11.07.2025</vt:lpwstr>
  </property>
  <property fmtid="{D5CDD505-2E9C-101B-9397-08002B2CF9AE}" pid="5" name="EK_RefNr">
    <vt:lpwstr>KS2017.4-20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Ikke styrt</vt:lpwstr>
  </property>
  <property fmtid="{D5CDD505-2E9C-101B-9397-08002B2CF9AE}" pid="9" name="EK_SkrevetAv">
    <vt:lpwstr>Tove Føsund</vt:lpwstr>
  </property>
  <property fmtid="{D5CDD505-2E9C-101B-9397-08002B2CF9AE}" pid="10" name="EK_Utgave">
    <vt:lpwstr>0.02</vt:lpwstr>
  </property>
  <property fmtid="{D5CDD505-2E9C-101B-9397-08002B2CF9AE}" pid="11" name="EK_Watermark">
    <vt:lpwstr>Vannmerke</vt:lpwstr>
  </property>
</Properties>
</file>