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540F7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A540F7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Frafall Undervisning - 2020</w:t>
            </w:r>
            <w:r>
              <w:fldChar w:fldCharType="end"/>
            </w:r>
          </w:p>
        </w:tc>
      </w:tr>
    </w:tbl>
    <w:p w:rsidR="0052577D" w14:paraId="7A540F7B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E34106B" w14:textId="77777777" w:rsidTr="00C8569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320D04" w:rsidP="00C85697" w14:paraId="24B566C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Frafall Undervisning - 2020</w:t>
            </w:r>
            <w:r>
              <w:fldChar w:fldCharType="end"/>
            </w:r>
          </w:p>
        </w:tc>
      </w:tr>
    </w:tbl>
    <w:p w:rsidR="00320D04" w:rsidP="00320D04" w14:paraId="0E66C0F3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273D300" w14:textId="77777777" w:rsidTr="00C8569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320D04" w:rsidP="00C85697" w14:paraId="1704E938" w14:textId="77777777">
            <w:pPr>
              <w:pStyle w:val="Uthev2"/>
            </w:pPr>
            <w:r w:rsidRPr="00070162">
              <w:t>R</w:t>
            </w:r>
            <w:r>
              <w:t>isikovurdering 20</w:t>
            </w:r>
            <w:r>
              <w:rPr>
                <w:highlight w:val="yellow"/>
              </w:rPr>
              <w:t>21</w:t>
            </w:r>
            <w:r w:rsidRPr="00070162">
              <w:t xml:space="preserve"> </w:t>
            </w:r>
            <w:r>
              <w:t>–</w:t>
            </w:r>
            <w:r w:rsidRPr="00070162">
              <w:t xml:space="preserve"> </w:t>
            </w:r>
            <w:r>
              <w:rPr>
                <w:highlight w:val="yellow"/>
              </w:rPr>
              <w:t xml:space="preserve">Kvalitative områder: </w:t>
            </w:r>
            <w:r>
              <w:rPr>
                <w:rFonts w:ascii="Times New Roman" w:hAnsi="Times New Roman"/>
                <w:b w:val="0"/>
              </w:rPr>
              <w:t>Utvikling og vedlikehold av læringsprogrammer/ Frafall av undervisningskapasitet</w:t>
            </w:r>
          </w:p>
        </w:tc>
      </w:tr>
    </w:tbl>
    <w:p w:rsidR="00320D04" w:rsidRPr="00582AE7" w:rsidP="00320D04" w14:paraId="20726FAF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3F02F95E" w14:textId="77777777" w:rsidTr="00C85697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320D04" w:rsidRPr="00CD6AFD" w:rsidP="00C85697" w14:paraId="61334764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320D04" w:rsidRPr="00CD6AFD" w:rsidP="00C85697" w14:paraId="0746B7B9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09D369F3" w14:textId="77777777" w:rsidTr="00C85697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320D04" w:rsidRPr="00324B19" w:rsidP="00C85697" w14:paraId="702557B9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24"/>
              </w:rPr>
              <w:t>[</w:t>
            </w: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 xml:space="preserve">Dato </w:t>
            </w:r>
            <w:r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29.01.21</w:t>
            </w: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vurdert]</w:t>
            </w:r>
          </w:p>
        </w:tc>
        <w:tc>
          <w:tcPr>
            <w:tcW w:w="11203" w:type="dxa"/>
          </w:tcPr>
          <w:p w:rsidR="00320D04" w:rsidRPr="00CD6AFD" w:rsidP="00C85697" w14:paraId="63A34679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024070FD" w14:textId="77777777" w:rsidTr="00C85697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320D04" w:rsidP="00C85697" w14:paraId="0E944887" w14:textId="77777777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320D04" w:rsidRPr="00324B19" w:rsidP="00C85697" w14:paraId="69AF0DD3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Øyvind Dølemo og Geir Jakobsen</w:t>
            </w:r>
          </w:p>
        </w:tc>
        <w:tc>
          <w:tcPr>
            <w:tcW w:w="11203" w:type="dxa"/>
          </w:tcPr>
          <w:p w:rsidR="00320D04" w:rsidRPr="00CD6AFD" w:rsidP="00C85697" w14:paraId="7BB24CFD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320D04" w:rsidP="00320D04" w14:paraId="7D3B3CC0" w14:textId="77777777"/>
    <w:p w:rsidR="00320D04" w:rsidRPr="00A163D2" w:rsidP="00320D04" w14:paraId="64967D59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320D04" w:rsidP="00320D04" w14:paraId="7C53A9F4" w14:textId="77777777">
      <w:pPr>
        <w:rPr>
          <w:b/>
        </w:rPr>
      </w:pPr>
    </w:p>
    <w:p w:rsidR="00320D04" w:rsidRPr="00897DDC" w:rsidP="00320D04" w14:paraId="30ABE1B0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320D04" w:rsidP="00320D04" w14:paraId="4CFDF414" w14:textId="77777777">
      <w:pPr>
        <w:rPr>
          <w:b/>
        </w:rPr>
      </w:pPr>
    </w:p>
    <w:p w:rsidR="00320D04" w:rsidRPr="00DD1727" w:rsidP="00320D04" w14:paraId="4589869F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320D04" w:rsidP="00320D04" w14:paraId="47FE560E" w14:textId="77777777">
      <w:pPr>
        <w:rPr>
          <w:b/>
        </w:rPr>
      </w:pPr>
    </w:p>
    <w:p w:rsidR="00320D04" w:rsidRPr="00525F70" w:rsidP="00320D04" w14:paraId="03383E31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320D04" w:rsidP="00320D04" w14:paraId="1FB68EE2" w14:textId="77777777">
      <w:pPr>
        <w:rPr>
          <w:b/>
        </w:rPr>
      </w:pPr>
    </w:p>
    <w:p w:rsidR="00320D04" w:rsidP="00320D04" w14:paraId="3994269B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320D04" w:rsidP="00320D04" w14:paraId="0399E320" w14:textId="77777777"/>
    <w:p w:rsidR="00320D04" w:rsidP="00320D04" w14:paraId="41AAFBCC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320D04" w:rsidRPr="007258D8" w:rsidP="00320D04" w14:paraId="578A8B4A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320D04" w:rsidP="00320D04" w14:paraId="790E68FA" w14:textId="77777777"/>
    <w:p w:rsidR="00320D04" w:rsidRPr="00C869BE" w:rsidP="00320D04" w14:paraId="38DE2985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</w:t>
      </w:r>
      <w:r>
        <w:t>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320D04" w:rsidRPr="00150909" w:rsidP="00320D04" w14:paraId="3DEB9FF8" w14:textId="77777777"/>
    <w:p w:rsidR="00320D04" w:rsidP="00320D04" w14:paraId="1364BFF8" w14:textId="77777777"/>
    <w:p w:rsidR="00320D04" w:rsidP="00320D04" w14:paraId="1B253C87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320D04" w:rsidP="00320D04" w14:paraId="7E8FB9B1" w14:textId="77777777">
      <w:pPr>
        <w:rPr>
          <w:b/>
          <w:u w:val="single"/>
        </w:rPr>
      </w:pPr>
    </w:p>
    <w:p w:rsidR="00320D04" w:rsidRPr="0036746C" w:rsidP="00320D04" w14:paraId="6AD3B369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320D04" w:rsidP="00320D04" w14:paraId="5696A394" w14:textId="77777777">
      <w:pPr>
        <w:rPr>
          <w:b/>
        </w:rPr>
      </w:pPr>
    </w:p>
    <w:p w:rsidR="00320D04" w:rsidP="00320D04" w14:paraId="6C0E35E9" w14:textId="77777777">
      <w:pPr>
        <w:rPr>
          <w:b/>
        </w:rPr>
      </w:pPr>
    </w:p>
    <w:p w:rsidR="00320D04" w:rsidRPr="002406D8" w:rsidP="00320D04" w14:paraId="783720FB" w14:textId="77777777">
      <w:pPr>
        <w:rPr>
          <w:b/>
        </w:rPr>
      </w:pPr>
    </w:p>
    <w:p w:rsidR="00320D04" w:rsidP="00320D04" w14:paraId="75F92867" w14:textId="77777777">
      <w:pPr>
        <w:rPr>
          <w:rFonts w:ascii="Times New Roman" w:hAnsi="Times New Roman"/>
          <w:sz w:val="24"/>
        </w:rPr>
      </w:pPr>
    </w:p>
    <w:p w:rsidR="00320D04" w:rsidRPr="007C332C" w:rsidP="00320D04" w14:paraId="728FF4EC" w14:textId="77777777">
      <w:pPr>
        <w:rPr>
          <w:rFonts w:ascii="Times New Roman" w:hAnsi="Times New Roman"/>
          <w:sz w:val="24"/>
        </w:rPr>
      </w:pPr>
    </w:p>
    <w:p w:rsidR="00320D04" w:rsidRPr="007C332C" w:rsidP="00320D04" w14:paraId="17B3E52B" w14:textId="77777777">
      <w:pPr>
        <w:rPr>
          <w:rFonts w:ascii="Times New Roman" w:hAnsi="Times New Roman"/>
          <w:color w:val="0070C0"/>
          <w:sz w:val="24"/>
        </w:rPr>
      </w:pPr>
    </w:p>
    <w:p w:rsidR="00320D04" w:rsidRPr="00A01195" w:rsidP="00320D04" w14:paraId="6B6B5798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320D04" w:rsidP="00320D04" w14:paraId="100C4C2C" w14:textId="77777777">
      <w:pPr>
        <w:pStyle w:val="Heading2"/>
      </w:pPr>
      <w:r>
        <w:t xml:space="preserve">SCENARIOANALYSE/RISKOREDUSERENDE TILTAK </w:t>
      </w:r>
    </w:p>
    <w:p w:rsidR="00320D04" w:rsidP="00320D04" w14:paraId="42D2E177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320D04" w:rsidRPr="003018D0" w:rsidP="00320D04" w14:paraId="2F2075E3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14:paraId="1FBCCFEC" w14:textId="77777777" w:rsidTr="00C8569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320D04" w:rsidRPr="0046282D" w:rsidP="00C85697" w14:paraId="0B574F4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320D04" w:rsidRPr="0046282D" w:rsidP="00C85697" w14:paraId="2F88E0A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320D04" w:rsidP="00C85697" w14:paraId="31207284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320D04" w:rsidP="00C85697" w14:paraId="44D5FCB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320D04" w:rsidP="00C85697" w14:paraId="604D766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20D04" w:rsidP="00C85697" w14:paraId="16C48A3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320D04" w:rsidRPr="0046282D" w:rsidP="00C85697" w14:paraId="0CF815D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320D04" w:rsidP="00C85697" w14:paraId="24698343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320D04" w:rsidP="00C85697" w14:paraId="7EDD6BB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320D04" w:rsidP="00C85697" w14:paraId="0F7B4007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20D04" w:rsidP="00C85697" w14:paraId="0654048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320D04" w:rsidRPr="0046282D" w:rsidP="00C85697" w14:paraId="603E09B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320D04" w:rsidRPr="0046282D" w:rsidP="00C85697" w14:paraId="4708133D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320D04" w:rsidRPr="0046282D" w:rsidP="00C85697" w14:paraId="1BD6EFD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2B06F21C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981540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320D04" w:rsidRPr="00324B19" w:rsidP="00C85697" w14:paraId="6181220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Manglende struktur på undervisning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22DE5" w:rsidP="00C85697" w14:paraId="3202403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22DE5" w:rsidP="00C85697" w14:paraId="1B65DB7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2DA03BA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320D04" w:rsidP="00C85697" w14:paraId="771CE84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5400D00D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4482F6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6F3BA1B9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Lærere har gjennomført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ped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5DB83B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7FC9E3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7F23F6F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21C66A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226878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E3A674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6198DF7D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2- Krav til periodeplaner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40C2B04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7F2576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77101E0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405CC5F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35F18C6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D0EAD1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771341F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3 Elevene gjennomfører lærerevaluering årlig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38D68F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1A3F814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115013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47FCAB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FD80CB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246342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4A4C90CB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65B8B8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31053E7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13B504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320D04" w:rsidP="00C85697" w14:paraId="4B845C5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62C3EC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E6C936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765FEF3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5968390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E601F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189226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39ED445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4FBF14E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E030F2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669EE0B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48DDD46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12ADE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649714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13007E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69AEAF5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064F011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320D04" w:rsidRPr="00324B19" w:rsidP="00C85697" w14:paraId="5B5A6E87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Kortsiktig fravær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22DE5" w:rsidP="00C85697" w14:paraId="374F0D4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22DE5" w:rsidP="00C85697" w14:paraId="6EBD4DA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6F582ED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20D04" w:rsidP="00C85697" w14:paraId="2509089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74AC8E4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034A6F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5EF7775A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1: Prosedyre ved sykdom og vikarbruk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56AA950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6925205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5057674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320D04" w:rsidP="00C85697" w14:paraId="4422D4C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9C63C11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5B09957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19B6D5E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1638240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2CB14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43CE46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5B835E5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F57A38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4FB2E9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53365B1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6750BF0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1FBDEC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54210CF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12FC2D0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A728E18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1029714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0EB4E64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E2B227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57D76F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7EEF9D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498626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BA192E0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57C206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49704BE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41C31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78ADC7B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DD3115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654D25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9FA383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08C71C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06F5569B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0D0829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D1D14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2FA26E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057AD7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10C7CDE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B50B175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auto"/>
          </w:tcPr>
          <w:p w:rsidR="00320D04" w:rsidRPr="00324B19" w:rsidP="00C85697" w14:paraId="31B49951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Langsiktig fravær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786A7AA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27F0951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53954CC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20D04" w:rsidP="00C85697" w14:paraId="21AF66E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11AC0B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71F4A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7D2A9A" w:rsidP="00C85697" w14:paraId="467EF79A" w14:textId="77777777">
            <w:pPr>
              <w:rPr>
                <w:rFonts w:ascii="Times New Roman" w:hAnsi="Times New Roman"/>
                <w:sz w:val="16"/>
                <w:szCs w:val="16"/>
              </w:rPr>
            </w:pPr>
            <w:r w:rsidRPr="007D2A9A">
              <w:rPr>
                <w:rFonts w:ascii="Times New Roman" w:hAnsi="Times New Roman"/>
                <w:sz w:val="16"/>
                <w:szCs w:val="16"/>
              </w:rPr>
              <w:t>Tiltak 1: Omdisponering av lærere og overtidsbruk.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0FEDA51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2AE41F0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0C87330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320D04" w:rsidP="00C85697" w14:paraId="39BE359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127C2DB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A6004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0A00C4F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3704F3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540486B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4CB1F3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61D846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567C86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D6B23D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024A2E72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2E488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444C12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5684D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7D6777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BA26FCE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797FB7B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33B7A5F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276707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36A3A5E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F208B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5EA6AF5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6CA7CBC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1A816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087B4A8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CE63E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27FDABC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49B41D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1DD31B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7E1D55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120217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8B1DFE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4AE66C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4EE27D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F7BA8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060C07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79ABFE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7F37F08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012B8F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094FB5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51E83A7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5517397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7703CB4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3A95620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36C10205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808" w:type="pct"/>
            <w:shd w:val="clear" w:color="auto" w:fill="auto"/>
          </w:tcPr>
          <w:p w:rsidR="00320D04" w:rsidRPr="00113D01" w:rsidP="00C85697" w14:paraId="25775262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[Fjern 3 eksempelpunkter over, og legg inn aktuelt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6DA047E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38F33BA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6643CA6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51B9E5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1D5C49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7259F10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113D01" w:rsidP="00C85697" w14:paraId="7F80667E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Antall ny</w:t>
            </w:r>
            <w:r>
              <w:rPr>
                <w:i/>
                <w:color w:val="0070C0"/>
                <w:sz w:val="18"/>
                <w:szCs w:val="18"/>
                <w:highlight w:val="yellow"/>
              </w:rPr>
              <w:t>e punkter for ditt risikoområde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7BE8DE9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2FB0399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169D737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3,00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3163D6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D0CE45C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276A3C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31A88E1A" w14:textId="77777777">
            <w:pPr>
              <w:rPr>
                <w:i/>
                <w:color w:val="0070C0"/>
                <w:sz w:val="18"/>
                <w:szCs w:val="18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[Fyll ut verdi for sannsynlighet</w:t>
            </w:r>
            <w:r>
              <w:rPr>
                <w:i/>
                <w:color w:val="0070C0"/>
                <w:sz w:val="18"/>
                <w:szCs w:val="18"/>
                <w:highlight w:val="yellow"/>
              </w:rPr>
              <w:t xml:space="preserve"> 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og konsekvens til høyre]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2A604F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4BE2CCA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56D1362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33180F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98D4BD6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32A1716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7688E11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7C3064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677978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3A03E29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421779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DF53FCF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5CA31A7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783B639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19690E5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6E591D1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6BBCE4B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6,00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48A06F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9E7505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549DCE8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4509D5B5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25585C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49E027A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375E3D7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356995A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DA2E441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0FFBFC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510E24F3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26AC66F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3EF66EF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0F0BC8C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52226C5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20D04" w:rsidP="00320D04" w14:paraId="3D1B5041" w14:textId="77777777">
      <w:pPr>
        <w:rPr>
          <w:i/>
          <w:color w:val="0070C0"/>
        </w:rPr>
      </w:pPr>
    </w:p>
    <w:p w:rsidR="00320D04" w:rsidRPr="00422DE5" w:rsidP="00320D04" w14:paraId="5BE2A1C2" w14:textId="77777777">
      <w:pPr>
        <w:rPr>
          <w:i/>
          <w:color w:val="0070C0"/>
        </w:rPr>
      </w:pPr>
    </w:p>
    <w:p w:rsidR="00320D04" w:rsidP="00320D04" w14:paraId="206468A5" w14:textId="77777777">
      <w:pPr>
        <w:rPr>
          <w:sz w:val="32"/>
          <w:szCs w:val="40"/>
        </w:rPr>
      </w:pPr>
    </w:p>
    <w:p w:rsidR="00320D04" w:rsidP="00320D04" w14:paraId="470F3B43" w14:textId="77777777">
      <w:pPr>
        <w:rPr>
          <w:sz w:val="32"/>
          <w:szCs w:val="40"/>
        </w:rPr>
      </w:pPr>
    </w:p>
    <w:p w:rsidR="00320D04" w:rsidP="00320D04" w14:paraId="2E615175" w14:textId="77777777">
      <w:pPr>
        <w:rPr>
          <w:sz w:val="32"/>
          <w:szCs w:val="40"/>
        </w:rPr>
      </w:pPr>
    </w:p>
    <w:p w:rsidR="00320D04" w:rsidP="00320D04" w14:paraId="667EC05B" w14:textId="77777777">
      <w:pPr>
        <w:rPr>
          <w:sz w:val="32"/>
          <w:szCs w:val="40"/>
        </w:rPr>
      </w:pPr>
    </w:p>
    <w:p w:rsidR="00320D04" w:rsidRPr="008F454C" w:rsidP="00320D04" w14:paraId="27A64E82" w14:textId="77777777">
      <w:pPr>
        <w:pStyle w:val="Heading2"/>
      </w:pPr>
      <w:r>
        <w:t xml:space="preserve">OPPRINNELG RISIKOMATRISE </w:t>
      </w:r>
    </w:p>
    <w:p w:rsidR="00320D04" w:rsidP="00320D04" w14:paraId="321E96D6" w14:textId="77777777">
      <w:pPr>
        <w:rPr>
          <w:szCs w:val="22"/>
        </w:rPr>
      </w:pPr>
      <w:r w:rsidRPr="008F454C">
        <w:rPr>
          <w:szCs w:val="22"/>
        </w:rPr>
        <w:t>Verdiane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320D04" w:rsidRPr="008702EA" w:rsidP="00320D04" w14:paraId="5A8D5FC4" w14:textId="77777777">
      <w:pPr>
        <w:rPr>
          <w:i/>
          <w:color w:val="0070C0"/>
          <w:szCs w:val="22"/>
        </w:rPr>
      </w:pPr>
    </w:p>
    <w:p w:rsidR="00320D04" w:rsidRPr="008F454C" w:rsidP="00320D04" w14:paraId="7C9FBBBD" w14:textId="77777777">
      <w:pPr>
        <w:rPr>
          <w:b/>
        </w:rPr>
      </w:pPr>
    </w:p>
    <w:p w:rsidR="00320D04" w:rsidRPr="00B43B5B" w:rsidP="00320D04" w14:paraId="16F24430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14:paraId="44783430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20D04" w:rsidRPr="00B43B5B" w:rsidP="00C85697" w14:paraId="672EA91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20D04" w:rsidRPr="00B43B5B" w:rsidP="00C85697" w14:paraId="0419FEC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20D04" w:rsidRPr="00B43B5B" w:rsidP="00C85697" w14:paraId="744EB6F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0ACEB3F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36DB037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20D04" w:rsidRPr="00B43B5B" w:rsidP="00C85697" w14:paraId="0B1FD1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20D04" w:rsidRPr="00B43B5B" w:rsidP="00C85697" w14:paraId="5EB2387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762CD5F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20D04" w:rsidRPr="00B43B5B" w:rsidP="00C85697" w14:paraId="311A43E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20D04" w:rsidRPr="00B43B5B" w:rsidP="00C85697" w14:paraId="57AC75B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20D04" w:rsidRPr="00B43B5B" w:rsidP="00C85697" w14:paraId="0E2C1A0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20D04" w:rsidRPr="00B43B5B" w:rsidP="00C85697" w14:paraId="4CEEB19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20D04" w:rsidRPr="00B43B5B" w:rsidP="00C85697" w14:paraId="7C1FD92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20D04" w:rsidRPr="00B43B5B" w:rsidP="00C85697" w14:paraId="6CDA8B3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171B223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06FD114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358C43C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4D50B4" w:rsidP="00C85697" w14:paraId="61102C16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11904BE4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5276FA5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396FB55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0D8C0E7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5112BD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570FBB4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0FF5D9A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67BC2D0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3918AFD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F82C59" w:rsidP="00C85697" w14:paraId="031F0229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320D04" w:rsidRPr="00B43B5B" w:rsidP="00C85697" w14:paraId="57A288B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116348D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28EF579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22665A06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5FB67D1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20D04" w:rsidRPr="00B43B5B" w:rsidP="00C85697" w14:paraId="76E9B24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7E69015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1D65659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320D04" w:rsidRPr="00F82C59" w:rsidP="00C85697" w14:paraId="55F7E704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66956EEB" w14:textId="77777777" w:rsidTr="00C85697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20D04" w:rsidRPr="00B43B5B" w:rsidP="00C85697" w14:paraId="4B985C4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20D04" w:rsidRPr="00B43B5B" w:rsidP="00C85697" w14:paraId="2F1960FE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320D04" w:rsidRPr="00B43B5B" w:rsidP="00C85697" w14:paraId="7BAACF8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320D04" w:rsidRPr="00B43B5B" w:rsidP="00C85697" w14:paraId="62E782E5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320D04" w:rsidRPr="00B43B5B" w:rsidP="00320D04" w14:paraId="0DCD2483" w14:textId="77777777">
      <w:pPr>
        <w:rPr>
          <w:i/>
          <w:color w:val="0070C0"/>
          <w:szCs w:val="22"/>
          <w:lang w:val="en-US"/>
        </w:rPr>
      </w:pPr>
    </w:p>
    <w:p w:rsidR="00320D04" w:rsidP="00320D04" w14:paraId="11FE61BA" w14:textId="77777777">
      <w:pPr>
        <w:rPr>
          <w:b/>
          <w:sz w:val="24"/>
          <w:lang w:val="en-US"/>
        </w:rPr>
      </w:pPr>
    </w:p>
    <w:p w:rsidR="00320D04" w:rsidRPr="00110F6A" w:rsidP="00320D04" w14:paraId="66F7CF85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320D04" w:rsidRPr="00934CCF" w:rsidP="00320D04" w14:paraId="4BE10EF0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320D04" w:rsidP="00320D04" w14:paraId="1406DD10" w14:textId="77777777">
      <w:pPr>
        <w:rPr>
          <w:b/>
        </w:rPr>
      </w:pPr>
    </w:p>
    <w:p w:rsidR="00320D04" w:rsidP="00320D04" w14:paraId="665B7A6A" w14:textId="77777777">
      <w:pPr>
        <w:rPr>
          <w:b/>
        </w:rPr>
      </w:pPr>
    </w:p>
    <w:p w:rsidR="00320D04" w:rsidP="00320D04" w14:paraId="5E7418E9" w14:textId="77777777">
      <w:pPr>
        <w:rPr>
          <w:b/>
        </w:rPr>
      </w:pPr>
    </w:p>
    <w:p w:rsidR="00320D04" w:rsidP="00320D04" w14:paraId="26EC8BC5" w14:textId="77777777">
      <w:pPr>
        <w:rPr>
          <w:b/>
        </w:rPr>
      </w:pPr>
    </w:p>
    <w:p w:rsidR="00320D04" w:rsidP="00320D04" w14:paraId="5BBAD856" w14:textId="77777777">
      <w:pPr>
        <w:rPr>
          <w:b/>
        </w:rPr>
      </w:pPr>
    </w:p>
    <w:p w:rsidR="00320D04" w:rsidP="00320D04" w14:paraId="2A0A37EE" w14:textId="77777777">
      <w:pPr>
        <w:rPr>
          <w:b/>
        </w:rPr>
      </w:pPr>
    </w:p>
    <w:p w:rsidR="00320D04" w:rsidP="00320D04" w14:paraId="65107362" w14:textId="77777777">
      <w:pPr>
        <w:rPr>
          <w:b/>
        </w:rPr>
      </w:pPr>
    </w:p>
    <w:p w:rsidR="00320D04" w:rsidP="00320D04" w14:paraId="43277335" w14:textId="77777777">
      <w:pPr>
        <w:rPr>
          <w:b/>
        </w:rPr>
      </w:pPr>
    </w:p>
    <w:p w:rsidR="00320D04" w:rsidP="00320D04" w14:paraId="5B7B94B7" w14:textId="77777777">
      <w:pPr>
        <w:rPr>
          <w:b/>
        </w:rPr>
      </w:pPr>
    </w:p>
    <w:p w:rsidR="00320D04" w:rsidP="00320D04" w14:paraId="2F050FDE" w14:textId="77777777">
      <w:pPr>
        <w:rPr>
          <w:b/>
        </w:rPr>
      </w:pPr>
    </w:p>
    <w:p w:rsidR="00320D04" w:rsidP="00320D04" w14:paraId="703E73E3" w14:textId="77777777">
      <w:pPr>
        <w:rPr>
          <w:b/>
        </w:rPr>
      </w:pPr>
    </w:p>
    <w:p w:rsidR="00320D04" w:rsidP="00320D04" w14:paraId="26F0CD2B" w14:textId="77777777">
      <w:pPr>
        <w:rPr>
          <w:b/>
        </w:rPr>
      </w:pPr>
    </w:p>
    <w:p w:rsidR="00320D04" w:rsidP="00320D04" w14:paraId="7EFBAE47" w14:textId="77777777">
      <w:pPr>
        <w:rPr>
          <w:b/>
        </w:rPr>
      </w:pPr>
    </w:p>
    <w:p w:rsidR="00320D04" w:rsidP="00320D04" w14:paraId="1859DAD2" w14:textId="77777777">
      <w:pPr>
        <w:rPr>
          <w:b/>
        </w:rPr>
      </w:pPr>
    </w:p>
    <w:p w:rsidR="00320D04" w:rsidP="00320D04" w14:paraId="4A2C7C09" w14:textId="77777777">
      <w:pPr>
        <w:rPr>
          <w:b/>
        </w:rPr>
      </w:pPr>
    </w:p>
    <w:p w:rsidR="00320D04" w:rsidP="00320D04" w14:paraId="279F45A1" w14:textId="77777777">
      <w:pPr>
        <w:rPr>
          <w:b/>
        </w:rPr>
      </w:pPr>
    </w:p>
    <w:p w:rsidR="00320D04" w:rsidP="00320D04" w14:paraId="243EFB98" w14:textId="77777777">
      <w:pPr>
        <w:rPr>
          <w:b/>
        </w:rPr>
      </w:pPr>
    </w:p>
    <w:p w:rsidR="00320D04" w:rsidP="00320D04" w14:paraId="1F46C259" w14:textId="77777777">
      <w:pPr>
        <w:rPr>
          <w:b/>
        </w:rPr>
      </w:pPr>
    </w:p>
    <w:p w:rsidR="00320D04" w:rsidRPr="00BD5A06" w:rsidP="00320D04" w14:paraId="789A98C9" w14:textId="77777777">
      <w:pPr>
        <w:rPr>
          <w:b/>
        </w:rPr>
      </w:pPr>
    </w:p>
    <w:p w:rsidR="00320D04" w:rsidRPr="00320D04" w:rsidP="00320D04" w14:paraId="5DE449A9" w14:textId="77777777">
      <w:pPr>
        <w:rPr>
          <w:b/>
          <w:sz w:val="24"/>
        </w:rPr>
      </w:pPr>
    </w:p>
    <w:p w:rsidR="00320D04" w:rsidP="00320D04" w14:paraId="19EAAEF0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320D04" w:rsidP="00320D04" w14:paraId="5B45FF28" w14:textId="77777777">
      <w:pPr>
        <w:rPr>
          <w:b/>
          <w:sz w:val="24"/>
          <w:lang w:val="en-US"/>
        </w:rPr>
      </w:pPr>
    </w:p>
    <w:p w:rsidR="00320D04" w:rsidP="00320D04" w14:paraId="275A96CC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320D04" w:rsidRPr="008702EA" w:rsidP="00320D04" w14:paraId="5957CDD9" w14:textId="77777777">
      <w:pPr>
        <w:rPr>
          <w:i/>
          <w:color w:val="0070C0"/>
          <w:szCs w:val="22"/>
        </w:rPr>
      </w:pPr>
    </w:p>
    <w:p w:rsidR="00320D04" w:rsidRPr="008F454C" w:rsidP="00320D04" w14:paraId="1880F173" w14:textId="77777777">
      <w:pPr>
        <w:rPr>
          <w:b/>
        </w:rPr>
      </w:pPr>
    </w:p>
    <w:p w:rsidR="00320D04" w:rsidRPr="00B43B5B" w:rsidP="00320D04" w14:paraId="25BB86AC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0FC03166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20D04" w:rsidRPr="00B43B5B" w:rsidP="00C85697" w14:paraId="262A295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20D04" w:rsidRPr="00B43B5B" w:rsidP="00C85697" w14:paraId="3A7F97B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20D04" w:rsidRPr="00B43B5B" w:rsidP="00C85697" w14:paraId="4BEBFD0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3757D70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3FE20D2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20D04" w:rsidRPr="00B43B5B" w:rsidP="00C85697" w14:paraId="5E2050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20D04" w:rsidRPr="00B43B5B" w:rsidP="00C85697" w14:paraId="18AC520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25D4873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20D04" w:rsidRPr="00B43B5B" w:rsidP="00C85697" w14:paraId="65539E7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20D04" w:rsidRPr="00B43B5B" w:rsidP="00C85697" w14:paraId="53F4485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20D04" w:rsidRPr="00B43B5B" w:rsidP="00C85697" w14:paraId="5D8872D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20D04" w:rsidRPr="00B43B5B" w:rsidP="00C85697" w14:paraId="56AAB39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20D04" w:rsidRPr="00B43B5B" w:rsidP="00C85697" w14:paraId="6DB9847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20D04" w:rsidRPr="00B43B5B" w:rsidP="00C85697" w14:paraId="011CDCA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4B497DF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5D72F06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1D7EA6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4D50B4" w:rsidP="00C85697" w14:paraId="1ED941DB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29CEF4AE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5B33CA6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6CE9B68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5D0C275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364E2DC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703E870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92DB15D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038D88A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67C07FE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F82C59" w:rsidP="00C85697" w14:paraId="5EF6B553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320D04" w:rsidRPr="00B43B5B" w:rsidP="00C85697" w14:paraId="3997222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7605BBF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5509848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7F46D1E8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18FA2ED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20D04" w:rsidRPr="00B43B5B" w:rsidP="00C85697" w14:paraId="50E3400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391C0B2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03E5DE3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320D04" w:rsidRPr="00F82C59" w:rsidP="00C85697" w14:paraId="248AE383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14:paraId="4379BF72" w14:textId="77777777" w:rsidTr="00C85697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20D04" w:rsidRPr="00B43B5B" w:rsidP="00C85697" w14:paraId="5AEFAFC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20D04" w:rsidRPr="00B43B5B" w:rsidP="00C85697" w14:paraId="383696B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320D04" w:rsidRPr="00B43B5B" w:rsidP="00C85697" w14:paraId="213FEFC0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320D04" w:rsidRPr="00B43B5B" w:rsidP="00C85697" w14:paraId="2CDD5E5C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320D04" w:rsidRPr="00B43B5B" w:rsidP="00320D04" w14:paraId="30B251F4" w14:textId="77777777">
      <w:pPr>
        <w:rPr>
          <w:i/>
          <w:color w:val="0070C0"/>
          <w:szCs w:val="22"/>
          <w:lang w:val="en-US"/>
        </w:rPr>
      </w:pPr>
    </w:p>
    <w:p w:rsidR="00320D04" w:rsidP="00320D04" w14:paraId="43FED9CD" w14:textId="77777777">
      <w:pPr>
        <w:rPr>
          <w:b/>
          <w:sz w:val="24"/>
          <w:lang w:val="en-US"/>
        </w:rPr>
      </w:pPr>
    </w:p>
    <w:p w:rsidR="00320D04" w:rsidRPr="00B43B5B" w:rsidP="00320D04" w14:paraId="22F67759" w14:textId="77777777">
      <w:pPr>
        <w:rPr>
          <w:b/>
          <w:sz w:val="24"/>
          <w:lang w:val="en-US"/>
        </w:rPr>
      </w:pPr>
    </w:p>
    <w:p w:rsidR="00320D04" w:rsidRPr="007A4C14" w:rsidP="00320D04" w14:paraId="644D5E0F" w14:textId="77777777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320D04" w:rsidP="00320D04" w14:paraId="071E3F4B" w14:textId="77777777">
      <w:pPr>
        <w:rPr>
          <w:sz w:val="32"/>
          <w:szCs w:val="40"/>
        </w:rPr>
      </w:pPr>
    </w:p>
    <w:p w:rsidR="00320D04" w:rsidRPr="00110F6A" w:rsidP="00320D04" w14:paraId="2E6ECB8E" w14:textId="77777777">
      <w:r w:rsidRPr="00110F6A">
        <w:t xml:space="preserve">I forbindelse med scenario </w:t>
      </w:r>
      <w:r w:rsidRPr="00110F6A">
        <w:rPr>
          <w:highlight w:val="cyan"/>
        </w:rPr>
        <w:t>[Legg inn nummer]</w:t>
      </w:r>
      <w:r w:rsidRPr="00110F6A">
        <w:t xml:space="preserve"> har ALARP-prinsippet trådt inn.</w:t>
      </w:r>
      <w:r w:rsidRPr="00110F6A">
        <w:br/>
        <w:t>Vårt forslag til risikoreduserende tiltak var å:</w:t>
      </w:r>
    </w:p>
    <w:p w:rsidR="00320D04" w:rsidRPr="00110F6A" w:rsidP="00320D04" w14:paraId="6B83DFF9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forslag til tiltak].</w:t>
      </w:r>
      <w:r w:rsidRPr="00110F6A">
        <w:t xml:space="preserve"> </w:t>
      </w:r>
    </w:p>
    <w:p w:rsidR="00320D04" w:rsidRPr="00110F6A" w:rsidP="00320D04" w14:paraId="3D34480C" w14:textId="77777777">
      <w:r w:rsidRPr="00110F6A">
        <w:t>Dette ville medført en ressursbruk på</w:t>
      </w:r>
    </w:p>
    <w:p w:rsidR="00320D04" w:rsidRPr="00110F6A" w:rsidP="00320D04" w14:paraId="19BCC01D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320D04" w:rsidRPr="00110F6A" w:rsidP="00320D04" w14:paraId="7922E482" w14:textId="77777777">
      <w:r w:rsidRPr="00110F6A">
        <w:t>og risikoen ville, slik vi ser det, blitt redusert med</w:t>
      </w:r>
    </w:p>
    <w:p w:rsidR="00320D04" w:rsidRPr="00110F6A" w:rsidP="00320D04" w14:paraId="4AA55679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320D04" w:rsidRPr="00320D04" w:rsidP="00320D04" w14:paraId="43F3348D" w14:textId="77777777">
      <w:pPr>
        <w:rPr>
          <w:sz w:val="32"/>
          <w:szCs w:val="40"/>
        </w:rPr>
      </w:pPr>
      <w:r w:rsidRPr="00320D04">
        <w:br w:type="page"/>
      </w:r>
    </w:p>
    <w:p w:rsidR="00320D04" w:rsidP="00320D04" w14:paraId="6433E1D5" w14:textId="77777777">
      <w:pPr>
        <w:pStyle w:val="Heading2"/>
      </w:pPr>
      <w:r>
        <w:t xml:space="preserve">HANDLINGSPLAN </w:t>
      </w:r>
    </w:p>
    <w:p w:rsidR="00320D04" w:rsidP="00320D04" w14:paraId="356B95B3" w14:textId="77777777">
      <w:pPr>
        <w:pStyle w:val="Heading2"/>
      </w:pPr>
    </w:p>
    <w:p w:rsidR="00320D04" w:rsidRPr="00110F6A" w:rsidP="00320D04" w14:paraId="7B5ACE63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14"/>
        <w:gridCol w:w="1012"/>
        <w:gridCol w:w="1142"/>
        <w:gridCol w:w="1134"/>
        <w:gridCol w:w="1421"/>
      </w:tblGrid>
      <w:tr w14:paraId="16336991" w14:textId="77777777" w:rsidTr="00C85697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65ACAE6A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2CABFB7D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5CDBC23A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75B70069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0897B814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3F7D9B87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50C44FBA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133B41F5" w14:textId="77777777" w:rsidTr="00C85697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4D658EBB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F82C59" w:rsidP="00C85697" w14:paraId="4C217878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3B1779F2" w14:textId="77777777">
            <w:r w:rsidRPr="00F82C59">
              <w:t xml:space="preserve">Det brukes kun 1 testkabel omgangen. Strøm blir slått av når lærer </w:t>
            </w:r>
            <w:r w:rsidRPr="00F82C59">
              <w:t>ikkje</w:t>
            </w:r>
            <w:r w:rsidRPr="00F82C59">
              <w:t xml:space="preserve"> er </w:t>
            </w:r>
            <w:r w:rsidRPr="00F82C59">
              <w:t>tilstede</w:t>
            </w:r>
            <w:r w:rsidRPr="00F82C59">
              <w:t>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0EAE1767" w14:textId="77777777">
            <w:r w:rsidRPr="00F82C59">
              <w:t xml:space="preserve">Ø.B </w:t>
            </w:r>
          </w:p>
          <w:p w:rsidR="00320D04" w:rsidRPr="00F82C59" w:rsidP="00C85697" w14:paraId="47C47FC4" w14:textId="77777777">
            <w:r w:rsidRPr="00F82C59">
              <w:t>T.W.J.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586668A1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BC8CDF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11916E25" w14:textId="77777777">
            <w:pPr>
              <w:rPr>
                <w:b/>
                <w:bCs/>
              </w:rPr>
            </w:pPr>
          </w:p>
        </w:tc>
      </w:tr>
      <w:tr w14:paraId="64C764E8" w14:textId="77777777" w:rsidTr="00C85697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35E168A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2B93915D" w14:textId="77777777">
            <w:r>
              <w:t>Scenario2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73C5F78" w14:textId="77777777">
            <w:r>
              <w:t>Kjøpe inn 6 lave trøer.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422771C2" w14:textId="77777777">
            <w:r>
              <w:t>Ø.B bestiller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E440048" w14:textId="77777777">
            <w:r>
              <w:t>1 uke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1CBBE13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50479261" w14:textId="77777777">
            <w:pPr>
              <w:rPr>
                <w:b/>
                <w:bCs/>
              </w:rPr>
            </w:pPr>
          </w:p>
        </w:tc>
      </w:tr>
      <w:tr w14:paraId="7DFADFFD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0771809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03E1DF80" w14:textId="77777777">
            <w:r>
              <w:t>Scenario 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0B47D6E5" w14:textId="77777777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P="00C85697" w14:paraId="5E0BB4CE" w14:textId="77777777">
            <w:r>
              <w:t>Ø.B</w:t>
            </w:r>
          </w:p>
          <w:p w:rsidR="00320D04" w:rsidRPr="0046282D" w:rsidP="00C85697" w14:paraId="022423B9" w14:textId="77777777">
            <w:r>
              <w:t>T.W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F7B1E5D" w14:textId="77777777">
            <w:r>
              <w:t xml:space="preserve">1 </w:t>
            </w:r>
            <w:r>
              <w:t>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148AB6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0BE57D0C" w14:textId="77777777">
            <w:pPr>
              <w:rPr>
                <w:b/>
                <w:bCs/>
              </w:rPr>
            </w:pPr>
          </w:p>
        </w:tc>
      </w:tr>
      <w:tr w14:paraId="7EE2B6BC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C6FFAAD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0EF08BCD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D2FFFDB" w14:textId="77777777">
            <w:r w:rsidRPr="008E2028">
              <w:rPr>
                <w:highlight w:val="yellow"/>
              </w:rPr>
              <w:t>[SLETT EKSEM</w:t>
            </w:r>
            <w:r>
              <w:rPr>
                <w:highlight w:val="yellow"/>
              </w:rPr>
              <w:t xml:space="preserve">PELPUNKTENE OVER, </w:t>
            </w:r>
            <w:r w:rsidRPr="008E2028">
              <w:rPr>
                <w:highlight w:val="yellow"/>
              </w:rPr>
              <w:t>OG LEGG INN NYE, BASERT PÅ TIDLIGERE INFO]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57739DD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9F3D429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A1F12EC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35259C1C" w14:textId="77777777">
            <w:pPr>
              <w:rPr>
                <w:b/>
                <w:bCs/>
              </w:rPr>
            </w:pPr>
          </w:p>
        </w:tc>
      </w:tr>
      <w:tr w14:paraId="38D783E7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A893EF5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5E413629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06C7B816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6EDDAC4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DEE6293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D488549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022DF9DF" w14:textId="77777777">
            <w:pPr>
              <w:rPr>
                <w:b/>
                <w:bCs/>
              </w:rPr>
            </w:pPr>
          </w:p>
        </w:tc>
      </w:tr>
      <w:tr w14:paraId="042D5EB3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EEC0EFC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0107B0C4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F15132A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068D0270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AA328F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06661C2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42C1141C" w14:textId="77777777">
            <w:pPr>
              <w:rPr>
                <w:b/>
                <w:bCs/>
              </w:rPr>
            </w:pPr>
          </w:p>
        </w:tc>
      </w:tr>
      <w:tr w14:paraId="2283DEE4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B96BB6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40A0A8CD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E788B66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2188BA79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5667586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6B746B0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101F7979" w14:textId="77777777">
            <w:pPr>
              <w:rPr>
                <w:b/>
                <w:bCs/>
              </w:rPr>
            </w:pPr>
          </w:p>
        </w:tc>
      </w:tr>
    </w:tbl>
    <w:p w:rsidR="00320D04" w:rsidRPr="008F454C" w:rsidP="00320D04" w14:paraId="380A92B1" w14:textId="77777777">
      <w:pPr>
        <w:rPr>
          <w:b/>
        </w:rPr>
      </w:pPr>
    </w:p>
    <w:p w:rsidR="00320D04" w:rsidP="00320D04" w14:paraId="08AA5D2E" w14:textId="77777777">
      <w:pPr>
        <w:pStyle w:val="Heading2"/>
      </w:pPr>
      <w:r>
        <w:t>Konklusjon:</w:t>
      </w:r>
    </w:p>
    <w:p w:rsidR="00320D04" w:rsidRPr="00F96023" w:rsidP="00320D04" w14:paraId="0AC56F20" w14:textId="77777777"/>
    <w:p w:rsidR="00320D04" w:rsidP="00320D04" w14:paraId="5344E80E" w14:textId="77777777">
      <w:pPr>
        <w:rPr>
          <w:rFonts w:ascii="Times New Roman" w:hAnsi="Times New Roman"/>
          <w:sz w:val="24"/>
        </w:rPr>
      </w:pPr>
      <w:r w:rsidRPr="00955796">
        <w:rPr>
          <w:rFonts w:ascii="Times New Roman" w:hAnsi="Times New Roman"/>
          <w:sz w:val="24"/>
          <w:highlight w:val="yellow"/>
        </w:rPr>
        <w:t>[</w:t>
      </w:r>
      <w:r>
        <w:rPr>
          <w:rFonts w:ascii="Times New Roman" w:hAnsi="Times New Roman"/>
          <w:sz w:val="24"/>
          <w:highlight w:val="yellow"/>
        </w:rPr>
        <w:t xml:space="preserve">HER LEGGER DU INNE EN HOVEDKONKLUSJON </w:t>
      </w:r>
      <w:r>
        <w:rPr>
          <w:rFonts w:ascii="Times New Roman" w:hAnsi="Times New Roman"/>
          <w:sz w:val="24"/>
          <w:highlight w:val="yellow"/>
        </w:rPr>
        <w:t>HVA GJELDER</w:t>
      </w:r>
      <w:r>
        <w:rPr>
          <w:rFonts w:ascii="Times New Roman" w:hAnsi="Times New Roman"/>
          <w:sz w:val="24"/>
          <w:highlight w:val="yellow"/>
        </w:rPr>
        <w:t xml:space="preserve"> RISKOVURDERINGEN</w:t>
      </w:r>
      <w:r w:rsidRPr="00955796">
        <w:rPr>
          <w:rFonts w:ascii="Times New Roman" w:hAnsi="Times New Roman"/>
          <w:sz w:val="24"/>
          <w:highlight w:val="yellow"/>
        </w:rPr>
        <w:t>]</w:t>
      </w:r>
    </w:p>
    <w:p w:rsidR="00320D04" w:rsidP="00320D04" w14:paraId="15873B3A" w14:textId="77777777"/>
    <w:p w:rsidR="00320D04" w:rsidP="00320D04" w14:paraId="7FF7E740" w14:textId="77777777"/>
    <w:p w:rsidR="00320D04" w:rsidP="00320D04" w14:paraId="646F7184" w14:textId="77777777"/>
    <w:p w:rsidR="00320D04" w:rsidP="00320D04" w14:paraId="2262CB1E" w14:textId="77777777">
      <w:pPr>
        <w:pStyle w:val="Normal2"/>
      </w:pPr>
    </w:p>
    <w:p w:rsidR="00320D04" w:rsidP="00320D04" w14:paraId="43170288" w14:textId="77777777">
      <w:pPr>
        <w:pStyle w:val="Punktheading"/>
      </w:pPr>
      <w:r>
        <w:t>Kryssreferanser</w:t>
      </w:r>
    </w:p>
    <w:p w:rsidR="00320D04" w:rsidP="00320D04" w14:paraId="64C903EE" w14:textId="77777777"/>
    <w:p w:rsidR="00320D04" w:rsidRPr="006439BB" w:rsidP="00320D04" w14:paraId="0EA8AA37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2457298B" w14:textId="77777777" w:rsidTr="00C85697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320D04" w:rsidP="00C85697" w14:paraId="7796B0E8" w14:textId="77777777">
            <w:pPr>
              <w:pStyle w:val="Xref"/>
            </w:pPr>
          </w:p>
          <w:p w:rsidR="00320D04" w:rsidP="00C85697" w14:paraId="6B0DA592" w14:textId="77777777">
            <w:pPr>
              <w:pStyle w:val="Xref"/>
            </w:pPr>
          </w:p>
        </w:tc>
        <w:tc>
          <w:tcPr>
            <w:tcW w:w="3934" w:type="pct"/>
          </w:tcPr>
          <w:p w:rsidR="00320D04" w:rsidP="00C85697" w14:paraId="0595C475" w14:textId="77777777">
            <w:pPr>
              <w:pStyle w:val="Xref"/>
            </w:pPr>
          </w:p>
        </w:tc>
        <w:tc>
          <w:tcPr>
            <w:tcW w:w="83" w:type="pct"/>
          </w:tcPr>
          <w:p w:rsidR="00320D04" w:rsidP="00C85697" w14:paraId="5D9E7E11" w14:textId="77777777">
            <w:pPr>
              <w:pStyle w:val="Xref"/>
            </w:pPr>
          </w:p>
        </w:tc>
      </w:tr>
    </w:tbl>
    <w:p w:rsidR="00320D04" w:rsidP="00320D04" w14:paraId="3EE18B65" w14:textId="77777777">
      <w:pPr>
        <w:pStyle w:val="Punktheading"/>
      </w:pPr>
      <w:r>
        <w:t>Eksterne referanser</w:t>
      </w:r>
    </w:p>
    <w:p w:rsidR="00320D04" w:rsidP="00320D04" w14:paraId="6DAD699F" w14:textId="77777777"/>
    <w:p w:rsidR="00320D04" w:rsidRPr="008E2028" w:rsidP="00320D04" w14:paraId="30B9E0FD" w14:textId="77777777">
      <w:r>
        <w:t>DnV</w:t>
      </w:r>
      <w:r>
        <w:t xml:space="preserve">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2AC7396E" w14:textId="77777777" w:rsidTr="00C85697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320D04" w:rsidP="00C85697" w14:paraId="65F916DC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320D04" w:rsidP="00C85697" w14:paraId="1FEEE4AB" w14:textId="77777777">
            <w:pPr>
              <w:pStyle w:val="Xref"/>
              <w:rPr>
                <w:color w:val="000080"/>
              </w:rPr>
            </w:pPr>
          </w:p>
        </w:tc>
      </w:tr>
    </w:tbl>
    <w:p w:rsidR="00320D04" w:rsidP="00320D04" w14:paraId="37F30B7A" w14:textId="77777777">
      <w:pPr>
        <w:pStyle w:val="Normal2"/>
      </w:pPr>
    </w:p>
    <w:p w:rsidR="00320D04" w:rsidP="00320D04" w14:paraId="020C0AFC" w14:textId="77777777"/>
    <w:p w:rsidR="00320D04" w:rsidP="00320D04" w14:paraId="230E19D9" w14:textId="77777777"/>
    <w:p w:rsidR="00320D04" w:rsidP="00320D04" w14:paraId="6F026B6E" w14:textId="77777777">
      <w:pPr>
        <w:pStyle w:val="Normal2"/>
      </w:pPr>
    </w:p>
    <w:p w:rsidR="0052577D" w14:paraId="7A540F7C" w14:textId="77777777"/>
    <w:p w:rsidR="0052577D" w14:paraId="7A540F88" w14:textId="77777777">
      <w:pPr>
        <w:pStyle w:val="Normal2"/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540F9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540F9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A540F9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A540F9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A540F9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KS2017.2.1.8-69</w:t>
          </w:r>
          <w:r>
            <w:rPr>
              <w:i w:val="0"/>
              <w:sz w:val="20"/>
            </w:rPr>
            <w:fldChar w:fldCharType="end"/>
          </w:r>
        </w:p>
      </w:tc>
    </w:tr>
    <w:tr w14:paraId="7A540F9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A540F9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Øyvind Dølemo/Geir Jakobsen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A540F9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A540F9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A540F9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540F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7A540F8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540F8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A540F8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A540F8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A540F8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A540F8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A540F8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540F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70162"/>
    <w:rsid w:val="000877EE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0D04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E76BE"/>
    <w:rsid w:val="00611FF0"/>
    <w:rsid w:val="006439BB"/>
    <w:rsid w:val="007258D8"/>
    <w:rsid w:val="00742174"/>
    <w:rsid w:val="00785042"/>
    <w:rsid w:val="007A4C14"/>
    <w:rsid w:val="007A7A3C"/>
    <w:rsid w:val="007C332C"/>
    <w:rsid w:val="007D2A9A"/>
    <w:rsid w:val="008348DF"/>
    <w:rsid w:val="0086091A"/>
    <w:rsid w:val="008702EA"/>
    <w:rsid w:val="00893324"/>
    <w:rsid w:val="00897DDC"/>
    <w:rsid w:val="008D11BF"/>
    <w:rsid w:val="008D52AE"/>
    <w:rsid w:val="008E2028"/>
    <w:rsid w:val="008F454C"/>
    <w:rsid w:val="00916126"/>
    <w:rsid w:val="00922FFB"/>
    <w:rsid w:val="00934CCF"/>
    <w:rsid w:val="00955796"/>
    <w:rsid w:val="009626F1"/>
    <w:rsid w:val="0097486D"/>
    <w:rsid w:val="00A01195"/>
    <w:rsid w:val="00A163D2"/>
    <w:rsid w:val="00A62371"/>
    <w:rsid w:val="00A669BA"/>
    <w:rsid w:val="00A81B36"/>
    <w:rsid w:val="00A92249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5697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0FEE"/>
    <w:rsid w:val="00DE3510"/>
    <w:rsid w:val="00E35F25"/>
    <w:rsid w:val="00E506A8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320D04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320D04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2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1070</Words>
  <Characters>6657</Characters>
  <Application>Microsoft Office Word</Application>
  <DocSecurity>4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Frafall Undervisning - 2020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2021-10-26T08:42:00Z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Frafall Undervisning - 2020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KS2017.2.1.8-69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Øyvind Dølemo/Geir Jakobsen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