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D5E08BC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D5E08BB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FARTSTID; Beregning av (Til Sdir)</w:t>
            </w:r>
            <w:r>
              <w:fldChar w:fldCharType="end"/>
            </w:r>
          </w:p>
        </w:tc>
      </w:tr>
    </w:tbl>
    <w:p w:rsidR="0052577D" w14:paraId="2D5E08BD" w14:textId="77777777"/>
    <w:p w:rsidR="00C463AA" w:rsidRPr="00C463AA" w:rsidP="00C463AA" w14:paraId="12ED2BC6" w14:textId="51A0D608">
      <w:r>
        <w:br/>
      </w:r>
      <w:r>
        <w:br/>
      </w:r>
      <w:r>
        <w:br/>
        <w:t>Det vil være nødvendig med dokumentasjon av fartstid for opprettholdelse av sertifikatstatus. Skolen sender ikke inn fartstid for sine ansatte. De ansatte må sende inn en arbeids- og fartstidsattest selv til Sdir i forbindelse med søknad om fornyelse av sertifikat.</w:t>
      </w:r>
      <w:r>
        <w:br/>
      </w:r>
      <w:r>
        <w:br/>
      </w:r>
      <w:r w:rsidRPr="00C463AA">
        <w:rPr>
          <w:b/>
          <w:bCs/>
          <w:sz w:val="32"/>
          <w:szCs w:val="32"/>
        </w:rPr>
        <w:t>ANSVAR</w:t>
      </w:r>
      <w:r w:rsidRPr="00C463AA">
        <w:rPr>
          <w:b/>
          <w:bCs/>
        </w:rPr>
        <w:br/>
      </w:r>
      <w:r w:rsidRPr="00C463AA">
        <w:rPr>
          <w:b/>
          <w:bCs/>
        </w:rPr>
        <w:br/>
        <w:t>Den maritime ansatte er selv ansvarlig for å etterspørre oppdatering av fartstid hos skolen</w:t>
      </w:r>
      <w:r w:rsidRPr="00C463AA">
        <w:rPr>
          <w:b/>
          <w:bCs/>
        </w:rPr>
        <w:br/>
      </w:r>
      <w:r w:rsidRPr="00C463AA">
        <w:rPr>
          <w:b/>
          <w:bCs/>
        </w:rPr>
        <w:br/>
        <w:t>Den maritime ansatte har ansvar for å sende inn signert (se nedenfor) attest til Sdir</w:t>
      </w:r>
      <w:r w:rsidRPr="00C463AA">
        <w:rPr>
          <w:b/>
          <w:bCs/>
        </w:rPr>
        <w:br/>
      </w:r>
      <w:r w:rsidRPr="00C463AA">
        <w:rPr>
          <w:b/>
          <w:bCs/>
        </w:rPr>
        <w:br/>
        <w:t>Avdelingsleder, eller Kvalitetsleder, har ansvar for å signere korrekt utfylt attest ved forespørsel fra maritim ansatt</w:t>
      </w:r>
      <w:r>
        <w:rPr>
          <w:b/>
          <w:bCs/>
        </w:rPr>
        <w:br/>
      </w:r>
      <w:r>
        <w:rPr>
          <w:b/>
          <w:bCs/>
        </w:rPr>
        <w:br/>
      </w:r>
      <w:r w:rsidRPr="00C463AA">
        <w:rPr>
          <w:b/>
          <w:bCs/>
        </w:rPr>
        <w:br/>
      </w:r>
      <w:r w:rsidRPr="00C463AA">
        <w:rPr>
          <w:b/>
          <w:bCs/>
          <w:sz w:val="32"/>
          <w:szCs w:val="32"/>
        </w:rPr>
        <w:t>MYNDIGHET</w:t>
      </w:r>
      <w:r w:rsidRPr="00C463AA">
        <w:rPr>
          <w:b/>
          <w:bCs/>
        </w:rPr>
        <w:br/>
      </w:r>
      <w:r w:rsidRPr="00C463AA">
        <w:rPr>
          <w:b/>
          <w:bCs/>
        </w:rPr>
        <w:br/>
        <w:t xml:space="preserve">Avdelingsleder og Kvalitetsleder har myndighet til å signere korrekt utfylt arbeids- og fartstidsattest. </w:t>
      </w:r>
      <w:r w:rsidRPr="00C463AA">
        <w:rPr>
          <w:b/>
          <w:bCs/>
        </w:rPr>
        <w:br/>
      </w:r>
      <w:r w:rsidRPr="00C463AA">
        <w:rPr>
          <w:b/>
          <w:bCs/>
        </w:rPr>
        <w:br/>
        <w:t>Den maritime ansatte har myndighet til å fylle ut manglende informasjon i attest før signering.</w:t>
      </w:r>
      <w:r>
        <w:br/>
      </w:r>
      <w:r>
        <w:br/>
      </w:r>
      <w:r>
        <w:br/>
        <w:t>Til formål nevnt over benyttes skriv limt inn i dette dokumentet.</w:t>
      </w:r>
      <w:r>
        <w:br/>
      </w:r>
      <w:r>
        <w:br/>
      </w:r>
      <w:r w:rsidRPr="00C463AA">
        <w:t xml:space="preserve">Sjøfartsdirektoratet har uttalt at dersom </w:t>
      </w:r>
      <w:r w:rsidRPr="00C463AA">
        <w:t>dei</w:t>
      </w:r>
      <w:r w:rsidRPr="00C463AA">
        <w:t xml:space="preserve"> maritime </w:t>
      </w:r>
      <w:r w:rsidRPr="00C463AA">
        <w:t>lærarane</w:t>
      </w:r>
      <w:r w:rsidRPr="00C463AA">
        <w:t xml:space="preserve"> underviser i ulike STCW-fag i løpet av sertifikatperioden (5 år), og kan vise til </w:t>
      </w:r>
      <w:r w:rsidRPr="00C463AA">
        <w:t>anten</w:t>
      </w:r>
      <w:r w:rsidRPr="00C463AA">
        <w:t xml:space="preserve"> praksis på opplæringsfartøy og/eller simulator, så vil </w:t>
      </w:r>
      <w:r w:rsidRPr="00C463AA">
        <w:t>dei</w:t>
      </w:r>
      <w:r w:rsidRPr="00C463AA">
        <w:t xml:space="preserve"> få fornya sertifikata sine. </w:t>
      </w:r>
    </w:p>
    <w:p w:rsidR="0052577D" w:rsidRPr="00C463AA" w:rsidP="00C463AA" w14:paraId="2D5E08BE" w14:textId="2626E8D1">
      <w:pPr>
        <w:rPr>
          <w:lang w:val="nn-NO"/>
        </w:rPr>
      </w:pPr>
      <w:r w:rsidRPr="00C463AA">
        <w:rPr>
          <w:lang w:val="nn-NO"/>
        </w:rPr>
        <w:t>Sdir er heilt klar på at maritime lærarar med operative sertifikat må få fornye desse, for elles kan ein til dømes ikkje nytte opplæringsfartøya</w:t>
      </w:r>
    </w:p>
    <w:p w:rsidR="0052577D" w14:paraId="2D5E08BF" w14:textId="56844CD4">
      <w:pPr>
        <w:rPr>
          <w:lang w:val="nn-NO"/>
        </w:rPr>
      </w:pPr>
      <w:r>
        <w:rPr>
          <w:lang w:val="nn-NO"/>
        </w:rPr>
        <w:br/>
        <w:t>***************</w:t>
      </w:r>
    </w:p>
    <w:p w:rsidR="00C463AA" w14:paraId="68D289B8" w14:textId="77777777">
      <w:pPr>
        <w:rPr>
          <w:lang w:val="nn-NO"/>
        </w:rPr>
      </w:pPr>
    </w:p>
    <w:p w:rsidR="00C463AA" w:rsidRPr="00C463AA" w:rsidP="00C463AA" w14:paraId="66BFE79C" w14:textId="77777777">
      <w:pPr>
        <w:rPr>
          <w:lang w:val="nn-NO"/>
        </w:rPr>
      </w:pPr>
      <w:r w:rsidRPr="00C463AA">
        <w:rPr>
          <w:lang w:val="nn-NO"/>
        </w:rPr>
        <w:t>Til den det måtte gjelde </w:t>
      </w:r>
    </w:p>
    <w:p w:rsidR="00C463AA" w:rsidRPr="00C463AA" w:rsidP="00C463AA" w14:paraId="6B254C52" w14:textId="77777777">
      <w:pPr>
        <w:rPr>
          <w:lang w:val="nn-NO"/>
        </w:rPr>
      </w:pPr>
      <w:r w:rsidRPr="00C463AA">
        <w:rPr>
          <w:lang w:val="nn-NO"/>
        </w:rPr>
        <w:t> </w:t>
      </w:r>
    </w:p>
    <w:p w:rsidR="00C463AA" w:rsidRPr="00C463AA" w:rsidP="00C463AA" w14:paraId="10EDE146" w14:textId="5B8A69C6">
      <w:pPr>
        <w:rPr>
          <w:lang w:val="nn-NO"/>
        </w:rPr>
      </w:pPr>
      <w:r w:rsidRPr="00C463AA">
        <w:rPr>
          <w:lang w:val="nn-NO"/>
        </w:rPr>
        <w:t xml:space="preserve">  </w:t>
      </w:r>
      <w:r w:rsidRPr="00C463AA">
        <w:rPr>
          <w:lang w:val="nn-NO"/>
        </w:rPr>
        <w:tab/>
        <w:t>      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 w:rsidRPr="00C463AA">
        <w:rPr>
          <w:lang w:val="nn-NO"/>
        </w:rPr>
        <w:t>  Bergen, [DATO] </w:t>
      </w:r>
    </w:p>
    <w:p w:rsidR="00C463AA" w:rsidRPr="00C463AA" w:rsidP="00C463AA" w14:paraId="10E7FB19" w14:textId="77777777">
      <w:pPr>
        <w:rPr>
          <w:lang w:val="nn-NO"/>
        </w:rPr>
      </w:pPr>
      <w:r w:rsidRPr="00C463AA">
        <w:rPr>
          <w:lang w:val="nn-NO"/>
        </w:rPr>
        <w:t> </w:t>
      </w:r>
    </w:p>
    <w:p w:rsidR="00C463AA" w:rsidRPr="00C463AA" w:rsidP="00C463AA" w14:paraId="2E989831" w14:textId="77777777">
      <w:pPr>
        <w:rPr>
          <w:lang w:val="nn-NO"/>
        </w:rPr>
      </w:pPr>
      <w:r w:rsidRPr="00C463AA">
        <w:rPr>
          <w:b/>
          <w:bCs/>
          <w:u w:val="single"/>
          <w:lang w:val="nn-NO"/>
        </w:rPr>
        <w:t>Stadfesting av arbeidsforhold og fartstid for [NAVN]</w:t>
      </w:r>
      <w:r w:rsidRPr="00C463AA">
        <w:rPr>
          <w:lang w:val="nn-NO"/>
        </w:rPr>
        <w:t> </w:t>
      </w:r>
      <w:r w:rsidRPr="00C463AA">
        <w:rPr>
          <w:lang w:val="nn-NO"/>
        </w:rPr>
        <w:br/>
        <w:t> </w:t>
      </w:r>
    </w:p>
    <w:p w:rsidR="00C463AA" w:rsidRPr="00C463AA" w:rsidP="00C463AA" w14:paraId="2F136CCA" w14:textId="77777777">
      <w:pPr>
        <w:rPr>
          <w:lang w:val="nn-NO"/>
        </w:rPr>
      </w:pPr>
      <w:r w:rsidRPr="00C463AA">
        <w:rPr>
          <w:lang w:val="nn-NO"/>
        </w:rPr>
        <w:t xml:space="preserve">Eg stadfester med dette at [NAVN], [PERSONNUMMER] har vore tilsett som maritim lærar ved Laksevåg og Bergen  vidaregåande skule/Bergen Maritime </w:t>
      </w:r>
      <w:r w:rsidRPr="00C463AA">
        <w:rPr>
          <w:lang w:val="nn-NO"/>
        </w:rPr>
        <w:t>vgs</w:t>
      </w:r>
      <w:r w:rsidRPr="00C463AA">
        <w:rPr>
          <w:lang w:val="nn-NO"/>
        </w:rPr>
        <w:t xml:space="preserve">/ Bergen Maritime </w:t>
      </w:r>
      <w:r w:rsidRPr="00C463AA">
        <w:rPr>
          <w:lang w:val="nn-NO"/>
        </w:rPr>
        <w:t>vgs</w:t>
      </w:r>
      <w:r w:rsidRPr="00C463AA">
        <w:rPr>
          <w:lang w:val="nn-NO"/>
        </w:rPr>
        <w:t xml:space="preserve"> og Fagskole sidan [DATO] </w:t>
      </w:r>
    </w:p>
    <w:p w:rsidR="00C463AA" w:rsidRPr="00C463AA" w:rsidP="00C463AA" w14:paraId="174144D2" w14:textId="77777777">
      <w:pPr>
        <w:rPr>
          <w:lang w:val="nn-NO"/>
        </w:rPr>
      </w:pPr>
      <w:r w:rsidRPr="00C463AA">
        <w:rPr>
          <w:lang w:val="nn-NO"/>
        </w:rPr>
        <w:t> </w:t>
      </w:r>
    </w:p>
    <w:p w:rsidR="00C463AA" w:rsidRPr="00C463AA" w:rsidP="00C463AA" w14:paraId="3DF9F20C" w14:textId="6808B9E7">
      <w:r w:rsidRPr="00C463AA">
        <w:t xml:space="preserve">[NAVN] underviser i ulike konvensjonsfag (STCW) i vg2 maritime fag, herunder [NEVN DE AKTUELLE FAG]. [NAVN] gjennomfører også [NAVN PÅ KURS (HVIS KURS)]. </w:t>
      </w:r>
      <w:r w:rsidRPr="00C463AA">
        <w:t>Ein</w:t>
      </w:r>
      <w:r w:rsidRPr="00C463AA">
        <w:t xml:space="preserve"> del av undervisninga til [NAVN] er knytt opp mot </w:t>
      </w:r>
      <w:r w:rsidRPr="00C463AA">
        <w:t>opplæringsfartyet</w:t>
      </w:r>
      <w:r w:rsidRPr="00C463AA">
        <w:t xml:space="preserve"> «M/S Maritimen» som [MANNSKAPSBETEGNELSE]   </w:t>
      </w:r>
    </w:p>
    <w:p w:rsidR="00C463AA" w:rsidRPr="00C463AA" w:rsidP="00C463AA" w14:paraId="38C79452" w14:textId="77777777">
      <w:r w:rsidRPr="00C463AA">
        <w:t> </w:t>
      </w:r>
    </w:p>
    <w:p w:rsidR="00C463AA" w:rsidRPr="00C463AA" w:rsidP="00C463AA" w14:paraId="5B91DF16" w14:textId="77777777">
      <w:r w:rsidRPr="00C463AA">
        <w:t xml:space="preserve">[NAVN] har fartstid på MS Maritimen LAHO to dager i uken de siste 5 år, henholdsvis tirsdager og torsdager, med 8 timer hver dag [DETTE ER STANDARD INNFØRING FOR SKOLEN. HVIS AKTUELL TID ER ANNERLEDES, SÅ MÅ DETTE ENDRES]. I tillegg kommer nødvendig inspeksjonstid (Sdir) og </w:t>
      </w:r>
      <w:r w:rsidRPr="00C463AA">
        <w:t>verkstedstid</w:t>
      </w:r>
      <w:r w:rsidRPr="00C463AA">
        <w:t xml:space="preserve"> hvert år på verft, normalt sett 1 uke pr. År [DETTE ERSTATTES MED ANDRE AKTUELLE OPPGAVER] </w:t>
      </w:r>
    </w:p>
    <w:p w:rsidR="00C463AA" w:rsidRPr="00C463AA" w:rsidP="00C463AA" w14:paraId="06282BE8" w14:textId="77777777">
      <w:r w:rsidRPr="00C463AA">
        <w:t> </w:t>
      </w:r>
    </w:p>
    <w:p w:rsidR="00C463AA" w:rsidRPr="00C463AA" w:rsidP="00C463AA" w14:paraId="4E291FBF" w14:textId="77777777">
      <w:r w:rsidRPr="00C463AA">
        <w:t>Maritimen LAHO Skipstype ANDRE SMÅ PASSASJERSKIP/FERGE/LEGE/SKYSS </w:t>
      </w:r>
    </w:p>
    <w:p w:rsidR="00C463AA" w:rsidRPr="00C463AA" w:rsidP="00C463AA" w14:paraId="1AB3D2A2" w14:textId="77777777">
      <w:r w:rsidRPr="00C463AA">
        <w:t>Fremdrift MOTOR 2 x 240 KW Perkins </w:t>
      </w:r>
    </w:p>
    <w:p w:rsidR="00C463AA" w:rsidRPr="00C463AA" w:rsidP="00C463AA" w14:paraId="7FA44812" w14:textId="77777777">
      <w:r w:rsidRPr="00C463AA">
        <w:t>Lengde 15.82 METER </w:t>
      </w:r>
    </w:p>
    <w:p w:rsidR="00C463AA" w:rsidRPr="00C463AA" w:rsidP="00C463AA" w14:paraId="5C6DD5B8" w14:textId="77777777">
      <w:r w:rsidRPr="00C463AA">
        <w:t>Bredde 4.31 METER </w:t>
      </w:r>
    </w:p>
    <w:p w:rsidR="00C463AA" w:rsidRPr="00C463AA" w:rsidP="00C463AA" w14:paraId="7CACE55B" w14:textId="77777777">
      <w:r w:rsidRPr="00C463AA">
        <w:t>Dybde 1.33 METER </w:t>
      </w:r>
    </w:p>
    <w:p w:rsidR="00C463AA" w:rsidRPr="00C463AA" w:rsidP="00C463AA" w14:paraId="0FE7DB62" w14:textId="77777777">
      <w:r w:rsidRPr="00C463AA">
        <w:t>Størst lengde 16.22 METER </w:t>
      </w:r>
    </w:p>
    <w:p w:rsidR="00C463AA" w:rsidRPr="00C463AA" w:rsidP="00C463AA" w14:paraId="4CD7F3E0" w14:textId="77777777">
      <w:r w:rsidRPr="00C463AA">
        <w:t>Brutto tonnasje 31.46 </w:t>
      </w:r>
    </w:p>
    <w:p w:rsidR="00C463AA" w:rsidRPr="00C463AA" w:rsidP="00C463AA" w14:paraId="13B3B7D6" w14:textId="77777777">
      <w:r w:rsidRPr="00C463AA">
        <w:t>Netto tonnasje 9.47 </w:t>
      </w:r>
    </w:p>
    <w:p w:rsidR="00C463AA" w:rsidRPr="00C463AA" w:rsidP="00C463AA" w14:paraId="70A04FF3" w14:textId="77777777">
      <w:r w:rsidRPr="00C463AA">
        <w:t>Passasjertall 20 </w:t>
      </w:r>
    </w:p>
    <w:p w:rsidR="00C463AA" w:rsidRPr="00C463AA" w:rsidP="00C463AA" w14:paraId="51281ADB" w14:textId="77777777">
      <w:r w:rsidRPr="00C463AA">
        <w:t>Fartsområde 2  </w:t>
      </w:r>
    </w:p>
    <w:p w:rsidR="00C463AA" w:rsidRPr="00C463AA" w:rsidP="00C463AA" w14:paraId="0A9B2DE3" w14:textId="77777777">
      <w:r w:rsidRPr="00C463AA">
        <w:t> </w:t>
      </w:r>
    </w:p>
    <w:p w:rsidR="00C463AA" w:rsidRPr="00C463AA" w:rsidP="00C463AA" w14:paraId="7E3C0745" w14:textId="77777777">
      <w:r w:rsidRPr="00C463AA">
        <w:t xml:space="preserve">Fartstida er opptent når fartøyet driv opplæring av </w:t>
      </w:r>
      <w:r w:rsidRPr="00C463AA">
        <w:t>matrosar</w:t>
      </w:r>
      <w:r w:rsidRPr="00C463AA">
        <w:t xml:space="preserve"> og motormenn, samt på diverse oppdrag på sjøen.  </w:t>
      </w:r>
    </w:p>
    <w:p w:rsidR="00C463AA" w:rsidRPr="00C463AA" w:rsidP="00C463AA" w14:paraId="5FEFEFE7" w14:textId="77777777">
      <w:r w:rsidRPr="00C463AA">
        <w:t> </w:t>
      </w:r>
    </w:p>
    <w:p w:rsidR="00C463AA" w:rsidRPr="00C463AA" w:rsidP="00C463AA" w14:paraId="12D36B47" w14:textId="77777777">
      <w:pPr>
        <w:rPr>
          <w:lang w:val="nn-NO"/>
        </w:rPr>
      </w:pPr>
      <w:r w:rsidRPr="00C463AA">
        <w:rPr>
          <w:lang w:val="nn-NO"/>
        </w:rPr>
        <w:t>Laksevåg og Bergen Maritime vidaregåande skule sitt personalarkiv og gjeldande arbeidsavtaler er lagt til grunn for stadfestinga.  </w:t>
      </w:r>
    </w:p>
    <w:p w:rsidR="00C463AA" w:rsidRPr="00C463AA" w:rsidP="00C463AA" w14:paraId="53C74E05" w14:textId="77777777">
      <w:pPr>
        <w:rPr>
          <w:lang w:val="nn-NO"/>
        </w:rPr>
      </w:pPr>
      <w:r w:rsidRPr="00C463AA">
        <w:rPr>
          <w:lang w:val="nn-NO"/>
        </w:rPr>
        <w:t> </w:t>
      </w:r>
    </w:p>
    <w:p w:rsidR="00C463AA" w:rsidRPr="00C463AA" w:rsidP="00C463AA" w14:paraId="2008FDBF" w14:textId="77777777">
      <w:pPr>
        <w:rPr>
          <w:lang w:val="nn-NO"/>
        </w:rPr>
      </w:pPr>
      <w:r w:rsidRPr="00C463AA">
        <w:rPr>
          <w:lang w:val="nn-NO"/>
        </w:rPr>
        <w:t> </w:t>
      </w:r>
    </w:p>
    <w:p w:rsidR="00C463AA" w:rsidRPr="00C463AA" w:rsidP="00C463AA" w14:paraId="13FB3965" w14:textId="77777777">
      <w:r w:rsidRPr="00C463AA">
        <w:t>Med helsing </w:t>
      </w:r>
      <w:r w:rsidRPr="00C463AA">
        <w:br/>
        <w:t> </w:t>
      </w:r>
    </w:p>
    <w:p w:rsidR="00C463AA" w:rsidRPr="00C463AA" w:rsidP="00C463AA" w14:paraId="27D5833A" w14:textId="77777777">
      <w:r w:rsidRPr="00C463AA">
        <w:rPr>
          <w:b/>
          <w:bCs/>
        </w:rPr>
        <w:t>[NAVN AVDELINGSLEDE, ELLER KS-LEDER]</w:t>
      </w:r>
      <w:r w:rsidRPr="00C463AA">
        <w:t> </w:t>
      </w:r>
      <w:r w:rsidRPr="00C463AA">
        <w:br/>
      </w:r>
      <w:r w:rsidRPr="00C463AA">
        <w:rPr>
          <w:b/>
          <w:bCs/>
        </w:rPr>
        <w:t>[SIGNATUR AVDELINGSLEDE, ELLER KS-LEDER]</w:t>
      </w:r>
      <w:r w:rsidRPr="00C463AA">
        <w:t> </w:t>
      </w:r>
    </w:p>
    <w:p w:rsidR="00C463AA" w:rsidRPr="00C463AA" w14:paraId="6EC65BEC" w14:textId="77777777"/>
    <w:p w:rsidR="0052577D" w:rsidRPr="00C463AA" w14:paraId="2D5E08C0" w14:textId="77777777"/>
    <w:p w:rsidR="0052577D" w:rsidRPr="00C463AA" w14:paraId="2D5E08C1" w14:textId="77777777"/>
    <w:p w:rsidR="0052577D" w:rsidRPr="00C463AA" w14:paraId="2D5E08C2" w14:textId="77777777">
      <w:pPr>
        <w:pStyle w:val="Normal2"/>
      </w:pPr>
    </w:p>
    <w:p w:rsidR="0052577D" w14:paraId="2D5E08C3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D5E08C7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D5E08CA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D5E08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D5E08D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D5E08D3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13.05.2025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D5E08D4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D5E08D5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KS2017.2.6-01</w:t>
          </w:r>
          <w:r>
            <w:rPr>
              <w:i w:val="0"/>
              <w:sz w:val="20"/>
            </w:rPr>
            <w:fldChar w:fldCharType="end"/>
          </w:r>
        </w:p>
      </w:tc>
    </w:tr>
    <w:tr w14:paraId="2D5E08D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D5E08D7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D5E08D8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Rudy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D5E08D9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D5E08DB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D5E08D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D5E08CB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D5E08D0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D5E08CC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D5E08CD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D5E08C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D5E08CF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D5E08D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D5E08D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968183">
    <w:abstractNumId w:val="2"/>
  </w:num>
  <w:num w:numId="2" w16cid:durableId="443236256">
    <w:abstractNumId w:val="0"/>
  </w:num>
  <w:num w:numId="3" w16cid:durableId="12022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50746"/>
    <w:rsid w:val="00B87497"/>
    <w:rsid w:val="00BF5B13"/>
    <w:rsid w:val="00C04BAF"/>
    <w:rsid w:val="00C463AA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D6126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5E08BB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8</TotalTime>
  <Pages>2</Pages>
  <Words>417</Words>
  <Characters>2545</Characters>
  <Application>Microsoft Office Word</Application>
  <DocSecurity>4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FARTSTID; Beregning av (Til Sdir)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2025-05-13T12:32:00Z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FARTSTID; Beregning av (Til Sdir)</vt:lpwstr>
  </property>
  <property fmtid="{D5CDD505-2E9C-101B-9397-08002B2CF9AE}" pid="4" name="EK_GjelderFra">
    <vt:lpwstr>13.05.2025</vt:lpwstr>
  </property>
  <property fmtid="{D5CDD505-2E9C-101B-9397-08002B2CF9AE}" pid="5" name="EK_RefNr">
    <vt:lpwstr>KS2017.2.6-01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Rudy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