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4689F8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4689F8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BRANNINSTRUKS - LAKSEVÅG</w:t>
            </w:r>
            <w:r>
              <w:fldChar w:fldCharType="end"/>
            </w:r>
          </w:p>
        </w:tc>
      </w:tr>
    </w:tbl>
    <w:p w:rsidR="0052577D" w14:paraId="34689F8A" w14:textId="77777777"/>
    <w:p w:rsidR="0052577D" w14:paraId="34689F8B" w14:textId="77777777"/>
    <w:p w:rsidR="00D327AD" w:rsidP="00D327AD" w14:paraId="246B478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Ref. Forskrift om brannforebyggende tiltak og tilsyn § 3-4</w:t>
      </w:r>
    </w:p>
    <w:p w:rsidR="00D327AD" w:rsidP="00D327AD" w14:paraId="3B14A6D0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Gjør deg kjent med følgende:</w:t>
      </w:r>
    </w:p>
    <w:p w:rsidR="00D327AD" w:rsidP="00D327AD" w14:paraId="22503CC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Rømningsveier fra det rom du befinner deg i,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nærmeste brannmelder,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nærmeste slukkeutstyr</w:t>
      </w:r>
      <w:r>
        <w:rPr>
          <w:rFonts w:ascii="Calibri" w:hAnsi="Calibri" w:cs="Calibri"/>
          <w:color w:val="333333"/>
        </w:rPr>
        <w:t>,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møteplass</w:t>
      </w:r>
      <w:r>
        <w:rPr>
          <w:rFonts w:ascii="Calibri" w:hAnsi="Calibri" w:cs="Calibri"/>
          <w:color w:val="333333"/>
        </w:rPr>
        <w:t>.</w:t>
      </w:r>
      <w:r>
        <w:rPr>
          <w:rFonts w:ascii="Calibri" w:hAnsi="Calibri" w:cs="Calibri"/>
          <w:b/>
          <w:bCs/>
          <w:color w:val="333333"/>
        </w:rPr>
        <w:t> </w:t>
      </w:r>
    </w:p>
    <w:p w:rsidR="00D327AD" w:rsidP="00D327AD" w14:paraId="7B384F2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Ved brann:</w:t>
      </w:r>
    </w:p>
    <w:p w:rsidR="00D327AD" w:rsidP="00D327AD" w14:paraId="3A4128C4" w14:textId="77777777">
      <w:pPr>
        <w:pStyle w:val="NormalWeb"/>
        <w:spacing w:before="210" w:beforeAutospacing="0" w:after="210" w:afterAutospacing="0"/>
        <w:ind w:left="36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1.</w:t>
      </w:r>
      <w:r>
        <w:rPr>
          <w:rFonts w:ascii="Calibri" w:hAnsi="Calibri" w:cs="Calibri"/>
          <w:b/>
          <w:bCs/>
          <w:color w:val="333333"/>
        </w:rPr>
        <w:t>Varsle – trykk på nærmeste brannmelder</w:t>
      </w:r>
      <w:r>
        <w:rPr>
          <w:rFonts w:ascii="Calibri" w:hAnsi="Calibri" w:cs="Calibri"/>
          <w:color w:val="333333"/>
        </w:rPr>
        <w:t>. </w:t>
      </w:r>
      <w:r>
        <w:rPr>
          <w:rFonts w:ascii="Calibri" w:hAnsi="Calibri" w:cs="Calibri"/>
          <w:b/>
          <w:bCs/>
          <w:color w:val="FF0000"/>
        </w:rPr>
        <w:t>2.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Ring 110 – Brannvesenet</w:t>
      </w:r>
      <w:r>
        <w:rPr>
          <w:rFonts w:ascii="Calibri" w:hAnsi="Calibri" w:cs="Calibri"/>
          <w:color w:val="333333"/>
        </w:rPr>
        <w:t>. </w:t>
      </w:r>
      <w:r>
        <w:rPr>
          <w:rFonts w:ascii="Calibri" w:hAnsi="Calibri" w:cs="Calibri"/>
          <w:b/>
          <w:bCs/>
          <w:color w:val="FF0000"/>
        </w:rPr>
        <w:t>3.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Redde/assistere personer som trenger hjelp</w:t>
      </w:r>
      <w:r>
        <w:rPr>
          <w:rFonts w:ascii="Calibri" w:hAnsi="Calibri" w:cs="Calibri"/>
          <w:color w:val="333333"/>
        </w:rPr>
        <w:t>. </w:t>
      </w:r>
      <w:r>
        <w:rPr>
          <w:rFonts w:ascii="Calibri" w:hAnsi="Calibri" w:cs="Calibri"/>
          <w:b/>
          <w:bCs/>
          <w:color w:val="FF0000"/>
        </w:rPr>
        <w:t>4.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b/>
          <w:bCs/>
          <w:color w:val="333333"/>
        </w:rPr>
        <w:t>Slukke etter beste evne.</w:t>
      </w:r>
    </w:p>
    <w:p w:rsidR="00D327AD" w:rsidP="00D327AD" w14:paraId="70C5B773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Når brannalarmen går: (vedvarende korte støt med ringeklokke)</w:t>
      </w:r>
    </w:p>
    <w:p w:rsidR="00D327AD" w:rsidP="00D327AD" w14:paraId="6C1BA538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Når brannalarmen lyder skal alle evakuere bygningen.</w:t>
      </w:r>
    </w:p>
    <w:p w:rsidR="00D327AD" w:rsidP="00D327AD" w14:paraId="7B9E4BA7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Lukk vinduer og dører i klasserommet uten å låse.</w:t>
      </w:r>
    </w:p>
    <w:p w:rsidR="00D327AD" w:rsidP="00D327AD" w14:paraId="02C93EAE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Gå raskt uten å løpe! Lærerne går med sin klasse.</w:t>
      </w:r>
    </w:p>
    <w:p w:rsidR="00D327AD" w:rsidP="00D327AD" w14:paraId="7D765A2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Gi plass til Brannvesenets biler. Evakuering skjer mot haugen mellom A- og B- bygget. Dette gjelder inntil videre. Det trekkes så langt vekk fra bygget som praktisk mulig.</w:t>
      </w:r>
    </w:p>
    <w:p w:rsidR="00D327AD" w:rsidP="00D327AD" w14:paraId="406E365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Er nærmeste trappenedgang sperret av røyk, eller på annen måte utilgjengelig, nyttes korteste vei til annen trappenedgang</w:t>
      </w:r>
    </w:p>
    <w:p w:rsidR="00D327AD" w:rsidP="00D327AD" w14:paraId="5F273E7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HEISEN SKAL IKKE BRUKES NÅR BRANNALARMEN GÅR</w:t>
      </w:r>
    </w:p>
    <w:p w:rsidR="00D327AD" w:rsidP="00D327AD" w14:paraId="7F93F7B3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Etasjevakt</w:t>
      </w:r>
    </w:p>
    <w:p w:rsidR="00D327AD" w:rsidP="00D327AD" w14:paraId="6A928F20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 xml:space="preserve">Espen Holgersen .1 </w:t>
      </w:r>
      <w:r>
        <w:rPr>
          <w:rFonts w:ascii="Calibri" w:hAnsi="Calibri" w:cs="Calibri"/>
          <w:b/>
          <w:bCs/>
          <w:color w:val="333333"/>
        </w:rPr>
        <w:t>etg</w:t>
      </w:r>
      <w:r>
        <w:rPr>
          <w:rFonts w:ascii="Calibri" w:hAnsi="Calibri" w:cs="Calibri"/>
          <w:b/>
          <w:bCs/>
          <w:color w:val="333333"/>
        </w:rPr>
        <w:t xml:space="preserve">. og 2. </w:t>
      </w:r>
      <w:r>
        <w:rPr>
          <w:rFonts w:ascii="Calibri" w:hAnsi="Calibri" w:cs="Calibri"/>
          <w:b/>
          <w:bCs/>
          <w:color w:val="333333"/>
        </w:rPr>
        <w:t>etg</w:t>
      </w:r>
      <w:r>
        <w:rPr>
          <w:rFonts w:ascii="Calibri" w:hAnsi="Calibri" w:cs="Calibri"/>
          <w:b/>
          <w:bCs/>
          <w:color w:val="333333"/>
        </w:rPr>
        <w:t>. Kan delegere ansvar.</w:t>
      </w:r>
    </w:p>
    <w:p w:rsidR="00D327AD" w:rsidP="00D327AD" w14:paraId="1389BDA2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 xml:space="preserve">Helge Halvorsen </w:t>
      </w:r>
      <w:r>
        <w:rPr>
          <w:rFonts w:ascii="Calibri" w:hAnsi="Calibri" w:cs="Calibri"/>
          <w:b/>
          <w:bCs/>
          <w:color w:val="333333"/>
        </w:rPr>
        <w:t>underetg</w:t>
      </w:r>
      <w:r>
        <w:rPr>
          <w:rFonts w:ascii="Calibri" w:hAnsi="Calibri" w:cs="Calibri"/>
          <w:b/>
          <w:bCs/>
          <w:color w:val="333333"/>
        </w:rPr>
        <w:t>.</w:t>
      </w:r>
    </w:p>
    <w:p w:rsidR="00D327AD" w:rsidP="00D327AD" w14:paraId="263C9EC2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b/>
          <w:bCs/>
          <w:color w:val="333333"/>
        </w:rPr>
      </w:pPr>
      <w:r>
        <w:rPr>
          <w:rFonts w:ascii="Calibri" w:hAnsi="Calibri" w:cs="Calibri"/>
          <w:b/>
          <w:bCs/>
          <w:color w:val="333333"/>
        </w:rPr>
        <w:t>Etasjevakt sjekker sitt tildelte område og tar med seg skilt til møteplass.</w:t>
      </w:r>
    </w:p>
    <w:p w:rsidR="00D327AD" w:rsidP="00D327AD" w14:paraId="5FF81C2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</w:p>
    <w:p w:rsidR="00D327AD" w:rsidP="00D327AD" w14:paraId="7EA34713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FF0000"/>
        </w:rPr>
        <w:t>Registrering av personer etter rømming</w:t>
      </w:r>
    </w:p>
    <w:p w:rsidR="00D327AD" w:rsidP="00D327AD" w14:paraId="58EA927F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· </w:t>
      </w:r>
      <w:r>
        <w:rPr>
          <w:rFonts w:ascii="Calibri" w:hAnsi="Calibri" w:cs="Calibri"/>
          <w:b/>
          <w:bCs/>
          <w:color w:val="333333"/>
        </w:rPr>
        <w:t>Klassen holder seg samlet slik at læreren kan foreta opptelling av elevene på angitt plass.</w:t>
      </w:r>
    </w:p>
    <w:p w:rsidR="00D327AD" w:rsidP="00D327AD" w14:paraId="3A02EFDF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· Den som har hatt opptelling på klassen, melder fra til brannvakt(avdelingsleder) så raskt som       mulig på SMS.</w:t>
      </w:r>
    </w:p>
    <w:p w:rsidR="00D327AD" w:rsidP="00D327AD" w14:paraId="1DB920C5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SMS skal inneholde eks: «2TMFA Reg. 12 av 13, EH» og sendes til 45736835</w:t>
      </w:r>
    </w:p>
    <w:p w:rsidR="00D327AD" w:rsidP="00D327AD" w14:paraId="23257207" w14:textId="49F4FC46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 </w:t>
      </w:r>
      <w:r>
        <w:rPr>
          <w:rFonts w:ascii="Calibri" w:hAnsi="Calibri" w:cs="Calibri"/>
          <w:b/>
          <w:bCs/>
          <w:color w:val="FF0000"/>
        </w:rPr>
        <w:t>Samlingssted på følgende steder.</w:t>
      </w:r>
    </w:p>
    <w:p w:rsidR="00D327AD" w:rsidP="00D327AD" w14:paraId="6E944AFC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B-bygget, 1 og (2.etg) møter mellom, A og B- bygget</w:t>
      </w:r>
    </w:p>
    <w:p w:rsidR="00D327AD" w:rsidP="00D327AD" w14:paraId="4A0D9A96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B- bygget, underetasjen møter ved lagerbygg til byggfag mot barnehage.</w:t>
      </w:r>
    </w:p>
    <w:p w:rsidR="00D327AD" w:rsidP="00D327AD" w14:paraId="06F03BD8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b/>
          <w:bCs/>
          <w:color w:val="333333"/>
        </w:rPr>
        <w:t> </w:t>
      </w:r>
    </w:p>
    <w:p w:rsidR="00D327AD" w:rsidP="00D327AD" w14:paraId="49348EA8" w14:textId="77777777">
      <w:pPr>
        <w:pStyle w:val="NormalWeb"/>
        <w:spacing w:before="210" w:beforeAutospacing="0" w:after="210" w:afterAutospacing="0"/>
        <w:ind w:left="210" w:right="210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333333"/>
        </w:rPr>
        <w:t>Skolens eget brannvarslingsanlegg gir ikke direkte varsling til Brannvesenet. </w:t>
      </w:r>
    </w:p>
    <w:p w:rsidR="0052577D" w14:paraId="34689F8C" w14:textId="77777777"/>
    <w:p w:rsidR="0052577D" w14:paraId="34689F8D" w14:textId="77777777"/>
    <w:p w:rsidR="0052577D" w14:paraId="34689F8E" w14:textId="77777777"/>
    <w:p w:rsidR="0052577D" w14:paraId="34689F8F" w14:textId="77777777">
      <w:pPr>
        <w:pStyle w:val="Normal2"/>
      </w:pPr>
    </w:p>
    <w:p w:rsidR="0052577D" w14:paraId="34689F9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4689F9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4689F97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4689F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4689FA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4689FA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4689FA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4689FA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KS2017.2.1.8-72</w:t>
          </w:r>
          <w:r>
            <w:rPr>
              <w:i w:val="0"/>
              <w:sz w:val="20"/>
            </w:rPr>
            <w:fldChar w:fldCharType="end"/>
          </w:r>
        </w:p>
      </w:tc>
    </w:tr>
    <w:tr w14:paraId="34689FA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4689FA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Espen Holgersen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4689FA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4689FA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4689FA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4689FA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4689F9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4689F9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4689F9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4689F9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4689F9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4689F9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4689F9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34689F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5944222">
    <w:abstractNumId w:val="2"/>
  </w:num>
  <w:num w:numId="2" w16cid:durableId="1199590246">
    <w:abstractNumId w:val="0"/>
  </w:num>
  <w:num w:numId="3" w16cid:durableId="28573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6660E"/>
    <w:rsid w:val="00A62371"/>
    <w:rsid w:val="00A81B36"/>
    <w:rsid w:val="00B43266"/>
    <w:rsid w:val="00B77D59"/>
    <w:rsid w:val="00B87497"/>
    <w:rsid w:val="00BF5B13"/>
    <w:rsid w:val="00C04BAF"/>
    <w:rsid w:val="00C760BD"/>
    <w:rsid w:val="00CA6626"/>
    <w:rsid w:val="00CC5637"/>
    <w:rsid w:val="00CF0DEE"/>
    <w:rsid w:val="00D217AA"/>
    <w:rsid w:val="00D327AD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689F8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D327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260</Words>
  <Characters>1489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BRANNINSTRUKS - LAKSEVÅG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2025-05-15T10:10:00Z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BRANNINSTRUKS - LAKSEVÅG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KS2017.2.1.8-72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Espen Holgersen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