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CDF020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6415F8" w14:paraId="5CDF01FF" w14:textId="77777777">
            <w:pPr>
              <w:pStyle w:val="Uthev2"/>
              <w:rPr>
                <w:lang w:val="en-US"/>
              </w:rPr>
            </w:pPr>
            <w:r>
              <w:fldChar w:fldCharType="begin" w:fldLock="1"/>
            </w:r>
            <w:r w:rsidRPr="006415F8">
              <w:rPr>
                <w:lang w:val="en-US"/>
              </w:rPr>
              <w:instrText>DOCPROPERTY EK_DokTittel</w:instrText>
            </w:r>
            <w:r>
              <w:fldChar w:fldCharType="separate"/>
            </w:r>
            <w:r w:rsidRPr="006415F8">
              <w:rPr>
                <w:lang w:val="en-US"/>
              </w:rPr>
              <w:t>ROS analyse 2023 Rom 101 - Tom Walther</w:t>
            </w:r>
            <w:r>
              <w:fldChar w:fldCharType="end"/>
            </w:r>
          </w:p>
        </w:tc>
      </w:tr>
    </w:tbl>
    <w:p w:rsidR="0052577D" w:rsidRPr="006415F8" w14:paraId="5CDF0201" w14:textId="77777777">
      <w:pPr>
        <w:rPr>
          <w:lang w:val="en-US"/>
        </w:rPr>
      </w:pPr>
    </w:p>
    <w:p w:rsidR="0052577D" w:rsidRPr="006415F8" w14:paraId="5CDF0202" w14:textId="77777777">
      <w:pPr>
        <w:rPr>
          <w:lang w:val="en-US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515C81FB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6415F8" w:rsidRPr="00CD6AFD" w:rsidP="00855238" w14:paraId="28670CBD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6415F8" w:rsidRPr="00CD6AFD" w:rsidP="00855238" w14:paraId="14606702" w14:textId="77777777">
            <w:pPr>
              <w:rPr>
                <w:color w:val="auto"/>
              </w:rPr>
            </w:pPr>
          </w:p>
        </w:tc>
      </w:tr>
      <w:tr w14:paraId="57373141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6415F8" w:rsidRPr="00324B19" w:rsidP="00855238" w14:paraId="64F3543F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19.10.2023</w:t>
            </w:r>
          </w:p>
        </w:tc>
        <w:tc>
          <w:tcPr>
            <w:tcW w:w="11203" w:type="dxa"/>
          </w:tcPr>
          <w:p w:rsidR="006415F8" w:rsidRPr="00CD6AFD" w:rsidP="00855238" w14:paraId="65F3DB76" w14:textId="77777777">
            <w:pPr>
              <w:rPr>
                <w:color w:val="auto"/>
              </w:rPr>
            </w:pPr>
          </w:p>
        </w:tc>
      </w:tr>
      <w:tr w14:paraId="1C3D1D0A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6415F8" w:rsidP="00855238" w14:paraId="7B698053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6415F8" w:rsidRPr="00A178A7" w:rsidP="00855238" w14:paraId="196CD7B5" w14:textId="77777777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Tom W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J</w:t>
            </w: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ohnsen</w:t>
            </w:r>
          </w:p>
        </w:tc>
        <w:tc>
          <w:tcPr>
            <w:tcW w:w="11203" w:type="dxa"/>
          </w:tcPr>
          <w:p w:rsidR="006415F8" w:rsidRPr="00CD6AFD" w:rsidP="00855238" w14:paraId="7F9BEF6D" w14:textId="77777777">
            <w:pPr>
              <w:rPr>
                <w:color w:val="auto"/>
              </w:rPr>
            </w:pPr>
          </w:p>
        </w:tc>
      </w:tr>
    </w:tbl>
    <w:p w:rsidR="006415F8" w:rsidP="006415F8" w14:paraId="6F8FC699" w14:textId="77777777"/>
    <w:p w:rsidR="006415F8" w:rsidRPr="00A163D2" w:rsidP="006415F8" w14:paraId="79C2BDBC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6415F8" w:rsidP="006415F8" w14:paraId="3EF5D3B4" w14:textId="77777777">
      <w:pPr>
        <w:rPr>
          <w:b/>
        </w:rPr>
      </w:pPr>
    </w:p>
    <w:p w:rsidR="006415F8" w:rsidRPr="00897DDC" w:rsidP="006415F8" w14:paraId="77C76459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6415F8" w:rsidP="006415F8" w14:paraId="3761A0DF" w14:textId="77777777">
      <w:pPr>
        <w:rPr>
          <w:b/>
        </w:rPr>
      </w:pPr>
    </w:p>
    <w:p w:rsidR="006415F8" w:rsidRPr="00DD1727" w:rsidP="006415F8" w14:paraId="37654C46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6415F8" w:rsidP="006415F8" w14:paraId="442BFB49" w14:textId="77777777">
      <w:pPr>
        <w:rPr>
          <w:b/>
        </w:rPr>
      </w:pPr>
    </w:p>
    <w:p w:rsidR="006415F8" w:rsidRPr="00525F70" w:rsidP="006415F8" w14:paraId="665401E6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6415F8" w:rsidP="006415F8" w14:paraId="3FD9C15A" w14:textId="77777777">
      <w:pPr>
        <w:rPr>
          <w:b/>
        </w:rPr>
      </w:pPr>
    </w:p>
    <w:p w:rsidR="006415F8" w:rsidP="006415F8" w14:paraId="1FDB69A5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6415F8" w:rsidP="006415F8" w14:paraId="3F70B183" w14:textId="77777777"/>
    <w:p w:rsidR="006415F8" w:rsidP="006415F8" w14:paraId="6156CED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6415F8" w:rsidRPr="007258D8" w:rsidP="006415F8" w14:paraId="5A4B2A82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6415F8" w:rsidP="006415F8" w14:paraId="10AAB3D7" w14:textId="77777777"/>
    <w:p w:rsidR="006415F8" w:rsidRPr="00C869BE" w:rsidP="006415F8" w14:paraId="7FC2072F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6415F8" w:rsidRPr="00150909" w:rsidP="006415F8" w14:paraId="519A8C3C" w14:textId="77777777"/>
    <w:p w:rsidR="006415F8" w:rsidP="006415F8" w14:paraId="3102C4DF" w14:textId="77777777"/>
    <w:p w:rsidR="006415F8" w:rsidP="006415F8" w14:paraId="52476824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6415F8" w:rsidP="006415F8" w14:paraId="187311B6" w14:textId="77777777">
      <w:pPr>
        <w:rPr>
          <w:b/>
          <w:u w:val="single"/>
        </w:rPr>
      </w:pPr>
    </w:p>
    <w:p w:rsidR="006415F8" w:rsidRPr="0036746C" w:rsidP="006415F8" w14:paraId="117B246C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6415F8" w:rsidP="006415F8" w14:paraId="3C310AA4" w14:textId="77777777">
      <w:pPr>
        <w:rPr>
          <w:b/>
        </w:rPr>
      </w:pPr>
    </w:p>
    <w:p w:rsidR="006415F8" w:rsidP="006415F8" w14:paraId="40721363" w14:textId="77777777">
      <w:pPr>
        <w:rPr>
          <w:b/>
        </w:rPr>
      </w:pPr>
    </w:p>
    <w:p w:rsidR="006415F8" w:rsidRPr="002406D8" w:rsidP="006415F8" w14:paraId="735EA6B0" w14:textId="77777777">
      <w:pPr>
        <w:rPr>
          <w:b/>
        </w:rPr>
      </w:pPr>
    </w:p>
    <w:p w:rsidR="006415F8" w:rsidP="006415F8" w14:paraId="112D9318" w14:textId="77777777">
      <w:pPr>
        <w:rPr>
          <w:rFonts w:ascii="Times New Roman" w:hAnsi="Times New Roman"/>
          <w:sz w:val="24"/>
        </w:rPr>
      </w:pPr>
    </w:p>
    <w:p w:rsidR="006415F8" w:rsidRPr="007C332C" w:rsidP="006415F8" w14:paraId="1C70BB97" w14:textId="77777777">
      <w:pPr>
        <w:rPr>
          <w:rFonts w:ascii="Times New Roman" w:hAnsi="Times New Roman"/>
          <w:sz w:val="24"/>
        </w:rPr>
      </w:pPr>
    </w:p>
    <w:p w:rsidR="006415F8" w:rsidRPr="007C332C" w:rsidP="006415F8" w14:paraId="2BD9485A" w14:textId="77777777">
      <w:pPr>
        <w:rPr>
          <w:rFonts w:ascii="Times New Roman" w:hAnsi="Times New Roman"/>
          <w:color w:val="0070C0"/>
          <w:sz w:val="24"/>
        </w:rPr>
      </w:pPr>
    </w:p>
    <w:p w:rsidR="006415F8" w:rsidRPr="00A01195" w:rsidP="006415F8" w14:paraId="49B97CE3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6415F8" w:rsidP="006415F8" w14:paraId="6BF8E249" w14:textId="77777777">
      <w:pPr>
        <w:pStyle w:val="Heading2"/>
      </w:pPr>
      <w:r>
        <w:t xml:space="preserve">SCENARIOANALYSE/RISKOREDUSERENDE TILTAK </w:t>
      </w:r>
    </w:p>
    <w:p w:rsidR="006415F8" w:rsidP="006415F8" w14:paraId="460DF1D8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6415F8" w:rsidRPr="003018D0" w:rsidP="006415F8" w14:paraId="2003D7E4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30B94D5E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6415F8" w:rsidRPr="0046282D" w:rsidP="00855238" w14:paraId="4E7E194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6415F8" w:rsidRPr="0046282D" w:rsidP="00855238" w14:paraId="569D5FC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6415F8" w:rsidP="00855238" w14:paraId="6E70806D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6415F8" w:rsidP="00855238" w14:paraId="6CFBD0B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6415F8" w:rsidP="00855238" w14:paraId="1382740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6415F8" w:rsidP="00855238" w14:paraId="0EA98337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6415F8" w:rsidRPr="0046282D" w:rsidP="00855238" w14:paraId="181B8C9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6415F8" w:rsidP="00855238" w14:paraId="73ECDB0F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6415F8" w:rsidP="00855238" w14:paraId="609CD1B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6415F8" w:rsidP="00855238" w14:paraId="7B26890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6415F8" w:rsidP="00855238" w14:paraId="10640E8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6415F8" w:rsidRPr="0046282D" w:rsidP="00855238" w14:paraId="698D955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6415F8" w:rsidRPr="0046282D" w:rsidP="00855238" w14:paraId="77A673E8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6415F8" w:rsidRPr="0046282D" w:rsidP="00855238" w14:paraId="47B9748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4C25BC9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FD9EA8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760860DD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22DE5" w:rsidP="00855238" w14:paraId="3A78F4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22DE5" w:rsidP="00855238" w14:paraId="4D3E04F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5F50BA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9" w:type="pct"/>
          </w:tcPr>
          <w:p w:rsidR="006415F8" w:rsidP="00855238" w14:paraId="3718C40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3AB3DFD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EC13B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60C231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1 –</w:t>
            </w:r>
            <w:r w:rsidRPr="00B96A80">
              <w:rPr>
                <w:sz w:val="16"/>
                <w:szCs w:val="16"/>
              </w:rPr>
              <w:t>Strøm blir slått av når lærer ikke er tilstede.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AAB968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3B9A89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4852E2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6415F8" w:rsidP="00855238" w14:paraId="74494A4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6C184EE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219EDE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FD5E71" w:rsidP="00855238" w14:paraId="66C6B7BC" w14:textId="77777777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FD5E7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Tiltak 2- </w:t>
            </w:r>
            <w:r w:rsidRPr="00FD5E71">
              <w:rPr>
                <w:bCs/>
                <w:i/>
                <w:sz w:val="16"/>
                <w:szCs w:val="16"/>
              </w:rPr>
              <w:t>Lærer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FD5E71">
              <w:rPr>
                <w:bCs/>
                <w:i/>
                <w:sz w:val="16"/>
                <w:szCs w:val="16"/>
              </w:rPr>
              <w:t>tilstede under testing av utstyr</w:t>
            </w:r>
            <w:r w:rsidRPr="00FD5E7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HMS er en del av alle prosjektoppgavene på verkstedet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708388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0117A0B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027D51A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6415F8" w:rsidP="00855238" w14:paraId="1CB1CD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3165838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B98F86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67DA9D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DE92F5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5C8EF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88E2B6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6415F8" w:rsidP="00855238" w14:paraId="11241C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01BD98E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1E72F0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A80B238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7641DA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57729B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62D382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673F48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F39661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19FF4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072608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EEF2AE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84EFC9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193E4BE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5F1FB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850C8E0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80F1D1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6DB917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06825B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267CED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1C23E4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3DBF4F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ABCCE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E36EE7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4C687606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22DE5" w:rsidP="00855238" w14:paraId="5E848F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22DE5" w:rsidP="00855238" w14:paraId="1E87105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3E89E4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6415F8" w:rsidP="00855238" w14:paraId="4B1B12C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DCCBC2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21E1BD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6C33691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1- </w:t>
            </w:r>
            <w:r w:rsidRPr="009E40B2">
              <w:rPr>
                <w:sz w:val="16"/>
                <w:szCs w:val="16"/>
              </w:rPr>
              <w:t>Veilede elever ved bruk av håndverktøy.</w:t>
            </w:r>
            <w:r>
              <w:t xml:space="preserve">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B52FD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09D704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18D019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27C18B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CD216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25B33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FD99EC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2. </w:t>
            </w:r>
            <w:r w:rsidRPr="009E40B2">
              <w:rPr>
                <w:rFonts w:ascii="Times New Roman" w:hAnsi="Times New Roman"/>
                <w:sz w:val="16"/>
                <w:szCs w:val="16"/>
              </w:rPr>
              <w:t>Sørge for at førstehjelpstavle er oppdatert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AAE187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3ED0F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786F06C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663FC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684D8F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C8695C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22DB43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E6754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D155D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7ABFE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C52FB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79E88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1838CE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EC1AE2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741AF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6DEA62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3CB42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7D3553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18741A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CD9E43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4E162BF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3A260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75735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77AE99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03522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54E04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CEE03C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2212B66C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2ED18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CDDF63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0A3AC8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C19D6D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9049B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112E12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2F880C72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11522C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187D83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222D34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B5568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7E6F6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869AE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960F1F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672F1C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564FB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E1001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2713ED2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76822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78481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16EEF9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7E91F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656AA0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6ABD2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48A78A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A937B9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36B734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4C330AB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5D2FF6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413B0F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2797A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196BE0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D9DC9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6F9F4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1E23C56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5D57FFC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3FBE0C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0EA7B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7E917F9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A2629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6F060F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7EC6162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04D29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B2E3D7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7F987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7AD4ED5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2C31F20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1AC62F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D5D751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656211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E5892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6EA4A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542E7C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813538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28DFA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BC8103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25223F2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2DDDB8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DEB82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F089A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05058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28787C0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113D01" w:rsidP="00855238" w14:paraId="313AB012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33817DB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09C124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51A544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4C3115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545C89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65B20B1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113D01" w:rsidP="00855238" w14:paraId="7A61807F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098B78F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46ACFDF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596C8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49077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007A50E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012C0C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11E218C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29DD8C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37023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0071C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BD75C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390AC8E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7053FD9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6135C08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66291B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520800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1805580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200FA7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113175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303876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012E1323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5FA0C6F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5FE7D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F30C96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DAA6C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C8368EC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54A32FD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137033B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527D96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6F819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670041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FCF3D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A99008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785CF21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20C0135B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03B34A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102F6CB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066A80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EC019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15F8" w:rsidP="006415F8" w14:paraId="0AB6711F" w14:textId="77777777">
      <w:pPr>
        <w:rPr>
          <w:i/>
          <w:color w:val="0070C0"/>
        </w:rPr>
      </w:pPr>
    </w:p>
    <w:p w:rsidR="006415F8" w:rsidRPr="00422DE5" w:rsidP="006415F8" w14:paraId="141E7494" w14:textId="77777777">
      <w:pPr>
        <w:rPr>
          <w:i/>
          <w:color w:val="0070C0"/>
        </w:rPr>
      </w:pPr>
    </w:p>
    <w:p w:rsidR="006415F8" w:rsidP="006415F8" w14:paraId="6F6AFBB9" w14:textId="77777777">
      <w:pPr>
        <w:rPr>
          <w:sz w:val="32"/>
          <w:szCs w:val="40"/>
        </w:rPr>
      </w:pPr>
    </w:p>
    <w:p w:rsidR="006415F8" w:rsidP="006415F8" w14:paraId="7647DD9E" w14:textId="77777777">
      <w:pPr>
        <w:rPr>
          <w:sz w:val="32"/>
          <w:szCs w:val="40"/>
        </w:rPr>
      </w:pPr>
    </w:p>
    <w:p w:rsidR="006415F8" w:rsidP="006415F8" w14:paraId="3E0DE884" w14:textId="77777777">
      <w:pPr>
        <w:rPr>
          <w:sz w:val="32"/>
          <w:szCs w:val="40"/>
        </w:rPr>
      </w:pPr>
    </w:p>
    <w:p w:rsidR="006415F8" w:rsidP="006415F8" w14:paraId="369DDC02" w14:textId="77777777">
      <w:pPr>
        <w:rPr>
          <w:sz w:val="32"/>
          <w:szCs w:val="40"/>
        </w:rPr>
      </w:pPr>
    </w:p>
    <w:p w:rsidR="006415F8" w:rsidRPr="008F454C" w:rsidP="006415F8" w14:paraId="610DFA36" w14:textId="77777777">
      <w:pPr>
        <w:pStyle w:val="Heading2"/>
      </w:pPr>
      <w:r>
        <w:t xml:space="preserve">OPPRINNELG RISIKOMATRISE </w:t>
      </w:r>
    </w:p>
    <w:p w:rsidR="006415F8" w:rsidP="006415F8" w14:paraId="7044E060" w14:textId="77777777">
      <w:pPr>
        <w:rPr>
          <w:szCs w:val="22"/>
        </w:rPr>
      </w:pPr>
      <w:r w:rsidRPr="006415F8">
        <w:rPr>
          <w:szCs w:val="22"/>
          <w:lang w:val="nn-NO"/>
        </w:rPr>
        <w:t xml:space="preserve">Verdiane for </w:t>
      </w:r>
      <w:r w:rsidRPr="006415F8">
        <w:rPr>
          <w:szCs w:val="22"/>
          <w:lang w:val="nn-NO"/>
        </w:rPr>
        <w:t>sannsynlighet</w:t>
      </w:r>
      <w:r w:rsidRPr="006415F8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6415F8" w:rsidRPr="008702EA" w:rsidP="006415F8" w14:paraId="1D60BF42" w14:textId="77777777">
      <w:pPr>
        <w:rPr>
          <w:i/>
          <w:color w:val="0070C0"/>
          <w:szCs w:val="22"/>
        </w:rPr>
      </w:pPr>
    </w:p>
    <w:p w:rsidR="006415F8" w:rsidRPr="008F454C" w:rsidP="006415F8" w14:paraId="23960E89" w14:textId="77777777">
      <w:pPr>
        <w:rPr>
          <w:b/>
        </w:rPr>
      </w:pPr>
    </w:p>
    <w:p w:rsidR="006415F8" w:rsidRPr="00B43B5B" w:rsidP="006415F8" w14:paraId="4EB86327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3A31EBD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6415F8" w:rsidRPr="00B43B5B" w:rsidP="00855238" w14:paraId="12C0B0A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6415F8" w:rsidRPr="00B43B5B" w:rsidP="00855238" w14:paraId="0545B63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6415F8" w:rsidRPr="00B43B5B" w:rsidP="00855238" w14:paraId="5E6BEA4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6D080D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68F3E6F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6415F8" w:rsidRPr="00B43B5B" w:rsidP="00855238" w14:paraId="6FF08C6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6415F8" w:rsidRPr="00B43B5B" w:rsidP="00855238" w14:paraId="7A4699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016AF8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6415F8" w:rsidRPr="00B43B5B" w:rsidP="00855238" w14:paraId="7FD09E5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6415F8" w:rsidRPr="00B43B5B" w:rsidP="00855238" w14:paraId="01573A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6415F8" w:rsidRPr="00B43B5B" w:rsidP="00855238" w14:paraId="0A67B1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6415F8" w:rsidRPr="00B43B5B" w:rsidP="00855238" w14:paraId="4715E9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6415F8" w:rsidRPr="00B43B5B" w:rsidP="00855238" w14:paraId="2EA980B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6415F8" w:rsidRPr="00B43B5B" w:rsidP="00855238" w14:paraId="37BC850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5647A0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4DE80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37077F3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4D50B4" w:rsidP="00855238" w14:paraId="35A947BD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08A9FB86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28304F5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6060D96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7E82317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63B0A0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0A0F512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C965E56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7C2304C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667BB3A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F82C59" w:rsidP="00855238" w14:paraId="32A86B6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6415F8" w:rsidRPr="00B43B5B" w:rsidP="00855238" w14:paraId="022C544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79AA4B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51FB60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AAE6E4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2FAE13D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6415F8" w:rsidRPr="00B43B5B" w:rsidP="00855238" w14:paraId="443CBA4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68C25F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03E6DA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6415F8" w:rsidRPr="00F82C59" w:rsidP="00855238" w14:paraId="4A647377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48454D66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6415F8" w:rsidRPr="00B43B5B" w:rsidP="00855238" w14:paraId="60C96FA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6415F8" w:rsidRPr="00B43B5B" w:rsidP="00855238" w14:paraId="2ACD866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6415F8" w:rsidRPr="00B43B5B" w:rsidP="00855238" w14:paraId="29A904DE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6415F8" w:rsidRPr="00B43B5B" w:rsidP="00855238" w14:paraId="542C730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6415F8" w:rsidRPr="00B43B5B" w:rsidP="006415F8" w14:paraId="25B71FF1" w14:textId="77777777">
      <w:pPr>
        <w:rPr>
          <w:i/>
          <w:color w:val="0070C0"/>
          <w:szCs w:val="22"/>
          <w:lang w:val="en-US"/>
        </w:rPr>
      </w:pPr>
    </w:p>
    <w:p w:rsidR="006415F8" w:rsidP="006415F8" w14:paraId="7D512AE0" w14:textId="77777777">
      <w:pPr>
        <w:rPr>
          <w:b/>
          <w:sz w:val="24"/>
          <w:lang w:val="en-US"/>
        </w:rPr>
      </w:pPr>
    </w:p>
    <w:p w:rsidR="006415F8" w:rsidRPr="00110F6A" w:rsidP="006415F8" w14:paraId="2DE6DAC6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6415F8" w:rsidRPr="00934CCF" w:rsidP="006415F8" w14:paraId="0C639A1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6415F8" w:rsidP="006415F8" w14:paraId="641B8573" w14:textId="77777777">
      <w:pPr>
        <w:rPr>
          <w:b/>
        </w:rPr>
      </w:pPr>
    </w:p>
    <w:p w:rsidR="006415F8" w:rsidP="006415F8" w14:paraId="0EDB7ADA" w14:textId="77777777">
      <w:pPr>
        <w:rPr>
          <w:b/>
        </w:rPr>
      </w:pPr>
    </w:p>
    <w:p w:rsidR="006415F8" w:rsidP="006415F8" w14:paraId="1504AA28" w14:textId="77777777">
      <w:pPr>
        <w:rPr>
          <w:b/>
        </w:rPr>
      </w:pPr>
    </w:p>
    <w:p w:rsidR="006415F8" w:rsidP="006415F8" w14:paraId="6F007368" w14:textId="77777777">
      <w:pPr>
        <w:rPr>
          <w:b/>
        </w:rPr>
      </w:pPr>
    </w:p>
    <w:p w:rsidR="006415F8" w:rsidP="006415F8" w14:paraId="7F58436E" w14:textId="77777777">
      <w:pPr>
        <w:rPr>
          <w:b/>
        </w:rPr>
      </w:pPr>
    </w:p>
    <w:p w:rsidR="006415F8" w:rsidP="006415F8" w14:paraId="781FCD77" w14:textId="77777777">
      <w:pPr>
        <w:rPr>
          <w:b/>
        </w:rPr>
      </w:pPr>
    </w:p>
    <w:p w:rsidR="006415F8" w:rsidP="006415F8" w14:paraId="771A4DD5" w14:textId="77777777">
      <w:pPr>
        <w:rPr>
          <w:b/>
        </w:rPr>
      </w:pPr>
    </w:p>
    <w:p w:rsidR="006415F8" w:rsidP="006415F8" w14:paraId="4728CB1B" w14:textId="77777777">
      <w:pPr>
        <w:rPr>
          <w:b/>
        </w:rPr>
      </w:pPr>
    </w:p>
    <w:p w:rsidR="006415F8" w:rsidP="006415F8" w14:paraId="0304A5DA" w14:textId="77777777">
      <w:pPr>
        <w:rPr>
          <w:b/>
        </w:rPr>
      </w:pPr>
    </w:p>
    <w:p w:rsidR="006415F8" w:rsidP="006415F8" w14:paraId="645B43E8" w14:textId="77777777">
      <w:pPr>
        <w:rPr>
          <w:b/>
        </w:rPr>
      </w:pPr>
    </w:p>
    <w:p w:rsidR="006415F8" w:rsidP="006415F8" w14:paraId="1C48FF77" w14:textId="77777777">
      <w:pPr>
        <w:rPr>
          <w:b/>
        </w:rPr>
      </w:pPr>
    </w:p>
    <w:p w:rsidR="006415F8" w:rsidP="006415F8" w14:paraId="377D3D17" w14:textId="77777777">
      <w:pPr>
        <w:rPr>
          <w:b/>
        </w:rPr>
      </w:pPr>
    </w:p>
    <w:p w:rsidR="006415F8" w:rsidP="006415F8" w14:paraId="5A9D726C" w14:textId="77777777">
      <w:pPr>
        <w:rPr>
          <w:b/>
        </w:rPr>
      </w:pPr>
    </w:p>
    <w:p w:rsidR="006415F8" w:rsidP="006415F8" w14:paraId="653B759E" w14:textId="77777777">
      <w:pPr>
        <w:rPr>
          <w:b/>
        </w:rPr>
      </w:pPr>
    </w:p>
    <w:p w:rsidR="006415F8" w:rsidP="006415F8" w14:paraId="351C2D2E" w14:textId="77777777">
      <w:pPr>
        <w:rPr>
          <w:b/>
        </w:rPr>
      </w:pPr>
    </w:p>
    <w:p w:rsidR="006415F8" w:rsidP="006415F8" w14:paraId="14FDFE14" w14:textId="77777777">
      <w:pPr>
        <w:rPr>
          <w:b/>
        </w:rPr>
      </w:pPr>
    </w:p>
    <w:p w:rsidR="006415F8" w:rsidP="006415F8" w14:paraId="6F08F9DD" w14:textId="77777777">
      <w:pPr>
        <w:rPr>
          <w:b/>
        </w:rPr>
      </w:pPr>
    </w:p>
    <w:p w:rsidR="006415F8" w:rsidP="006415F8" w14:paraId="466680C1" w14:textId="77777777">
      <w:pPr>
        <w:rPr>
          <w:b/>
        </w:rPr>
      </w:pPr>
    </w:p>
    <w:p w:rsidR="006415F8" w:rsidRPr="00BD5A06" w:rsidP="006415F8" w14:paraId="6566547D" w14:textId="77777777">
      <w:pPr>
        <w:rPr>
          <w:b/>
        </w:rPr>
      </w:pPr>
    </w:p>
    <w:p w:rsidR="006415F8" w:rsidRPr="00604BD4" w:rsidP="006415F8" w14:paraId="21C41A3A" w14:textId="77777777">
      <w:pPr>
        <w:rPr>
          <w:b/>
          <w:sz w:val="24"/>
        </w:rPr>
      </w:pPr>
    </w:p>
    <w:p w:rsidR="006415F8" w:rsidP="006415F8" w14:paraId="7B2EDC3D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6415F8" w:rsidP="006415F8" w14:paraId="4FC400B4" w14:textId="77777777">
      <w:pPr>
        <w:rPr>
          <w:b/>
          <w:sz w:val="24"/>
          <w:lang w:val="en-US"/>
        </w:rPr>
      </w:pPr>
    </w:p>
    <w:p w:rsidR="006415F8" w:rsidP="006415F8" w14:paraId="2D5BCCA3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6415F8" w:rsidRPr="008702EA" w:rsidP="006415F8" w14:paraId="35C65B7D" w14:textId="77777777">
      <w:pPr>
        <w:rPr>
          <w:i/>
          <w:color w:val="0070C0"/>
          <w:szCs w:val="22"/>
        </w:rPr>
      </w:pPr>
    </w:p>
    <w:p w:rsidR="006415F8" w:rsidRPr="008F454C" w:rsidP="006415F8" w14:paraId="15B08ED3" w14:textId="77777777">
      <w:pPr>
        <w:rPr>
          <w:b/>
        </w:rPr>
      </w:pPr>
    </w:p>
    <w:p w:rsidR="006415F8" w:rsidRPr="00B43B5B" w:rsidP="006415F8" w14:paraId="3163E1E9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5362BCE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6415F8" w:rsidRPr="00B43B5B" w:rsidP="00855238" w14:paraId="5FDE76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6415F8" w:rsidRPr="00B43B5B" w:rsidP="00855238" w14:paraId="7470D6D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6415F8" w:rsidRPr="00B43B5B" w:rsidP="00855238" w14:paraId="27EF8B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2BC4451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239B463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6415F8" w:rsidRPr="00B43B5B" w:rsidP="00855238" w14:paraId="16E0A08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6415F8" w:rsidRPr="00B43B5B" w:rsidP="00855238" w14:paraId="427BA6B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1CB6EF5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6415F8" w:rsidRPr="00B43B5B" w:rsidP="00855238" w14:paraId="31083C3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6415F8" w:rsidRPr="00B43B5B" w:rsidP="00855238" w14:paraId="23FBB80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6415F8" w:rsidRPr="00B43B5B" w:rsidP="00855238" w14:paraId="0ACF52B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6415F8" w:rsidRPr="00B43B5B" w:rsidP="00855238" w14:paraId="4EA4E11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6415F8" w:rsidRPr="00B43B5B" w:rsidP="00855238" w14:paraId="265CFCF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6415F8" w:rsidRPr="00B43B5B" w:rsidP="00855238" w14:paraId="5860502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01EF3D7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52159D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223BA1D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4D50B4" w:rsidP="00855238" w14:paraId="64BD75F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AD8EAF7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0DF4AFC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7F08F77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160A0EE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AE9C3C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150779D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1583BAD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4EBAEDB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743EFD4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F82C59" w:rsidP="00855238" w14:paraId="2F870DD8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6415F8" w:rsidRPr="00B43B5B" w:rsidP="00855238" w14:paraId="6B2ADF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66DD535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53D460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8F01BC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79A3BF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6415F8" w:rsidRPr="00B43B5B" w:rsidP="00855238" w14:paraId="19F15D4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5B9353D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3E0529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6415F8" w:rsidRPr="00F82C59" w:rsidP="00855238" w14:paraId="67176E52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5306531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6415F8" w:rsidRPr="00B43B5B" w:rsidP="00855238" w14:paraId="7E6763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6415F8" w:rsidRPr="00B43B5B" w:rsidP="00855238" w14:paraId="5F5D881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6415F8" w:rsidRPr="00B43B5B" w:rsidP="00855238" w14:paraId="223B99C7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6415F8" w:rsidRPr="00B43B5B" w:rsidP="00855238" w14:paraId="6387279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6415F8" w:rsidRPr="00B43B5B" w:rsidP="006415F8" w14:paraId="34AFBDDB" w14:textId="77777777">
      <w:pPr>
        <w:rPr>
          <w:i/>
          <w:color w:val="0070C0"/>
          <w:szCs w:val="22"/>
          <w:lang w:val="en-US"/>
        </w:rPr>
      </w:pPr>
    </w:p>
    <w:p w:rsidR="006415F8" w:rsidP="006415F8" w14:paraId="55133C1F" w14:textId="77777777">
      <w:pPr>
        <w:rPr>
          <w:b/>
          <w:sz w:val="24"/>
          <w:lang w:val="en-US"/>
        </w:rPr>
      </w:pPr>
    </w:p>
    <w:p w:rsidR="006415F8" w:rsidRPr="00B43B5B" w:rsidP="006415F8" w14:paraId="5DF648A0" w14:textId="77777777">
      <w:pPr>
        <w:rPr>
          <w:b/>
          <w:sz w:val="24"/>
          <w:lang w:val="en-US"/>
        </w:rPr>
      </w:pPr>
    </w:p>
    <w:p w:rsidR="006415F8" w:rsidRPr="006415F8" w:rsidP="006415F8" w14:paraId="4C4D1A62" w14:textId="77777777">
      <w:pPr>
        <w:rPr>
          <w:b/>
          <w:u w:val="single"/>
          <w:lang w:val="en-US"/>
        </w:rPr>
      </w:pPr>
      <w:r w:rsidRPr="006415F8">
        <w:rPr>
          <w:b/>
          <w:u w:val="single"/>
          <w:lang w:val="en-US"/>
        </w:rPr>
        <w:t>ALARP-TILTAK SOM STOPPER VIDERE RISKOREDUKSJON</w:t>
      </w:r>
    </w:p>
    <w:p w:rsidR="006415F8" w:rsidRPr="006415F8" w:rsidP="006415F8" w14:paraId="44FA0FE5" w14:textId="77777777">
      <w:pPr>
        <w:rPr>
          <w:sz w:val="32"/>
          <w:szCs w:val="40"/>
          <w:lang w:val="en-US"/>
        </w:rPr>
      </w:pPr>
    </w:p>
    <w:p w:rsidR="006415F8" w:rsidRPr="006415F8" w:rsidP="006415F8" w14:paraId="4840AC6B" w14:textId="77777777">
      <w:pPr>
        <w:rPr>
          <w:lang w:val="en-US"/>
        </w:rPr>
      </w:pPr>
      <w:r w:rsidRPr="006415F8">
        <w:rPr>
          <w:lang w:val="en-US"/>
        </w:rPr>
        <w:t xml:space="preserve">I </w:t>
      </w:r>
      <w:r w:rsidRPr="006415F8">
        <w:rPr>
          <w:lang w:val="en-US"/>
        </w:rPr>
        <w:t>forbindelse</w:t>
      </w:r>
      <w:r w:rsidRPr="006415F8">
        <w:rPr>
          <w:lang w:val="en-US"/>
        </w:rPr>
        <w:t xml:space="preserve"> med scenario </w:t>
      </w:r>
      <w:r w:rsidRPr="006415F8">
        <w:rPr>
          <w:highlight w:val="cyan"/>
          <w:lang w:val="en-US"/>
        </w:rPr>
        <w:t xml:space="preserve">[Legg inn </w:t>
      </w:r>
      <w:r w:rsidRPr="006415F8">
        <w:rPr>
          <w:highlight w:val="cyan"/>
          <w:lang w:val="en-US"/>
        </w:rPr>
        <w:t>nummer</w:t>
      </w:r>
      <w:r w:rsidRPr="006415F8">
        <w:rPr>
          <w:highlight w:val="cyan"/>
          <w:lang w:val="en-US"/>
        </w:rPr>
        <w:t>]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har</w:t>
      </w:r>
      <w:r w:rsidRPr="006415F8">
        <w:rPr>
          <w:lang w:val="en-US"/>
        </w:rPr>
        <w:t xml:space="preserve"> ALARP-</w:t>
      </w:r>
      <w:r w:rsidRPr="006415F8">
        <w:rPr>
          <w:lang w:val="en-US"/>
        </w:rPr>
        <w:t>prinsippet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trådt</w:t>
      </w:r>
      <w:r w:rsidRPr="006415F8">
        <w:rPr>
          <w:lang w:val="en-US"/>
        </w:rPr>
        <w:t xml:space="preserve"> inn.</w:t>
      </w:r>
      <w:r w:rsidRPr="006415F8">
        <w:rPr>
          <w:lang w:val="en-US"/>
        </w:rPr>
        <w:br/>
      </w:r>
      <w:r w:rsidRPr="006415F8">
        <w:rPr>
          <w:lang w:val="en-US"/>
        </w:rPr>
        <w:t>Vårt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forslag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til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risikoreduserende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tiltak</w:t>
      </w:r>
      <w:r w:rsidRPr="006415F8">
        <w:rPr>
          <w:lang w:val="en-US"/>
        </w:rPr>
        <w:t xml:space="preserve"> var å:</w:t>
      </w:r>
    </w:p>
    <w:p w:rsidR="006415F8" w:rsidRPr="00604BD4" w:rsidP="006415F8" w14:paraId="742351BF" w14:textId="77777777">
      <w:pPr>
        <w:ind w:firstLine="709"/>
        <w:rPr>
          <w:lang w:val="nn-NO"/>
        </w:rPr>
      </w:pPr>
      <w:r w:rsidRPr="006415F8">
        <w:rPr>
          <w:lang w:val="en-US"/>
        </w:rPr>
        <w:t xml:space="preserve"> </w:t>
      </w:r>
      <w:r w:rsidRPr="00604BD4">
        <w:rPr>
          <w:highlight w:val="cyan"/>
          <w:lang w:val="nn-NO"/>
        </w:rPr>
        <w:t>[Legg inn forslag til tiltak].</w:t>
      </w:r>
      <w:r w:rsidRPr="00604BD4">
        <w:rPr>
          <w:lang w:val="nn-NO"/>
        </w:rPr>
        <w:t xml:space="preserve"> </w:t>
      </w:r>
    </w:p>
    <w:p w:rsidR="006415F8" w:rsidRPr="00110F6A" w:rsidP="006415F8" w14:paraId="0A03F42B" w14:textId="77777777">
      <w:r w:rsidRPr="00110F6A">
        <w:t>Dette ville medført en ressursbruk på</w:t>
      </w:r>
    </w:p>
    <w:p w:rsidR="006415F8" w:rsidRPr="00110F6A" w:rsidP="006415F8" w14:paraId="54BAB8C3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6415F8" w:rsidRPr="00110F6A" w:rsidP="006415F8" w14:paraId="1A4EF1F3" w14:textId="77777777">
      <w:r w:rsidRPr="00110F6A">
        <w:t>og risikoen ville, slik vi ser det, blitt redusert med</w:t>
      </w:r>
    </w:p>
    <w:p w:rsidR="006415F8" w:rsidRPr="00110F6A" w:rsidP="006415F8" w14:paraId="61A4BA56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6415F8" w:rsidRPr="00604BD4" w:rsidP="006415F8" w14:paraId="078D64E4" w14:textId="77777777">
      <w:pPr>
        <w:rPr>
          <w:sz w:val="32"/>
          <w:szCs w:val="40"/>
        </w:rPr>
      </w:pPr>
      <w:r w:rsidRPr="00604BD4">
        <w:br w:type="page"/>
      </w:r>
    </w:p>
    <w:p w:rsidR="006415F8" w:rsidP="006415F8" w14:paraId="566424AA" w14:textId="77777777">
      <w:pPr>
        <w:pStyle w:val="Heading2"/>
      </w:pPr>
      <w:r>
        <w:t xml:space="preserve">HANDLINGSPLAN </w:t>
      </w:r>
    </w:p>
    <w:p w:rsidR="006415F8" w:rsidP="006415F8" w14:paraId="5ADF838B" w14:textId="77777777">
      <w:pPr>
        <w:pStyle w:val="Heading2"/>
      </w:pPr>
    </w:p>
    <w:p w:rsidR="006415F8" w:rsidRPr="00110F6A" w:rsidP="006415F8" w14:paraId="4BC65A0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085"/>
        <w:gridCol w:w="3057"/>
        <w:gridCol w:w="996"/>
        <w:gridCol w:w="1142"/>
        <w:gridCol w:w="1134"/>
        <w:gridCol w:w="1421"/>
      </w:tblGrid>
      <w:tr w14:paraId="1DCEDE0A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1378223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02C5A539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73603E3E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4E40B5C1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238986CE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6E055092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5CF0D2AB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37FB529F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2428D909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P="00855238" w14:paraId="4E1AF8F9" w14:textId="77777777">
            <w:r w:rsidRPr="00F82C59">
              <w:t>Scenario</w:t>
            </w:r>
          </w:p>
          <w:p w:rsidR="006415F8" w:rsidRPr="00F82C59" w:rsidP="00855238" w14:paraId="7BCE45F7" w14:textId="77777777">
            <w:r w:rsidRPr="00F82C59">
              <w:t>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335F08F2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tilstede</w:t>
            </w:r>
            <w:r w:rsidRPr="00AC4CED">
              <w:t>.</w:t>
            </w:r>
            <w:r w:rsidRPr="00AC4CED">
              <w:rPr>
                <w:bCs/>
              </w:rPr>
              <w:t xml:space="preserve"> HMS er en del av alle prosjektoppgavene</w:t>
            </w:r>
            <w:r>
              <w:rPr>
                <w:bCs/>
              </w:rPr>
              <w:t xml:space="preserve"> på verkstedet.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5FE6FB43" w14:textId="77777777">
            <w:r w:rsidRPr="00F82C59">
              <w:t xml:space="preserve"> </w:t>
            </w:r>
          </w:p>
          <w:p w:rsidR="006415F8" w:rsidP="00855238" w14:paraId="3B4220E4" w14:textId="77777777">
            <w:r w:rsidRPr="00F82C59">
              <w:t>T.W.J.</w:t>
            </w:r>
          </w:p>
          <w:p w:rsidR="006415F8" w:rsidRPr="00F82C59" w:rsidP="00855238" w14:paraId="72F4A5B7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2E8643FC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6FEAE09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20B76DC8" w14:textId="77777777">
            <w:pPr>
              <w:rPr>
                <w:b/>
                <w:bCs/>
              </w:rPr>
            </w:pPr>
          </w:p>
        </w:tc>
      </w:tr>
      <w:tr w14:paraId="55F5AC41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F9D63BF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140862E4" w14:textId="77777777">
            <w:r>
              <w:t>Scenario 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0C689C4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P="00855238" w14:paraId="7B9FDBDF" w14:textId="77777777">
            <w:r>
              <w:t>T.W.J</w:t>
            </w:r>
          </w:p>
          <w:p w:rsidR="006415F8" w:rsidRPr="0046282D" w:rsidP="00855238" w14:paraId="3EC2F8A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8C98484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5EDAD1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4A165633" w14:textId="77777777">
            <w:pPr>
              <w:rPr>
                <w:b/>
                <w:bCs/>
              </w:rPr>
            </w:pPr>
          </w:p>
        </w:tc>
      </w:tr>
      <w:tr w14:paraId="31B2C9A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CDE2FA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02D5EA31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6385FDD7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668091C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0324627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3B9E48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2D806516" w14:textId="77777777">
            <w:pPr>
              <w:rPr>
                <w:b/>
                <w:bCs/>
              </w:rPr>
            </w:pPr>
          </w:p>
        </w:tc>
      </w:tr>
      <w:tr w14:paraId="4FF69BF6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2EE91D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055CAE5C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F99B213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65154A6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92944AB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F3BF7DD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0AA0A56A" w14:textId="77777777">
            <w:pPr>
              <w:rPr>
                <w:b/>
                <w:bCs/>
              </w:rPr>
            </w:pPr>
          </w:p>
        </w:tc>
      </w:tr>
      <w:tr w14:paraId="5131A04D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2CA1F02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5F14661E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C9E774C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65375C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D92A1B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831221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6FF6268B" w14:textId="77777777">
            <w:pPr>
              <w:rPr>
                <w:b/>
                <w:bCs/>
              </w:rPr>
            </w:pPr>
          </w:p>
        </w:tc>
      </w:tr>
      <w:tr w14:paraId="6D039834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77DF82E9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54AE15C9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586A4A6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9674BF9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DA56DD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5433A1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7F189470" w14:textId="77777777">
            <w:pPr>
              <w:rPr>
                <w:b/>
                <w:bCs/>
              </w:rPr>
            </w:pPr>
          </w:p>
        </w:tc>
      </w:tr>
      <w:tr w14:paraId="036A654B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DF2E51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2A4CB533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BD01E52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2823DA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0F449E5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6C3BF04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5E83DAB6" w14:textId="77777777">
            <w:pPr>
              <w:rPr>
                <w:b/>
                <w:bCs/>
              </w:rPr>
            </w:pPr>
          </w:p>
        </w:tc>
      </w:tr>
    </w:tbl>
    <w:p w:rsidR="006415F8" w:rsidRPr="008F454C" w:rsidP="006415F8" w14:paraId="23BC9450" w14:textId="77777777">
      <w:pPr>
        <w:rPr>
          <w:b/>
        </w:rPr>
      </w:pPr>
    </w:p>
    <w:p w:rsidR="006415F8" w:rsidP="006415F8" w14:paraId="14927F08" w14:textId="77777777">
      <w:pPr>
        <w:pStyle w:val="Heading2"/>
      </w:pPr>
      <w:r>
        <w:t>Konklusjon:</w:t>
      </w:r>
    </w:p>
    <w:p w:rsidR="006415F8" w:rsidRPr="00F96023" w:rsidP="006415F8" w14:paraId="532011B3" w14:textId="77777777"/>
    <w:p w:rsidR="006415F8" w:rsidP="006415F8" w14:paraId="1053D7EC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Størst risiko er strømgjennomgang og skade ved bruk av verktøy.</w:t>
      </w:r>
    </w:p>
    <w:p w:rsidR="006415F8" w:rsidP="006415F8" w14:paraId="7B8F2EAE" w14:textId="77777777"/>
    <w:p w:rsidR="006415F8" w:rsidP="006415F8" w14:paraId="3EFEC106" w14:textId="77777777"/>
    <w:p w:rsidR="006415F8" w:rsidP="006415F8" w14:paraId="4E3FC7BD" w14:textId="77777777"/>
    <w:p w:rsidR="006415F8" w:rsidP="006415F8" w14:paraId="7FDE7F37" w14:textId="77777777">
      <w:pPr>
        <w:pStyle w:val="Normal2"/>
      </w:pPr>
    </w:p>
    <w:p w:rsidR="006415F8" w:rsidP="006415F8" w14:paraId="15C34DDB" w14:textId="77777777">
      <w:pPr>
        <w:pStyle w:val="Punktheading"/>
      </w:pPr>
      <w:r>
        <w:t>Kryssreferanser</w:t>
      </w:r>
    </w:p>
    <w:p w:rsidR="006415F8" w:rsidP="006415F8" w14:paraId="008E7B31" w14:textId="77777777"/>
    <w:p w:rsidR="006415F8" w:rsidRPr="006439BB" w:rsidP="006415F8" w14:paraId="7518B5DA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0F1B0AF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6415F8" w:rsidP="00855238" w14:paraId="50056F18" w14:textId="77777777">
            <w:pPr>
              <w:pStyle w:val="Xref"/>
            </w:pPr>
          </w:p>
          <w:p w:rsidR="006415F8" w:rsidP="00855238" w14:paraId="7B83DDAE" w14:textId="77777777">
            <w:pPr>
              <w:pStyle w:val="Xref"/>
            </w:pPr>
          </w:p>
        </w:tc>
        <w:tc>
          <w:tcPr>
            <w:tcW w:w="3934" w:type="pct"/>
          </w:tcPr>
          <w:p w:rsidR="006415F8" w:rsidP="00855238" w14:paraId="0CDC66FB" w14:textId="77777777">
            <w:pPr>
              <w:pStyle w:val="Xref"/>
            </w:pPr>
          </w:p>
        </w:tc>
        <w:tc>
          <w:tcPr>
            <w:tcW w:w="83" w:type="pct"/>
          </w:tcPr>
          <w:p w:rsidR="006415F8" w:rsidP="00855238" w14:paraId="7E676DF1" w14:textId="77777777">
            <w:pPr>
              <w:pStyle w:val="Xref"/>
            </w:pPr>
          </w:p>
        </w:tc>
      </w:tr>
    </w:tbl>
    <w:p w:rsidR="006415F8" w:rsidP="006415F8" w14:paraId="33140669" w14:textId="77777777">
      <w:pPr>
        <w:pStyle w:val="Punktheading"/>
      </w:pPr>
      <w:r>
        <w:t>Eksterne referanser</w:t>
      </w:r>
    </w:p>
    <w:p w:rsidR="006415F8" w:rsidP="006415F8" w14:paraId="2246C602" w14:textId="77777777"/>
    <w:p w:rsidR="006415F8" w:rsidRPr="008E2028" w:rsidP="006415F8" w14:paraId="102708BB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56B6A65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6415F8" w:rsidP="00855238" w14:paraId="4486A4C8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6415F8" w:rsidP="00855238" w14:paraId="7C6C64FE" w14:textId="77777777">
            <w:pPr>
              <w:pStyle w:val="Xref"/>
              <w:rPr>
                <w:color w:val="000080"/>
              </w:rPr>
            </w:pPr>
          </w:p>
        </w:tc>
      </w:tr>
    </w:tbl>
    <w:p w:rsidR="006415F8" w:rsidP="006415F8" w14:paraId="64DD83EC" w14:textId="77777777">
      <w:pPr>
        <w:pStyle w:val="Normal2"/>
      </w:pPr>
    </w:p>
    <w:p w:rsidR="006415F8" w:rsidP="006415F8" w14:paraId="211AEFC5" w14:textId="77777777"/>
    <w:p w:rsidR="006415F8" w:rsidP="006415F8" w14:paraId="216D15C9" w14:textId="77777777"/>
    <w:p w:rsidR="006415F8" w:rsidP="006415F8" w14:paraId="70E982DA" w14:textId="77777777">
      <w:pPr>
        <w:pStyle w:val="Normal2"/>
      </w:pPr>
    </w:p>
    <w:p w:rsidR="0052577D" w:rsidRPr="006415F8" w14:paraId="5CDF0203" w14:textId="77777777">
      <w:pPr>
        <w:rPr>
          <w:lang w:val="en-US"/>
        </w:rPr>
      </w:pPr>
    </w:p>
    <w:p w:rsidR="0052577D" w:rsidRPr="006415F8" w14:paraId="5CDF0204" w14:textId="77777777">
      <w:pPr>
        <w:rPr>
          <w:lang w:val="en-US"/>
        </w:rPr>
      </w:pPr>
    </w:p>
    <w:p w:rsidR="0052577D" w:rsidRPr="006415F8" w14:paraId="5CDF0205" w14:textId="77777777">
      <w:pPr>
        <w:rPr>
          <w:lang w:val="en-US"/>
        </w:rPr>
      </w:pPr>
    </w:p>
    <w:p w:rsidR="0052577D" w:rsidRPr="006415F8" w14:paraId="5CDF0206" w14:textId="77777777">
      <w:pPr>
        <w:pStyle w:val="Normal2"/>
        <w:rPr>
          <w:lang w:val="en-US"/>
        </w:rPr>
      </w:pPr>
    </w:p>
    <w:p w:rsidR="0052577D" w14:paraId="5CDF020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CDF020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CDF020E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CDF021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CDF021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CDF021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CDF021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KS2017.2.1.8-74</w:t>
          </w:r>
          <w:r>
            <w:rPr>
              <w:i w:val="0"/>
              <w:sz w:val="20"/>
            </w:rPr>
            <w:fldChar w:fldCharType="end"/>
          </w:r>
        </w:p>
      </w:tc>
    </w:tr>
    <w:tr w14:paraId="5CDF021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CDF021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CDF021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DF021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CDF021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CDF020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CDF021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CDF021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CDF021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CDF021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CDF021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CDF02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522580">
    <w:abstractNumId w:val="2"/>
  </w:num>
  <w:num w:numId="2" w16cid:durableId="740062189">
    <w:abstractNumId w:val="0"/>
  </w:num>
  <w:num w:numId="3" w16cid:durableId="170578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236D65"/>
    <w:rsid w:val="002406D8"/>
    <w:rsid w:val="002456B1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C51C7"/>
    <w:rsid w:val="005E76BE"/>
    <w:rsid w:val="00604BD4"/>
    <w:rsid w:val="00611FF0"/>
    <w:rsid w:val="006415F8"/>
    <w:rsid w:val="006439BB"/>
    <w:rsid w:val="007258D8"/>
    <w:rsid w:val="00742174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626F1"/>
    <w:rsid w:val="0097486D"/>
    <w:rsid w:val="009E40B2"/>
    <w:rsid w:val="00A01195"/>
    <w:rsid w:val="00A163D2"/>
    <w:rsid w:val="00A178A7"/>
    <w:rsid w:val="00A62371"/>
    <w:rsid w:val="00A669BA"/>
    <w:rsid w:val="00A81B36"/>
    <w:rsid w:val="00A92249"/>
    <w:rsid w:val="00AC4CED"/>
    <w:rsid w:val="00B05372"/>
    <w:rsid w:val="00B06D46"/>
    <w:rsid w:val="00B34A20"/>
    <w:rsid w:val="00B43266"/>
    <w:rsid w:val="00B43B5B"/>
    <w:rsid w:val="00B87497"/>
    <w:rsid w:val="00B96A80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  <w:rsid w:val="00FD5E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DF01F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6415F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6415F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4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1076</Words>
  <Characters>6368</Characters>
  <Application>Microsoft Office Word</Application>
  <DocSecurity>4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 Rom 101 - Tom Walther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 Rom 101 - Tom Walther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