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7CE55D9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7CE55D8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ROS ANALYSE 2023- MOTORHALL/Maskinhall+Sliperom</w:t>
            </w:r>
            <w:r>
              <w:fldChar w:fldCharType="end"/>
            </w:r>
          </w:p>
        </w:tc>
      </w:tr>
    </w:tbl>
    <w:p w:rsidR="0052577D" w14:paraId="67CE55DA" w14:textId="77777777"/>
    <w:p w:rsidR="0052577D" w14:paraId="67CE55DB" w14:textId="77777777"/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496DDA63" w14:textId="77777777" w:rsidTr="00855238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390595" w:rsidRPr="00CD6AFD" w:rsidP="00855238" w14:paraId="760E5A9C" w14:textId="77777777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390595" w:rsidRPr="00CD6AFD" w:rsidP="00855238" w14:paraId="1FB6F8A7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6CC8B4A0" w14:textId="77777777" w:rsidTr="00855238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390595" w:rsidRPr="00324B19" w:rsidP="00855238" w14:paraId="165FD8E4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23.08.2023</w:t>
            </w:r>
          </w:p>
        </w:tc>
        <w:tc>
          <w:tcPr>
            <w:tcW w:w="11203" w:type="dxa"/>
          </w:tcPr>
          <w:p w:rsidR="00390595" w:rsidRPr="00CD6AFD" w:rsidP="00855238" w14:paraId="76105CE5" w14:textId="77777777">
            <w:pPr>
              <w:rPr>
                <w:b w:val="0"/>
                <w:bCs w:val="0"/>
                <w:color w:val="auto"/>
              </w:rPr>
            </w:pPr>
          </w:p>
        </w:tc>
      </w:tr>
      <w:tr w14:paraId="78EA0D25" w14:textId="77777777" w:rsidTr="00855238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390595" w:rsidRPr="007311BF" w:rsidP="00855238" w14:paraId="6AC64CA4" w14:textId="77777777">
            <w:pPr>
              <w:rPr>
                <w:bCs w:val="0"/>
                <w:color w:val="auto"/>
              </w:rPr>
            </w:pPr>
            <w:r w:rsidRPr="007311BF">
              <w:rPr>
                <w:bCs w:val="0"/>
                <w:color w:val="auto"/>
              </w:rPr>
              <w:t>Deltakarar</w:t>
            </w:r>
          </w:p>
          <w:p w:rsidR="00390595" w:rsidRPr="007311BF" w:rsidP="00855238" w14:paraId="54772CC8" w14:textId="77777777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>Finn Ian Dahl</w:t>
            </w:r>
            <w:r w:rsidRPr="007311BF">
              <w:rPr>
                <w:rFonts w:ascii="Times New Roman" w:hAnsi="Times New Roman"/>
                <w:bCs w:val="0"/>
                <w:color w:val="auto"/>
                <w:sz w:val="24"/>
              </w:rPr>
              <w:t xml:space="preserve"> og Øystein Mjømen</w:t>
            </w:r>
          </w:p>
        </w:tc>
        <w:tc>
          <w:tcPr>
            <w:tcW w:w="11203" w:type="dxa"/>
          </w:tcPr>
          <w:p w:rsidR="00390595" w:rsidRPr="007311BF" w:rsidP="00855238" w14:paraId="7AFDE293" w14:textId="77777777">
            <w:pPr>
              <w:rPr>
                <w:b w:val="0"/>
                <w:bCs w:val="0"/>
                <w:color w:val="auto"/>
              </w:rPr>
            </w:pPr>
          </w:p>
        </w:tc>
      </w:tr>
    </w:tbl>
    <w:p w:rsidR="00390595" w:rsidRPr="00390595" w:rsidP="00390595" w14:paraId="46074C70" w14:textId="77777777">
      <w:pPr>
        <w:rPr>
          <w:lang w:val="nn-NO"/>
        </w:rPr>
      </w:pPr>
    </w:p>
    <w:p w:rsidR="00390595" w:rsidRPr="00A163D2" w:rsidP="00390595" w14:paraId="210C323E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390595" w:rsidP="00390595" w14:paraId="6BF027EC" w14:textId="77777777">
      <w:pPr>
        <w:rPr>
          <w:b/>
        </w:rPr>
      </w:pPr>
    </w:p>
    <w:p w:rsidR="00390595" w:rsidRPr="00897DDC" w:rsidP="00390595" w14:paraId="773879CC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390595" w:rsidP="00390595" w14:paraId="4CA58B0F" w14:textId="77777777">
      <w:pPr>
        <w:rPr>
          <w:b/>
        </w:rPr>
      </w:pPr>
    </w:p>
    <w:p w:rsidR="00390595" w:rsidRPr="00DD1727" w:rsidP="00390595" w14:paraId="05D49359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390595" w:rsidP="00390595" w14:paraId="47256917" w14:textId="77777777">
      <w:pPr>
        <w:rPr>
          <w:b/>
        </w:rPr>
      </w:pPr>
    </w:p>
    <w:p w:rsidR="00390595" w:rsidRPr="00525F70" w:rsidP="00390595" w14:paraId="013D7432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390595" w:rsidP="00390595" w14:paraId="2D9F57AA" w14:textId="77777777">
      <w:pPr>
        <w:rPr>
          <w:b/>
        </w:rPr>
      </w:pPr>
    </w:p>
    <w:p w:rsidR="00390595" w:rsidP="00390595" w14:paraId="54F2E2C2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390595" w:rsidP="00390595" w14:paraId="04F21531" w14:textId="77777777"/>
    <w:p w:rsidR="00390595" w:rsidP="00390595" w14:paraId="5623B963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390595" w:rsidRPr="007258D8" w:rsidP="00390595" w14:paraId="338BFAD5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390595" w:rsidP="00390595" w14:paraId="1C229E7D" w14:textId="77777777"/>
    <w:p w:rsidR="00390595" w:rsidRPr="00C869BE" w:rsidP="00390595" w14:paraId="7726E478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390595" w:rsidRPr="00150909" w:rsidP="00390595" w14:paraId="2A17BF3D" w14:textId="77777777"/>
    <w:p w:rsidR="00390595" w:rsidP="00390595" w14:paraId="6C105382" w14:textId="77777777"/>
    <w:p w:rsidR="00390595" w:rsidP="00390595" w14:paraId="4960A5F3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390595" w:rsidP="00390595" w14:paraId="1BCB41B5" w14:textId="77777777">
      <w:pPr>
        <w:rPr>
          <w:b/>
          <w:u w:val="single"/>
        </w:rPr>
      </w:pPr>
    </w:p>
    <w:p w:rsidR="00390595" w:rsidRPr="0036746C" w:rsidP="00390595" w14:paraId="5FA47BD8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390595" w:rsidP="00390595" w14:paraId="442FE50F" w14:textId="77777777">
      <w:pPr>
        <w:rPr>
          <w:b/>
        </w:rPr>
      </w:pPr>
    </w:p>
    <w:p w:rsidR="00390595" w:rsidP="00390595" w14:paraId="7C73573F" w14:textId="77777777">
      <w:pPr>
        <w:rPr>
          <w:b/>
        </w:rPr>
      </w:pPr>
    </w:p>
    <w:p w:rsidR="00390595" w:rsidRPr="002406D8" w:rsidP="00390595" w14:paraId="6FE7142E" w14:textId="77777777">
      <w:pPr>
        <w:rPr>
          <w:b/>
        </w:rPr>
      </w:pPr>
    </w:p>
    <w:p w:rsidR="00390595" w:rsidP="00390595" w14:paraId="0EFE1223" w14:textId="77777777">
      <w:pPr>
        <w:rPr>
          <w:rFonts w:ascii="Times New Roman" w:hAnsi="Times New Roman"/>
          <w:sz w:val="24"/>
        </w:rPr>
      </w:pPr>
    </w:p>
    <w:p w:rsidR="00390595" w:rsidRPr="007C332C" w:rsidP="00390595" w14:paraId="440A9212" w14:textId="77777777">
      <w:pPr>
        <w:rPr>
          <w:rFonts w:ascii="Times New Roman" w:hAnsi="Times New Roman"/>
          <w:sz w:val="24"/>
        </w:rPr>
      </w:pPr>
    </w:p>
    <w:p w:rsidR="00390595" w:rsidRPr="007C332C" w:rsidP="00390595" w14:paraId="64928FB5" w14:textId="77777777">
      <w:pPr>
        <w:rPr>
          <w:rFonts w:ascii="Times New Roman" w:hAnsi="Times New Roman"/>
          <w:color w:val="0070C0"/>
          <w:sz w:val="24"/>
        </w:rPr>
      </w:pPr>
    </w:p>
    <w:p w:rsidR="00390595" w:rsidRPr="00A01195" w:rsidP="00390595" w14:paraId="65A0046B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390595" w:rsidP="00390595" w14:paraId="46D66BC4" w14:textId="77777777">
      <w:pPr>
        <w:pStyle w:val="Heading2"/>
      </w:pPr>
      <w:r>
        <w:t xml:space="preserve">SCENARIOANALYSE/RISKOREDUSERENDE TILTAK </w:t>
      </w:r>
    </w:p>
    <w:p w:rsidR="00390595" w:rsidP="00390595" w14:paraId="2AF11173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390595" w:rsidRPr="003018D0" w:rsidP="00390595" w14:paraId="7D373B0C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4F80760F" w14:textId="77777777" w:rsidTr="0085523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390595" w:rsidRPr="0046282D" w:rsidP="00855238" w14:paraId="4AE12622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390595" w:rsidRPr="0046282D" w:rsidP="00855238" w14:paraId="3A80BA0C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390595" w:rsidP="00855238" w14:paraId="776E3413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390595" w:rsidP="00855238" w14:paraId="59D0B550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390595" w:rsidP="00855238" w14:paraId="36C89402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90595" w:rsidP="00855238" w14:paraId="47E2D151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390595" w:rsidRPr="0046282D" w:rsidP="00855238" w14:paraId="6384D9E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390595" w:rsidP="00855238" w14:paraId="7AA96091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390595" w:rsidP="00855238" w14:paraId="4EEA841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390595" w:rsidP="00855238" w14:paraId="15DAA2C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390595" w:rsidP="00855238" w14:paraId="7FA465A4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390595" w:rsidRPr="0046282D" w:rsidP="00855238" w14:paraId="60DC363E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390595" w:rsidRPr="0046282D" w:rsidP="00855238" w14:paraId="7B19D77D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390595" w:rsidRPr="0046282D" w:rsidP="00855238" w14:paraId="296CD6FD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69F7B226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E3E089A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390595" w:rsidRPr="00324B19" w:rsidP="00855238" w14:paraId="7CDCA5AD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Bord mot rekkverk på galleri-fallskade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22DE5" w:rsidP="00855238" w14:paraId="37CCE4B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22DE5" w:rsidP="00855238" w14:paraId="4A6F3EE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28CC4E5A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390595" w:rsidP="00855238" w14:paraId="40E69BE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2C2977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5E7A55B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16371544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Fjerne bord som står mot rekkverk slik at ting ikke kan falle ned.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A3785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F0E469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01B78F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A02A6B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520745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E39B10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564962F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86656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903E76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55D0BD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3F9E70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F31A5F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91B4EE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17AE909E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Høyere sparkekant d-klasseområdet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1EEEC6A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948CD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08FD2AE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364DA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4D196BF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EB8424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6DD47AE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ekstra flatjern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B7B140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0BBD42E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76BCDF1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46C6D47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B4116F4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790FC1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6024155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63535E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055BCE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443D2A0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9826A9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9FDDFC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B1A4351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9954881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Pinner på stållager utenfor sliperom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F0B3AA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CD6F96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6E2BD1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20161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9B7848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B7F6A6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545E1F" w:rsidP="00855238" w14:paraId="3220D9D7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3151D55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22DE5" w:rsidP="00855238" w14:paraId="2B7221F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548E5693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739C2EA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6E5A4E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065100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6024D194" w14:textId="77777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7F89105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84440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7D5D151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70005A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85A2025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42F4AFB3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005482F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Skap over miljøstasjon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25AF0AF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4744820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2A3DB17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1BCD26E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721ACE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48FF61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1DFE715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Kjøpe sikrere stige A-stige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45B0E29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2DF1FCD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377DCE9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06AAAA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C6B36D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71F3B51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D765D7D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30ED584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C5F994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1A87B5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635902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D26C938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9DE4DB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50593023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Sliperom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8989ED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2113AD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4A0B73E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390595" w:rsidP="00855238" w14:paraId="3469E29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AECB10C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40247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5684ABFC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Montere skjerm på båndsliper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3AC6D1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78550FA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72478B3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3DB459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3E86F1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75510268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545E1F" w:rsidP="00855238" w14:paraId="3FD642F2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19D31EC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53514CA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70F592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17F3ED6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C37A4CE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06FAFFA2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F004B5" w:rsidP="00855238" w14:paraId="662D8C64" w14:textId="7777777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004B5">
              <w:rPr>
                <w:rFonts w:ascii="Times New Roman" w:hAnsi="Times New Roman"/>
                <w:b/>
                <w:sz w:val="22"/>
                <w:szCs w:val="22"/>
              </w:rPr>
              <w:t>Førstehjelpstasjon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7C6FCE6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84E9C8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2AD8207E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390595" w:rsidP="00855238" w14:paraId="40634A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4C2E1A7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DBA52B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3D102F" w:rsidP="00855238" w14:paraId="3005300C" w14:textId="77777777">
            <w:pPr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3D102F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Etablere førstehjelpstasjon med øyeskyllevann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210FAD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7074436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374AA7D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61528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C370EB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357915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170AAD9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1A572F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DCC1E4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3AB2EA0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CC9E7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B3AD7D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2CCFC99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3A75F7C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AB0720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3E13485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04CBFF1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106C1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D961561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3B76583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462360BE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643314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6AC6BCA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6540F5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081E4D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E46D8A2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51BEDA9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1D3CC9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555C5D2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536E5FA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4C589C9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E7CA15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C57D93" w14:textId="77777777" w:rsidTr="00855238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390595" w:rsidRPr="0046282D" w:rsidP="00855238" w14:paraId="4EF177B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390595" w:rsidRPr="00545E1F" w:rsidP="00855238" w14:paraId="208AC8E1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7491C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P="00855238" w14:paraId="1AE8A5D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P="00855238" w14:paraId="6A2F03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8B34E0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9E850D4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106F1CC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545E1F" w:rsidP="00855238" w14:paraId="11AF2CB4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545E1F" w:rsidP="00855238" w14:paraId="0852A0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64F46C0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0FE130C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D18C27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93354F4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70719E7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113D01" w:rsidP="00855238" w14:paraId="51D8558D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7356EF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693C015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3E0C58B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7AB47D2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26D496F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414F0F99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11163D46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1D394DF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3A71DF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3D98A76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45B6C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A88284F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15A702A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431DF758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6FA6BEA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6AED557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2DF4FB5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2A5C1B1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360C0D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447F283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5D3633FF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0375A71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5396DA1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5D3996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055FAB2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31A37FA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2E79257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78A0134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3010C0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0DB2AE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1ACDDE2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66CF8B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7E7A26C" w14:textId="77777777" w:rsidTr="00855238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390595" w:rsidRPr="0046282D" w:rsidP="00855238" w14:paraId="5FE23F5F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390595" w:rsidRPr="00422DE5" w:rsidP="00855238" w14:paraId="05A5F948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90595" w:rsidRPr="0046282D" w:rsidP="00855238" w14:paraId="4B58E37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90595" w:rsidRPr="0046282D" w:rsidP="00855238" w14:paraId="2C1C5CA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390595" w:rsidRPr="0046282D" w:rsidP="00855238" w14:paraId="571B1A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390595" w:rsidP="00855238" w14:paraId="45C73FC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90595" w:rsidP="00390595" w14:paraId="5C4EC1E1" w14:textId="77777777">
      <w:pPr>
        <w:rPr>
          <w:i/>
          <w:color w:val="0070C0"/>
        </w:rPr>
      </w:pPr>
    </w:p>
    <w:p w:rsidR="00390595" w:rsidRPr="00422DE5" w:rsidP="00390595" w14:paraId="5470BADD" w14:textId="77777777">
      <w:pPr>
        <w:rPr>
          <w:i/>
          <w:color w:val="0070C0"/>
        </w:rPr>
      </w:pPr>
    </w:p>
    <w:p w:rsidR="00390595" w:rsidP="00390595" w14:paraId="03BDA03B" w14:textId="77777777">
      <w:pPr>
        <w:rPr>
          <w:sz w:val="32"/>
          <w:szCs w:val="40"/>
        </w:rPr>
      </w:pPr>
    </w:p>
    <w:p w:rsidR="00390595" w:rsidP="00390595" w14:paraId="1CB8B926" w14:textId="77777777">
      <w:pPr>
        <w:rPr>
          <w:sz w:val="32"/>
          <w:szCs w:val="40"/>
        </w:rPr>
      </w:pPr>
    </w:p>
    <w:p w:rsidR="00390595" w:rsidP="00390595" w14:paraId="75A3A5BE" w14:textId="77777777">
      <w:pPr>
        <w:rPr>
          <w:sz w:val="32"/>
          <w:szCs w:val="40"/>
        </w:rPr>
      </w:pPr>
    </w:p>
    <w:p w:rsidR="00390595" w:rsidP="00390595" w14:paraId="221A5A0B" w14:textId="77777777">
      <w:pPr>
        <w:rPr>
          <w:sz w:val="32"/>
          <w:szCs w:val="40"/>
        </w:rPr>
      </w:pPr>
    </w:p>
    <w:p w:rsidR="00390595" w:rsidRPr="008F454C" w:rsidP="00390595" w14:paraId="67FD20C0" w14:textId="77777777">
      <w:pPr>
        <w:pStyle w:val="Heading2"/>
      </w:pPr>
      <w:r>
        <w:t xml:space="preserve">OPPRINNELG RISIKOMATRISE </w:t>
      </w:r>
    </w:p>
    <w:p w:rsidR="00390595" w:rsidP="00390595" w14:paraId="74DE4DE6" w14:textId="77777777">
      <w:pPr>
        <w:rPr>
          <w:szCs w:val="22"/>
        </w:rPr>
      </w:pPr>
      <w:r w:rsidRPr="00390595">
        <w:rPr>
          <w:szCs w:val="22"/>
          <w:lang w:val="nn-NO"/>
        </w:rPr>
        <w:t xml:space="preserve">Verdiane for </w:t>
      </w:r>
      <w:r w:rsidRPr="00390595">
        <w:rPr>
          <w:szCs w:val="22"/>
          <w:lang w:val="nn-NO"/>
        </w:rPr>
        <w:t>sannsynlighet</w:t>
      </w:r>
      <w:r w:rsidRPr="00390595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390595" w:rsidRPr="008702EA" w:rsidP="00390595" w14:paraId="0F5F5CD4" w14:textId="77777777">
      <w:pPr>
        <w:rPr>
          <w:i/>
          <w:color w:val="0070C0"/>
          <w:szCs w:val="22"/>
        </w:rPr>
      </w:pPr>
    </w:p>
    <w:p w:rsidR="00390595" w:rsidRPr="008F454C" w:rsidP="00390595" w14:paraId="5878F69F" w14:textId="77777777">
      <w:pPr>
        <w:rPr>
          <w:b/>
        </w:rPr>
      </w:pPr>
    </w:p>
    <w:p w:rsidR="00390595" w:rsidRPr="00B43B5B" w:rsidP="00390595" w14:paraId="339A2826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4"/>
        <w:gridCol w:w="2110"/>
        <w:gridCol w:w="2126"/>
        <w:gridCol w:w="2035"/>
      </w:tblGrid>
      <w:tr w14:paraId="001D470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90595" w:rsidRPr="00B43B5B" w:rsidP="00855238" w14:paraId="3C03135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90595" w:rsidRPr="00B43B5B" w:rsidP="00855238" w14:paraId="5D09F321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90595" w:rsidRPr="00B43B5B" w:rsidP="00855238" w14:paraId="61C122D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4963450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005B5DE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90595" w:rsidRPr="00B43B5B" w:rsidP="00855238" w14:paraId="4C2F452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90595" w:rsidRPr="00B43B5B" w:rsidP="00855238" w14:paraId="4C7C02B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4C820FA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90595" w:rsidRPr="00B43B5B" w:rsidP="00855238" w14:paraId="349EA72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90595" w:rsidRPr="00B43B5B" w:rsidP="00855238" w14:paraId="45801D5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90595" w:rsidRPr="00B43B5B" w:rsidP="00855238" w14:paraId="5EF2BB6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90595" w:rsidRPr="00B43B5B" w:rsidP="00855238" w14:paraId="210CDAC7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90595" w:rsidRPr="00B43B5B" w:rsidP="00855238" w14:paraId="0531D52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90595" w:rsidRPr="00B43B5B" w:rsidP="00855238" w14:paraId="63CA9F8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B43B5B" w:rsidP="00855238" w14:paraId="6F576CB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07F189F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B43B5B" w:rsidP="00855238" w14:paraId="5845622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4D50B4" w:rsidP="00855238" w14:paraId="78D435B5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254B4C1D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7E3AD57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B43B5B" w:rsidP="00855238" w14:paraId="321D4FF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P="00855238" w14:paraId="29909A8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4</w:t>
            </w:r>
          </w:p>
          <w:p w:rsidR="00390595" w:rsidRPr="00B43B5B" w:rsidP="00855238" w14:paraId="2B842B6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6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0882789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1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B43B5B" w:rsidP="00855238" w14:paraId="1058449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BB4B270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54B3BB6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B43B5B" w:rsidP="00855238" w14:paraId="0E29CB4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B43B5B" w:rsidP="00855238" w14:paraId="7467CFE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P="00855238" w14:paraId="4DA0002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2</w:t>
            </w:r>
          </w:p>
          <w:p w:rsidR="00390595" w:rsidRPr="00B43B5B" w:rsidP="00855238" w14:paraId="0E3392C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</w:t>
            </w:r>
            <w:r>
              <w:rPr>
                <w:i/>
                <w:color w:val="0070C0"/>
                <w:szCs w:val="22"/>
                <w:lang w:val="en-US"/>
              </w:rPr>
              <w:t xml:space="preserve">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6B93446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2FF620B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2E2E260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90595" w:rsidRPr="00B43B5B" w:rsidP="00855238" w14:paraId="3B752B3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RPr="00B43B5B" w:rsidP="00855238" w14:paraId="1906B21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P="00855238" w14:paraId="30EA2A04" w14:textId="77777777">
            <w:pPr>
              <w:jc w:val="center"/>
              <w:rPr>
                <w:rFonts w:asciiTheme="minorHAnsi" w:hAnsiTheme="minorHAnsi" w:cstheme="minorHAnsi"/>
                <w:i/>
                <w:color w:val="0070C0"/>
                <w:lang w:val="en-US"/>
              </w:rPr>
            </w:pPr>
          </w:p>
          <w:p w:rsidR="00390595" w:rsidRPr="00065C32" w:rsidP="00855238" w14:paraId="225AAE40" w14:textId="77777777">
            <w:pPr>
              <w:jc w:val="center"/>
              <w:rPr>
                <w:rFonts w:asciiTheme="minorHAnsi" w:hAnsiTheme="minorHAnsi" w:cstheme="minorHAnsi"/>
                <w:i/>
                <w:color w:val="0070C0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390595" w:rsidRPr="00F82C59" w:rsidP="00855238" w14:paraId="0BDB9C14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0082AF60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90595" w:rsidRPr="00B43B5B" w:rsidP="00855238" w14:paraId="1A60EB0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90595" w:rsidRPr="000E46D7" w:rsidP="00855238" w14:paraId="13246940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</w:pPr>
            <w:r w:rsidRPr="000E46D7"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  <w:t xml:space="preserve">1                2                3                4  </w:t>
            </w:r>
          </w:p>
          <w:p w:rsidR="00390595" w:rsidRPr="000E46D7" w:rsidP="00855238" w14:paraId="76E6653C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</w:pPr>
            <w:r w:rsidRPr="000E46D7">
              <w:rPr>
                <w:rFonts w:ascii="Courier New" w:hAnsi="Courier New" w:cs="Courier New"/>
                <w:i/>
                <w:sz w:val="22"/>
                <w:szCs w:val="22"/>
                <w:lang w:val="es-ES"/>
              </w:rPr>
              <w:t xml:space="preserve"> </w:t>
            </w:r>
          </w:p>
          <w:p w:rsidR="00390595" w:rsidRPr="000E46D7" w:rsidP="00855238" w14:paraId="7FC69658" w14:textId="77777777">
            <w:pPr>
              <w:jc w:val="center"/>
              <w:rPr>
                <w:b/>
                <w:i/>
                <w:color w:val="0070C0"/>
                <w:szCs w:val="22"/>
                <w:lang w:val="es-ES"/>
              </w:rPr>
            </w:pPr>
            <w:r w:rsidRPr="000E46D7">
              <w:rPr>
                <w:rFonts w:ascii="Courier New" w:hAnsi="Courier New" w:cs="Courier New"/>
                <w:b/>
                <w:i/>
                <w:sz w:val="22"/>
                <w:szCs w:val="22"/>
                <w:lang w:val="es-ES"/>
              </w:rPr>
              <w:t>K    O    N    S    E    K    V    E    N    S</w:t>
            </w:r>
          </w:p>
        </w:tc>
      </w:tr>
    </w:tbl>
    <w:p w:rsidR="00390595" w:rsidRPr="000E46D7" w:rsidP="00390595" w14:paraId="308E9DAA" w14:textId="77777777">
      <w:pPr>
        <w:rPr>
          <w:i/>
          <w:color w:val="0070C0"/>
          <w:szCs w:val="22"/>
          <w:lang w:val="es-ES"/>
        </w:rPr>
      </w:pPr>
    </w:p>
    <w:p w:rsidR="00390595" w:rsidRPr="000E46D7" w:rsidP="00390595" w14:paraId="6A43478A" w14:textId="77777777">
      <w:pPr>
        <w:rPr>
          <w:b/>
          <w:sz w:val="24"/>
          <w:lang w:val="es-ES"/>
        </w:rPr>
      </w:pPr>
    </w:p>
    <w:p w:rsidR="00390595" w:rsidRPr="00110F6A" w:rsidP="00390595" w14:paraId="321C7B19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390595" w:rsidRPr="00934CCF" w:rsidP="00390595" w14:paraId="09AB36E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390595" w:rsidP="00390595" w14:paraId="086677C4" w14:textId="77777777">
      <w:pPr>
        <w:rPr>
          <w:b/>
        </w:rPr>
      </w:pPr>
    </w:p>
    <w:p w:rsidR="00390595" w:rsidP="00390595" w14:paraId="5E0D5BFD" w14:textId="77777777">
      <w:pPr>
        <w:rPr>
          <w:b/>
        </w:rPr>
      </w:pPr>
    </w:p>
    <w:p w:rsidR="00390595" w:rsidP="00390595" w14:paraId="418EE52F" w14:textId="77777777">
      <w:pPr>
        <w:rPr>
          <w:b/>
        </w:rPr>
      </w:pPr>
    </w:p>
    <w:p w:rsidR="00390595" w:rsidP="00390595" w14:paraId="21FB019C" w14:textId="77777777">
      <w:pPr>
        <w:rPr>
          <w:b/>
        </w:rPr>
      </w:pPr>
    </w:p>
    <w:p w:rsidR="00390595" w:rsidP="00390595" w14:paraId="357986BA" w14:textId="77777777">
      <w:pPr>
        <w:rPr>
          <w:b/>
        </w:rPr>
      </w:pPr>
    </w:p>
    <w:p w:rsidR="00390595" w:rsidP="00390595" w14:paraId="12326B3C" w14:textId="77777777">
      <w:pPr>
        <w:rPr>
          <w:b/>
        </w:rPr>
      </w:pPr>
    </w:p>
    <w:p w:rsidR="00390595" w:rsidP="00390595" w14:paraId="33489239" w14:textId="77777777">
      <w:pPr>
        <w:rPr>
          <w:b/>
        </w:rPr>
      </w:pPr>
    </w:p>
    <w:p w:rsidR="00390595" w:rsidP="00390595" w14:paraId="021E5BBE" w14:textId="77777777">
      <w:pPr>
        <w:rPr>
          <w:b/>
        </w:rPr>
      </w:pPr>
    </w:p>
    <w:p w:rsidR="00390595" w:rsidP="00390595" w14:paraId="61B242FE" w14:textId="77777777">
      <w:pPr>
        <w:rPr>
          <w:b/>
        </w:rPr>
      </w:pPr>
    </w:p>
    <w:p w:rsidR="00390595" w:rsidP="00390595" w14:paraId="0EC0E23F" w14:textId="77777777">
      <w:pPr>
        <w:rPr>
          <w:b/>
        </w:rPr>
      </w:pPr>
    </w:p>
    <w:p w:rsidR="00390595" w:rsidP="00390595" w14:paraId="18B43872" w14:textId="77777777">
      <w:pPr>
        <w:rPr>
          <w:b/>
        </w:rPr>
      </w:pPr>
    </w:p>
    <w:p w:rsidR="00390595" w:rsidP="00390595" w14:paraId="54E631AC" w14:textId="77777777">
      <w:pPr>
        <w:rPr>
          <w:b/>
        </w:rPr>
      </w:pPr>
    </w:p>
    <w:p w:rsidR="00390595" w:rsidP="00390595" w14:paraId="1E0C7F89" w14:textId="77777777">
      <w:pPr>
        <w:rPr>
          <w:b/>
        </w:rPr>
      </w:pPr>
    </w:p>
    <w:p w:rsidR="00390595" w:rsidP="00390595" w14:paraId="60855B65" w14:textId="77777777">
      <w:pPr>
        <w:rPr>
          <w:b/>
        </w:rPr>
      </w:pPr>
    </w:p>
    <w:p w:rsidR="00390595" w:rsidP="00390595" w14:paraId="77102D78" w14:textId="77777777">
      <w:pPr>
        <w:rPr>
          <w:b/>
        </w:rPr>
      </w:pPr>
    </w:p>
    <w:p w:rsidR="00390595" w:rsidP="00390595" w14:paraId="42AD577E" w14:textId="77777777">
      <w:pPr>
        <w:rPr>
          <w:b/>
        </w:rPr>
      </w:pPr>
    </w:p>
    <w:p w:rsidR="00390595" w:rsidP="00390595" w14:paraId="0F026334" w14:textId="77777777">
      <w:pPr>
        <w:rPr>
          <w:b/>
        </w:rPr>
      </w:pPr>
    </w:p>
    <w:p w:rsidR="00390595" w:rsidP="00390595" w14:paraId="69A480FA" w14:textId="77777777">
      <w:pPr>
        <w:rPr>
          <w:b/>
        </w:rPr>
      </w:pPr>
    </w:p>
    <w:p w:rsidR="00390595" w:rsidRPr="00BD5A06" w:rsidP="00390595" w14:paraId="66F4F4C6" w14:textId="77777777">
      <w:pPr>
        <w:rPr>
          <w:b/>
        </w:rPr>
      </w:pPr>
    </w:p>
    <w:p w:rsidR="00390595" w:rsidRPr="000E46D7" w:rsidP="00390595" w14:paraId="5E5F36BB" w14:textId="77777777">
      <w:pPr>
        <w:rPr>
          <w:b/>
          <w:sz w:val="24"/>
        </w:rPr>
      </w:pPr>
    </w:p>
    <w:p w:rsidR="00390595" w:rsidRPr="000E46D7" w:rsidP="00390595" w14:paraId="05C385DE" w14:textId="77777777">
      <w:pPr>
        <w:rPr>
          <w:b/>
          <w:sz w:val="24"/>
        </w:rPr>
      </w:pPr>
      <w:r w:rsidRPr="000E46D7">
        <w:rPr>
          <w:b/>
          <w:sz w:val="24"/>
        </w:rPr>
        <w:t>REVIDERT RISIKOMATRISE</w:t>
      </w:r>
    </w:p>
    <w:p w:rsidR="00390595" w:rsidRPr="000E46D7" w:rsidP="00390595" w14:paraId="38F358A3" w14:textId="77777777">
      <w:pPr>
        <w:rPr>
          <w:b/>
          <w:sz w:val="24"/>
        </w:rPr>
      </w:pPr>
    </w:p>
    <w:p w:rsidR="00390595" w:rsidP="00390595" w14:paraId="6A9C2786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390595" w:rsidRPr="008702EA" w:rsidP="00390595" w14:paraId="03A5365F" w14:textId="77777777">
      <w:pPr>
        <w:rPr>
          <w:i/>
          <w:color w:val="0070C0"/>
          <w:szCs w:val="22"/>
        </w:rPr>
      </w:pPr>
    </w:p>
    <w:p w:rsidR="00390595" w:rsidRPr="008F454C" w:rsidP="00390595" w14:paraId="74238332" w14:textId="77777777">
      <w:pPr>
        <w:rPr>
          <w:b/>
        </w:rPr>
      </w:pPr>
    </w:p>
    <w:p w:rsidR="00390595" w:rsidRPr="00B43B5B" w:rsidP="00390595" w14:paraId="116D0735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9"/>
        <w:gridCol w:w="2112"/>
        <w:gridCol w:w="2103"/>
        <w:gridCol w:w="2103"/>
        <w:gridCol w:w="2001"/>
      </w:tblGrid>
      <w:tr w14:paraId="172DBF5D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390595" w:rsidRPr="00B43B5B" w:rsidP="00855238" w14:paraId="1EBA416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390595" w:rsidRPr="00B43B5B" w:rsidP="00855238" w14:paraId="6A6C4C1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390595" w:rsidRPr="00B43B5B" w:rsidP="00855238" w14:paraId="57AFB3E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0A95321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18B00E7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390595" w:rsidRPr="00B43B5B" w:rsidP="00855238" w14:paraId="3527270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390595" w:rsidRPr="00B43B5B" w:rsidP="00855238" w14:paraId="3A11C5F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390595" w:rsidRPr="00B43B5B" w:rsidP="00855238" w14:paraId="56E4369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390595" w:rsidRPr="00B43B5B" w:rsidP="00855238" w14:paraId="0C0F695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390595" w:rsidRPr="00B43B5B" w:rsidP="00855238" w14:paraId="46482B2E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390595" w:rsidRPr="00B43B5B" w:rsidP="00855238" w14:paraId="59AD6CF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390595" w:rsidRPr="00B43B5B" w:rsidP="00855238" w14:paraId="6D3AE14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390595" w:rsidRPr="00B43B5B" w:rsidP="00855238" w14:paraId="06E04F1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390595" w:rsidRPr="00B43B5B" w:rsidP="00855238" w14:paraId="6645C13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B43B5B" w:rsidP="00855238" w14:paraId="1D1197B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B43B5B" w:rsidP="00855238" w14:paraId="46F55D2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B43B5B" w:rsidP="00855238" w14:paraId="4E03AB0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4D50B4" w:rsidP="00855238" w14:paraId="7DC55A7F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011EBAE8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511304C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026719" w:rsidP="00855238" w14:paraId="61AA8C99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  <w:r w:rsidRPr="00026719">
              <w:rPr>
                <w:b/>
                <w:bCs/>
                <w:i/>
                <w:szCs w:val="22"/>
                <w:lang w:val="en-US"/>
              </w:rPr>
              <w:t>Scenario 6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026719" w:rsidP="00855238" w14:paraId="66E0A8AA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026719" w:rsidP="00855238" w14:paraId="53B36EDA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90595" w:rsidRPr="00026719" w:rsidP="00855238" w14:paraId="25B08D05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</w:tr>
      <w:tr w14:paraId="046F1751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12F511B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026719" w:rsidP="00855238" w14:paraId="5EB4DB7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390595" w:rsidRPr="00026719" w:rsidP="00855238" w14:paraId="5B53541B" w14:textId="77777777">
            <w:pPr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390595" w:rsidRPr="00026719" w:rsidP="00855238" w14:paraId="26CE6E12" w14:textId="77777777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3</w:t>
            </w:r>
          </w:p>
          <w:p w:rsidR="00390595" w:rsidRPr="00026719" w:rsidP="00855238" w14:paraId="58616F58" w14:textId="77777777">
            <w:pPr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4</w:t>
            </w:r>
          </w:p>
          <w:p w:rsidR="00390595" w:rsidRPr="00026719" w:rsidP="00855238" w14:paraId="2CF975C3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90595" w:rsidRPr="00026719" w:rsidP="00855238" w14:paraId="792777CD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390595" w:rsidRPr="00026719" w:rsidP="00855238" w14:paraId="7A2BFBFD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</w:tr>
      <w:tr w14:paraId="6A078A39" w14:textId="77777777" w:rsidTr="00855238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390595" w:rsidRPr="00B43B5B" w:rsidP="00855238" w14:paraId="34DE4263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390595" w:rsidRPr="00026719" w:rsidP="00855238" w14:paraId="4DA5A023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1</w:t>
            </w:r>
          </w:p>
          <w:p w:rsidR="00390595" w:rsidRPr="00026719" w:rsidP="00855238" w14:paraId="65FD4630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sz w:val="24"/>
                <w:lang w:val="en-US"/>
              </w:rPr>
              <w:t>Scenario 5</w:t>
            </w:r>
          </w:p>
          <w:p w:rsidR="00390595" w:rsidRPr="00026719" w:rsidP="00855238" w14:paraId="407A99B9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RPr="00026719" w:rsidP="00855238" w14:paraId="3A681278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390595" w:rsidRPr="00026719" w:rsidP="00855238" w14:paraId="45994B47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390595" w:rsidRPr="00026719" w:rsidP="00855238" w14:paraId="24E9B9C9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n-US"/>
              </w:rPr>
            </w:pPr>
            <w:r w:rsidRPr="00026719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en-US"/>
              </w:rPr>
              <w:t>Scenario 2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390595" w:rsidRPr="00026719" w:rsidP="00855238" w14:paraId="35892970" w14:textId="77777777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lang w:val="en-US"/>
              </w:rPr>
            </w:pPr>
          </w:p>
        </w:tc>
      </w:tr>
      <w:tr w14:paraId="20FEF99F" w14:textId="77777777" w:rsidTr="00855238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390595" w:rsidRPr="00B43B5B" w:rsidP="00855238" w14:paraId="3E4E930F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390595" w:rsidRPr="00026719" w:rsidP="00855238" w14:paraId="676C84EF" w14:textId="77777777">
            <w:pPr>
              <w:jc w:val="center"/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</w:pPr>
            <w:r w:rsidRPr="00026719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  <w:t xml:space="preserve">1                2                3                4  </w:t>
            </w:r>
          </w:p>
          <w:p w:rsidR="00390595" w:rsidRPr="00026719" w:rsidP="00855238" w14:paraId="4934A089" w14:textId="77777777">
            <w:pPr>
              <w:jc w:val="center"/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</w:pPr>
            <w:r w:rsidRPr="00026719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  <w:t xml:space="preserve"> </w:t>
            </w:r>
          </w:p>
          <w:p w:rsidR="00390595" w:rsidRPr="00026719" w:rsidP="00855238" w14:paraId="02FF8E33" w14:textId="77777777">
            <w:pPr>
              <w:jc w:val="center"/>
              <w:rPr>
                <w:b/>
                <w:bCs/>
                <w:i/>
                <w:color w:val="0070C0"/>
                <w:szCs w:val="22"/>
                <w:lang w:val="es-ES"/>
              </w:rPr>
            </w:pPr>
            <w:r w:rsidRPr="00026719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val="es-ES"/>
              </w:rPr>
              <w:t>K    O    N    S    E    K    V    E    N    S</w:t>
            </w:r>
          </w:p>
        </w:tc>
      </w:tr>
    </w:tbl>
    <w:p w:rsidR="00390595" w:rsidRPr="000E46D7" w:rsidP="00390595" w14:paraId="70BAF9FD" w14:textId="77777777">
      <w:pPr>
        <w:rPr>
          <w:i/>
          <w:color w:val="0070C0"/>
          <w:szCs w:val="22"/>
          <w:lang w:val="es-ES"/>
        </w:rPr>
      </w:pPr>
    </w:p>
    <w:p w:rsidR="00390595" w:rsidRPr="000E46D7" w:rsidP="00390595" w14:paraId="50155CB7" w14:textId="77777777">
      <w:pPr>
        <w:rPr>
          <w:b/>
          <w:sz w:val="24"/>
          <w:lang w:val="es-ES"/>
        </w:rPr>
      </w:pPr>
    </w:p>
    <w:p w:rsidR="00390595" w:rsidRPr="000E46D7" w:rsidP="00390595" w14:paraId="5E92B16B" w14:textId="77777777">
      <w:pPr>
        <w:rPr>
          <w:b/>
          <w:sz w:val="24"/>
          <w:lang w:val="es-ES"/>
        </w:rPr>
      </w:pPr>
    </w:p>
    <w:p w:rsidR="00390595" w:rsidRPr="00390595" w:rsidP="00390595" w14:paraId="3CAD4703" w14:textId="77777777">
      <w:pPr>
        <w:rPr>
          <w:b/>
          <w:u w:val="single"/>
          <w:lang w:val="es-ES"/>
        </w:rPr>
      </w:pPr>
      <w:r w:rsidRPr="00390595">
        <w:rPr>
          <w:b/>
          <w:u w:val="single"/>
          <w:lang w:val="es-ES"/>
        </w:rPr>
        <w:t>ALARP-TILTAK SOM STOPPER VIDERE RISKOREDUKSJON</w:t>
      </w:r>
    </w:p>
    <w:p w:rsidR="00390595" w:rsidRPr="00390595" w:rsidP="00390595" w14:paraId="5E8A2291" w14:textId="77777777">
      <w:pPr>
        <w:rPr>
          <w:sz w:val="32"/>
          <w:szCs w:val="40"/>
          <w:lang w:val="es-ES"/>
        </w:rPr>
      </w:pPr>
    </w:p>
    <w:p w:rsidR="00390595" w:rsidRPr="00390595" w:rsidP="00390595" w14:paraId="745D04C4" w14:textId="77777777">
      <w:pPr>
        <w:rPr>
          <w:lang w:val="es-ES"/>
        </w:rPr>
      </w:pPr>
      <w:r w:rsidRPr="00390595">
        <w:rPr>
          <w:lang w:val="es-ES"/>
        </w:rPr>
        <w:t xml:space="preserve">I </w:t>
      </w:r>
      <w:r w:rsidRPr="00390595">
        <w:rPr>
          <w:lang w:val="es-ES"/>
        </w:rPr>
        <w:t>forbindelse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med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scenario</w:t>
      </w:r>
      <w:r w:rsidRPr="00390595">
        <w:rPr>
          <w:lang w:val="es-ES"/>
        </w:rPr>
        <w:t xml:space="preserve"> </w:t>
      </w:r>
      <w:r w:rsidRPr="00390595">
        <w:rPr>
          <w:highlight w:val="cyan"/>
          <w:lang w:val="es-ES"/>
        </w:rPr>
        <w:t xml:space="preserve">[Legg </w:t>
      </w:r>
      <w:r w:rsidRPr="00390595">
        <w:rPr>
          <w:highlight w:val="cyan"/>
          <w:lang w:val="es-ES"/>
        </w:rPr>
        <w:t>inn</w:t>
      </w:r>
      <w:r w:rsidRPr="00390595">
        <w:rPr>
          <w:highlight w:val="cyan"/>
          <w:lang w:val="es-ES"/>
        </w:rPr>
        <w:t xml:space="preserve"> </w:t>
      </w:r>
      <w:r w:rsidRPr="00390595">
        <w:rPr>
          <w:highlight w:val="cyan"/>
          <w:lang w:val="es-ES"/>
        </w:rPr>
        <w:t>nummer</w:t>
      </w:r>
      <w:r w:rsidRPr="00390595">
        <w:rPr>
          <w:highlight w:val="cyan"/>
          <w:lang w:val="es-ES"/>
        </w:rPr>
        <w:t>]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har</w:t>
      </w:r>
      <w:r w:rsidRPr="00390595">
        <w:rPr>
          <w:lang w:val="es-ES"/>
        </w:rPr>
        <w:t xml:space="preserve"> ALARP-</w:t>
      </w:r>
      <w:r w:rsidRPr="00390595">
        <w:rPr>
          <w:lang w:val="es-ES"/>
        </w:rPr>
        <w:t>prinsippet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trådt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inn</w:t>
      </w:r>
      <w:r w:rsidRPr="00390595">
        <w:rPr>
          <w:lang w:val="es-ES"/>
        </w:rPr>
        <w:t>.</w:t>
      </w:r>
      <w:r w:rsidRPr="00390595">
        <w:rPr>
          <w:lang w:val="es-ES"/>
        </w:rPr>
        <w:br/>
      </w:r>
      <w:r w:rsidRPr="00390595">
        <w:rPr>
          <w:lang w:val="es-ES"/>
        </w:rPr>
        <w:t>Vårt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forslag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til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risikoreduserende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tiltak</w:t>
      </w:r>
      <w:r w:rsidRPr="00390595">
        <w:rPr>
          <w:lang w:val="es-ES"/>
        </w:rPr>
        <w:t xml:space="preserve"> </w:t>
      </w:r>
      <w:r w:rsidRPr="00390595">
        <w:rPr>
          <w:lang w:val="es-ES"/>
        </w:rPr>
        <w:t>var</w:t>
      </w:r>
      <w:r w:rsidRPr="00390595">
        <w:rPr>
          <w:lang w:val="es-ES"/>
        </w:rPr>
        <w:t xml:space="preserve"> å:</w:t>
      </w:r>
    </w:p>
    <w:p w:rsidR="00390595" w:rsidRPr="00390595" w:rsidP="00390595" w14:paraId="2F8CC937" w14:textId="77777777">
      <w:pPr>
        <w:ind w:firstLine="709"/>
        <w:rPr>
          <w:lang w:val="nn-NO"/>
        </w:rPr>
      </w:pPr>
      <w:r w:rsidRPr="00390595">
        <w:rPr>
          <w:lang w:val="es-ES"/>
        </w:rPr>
        <w:t xml:space="preserve"> </w:t>
      </w:r>
      <w:r w:rsidRPr="00390595">
        <w:rPr>
          <w:highlight w:val="cyan"/>
          <w:lang w:val="nn-NO"/>
        </w:rPr>
        <w:t>[Legg inn forslag til tiltak].</w:t>
      </w:r>
      <w:r w:rsidRPr="00390595">
        <w:rPr>
          <w:lang w:val="nn-NO"/>
        </w:rPr>
        <w:t xml:space="preserve"> </w:t>
      </w:r>
    </w:p>
    <w:p w:rsidR="00390595" w:rsidRPr="00110F6A" w:rsidP="00390595" w14:paraId="4710201E" w14:textId="77777777">
      <w:r w:rsidRPr="00110F6A">
        <w:t>Dette ville medført en ressursbruk på</w:t>
      </w:r>
    </w:p>
    <w:p w:rsidR="00390595" w:rsidRPr="00110F6A" w:rsidP="00390595" w14:paraId="50ACF045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390595" w:rsidRPr="00110F6A" w:rsidP="00390595" w14:paraId="158A6AF3" w14:textId="77777777">
      <w:r w:rsidRPr="00110F6A">
        <w:t>og risikoen ville, slik vi ser det, blitt redusert med</w:t>
      </w:r>
    </w:p>
    <w:p w:rsidR="00390595" w:rsidRPr="00110F6A" w:rsidP="00390595" w14:paraId="7A35A49F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390595" w:rsidRPr="000E46D7" w:rsidP="00390595" w14:paraId="76F95860" w14:textId="77777777">
      <w:pPr>
        <w:rPr>
          <w:sz w:val="32"/>
          <w:szCs w:val="40"/>
        </w:rPr>
      </w:pPr>
      <w:r w:rsidRPr="000E46D7">
        <w:br w:type="page"/>
      </w:r>
    </w:p>
    <w:p w:rsidR="00390595" w:rsidP="00390595" w14:paraId="56C05B60" w14:textId="77777777">
      <w:pPr>
        <w:pStyle w:val="Heading2"/>
      </w:pPr>
      <w:r>
        <w:t xml:space="preserve">HANDLINGSPLAN </w:t>
      </w:r>
    </w:p>
    <w:p w:rsidR="00390595" w:rsidP="00390595" w14:paraId="2C7E5F7F" w14:textId="77777777">
      <w:pPr>
        <w:pStyle w:val="Heading2"/>
      </w:pPr>
    </w:p>
    <w:p w:rsidR="00390595" w:rsidRPr="00110F6A" w:rsidP="00390595" w14:paraId="07225B04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2885D28B" w14:textId="77777777" w:rsidTr="00855238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4C0A4DB1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425363B4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1424D985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64B970B9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392645E5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0C54301F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390595" w:rsidRPr="0046282D" w:rsidP="00855238" w14:paraId="14C6C525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28A95758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30EAD785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F82C59" w:rsidP="00855238" w14:paraId="3C5AC58F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0159DA4A" w14:textId="77777777">
            <w:r>
              <w:t>Fjerne bord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6F180C77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F82C59" w:rsidP="00855238" w14:paraId="08A32B4B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6C09736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5575F0F2" w14:textId="77777777">
            <w:pPr>
              <w:rPr>
                <w:b/>
                <w:bCs/>
              </w:rPr>
            </w:pPr>
          </w:p>
        </w:tc>
      </w:tr>
      <w:tr w14:paraId="4C383CDB" w14:textId="77777777" w:rsidTr="00855238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388A63C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2C5E086A" w14:textId="77777777">
            <w:r>
              <w:t>Scenario3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E75A253" w14:textId="77777777">
            <w:r>
              <w:t>Sveise på høyere flatjern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1E11F7E" w14:textId="77777777">
            <w:r>
              <w:t>ØM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648220B4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6F2D8403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402E5323" w14:textId="77777777">
            <w:pPr>
              <w:rPr>
                <w:b/>
                <w:bCs/>
              </w:rPr>
            </w:pPr>
          </w:p>
        </w:tc>
      </w:tr>
      <w:tr w14:paraId="30583C02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48380EA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63F5654D" w14:textId="77777777">
            <w:r>
              <w:t xml:space="preserve">Scenario2 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583C2213" w14:textId="77777777">
            <w:r>
              <w:t>Sveise plater på toppen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5F40A59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E3DAAD5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ECF978E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6CF5E4D2" w14:textId="77777777">
            <w:pPr>
              <w:rPr>
                <w:b/>
                <w:bCs/>
              </w:rPr>
            </w:pPr>
          </w:p>
        </w:tc>
      </w:tr>
      <w:tr w14:paraId="0B256112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402EBF9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3F2381BB" w14:textId="77777777">
            <w:r>
              <w:t>Scenario4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5034A758" w14:textId="77777777">
            <w:r>
              <w:t>Kjøpe a-stige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F04AE98" w14:textId="77777777">
            <w:r>
              <w:t>ØM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1AAA59B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AA0017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77657ACF" w14:textId="77777777">
            <w:pPr>
              <w:rPr>
                <w:b/>
                <w:bCs/>
              </w:rPr>
            </w:pPr>
          </w:p>
        </w:tc>
      </w:tr>
      <w:tr w14:paraId="1B85477E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3409AB68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720193A3" w14:textId="77777777">
            <w:r>
              <w:t>Scenario5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189D2C5" w14:textId="77777777">
            <w:r>
              <w:t>Skjerm på båndsliper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5F67A176" w14:textId="77777777">
            <w:r>
              <w:t>ØM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25AA1A2A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9BA7F2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52AB9523" w14:textId="77777777">
            <w:pPr>
              <w:rPr>
                <w:b/>
                <w:bCs/>
              </w:rPr>
            </w:pPr>
          </w:p>
        </w:tc>
      </w:tr>
      <w:tr w14:paraId="108D0D55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63147634" w14:textId="777777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23078308" w14:textId="77777777">
            <w:r>
              <w:t>Scenario6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23A9116" w14:textId="77777777">
            <w:r>
              <w:t>Førstehjelpstasjon med øyeskyllevann.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4BDCE843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4C72223" w14:textId="77777777">
            <w:r>
              <w:t>30.10.23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67583B7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354AC5A5" w14:textId="77777777">
            <w:pPr>
              <w:rPr>
                <w:b/>
                <w:bCs/>
              </w:rPr>
            </w:pPr>
          </w:p>
        </w:tc>
      </w:tr>
      <w:tr w14:paraId="25CAAF90" w14:textId="77777777" w:rsidTr="00855238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E4526C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390595" w:rsidRPr="0046282D" w:rsidP="00855238" w14:paraId="0DEE9E22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635240B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0FB47B7D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19F21473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90595" w:rsidRPr="0046282D" w:rsidP="00855238" w14:paraId="77072F6E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595" w:rsidRPr="0046282D" w:rsidP="00855238" w14:paraId="69B37CE1" w14:textId="77777777">
            <w:pPr>
              <w:rPr>
                <w:b/>
                <w:bCs/>
              </w:rPr>
            </w:pPr>
          </w:p>
        </w:tc>
      </w:tr>
    </w:tbl>
    <w:p w:rsidR="00390595" w:rsidRPr="008F454C" w:rsidP="00390595" w14:paraId="6BBDE966" w14:textId="77777777">
      <w:pPr>
        <w:rPr>
          <w:b/>
        </w:rPr>
      </w:pPr>
    </w:p>
    <w:p w:rsidR="00390595" w:rsidP="00390595" w14:paraId="6FAFCFD5" w14:textId="77777777">
      <w:pPr>
        <w:pStyle w:val="Heading2"/>
      </w:pPr>
      <w:r>
        <w:t>Konklusjon:</w:t>
      </w:r>
    </w:p>
    <w:p w:rsidR="00390595" w:rsidRPr="00F96023" w:rsidP="00390595" w14:paraId="46C5203B" w14:textId="77777777"/>
    <w:p w:rsidR="00390595" w:rsidP="00390595" w14:paraId="13724909" w14:textId="77777777"/>
    <w:p w:rsidR="00390595" w:rsidP="00390595" w14:paraId="22688A54" w14:textId="77777777">
      <w:pPr>
        <w:pStyle w:val="Normal2"/>
      </w:pPr>
    </w:p>
    <w:p w:rsidR="00390595" w:rsidP="00390595" w14:paraId="1F8F8ADD" w14:textId="77777777">
      <w:pPr>
        <w:pStyle w:val="Punktheading"/>
      </w:pPr>
      <w:r>
        <w:t>Kryssreferanser</w:t>
      </w:r>
    </w:p>
    <w:p w:rsidR="00390595" w:rsidP="00390595" w14:paraId="60CF0BA9" w14:textId="77777777"/>
    <w:p w:rsidR="00390595" w:rsidRPr="006439BB" w:rsidP="00390595" w14:paraId="01FF4843" w14:textId="77777777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282470981" name="Bilde 1282470981" descr="Et bilde som inneholder tekst, skjermbilde, Font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70981" name="Bilde 1282470981" descr="Et bilde som inneholder tekst, skjermbilde, Font, line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6BB2B3FE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390595" w:rsidP="00855238" w14:paraId="3983DB1A" w14:textId="77777777">
            <w:pPr>
              <w:pStyle w:val="Xref"/>
            </w:pPr>
          </w:p>
          <w:p w:rsidR="00390595" w:rsidP="00855238" w14:paraId="12794719" w14:textId="77777777">
            <w:pPr>
              <w:pStyle w:val="Xref"/>
            </w:pPr>
          </w:p>
        </w:tc>
        <w:tc>
          <w:tcPr>
            <w:tcW w:w="3934" w:type="pct"/>
          </w:tcPr>
          <w:p w:rsidR="00390595" w:rsidP="00855238" w14:paraId="51A93B9C" w14:textId="77777777">
            <w:pPr>
              <w:pStyle w:val="Xref"/>
            </w:pPr>
          </w:p>
        </w:tc>
        <w:tc>
          <w:tcPr>
            <w:tcW w:w="83" w:type="pct"/>
          </w:tcPr>
          <w:p w:rsidR="00390595" w:rsidP="00855238" w14:paraId="6460ABFB" w14:textId="77777777">
            <w:pPr>
              <w:pStyle w:val="Xref"/>
            </w:pPr>
          </w:p>
        </w:tc>
      </w:tr>
    </w:tbl>
    <w:p w:rsidR="00390595" w:rsidP="00390595" w14:paraId="41B0021F" w14:textId="77777777">
      <w:pPr>
        <w:pStyle w:val="Punktheading"/>
      </w:pPr>
      <w:r>
        <w:t>Eksterne referanser</w:t>
      </w:r>
    </w:p>
    <w:p w:rsidR="00390595" w:rsidP="00390595" w14:paraId="184E3A01" w14:textId="77777777"/>
    <w:p w:rsidR="00390595" w:rsidRPr="008E2028" w:rsidP="00390595" w14:paraId="0C13EA92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60F47B5A" w14:textId="77777777" w:rsidTr="00855238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390595" w:rsidP="00855238" w14:paraId="731A8AF9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390595" w:rsidP="00855238" w14:paraId="5C526B8A" w14:textId="77777777">
            <w:pPr>
              <w:pStyle w:val="Xref"/>
              <w:rPr>
                <w:color w:val="000080"/>
              </w:rPr>
            </w:pPr>
          </w:p>
        </w:tc>
      </w:tr>
    </w:tbl>
    <w:p w:rsidR="00390595" w:rsidP="00390595" w14:paraId="1E2D0CF4" w14:textId="77777777">
      <w:pPr>
        <w:pStyle w:val="Normal2"/>
      </w:pPr>
    </w:p>
    <w:p w:rsidR="00390595" w:rsidP="00390595" w14:paraId="4156BDA3" w14:textId="77777777"/>
    <w:p w:rsidR="00390595" w:rsidP="00390595" w14:paraId="37B5FD9E" w14:textId="77777777"/>
    <w:p w:rsidR="00390595" w:rsidP="00390595" w14:paraId="5BCF6359" w14:textId="77777777">
      <w:pPr>
        <w:pStyle w:val="Normal2"/>
      </w:pPr>
    </w:p>
    <w:p w:rsidR="0052577D" w14:paraId="67CE55DD" w14:textId="77777777"/>
    <w:p w:rsidR="0052577D" w14:paraId="67CE55DE" w14:textId="77777777"/>
    <w:p w:rsidR="0052577D" w14:paraId="67CE55DF" w14:textId="77777777">
      <w:pPr>
        <w:pStyle w:val="Normal2"/>
      </w:pPr>
    </w:p>
    <w:p w:rsidR="0052577D" w14:paraId="67CE55E0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7CE55E4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7CE55E7" w14:textId="77777777">
      <w:pPr>
        <w:pStyle w:val="Normal2"/>
      </w:pPr>
      <w:bookmarkEnd w:id="2"/>
    </w:p>
    <w:sectPr w:rsidSect="00CC563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7CE55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7CE55F3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7CE55F0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7CE55F1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7CE55F2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KS2017.2.1.8-76</w:t>
          </w:r>
          <w:r>
            <w:rPr>
              <w:i w:val="0"/>
              <w:sz w:val="20"/>
            </w:rPr>
            <w:fldChar w:fldCharType="end"/>
          </w:r>
        </w:p>
      </w:tc>
    </w:tr>
    <w:tr w14:paraId="67CE55F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7CE55F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7CE55F5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7CE55F6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7CE55F8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7CE55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7CE55E8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7CE55ED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7CE55E9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7CE55EA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7CE55EB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7CE55EC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7CE55E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7CE55F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260588">
    <w:abstractNumId w:val="2"/>
  </w:num>
  <w:num w:numId="2" w16cid:durableId="1756635540">
    <w:abstractNumId w:val="0"/>
  </w:num>
  <w:num w:numId="3" w16cid:durableId="85789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26719"/>
    <w:rsid w:val="00037330"/>
    <w:rsid w:val="00061265"/>
    <w:rsid w:val="00065C32"/>
    <w:rsid w:val="000877EE"/>
    <w:rsid w:val="000E46D7"/>
    <w:rsid w:val="00110F6A"/>
    <w:rsid w:val="00113D01"/>
    <w:rsid w:val="00136820"/>
    <w:rsid w:val="00150909"/>
    <w:rsid w:val="001D40A2"/>
    <w:rsid w:val="00236D65"/>
    <w:rsid w:val="002406D8"/>
    <w:rsid w:val="002A0407"/>
    <w:rsid w:val="002A09B7"/>
    <w:rsid w:val="003018D0"/>
    <w:rsid w:val="00324B19"/>
    <w:rsid w:val="0036746C"/>
    <w:rsid w:val="00390595"/>
    <w:rsid w:val="003B4961"/>
    <w:rsid w:val="003C6DAE"/>
    <w:rsid w:val="003D102F"/>
    <w:rsid w:val="00422DE5"/>
    <w:rsid w:val="004323E1"/>
    <w:rsid w:val="0046282D"/>
    <w:rsid w:val="004C00E8"/>
    <w:rsid w:val="004D50B4"/>
    <w:rsid w:val="004E6573"/>
    <w:rsid w:val="0051404E"/>
    <w:rsid w:val="0052577D"/>
    <w:rsid w:val="00525F70"/>
    <w:rsid w:val="00545E1F"/>
    <w:rsid w:val="005C51C7"/>
    <w:rsid w:val="005E76BE"/>
    <w:rsid w:val="00611FF0"/>
    <w:rsid w:val="006439BB"/>
    <w:rsid w:val="007258D8"/>
    <w:rsid w:val="007311BF"/>
    <w:rsid w:val="00742174"/>
    <w:rsid w:val="00785042"/>
    <w:rsid w:val="007A4C14"/>
    <w:rsid w:val="007A7A3C"/>
    <w:rsid w:val="007C332C"/>
    <w:rsid w:val="008348DF"/>
    <w:rsid w:val="00855238"/>
    <w:rsid w:val="0086091A"/>
    <w:rsid w:val="008702EA"/>
    <w:rsid w:val="00893324"/>
    <w:rsid w:val="00897DDC"/>
    <w:rsid w:val="008D11BF"/>
    <w:rsid w:val="008D52AE"/>
    <w:rsid w:val="008D56F3"/>
    <w:rsid w:val="008E2028"/>
    <w:rsid w:val="008F454C"/>
    <w:rsid w:val="00922FFB"/>
    <w:rsid w:val="00934CCF"/>
    <w:rsid w:val="009626F1"/>
    <w:rsid w:val="00A01195"/>
    <w:rsid w:val="00A163D2"/>
    <w:rsid w:val="00A62371"/>
    <w:rsid w:val="00A669BA"/>
    <w:rsid w:val="00A81B36"/>
    <w:rsid w:val="00A92249"/>
    <w:rsid w:val="00B05372"/>
    <w:rsid w:val="00B06D46"/>
    <w:rsid w:val="00B34A20"/>
    <w:rsid w:val="00B43266"/>
    <w:rsid w:val="00B43B5B"/>
    <w:rsid w:val="00B87497"/>
    <w:rsid w:val="00BD5A06"/>
    <w:rsid w:val="00BF5B13"/>
    <w:rsid w:val="00C04BAF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D1727"/>
    <w:rsid w:val="00DE3510"/>
    <w:rsid w:val="00E35F25"/>
    <w:rsid w:val="00E506A8"/>
    <w:rsid w:val="00F004B5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CE55D8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390595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390595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9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6</Pages>
  <Words>1026</Words>
  <Characters>6167</Characters>
  <Application>Microsoft Office Word</Application>
  <DocSecurity>4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ANALYSE 2023- MOTORHALL/Maskinhall+Sliperom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3</cp:revision>
  <cp:lastPrinted>2008-01-07T10:39:00Z</cp:lastPrinted>
  <dcterms:created xsi:type="dcterms:W3CDTF">2020-07-14T08:29:00Z</dcterms:created>
  <dcterms:modified xsi:type="dcterms:W3CDTF">2025-05-19T07:38:00Z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ROS ANALYSE 2023- MOTORHALL/Maskinhall+Sliperom</vt:lpwstr>
  </property>
  <property fmtid="{D5CDD505-2E9C-101B-9397-08002B2CF9AE}" pid="4" name="EK_GjelderFra">
    <vt:lpwstr>19.05.2025</vt:lpwstr>
  </property>
  <property fmtid="{D5CDD505-2E9C-101B-9397-08002B2CF9AE}" pid="5" name="EK_RefNr">
    <vt:lpwstr>KS2017.2.1.8-76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