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67DC23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67DC23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 xml:space="preserve">2024-Vernerunde 1.etasje Sentrum </w:t>
            </w:r>
            <w:r>
              <w:fldChar w:fldCharType="end"/>
            </w:r>
          </w:p>
        </w:tc>
      </w:tr>
    </w:tbl>
    <w:p w:rsidR="0052577D" w14:paraId="567DC240" w14:textId="77777777"/>
    <w:p w:rsidR="0052577D" w14:paraId="567DC241" w14:textId="77777777"/>
    <w:p w:rsidR="00755DF8" w:rsidP="00755DF8" w14:paraId="0D050869" w14:textId="77777777">
      <w:pPr>
        <w:pStyle w:val="Heading1"/>
      </w:pPr>
      <w:r>
        <w:t>Handlingsplan etter vernerunde 08.11.24</w:t>
      </w:r>
    </w:p>
    <w:p w:rsidR="00755DF8" w:rsidP="00755DF8" w14:paraId="15206CAE" w14:textId="77777777">
      <w:r>
        <w:t xml:space="preserve">Tilstade: </w:t>
      </w:r>
    </w:p>
    <w:p w:rsidR="00755DF8" w:rsidRPr="006A18BE" w:rsidP="00755DF8" w14:paraId="17F5FC19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58909CB4" w14:textId="77777777" w:rsidTr="0085523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755DF8" w:rsidRPr="008A05D1" w:rsidP="00855238" w14:paraId="52D4F6FD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755DF8" w:rsidRPr="008A05D1" w:rsidP="00855238" w14:paraId="4F1432AF" w14:textId="77777777">
            <w:pPr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54E93731" w14:textId="77777777">
            <w:pPr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11F747EB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755DF8" w:rsidRPr="008A05D1" w:rsidP="00855238" w14:paraId="568EB22D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755DF8" w:rsidRPr="00EA2CC7" w:rsidP="00855238" w14:paraId="3B563DD7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755DF8" w:rsidRPr="008A05D1" w:rsidP="00855238" w14:paraId="768F449B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755DF8" w:rsidRPr="008A05D1" w:rsidP="00855238" w14:paraId="7147F6E6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755DF8" w:rsidRPr="008A05D1" w:rsidP="00855238" w14:paraId="70D7DAD9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755DF8" w:rsidRPr="008A05D1" w:rsidP="00855238" w14:paraId="23F3BC6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(Sign)</w:t>
            </w:r>
          </w:p>
        </w:tc>
      </w:tr>
      <w:tr w14:paraId="0B11C77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ED88FF0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1516CF45" w14:textId="77777777">
            <w:pPr>
              <w:spacing w:after="200" w:line="276" w:lineRule="auto"/>
            </w:pPr>
            <w:r>
              <w:t>Førstehjelpskrin ødlagt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71A3ED1" w14:textId="77777777">
            <w:pPr>
              <w:rPr>
                <w:rFonts w:cs="Arial"/>
              </w:rPr>
            </w:pPr>
            <w:r>
              <w:rPr>
                <w:rFonts w:cs="Arial"/>
              </w:rPr>
              <w:t>Handle inn nytt skrin med veggfeste. Roy monterer. Det nye skrinet må inneholde pinsett og saks.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4E8AC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D408626" w14:textId="77777777">
            <w:pPr>
              <w:rPr>
                <w:rFonts w:cs="Arial"/>
              </w:rPr>
            </w:pPr>
            <w:r>
              <w:rPr>
                <w:rFonts w:cs="Arial"/>
              </w:rPr>
              <w:t>Eirik Ø og 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0F675AC4" w14:textId="0E972746">
            <w:pPr>
              <w:rPr>
                <w:rFonts w:cs="Arial"/>
              </w:rPr>
            </w:pPr>
            <w:r>
              <w:rPr>
                <w:rFonts w:cs="Arial"/>
              </w:rPr>
              <w:t>19.05.25 - ØRN</w:t>
            </w:r>
          </w:p>
        </w:tc>
      </w:tr>
      <w:tr w14:paraId="4C5B16E9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41D7419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38FBBD72" w14:textId="77777777">
            <w:pPr>
              <w:spacing w:after="200" w:line="276" w:lineRule="auto"/>
            </w:pPr>
            <w:r>
              <w:t>Dusjhode til nøddusj ligger på gulv under vask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C9F9A81" w14:textId="77777777">
            <w:pPr>
              <w:rPr>
                <w:rFonts w:cs="Arial"/>
              </w:rPr>
            </w:pPr>
            <w:r>
              <w:t>Dusjhode til nøddusj må monteres på vegg ved vask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01F7036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C4A7DA0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0C262F4" w14:textId="77777777">
            <w:pPr>
              <w:rPr>
                <w:rFonts w:cs="Arial"/>
              </w:rPr>
            </w:pPr>
          </w:p>
        </w:tc>
      </w:tr>
      <w:tr w14:paraId="4559AB9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D8AD48A" w14:textId="77777777">
            <w:pPr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1461" w:type="pct"/>
          </w:tcPr>
          <w:p w:rsidR="00755DF8" w:rsidRPr="00454E82" w:rsidP="00855238" w14:paraId="3208A18D" w14:textId="77777777">
            <w:pPr>
              <w:spacing w:after="200" w:line="276" w:lineRule="auto"/>
            </w:pPr>
            <w:r>
              <w:t>Nøddusj mangler skilt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02A7BE3" w14:textId="77777777">
            <w:pPr>
              <w:rPr>
                <w:rFonts w:cs="Arial"/>
              </w:rPr>
            </w:pPr>
            <w:r>
              <w:rPr>
                <w:rFonts w:cs="Arial"/>
              </w:rPr>
              <w:t>Bestille inn skilt som indikerer nøddusj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8DF68E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DC7B9DC" w14:textId="77777777">
            <w:pPr>
              <w:rPr>
                <w:rFonts w:cs="Arial"/>
              </w:rPr>
            </w:pPr>
            <w:r>
              <w:rPr>
                <w:rFonts w:cs="Arial"/>
              </w:rPr>
              <w:t>Eirik Ø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32320E41" w14:textId="36CC0E7A">
            <w:pPr>
              <w:rPr>
                <w:rFonts w:cs="Arial"/>
              </w:rPr>
            </w:pPr>
            <w:r>
              <w:rPr>
                <w:rFonts w:cs="Arial"/>
              </w:rPr>
              <w:t>19.05.25-ØRN</w:t>
            </w:r>
          </w:p>
        </w:tc>
      </w:tr>
      <w:tr w14:paraId="304D30B7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C18300C" w14:textId="77777777">
            <w:pPr>
              <w:rPr>
                <w:rFonts w:cs="Arial"/>
              </w:rPr>
            </w:pPr>
            <w:r>
              <w:rPr>
                <w:rFonts w:cs="Arial"/>
              </w:rPr>
              <w:t>022</w:t>
            </w:r>
          </w:p>
        </w:tc>
        <w:tc>
          <w:tcPr>
            <w:tcW w:w="1461" w:type="pct"/>
          </w:tcPr>
          <w:p w:rsidR="00755DF8" w:rsidRPr="00454E82" w:rsidP="00855238" w14:paraId="66F809AF" w14:textId="77777777">
            <w:pPr>
              <w:spacing w:after="200" w:line="276" w:lineRule="auto"/>
            </w:pPr>
            <w:r>
              <w:t>Veggfeste til brannslukkingsapparat er ødlagt</w:t>
            </w: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49869CC" w14:textId="77777777">
            <w:pPr>
              <w:rPr>
                <w:rFonts w:cs="Arial"/>
              </w:rPr>
            </w:pPr>
            <w:r>
              <w:rPr>
                <w:rFonts w:cs="Arial"/>
              </w:rPr>
              <w:t>Feste opp brannslukkningsapparat.</w:t>
            </w: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61F8E2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39E30BC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6C074C9" w14:textId="77777777">
            <w:pPr>
              <w:rPr>
                <w:rFonts w:cs="Arial"/>
              </w:rPr>
            </w:pPr>
          </w:p>
        </w:tc>
      </w:tr>
      <w:tr w14:paraId="7965701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C52B35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2BB63EA3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098DB1A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BE4531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1547EE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19482A9" w14:textId="77777777">
            <w:pPr>
              <w:rPr>
                <w:rFonts w:cs="Arial"/>
              </w:rPr>
            </w:pPr>
          </w:p>
        </w:tc>
      </w:tr>
      <w:tr w14:paraId="6D56DE54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3896B3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09E2B61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97017B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C4A003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DF76E8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576F55" w14:textId="77777777">
            <w:pPr>
              <w:rPr>
                <w:rFonts w:cs="Arial"/>
              </w:rPr>
            </w:pPr>
          </w:p>
        </w:tc>
      </w:tr>
      <w:tr w14:paraId="77AEFAF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89C1D2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818071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2CD5AD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C5F199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7665AF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CBCF279" w14:textId="77777777">
            <w:pPr>
              <w:rPr>
                <w:rFonts w:cs="Arial"/>
              </w:rPr>
            </w:pPr>
          </w:p>
        </w:tc>
      </w:tr>
      <w:tr w14:paraId="6F16E797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0EE0105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44DF64EB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492F759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CC01DF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314A785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0F70210" w14:textId="77777777">
            <w:pPr>
              <w:rPr>
                <w:rFonts w:cs="Arial"/>
              </w:rPr>
            </w:pPr>
          </w:p>
        </w:tc>
      </w:tr>
      <w:tr w14:paraId="2D4AF34E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CBF8C8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3B7E2C6C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27AF2D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1C3FAF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6810C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FC6EBA6" w14:textId="77777777">
            <w:pPr>
              <w:rPr>
                <w:rFonts w:cs="Arial"/>
              </w:rPr>
            </w:pPr>
          </w:p>
        </w:tc>
      </w:tr>
      <w:tr w14:paraId="2B726A25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F64D36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4A0FB92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83E6AE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6D98DF8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CC56C82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CE07EEE" w14:textId="77777777">
            <w:pPr>
              <w:rPr>
                <w:rFonts w:cs="Arial"/>
              </w:rPr>
            </w:pPr>
          </w:p>
        </w:tc>
      </w:tr>
      <w:tr w14:paraId="47C41D0A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F5EE6A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6C487D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4C9CFD4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DAD7E6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43D65D8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1CEDB6A" w14:textId="77777777">
            <w:pPr>
              <w:rPr>
                <w:rFonts w:cs="Arial"/>
              </w:rPr>
            </w:pPr>
          </w:p>
        </w:tc>
      </w:tr>
      <w:tr w14:paraId="09F3604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99AF6E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58FFCA5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68019F0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13EB75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E0B8E3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C5BD47C" w14:textId="77777777">
            <w:pPr>
              <w:rPr>
                <w:rFonts w:cs="Arial"/>
              </w:rPr>
            </w:pPr>
          </w:p>
        </w:tc>
      </w:tr>
      <w:tr w14:paraId="60AD222C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8C2603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33F1C33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CDB1FB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D5DCB8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25534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9C68A1C" w14:textId="77777777">
            <w:pPr>
              <w:rPr>
                <w:rFonts w:cs="Arial"/>
              </w:rPr>
            </w:pPr>
          </w:p>
        </w:tc>
      </w:tr>
      <w:tr w14:paraId="6C184E5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D04CF3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6C8D898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0CE0F9B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DD807C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3AFC05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72183B" w14:textId="77777777">
            <w:pPr>
              <w:rPr>
                <w:rFonts w:cs="Arial"/>
              </w:rPr>
            </w:pPr>
          </w:p>
        </w:tc>
      </w:tr>
      <w:tr w14:paraId="170BBF20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7B83828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454E82" w:rsidP="00855238" w14:paraId="7F336428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19661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118AF3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B06997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673929F6" w14:textId="77777777">
            <w:pPr>
              <w:rPr>
                <w:rFonts w:cs="Arial"/>
              </w:rPr>
            </w:pPr>
          </w:p>
        </w:tc>
      </w:tr>
      <w:tr w14:paraId="0D211EEC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8AFF2A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0FD148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809AF2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69032E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4FE487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A2F2166" w14:textId="77777777">
            <w:pPr>
              <w:rPr>
                <w:rFonts w:cs="Arial"/>
              </w:rPr>
            </w:pPr>
          </w:p>
        </w:tc>
      </w:tr>
      <w:tr w14:paraId="37AE6013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4AAC078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44AA4819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39CB07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D298BD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DE7423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BE4739A" w14:textId="77777777">
            <w:pPr>
              <w:rPr>
                <w:rFonts w:cs="Arial"/>
              </w:rPr>
            </w:pPr>
          </w:p>
          <w:p w:rsidR="00755DF8" w:rsidRPr="008A05D1" w:rsidP="00855238" w14:paraId="7633AE30" w14:textId="77777777">
            <w:pPr>
              <w:rPr>
                <w:rFonts w:cs="Arial"/>
              </w:rPr>
            </w:pPr>
          </w:p>
        </w:tc>
      </w:tr>
      <w:tr w14:paraId="2C3490F0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7A87D7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5E1F96C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92A911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10D8FB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04FA10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9E11D79" w14:textId="77777777">
            <w:pPr>
              <w:rPr>
                <w:rFonts w:cs="Arial"/>
              </w:rPr>
            </w:pPr>
          </w:p>
        </w:tc>
      </w:tr>
      <w:tr w14:paraId="47C64B0D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77A902D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29DE6F5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561F48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9EDF6E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925769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D43A965" w14:textId="77777777">
            <w:pPr>
              <w:rPr>
                <w:rFonts w:cs="Arial"/>
              </w:rPr>
            </w:pPr>
          </w:p>
        </w:tc>
      </w:tr>
      <w:tr w14:paraId="0AF64073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D3A16E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88C717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EE9666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B0B440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A3DB7F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CC7E057" w14:textId="77777777">
            <w:pPr>
              <w:rPr>
                <w:rFonts w:cs="Arial"/>
              </w:rPr>
            </w:pPr>
          </w:p>
        </w:tc>
      </w:tr>
      <w:tr w14:paraId="7F869E9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413434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12081FC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CB714B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76A2960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5661A94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BA83859" w14:textId="77777777">
            <w:pPr>
              <w:rPr>
                <w:rFonts w:cs="Arial"/>
              </w:rPr>
            </w:pPr>
          </w:p>
        </w:tc>
      </w:tr>
      <w:tr w14:paraId="4E24122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A7E4B2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0A15608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125A4B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C2DC43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2CE79C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622BFC8" w14:textId="77777777">
            <w:pPr>
              <w:rPr>
                <w:rFonts w:cs="Arial"/>
              </w:rPr>
            </w:pPr>
          </w:p>
        </w:tc>
      </w:tr>
      <w:tr w14:paraId="2103EE3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8D857D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7EAF143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DA69F6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C3CFE3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6AF163B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498C28BE" w14:textId="77777777">
            <w:pPr>
              <w:rPr>
                <w:rFonts w:cs="Arial"/>
              </w:rPr>
            </w:pPr>
          </w:p>
        </w:tc>
      </w:tr>
      <w:tr w14:paraId="39179AB2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2ED5C0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94A452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14CFE3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51C1F55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18ED4D7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62C19FAD" w14:textId="77777777">
            <w:pPr>
              <w:rPr>
                <w:rFonts w:cs="Arial"/>
              </w:rPr>
            </w:pPr>
          </w:p>
        </w:tc>
      </w:tr>
      <w:tr w14:paraId="54D4D8A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5996794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7CB67D3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7FEF8A1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2390803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993E0A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391E2742" w14:textId="77777777">
            <w:pPr>
              <w:rPr>
                <w:rFonts w:cs="Arial"/>
              </w:rPr>
            </w:pPr>
          </w:p>
        </w:tc>
      </w:tr>
      <w:tr w14:paraId="0F85DE3D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0487878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E674D9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3C1863E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0EBCC0A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A3686B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18DA734C" w14:textId="77777777">
            <w:pPr>
              <w:rPr>
                <w:rFonts w:cs="Arial"/>
              </w:rPr>
            </w:pPr>
          </w:p>
        </w:tc>
      </w:tr>
      <w:tr w14:paraId="1693890F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1DAB836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57DCFDE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5406626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13FB276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25233D3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53EF18B4" w14:textId="77777777">
            <w:pPr>
              <w:rPr>
                <w:rFonts w:cs="Arial"/>
              </w:rPr>
            </w:pPr>
          </w:p>
        </w:tc>
      </w:tr>
      <w:tr w14:paraId="4BBB377A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34FDCBD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07826E5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31D0F5E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3875512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07B79A5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29A8CC88" w14:textId="77777777">
            <w:pPr>
              <w:rPr>
                <w:rFonts w:cs="Arial"/>
              </w:rPr>
            </w:pPr>
          </w:p>
        </w:tc>
      </w:tr>
      <w:tr w14:paraId="44C45F41" w14:textId="77777777" w:rsidTr="0085523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755DF8" w:rsidRPr="008A05D1" w:rsidP="00855238" w14:paraId="684C146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755DF8" w:rsidRPr="008A05D1" w:rsidP="00855238" w14:paraId="49B72EB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755DF8" w:rsidRPr="008A05D1" w:rsidP="00855238" w14:paraId="138751D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755DF8" w:rsidRPr="008A05D1" w:rsidP="00855238" w14:paraId="495C2DA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755DF8" w:rsidRPr="008A05D1" w:rsidP="00855238" w14:paraId="70512DF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755DF8" w:rsidRPr="008A05D1" w:rsidP="00855238" w14:paraId="755E7BE8" w14:textId="77777777">
            <w:pPr>
              <w:rPr>
                <w:rFonts w:cs="Arial"/>
              </w:rPr>
            </w:pPr>
          </w:p>
        </w:tc>
      </w:tr>
    </w:tbl>
    <w:p w:rsidR="00755DF8" w:rsidP="00755DF8" w14:paraId="3C8710B6" w14:textId="77777777"/>
    <w:p w:rsidR="0052577D" w14:paraId="567DC242" w14:textId="77777777"/>
    <w:p w:rsidR="0052577D" w14:paraId="567DC243" w14:textId="77777777"/>
    <w:p w:rsidR="0052577D" w14:paraId="567DC244" w14:textId="77777777"/>
    <w:p w:rsidR="0052577D" w14:paraId="567DC245" w14:textId="77777777">
      <w:pPr>
        <w:pStyle w:val="Normal2"/>
      </w:pPr>
    </w:p>
    <w:p w:rsidR="0052577D" w14:paraId="567DC246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67DC24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67DC24D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67DC25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67DC25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67DC25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67DC25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KS2017.2.1.8-78</w:t>
          </w:r>
          <w:r>
            <w:rPr>
              <w:i w:val="0"/>
              <w:sz w:val="20"/>
            </w:rPr>
            <w:fldChar w:fldCharType="end"/>
          </w:r>
        </w:p>
      </w:tc>
    </w:tr>
    <w:tr w14:paraId="567DC2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7DC25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67DC25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67DC25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67DC25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67DC24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67DC25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67DC24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67DC25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67DC25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67DC25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67DC2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67DC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7093851">
    <w:abstractNumId w:val="2"/>
  </w:num>
  <w:num w:numId="2" w16cid:durableId="722677006">
    <w:abstractNumId w:val="0"/>
  </w:num>
  <w:num w:numId="3" w16cid:durableId="81206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62FCB"/>
    <w:rsid w:val="005C51C7"/>
    <w:rsid w:val="005E76BE"/>
    <w:rsid w:val="006A18BE"/>
    <w:rsid w:val="00742174"/>
    <w:rsid w:val="00755DF8"/>
    <w:rsid w:val="007A7A3C"/>
    <w:rsid w:val="008348DF"/>
    <w:rsid w:val="00855238"/>
    <w:rsid w:val="0086091A"/>
    <w:rsid w:val="00893324"/>
    <w:rsid w:val="008A05D1"/>
    <w:rsid w:val="008D11BF"/>
    <w:rsid w:val="008D52AE"/>
    <w:rsid w:val="00922FFB"/>
    <w:rsid w:val="009626F1"/>
    <w:rsid w:val="00A62371"/>
    <w:rsid w:val="00A81B36"/>
    <w:rsid w:val="00B34A20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7DC23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776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2024-Vernerunde 1.etasje Sentrum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2025-05-19T09:32:00Z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2024-Vernerunde 1.etasje Sentrum 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