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3E7B891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3E7B891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AMU - Oppgaver Leder og Referent etc.</w:t>
            </w:r>
            <w:r>
              <w:fldChar w:fldCharType="end"/>
            </w:r>
          </w:p>
        </w:tc>
      </w:tr>
    </w:tbl>
    <w:p w:rsidR="0052577D" w14:paraId="3E7B8918" w14:textId="77777777"/>
    <w:p w:rsidR="0052577D" w14:paraId="3E7B8919" w14:textId="77777777"/>
    <w:p w:rsidR="0052577D" w14:paraId="3E7B891A" w14:textId="77777777"/>
    <w:tbl>
      <w:tblPr>
        <w:tblW w:w="19580" w:type="dxa"/>
        <w:tblCellMar>
          <w:left w:w="70" w:type="dxa"/>
          <w:right w:w="70" w:type="dxa"/>
        </w:tblCellMar>
        <w:tblLook w:val="04A0"/>
      </w:tblPr>
      <w:tblGrid>
        <w:gridCol w:w="7900"/>
        <w:gridCol w:w="3920"/>
        <w:gridCol w:w="6440"/>
        <w:gridCol w:w="1320"/>
      </w:tblGrid>
      <w:tr w14:paraId="24977EC6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D266D6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63F771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BC948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3F54CFD" w14:textId="77777777">
            <w:pPr>
              <w:rPr>
                <w:rFonts w:ascii="Times New Roman" w:hAnsi="Times New Roman"/>
              </w:rPr>
            </w:pPr>
          </w:p>
        </w:tc>
      </w:tr>
      <w:tr w14:paraId="5851A48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2E724F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5881993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EE0382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7AD85569" w14:textId="77777777">
            <w:pPr>
              <w:rPr>
                <w:rFonts w:ascii="Times New Roman" w:hAnsi="Times New Roman"/>
              </w:rPr>
            </w:pPr>
          </w:p>
        </w:tc>
      </w:tr>
      <w:tr w14:paraId="48F2CAA8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3959" w:rsidRPr="00883959" w:rsidP="00883959" w14:paraId="4F2224A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Ansvar Leder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3959" w:rsidRPr="00883959" w:rsidP="00883959" w14:paraId="6BE5622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Ansvar Referent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3959" w:rsidRPr="00883959" w:rsidP="00883959" w14:paraId="59F253B2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KS-leder/Adm-leder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4081A70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14:paraId="6C823C8F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555719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59F275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459982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D27D77A" w14:textId="77777777">
            <w:pPr>
              <w:rPr>
                <w:rFonts w:ascii="Times New Roman" w:hAnsi="Times New Roman"/>
              </w:rPr>
            </w:pPr>
          </w:p>
        </w:tc>
      </w:tr>
      <w:tr w14:paraId="351D3931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A6C9EC"/>
            <w:noWrap/>
            <w:vAlign w:val="bottom"/>
            <w:hideMark/>
          </w:tcPr>
          <w:p w:rsidR="00883959" w:rsidRPr="00883959" w:rsidP="00883959" w14:paraId="5B5A209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FØR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BA1881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EEEB3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5669D500" w14:textId="77777777">
            <w:pPr>
              <w:rPr>
                <w:rFonts w:ascii="Times New Roman" w:hAnsi="Times New Roman"/>
              </w:rPr>
            </w:pPr>
          </w:p>
        </w:tc>
      </w:tr>
      <w:tr w14:paraId="5CF9921B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3D27DE9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0-Lukke alle tiltak på Tiltaksliste fra forrige møte (se pkt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3D94611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1-Skrive referat under møtet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005D7558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1-Bringe inn avvik og sykefravær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1C6B571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14:paraId="642F0BDE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6D67023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1-Innkalle til møtet. Ferdigstilt tiltaktsliste skal ligge ved.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23CD64E8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2-Sende referat til leder AMU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3959" w:rsidRPr="00883959" w:rsidP="00883959" w14:paraId="19A4D93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2-Legge referat, m/ tiltaksliste, inn i EK og Netpower etter mottatt fra Leder</w:t>
            </w:r>
          </w:p>
        </w:tc>
      </w:tr>
      <w:tr w14:paraId="79C1D173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5FC7093F" w14:textId="381233A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2-Bestille mat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71BAA1DB" w14:textId="4DADD50A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Referatet skal være i godkjent mal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1FE044F3" w14:textId="0239A9C4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3-Legge årlig HMS rapport inn i EK og Netpower</w:t>
            </w:r>
          </w:p>
        </w:tc>
      </w:tr>
      <w:tr w14:paraId="10DC89DE" w14:textId="77777777" w:rsidTr="00906D73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906D73" w:rsidRPr="00883959" w:rsidP="00906D73" w14:paraId="7BE7368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UNDER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0232AE2" w14:textId="3AAB0364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6D73" w:rsidRPr="00883959" w:rsidP="00906D73" w14:paraId="10312481" w14:textId="0F25F1F1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8521AD7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14:paraId="627279A7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7A1C25E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2-Lede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3AA7D3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E939F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054DB6B" w14:textId="77777777">
            <w:pPr>
              <w:rPr>
                <w:rFonts w:ascii="Times New Roman" w:hAnsi="Times New Roman"/>
              </w:rPr>
            </w:pPr>
          </w:p>
        </w:tc>
      </w:tr>
      <w:tr w14:paraId="06DC9695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44B3E1"/>
            <w:noWrap/>
            <w:vAlign w:val="bottom"/>
            <w:hideMark/>
          </w:tcPr>
          <w:p w:rsidR="00906D73" w:rsidRPr="00883959" w:rsidP="00906D73" w14:paraId="5CB1D71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ETTER MØTET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D950B2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9DAD9A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6BDC8B65" w14:textId="77777777">
            <w:pPr>
              <w:rPr>
                <w:rFonts w:ascii="Times New Roman" w:hAnsi="Times New Roman"/>
              </w:rPr>
            </w:pPr>
          </w:p>
        </w:tc>
      </w:tr>
      <w:tr w14:paraId="38D68B23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7899364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3-Ta imot, og godkjenne internt referat tilsendt fra referent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3E8452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0B2FE7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DD894F0" w14:textId="77777777">
            <w:pPr>
              <w:rPr>
                <w:rFonts w:ascii="Times New Roman" w:hAnsi="Times New Roman"/>
              </w:rPr>
            </w:pPr>
          </w:p>
        </w:tc>
      </w:tr>
      <w:tr w14:paraId="4E7C90D6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9A4904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4-Lage tiltaksliste, og legge inn i samme mal som over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94020CD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C3741F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EEABDB5" w14:textId="77777777">
            <w:pPr>
              <w:rPr>
                <w:rFonts w:ascii="Times New Roman" w:hAnsi="Times New Roman"/>
              </w:rPr>
            </w:pPr>
          </w:p>
        </w:tc>
      </w:tr>
      <w:tr w14:paraId="22CA2AE6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CD318B" w14:textId="77777777">
            <w:pPr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  <w:t>5 -NB! Tiltaksliste skal inneholder datoer og ansvarspersoner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9F26622" w14:textId="77777777">
            <w:pPr>
              <w:rPr>
                <w:rFonts w:ascii="Roboto" w:hAnsi="Roboto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344E88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598D258" w14:textId="77777777">
            <w:pPr>
              <w:rPr>
                <w:rFonts w:ascii="Times New Roman" w:hAnsi="Times New Roman"/>
              </w:rPr>
            </w:pPr>
          </w:p>
        </w:tc>
      </w:tr>
      <w:tr w14:paraId="158FAC3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0DC847C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6-Sende kombinert referat og tiltaksliste til KS-leder, samt andre AMU medlemmer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66D3551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47487EF" w14:textId="77777777">
            <w:pPr>
              <w:rPr>
                <w:rFonts w:ascii="Times New Roman" w:hAnsi="Times New Roman"/>
              </w:rPr>
            </w:pPr>
          </w:p>
        </w:tc>
      </w:tr>
      <w:tr w14:paraId="5E0CCCE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3CEDCBA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7-Legge referat, med tiltaksliste, inn i It's Learning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1F6932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771E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3D50425" w14:textId="77777777">
            <w:pPr>
              <w:rPr>
                <w:rFonts w:ascii="Times New Roman" w:hAnsi="Times New Roman"/>
              </w:rPr>
            </w:pPr>
          </w:p>
        </w:tc>
      </w:tr>
      <w:tr w14:paraId="2BD8DD1A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C1E262B" w14:textId="77777777">
            <w:pPr>
              <w:rPr>
                <w:rFonts w:ascii="Roboto" w:hAnsi="Roboto"/>
                <w:b/>
                <w:bCs/>
                <w:color w:val="FF0000"/>
                <w:sz w:val="22"/>
                <w:szCs w:val="22"/>
              </w:rPr>
            </w:pPr>
            <w:r w:rsidRPr="00883959">
              <w:rPr>
                <w:rFonts w:ascii="Roboto" w:hAnsi="Roboto"/>
                <w:b/>
                <w:bCs/>
                <w:color w:val="FF0000"/>
                <w:sz w:val="22"/>
                <w:szCs w:val="22"/>
              </w:rPr>
              <w:t>8-Ansvarlig for purring på utførelse og ferdigstillelse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AB0E73" w14:textId="77777777">
            <w:pPr>
              <w:rPr>
                <w:rFonts w:ascii="Roboto" w:hAnsi="Robo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C56088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B92DA98" w14:textId="77777777">
            <w:pPr>
              <w:rPr>
                <w:rFonts w:ascii="Times New Roman" w:hAnsi="Times New Roman"/>
              </w:rPr>
            </w:pPr>
          </w:p>
        </w:tc>
      </w:tr>
      <w:tr w14:paraId="58CF636E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9A6E6C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9-Sende ferdigstilt tiltaksliste til alle deltakere, sammen med møteinnkallelse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2F0C400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99C0E1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2D46263" w14:textId="77777777">
            <w:pPr>
              <w:rPr>
                <w:rFonts w:ascii="Times New Roman" w:hAnsi="Times New Roman"/>
              </w:rPr>
            </w:pPr>
          </w:p>
        </w:tc>
      </w:tr>
      <w:tr w14:paraId="06B8E118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noWrap/>
            <w:vAlign w:val="bottom"/>
            <w:hideMark/>
          </w:tcPr>
          <w:p w:rsidR="00906D73" w:rsidRPr="00883959" w:rsidP="00906D73" w14:paraId="2726495B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ANNET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2D8EC1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6E62B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72D7A47" w14:textId="77777777">
            <w:pPr>
              <w:rPr>
                <w:rFonts w:ascii="Times New Roman" w:hAnsi="Times New Roman"/>
              </w:rPr>
            </w:pPr>
          </w:p>
        </w:tc>
      </w:tr>
      <w:tr w14:paraId="52AAED54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DA00D63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10-Innestå for årlig HMS rapport (Rektor lagrer, og sender til KS-leder)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02E8D99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4FAD9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669C4AC" w14:textId="77777777">
            <w:pPr>
              <w:rPr>
                <w:rFonts w:ascii="Times New Roman" w:hAnsi="Times New Roman"/>
              </w:rPr>
            </w:pPr>
          </w:p>
        </w:tc>
      </w:tr>
      <w:tr w14:paraId="2545E203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25FA2AF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883959">
              <w:rPr>
                <w:rFonts w:ascii="Roboto" w:hAnsi="Roboto"/>
                <w:color w:val="000000"/>
                <w:sz w:val="22"/>
                <w:szCs w:val="22"/>
              </w:rPr>
              <w:t>11-Med mindre annet er avtalt, er AMU leder ansvarlig for konkrete tiltak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29F0CE05" w14:textId="77777777">
            <w:pPr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61C635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A1CFDEA" w14:textId="77777777">
            <w:pPr>
              <w:rPr>
                <w:rFonts w:ascii="Times New Roman" w:hAnsi="Times New Roman"/>
              </w:rPr>
            </w:pPr>
          </w:p>
        </w:tc>
      </w:tr>
      <w:tr w14:paraId="3091D638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4FC4511" w14:textId="3EEF98D8">
            <w:pPr>
              <w:rPr>
                <w:rFonts w:ascii="Times New Roman" w:hAnsi="Times New Roman"/>
              </w:rPr>
            </w:pPr>
            <w:r w:rsidRPr="00FA3F1C">
              <w:rPr>
                <w:rFonts w:ascii="Roboto" w:hAnsi="Roboto"/>
                <w:color w:val="000000"/>
                <w:sz w:val="22"/>
                <w:szCs w:val="22"/>
              </w:rPr>
              <w:t>12-Bestille mat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CF2449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553E1D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4AF19299" w14:textId="77777777">
            <w:pPr>
              <w:rPr>
                <w:rFonts w:ascii="Times New Roman" w:hAnsi="Times New Roman"/>
              </w:rPr>
            </w:pPr>
          </w:p>
        </w:tc>
      </w:tr>
      <w:tr w14:paraId="471EE000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65D3E5A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D1D2FA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33BABFB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E58937D" w14:textId="77777777">
            <w:pPr>
              <w:rPr>
                <w:rFonts w:ascii="Times New Roman" w:hAnsi="Times New Roman"/>
              </w:rPr>
            </w:pPr>
          </w:p>
        </w:tc>
      </w:tr>
      <w:tr w14:paraId="0B31F4AE" w14:textId="77777777" w:rsidTr="00883959">
        <w:tblPrEx>
          <w:tblW w:w="195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68445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1B71EA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7C380C6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06D73" w:rsidRPr="00883959" w:rsidP="00906D73" w14:paraId="0D40D4D7" w14:textId="77777777">
            <w:pPr>
              <w:rPr>
                <w:rFonts w:ascii="Times New Roman" w:hAnsi="Times New Roman"/>
              </w:rPr>
            </w:pPr>
          </w:p>
        </w:tc>
      </w:tr>
    </w:tbl>
    <w:p w:rsidR="0052577D" w14:paraId="3E7B891B" w14:textId="77777777">
      <w:r>
        <w:br w:type="page"/>
      </w:r>
    </w:p>
    <w:p w:rsidR="0052577D" w14:paraId="3E7B891C" w14:textId="77777777"/>
    <w:p w:rsidR="0052577D" w14:paraId="3E7B891D" w14:textId="77777777">
      <w:pPr>
        <w:pStyle w:val="Normal2"/>
      </w:pPr>
    </w:p>
    <w:p w:rsidR="0052577D" w14:paraId="3E7B891E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E7B8922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E7B8925" w14:textId="77777777">
      <w:pPr>
        <w:pStyle w:val="Normal2"/>
      </w:pPr>
      <w:bookmarkEnd w:id="2"/>
    </w:p>
    <w:sectPr w:rsidSect="00DD04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3E7B89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3E7B8931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 w14:paraId="3E7B892E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05.06.2025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 w14:paraId="3E7B892F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 w14:paraId="3E7B8930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KS2017.5.1.1-06</w:t>
          </w:r>
          <w:r>
            <w:rPr>
              <w:i w:val="0"/>
              <w:sz w:val="20"/>
            </w:rPr>
            <w:fldChar w:fldCharType="end"/>
          </w:r>
        </w:p>
      </w:tc>
    </w:tr>
    <w:tr w14:paraId="3E7B8935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 w14:paraId="3E7B8932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 w14:paraId="3E7B8933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 w14:paraId="3E7B8934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439B9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 w14:paraId="3E7B8936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3E7B893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4BF" w:rsidRPr="00DD04BF" w14:paraId="3E7B8926" w14:textId="77777777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3E7B892B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DD04BF" w:rsidRPr="0051404E" w:rsidP="00474791" w14:paraId="3E7B8927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DD04BF" w:rsidRPr="00CC5637" w:rsidP="00F00263" w14:paraId="3E7B8928" w14:textId="77777777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D04BF" w:rsidRPr="0051404E" w:rsidP="00F00263" w14:paraId="3E7B8929" w14:textId="77777777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D04BF" w:rsidP="00474791" w14:paraId="3E7B892A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DD04BF" w14:paraId="3E7B892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758" w14:paraId="3E7B89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91809">
    <w:abstractNumId w:val="2"/>
  </w:num>
  <w:num w:numId="2" w16cid:durableId="679547352">
    <w:abstractNumId w:val="0"/>
  </w:num>
  <w:num w:numId="3" w16cid:durableId="14074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E2607"/>
    <w:rsid w:val="001631F8"/>
    <w:rsid w:val="001D40A2"/>
    <w:rsid w:val="001E7184"/>
    <w:rsid w:val="003C6DAE"/>
    <w:rsid w:val="004236E4"/>
    <w:rsid w:val="004323E1"/>
    <w:rsid w:val="004460BE"/>
    <w:rsid w:val="00474791"/>
    <w:rsid w:val="0050548F"/>
    <w:rsid w:val="0051404E"/>
    <w:rsid w:val="0052577D"/>
    <w:rsid w:val="005C51C7"/>
    <w:rsid w:val="005E3719"/>
    <w:rsid w:val="00653758"/>
    <w:rsid w:val="006D05BF"/>
    <w:rsid w:val="00710400"/>
    <w:rsid w:val="00807CD4"/>
    <w:rsid w:val="008348DF"/>
    <w:rsid w:val="00883959"/>
    <w:rsid w:val="008D11BF"/>
    <w:rsid w:val="008E3722"/>
    <w:rsid w:val="00905894"/>
    <w:rsid w:val="00906D73"/>
    <w:rsid w:val="00952D26"/>
    <w:rsid w:val="00A26DFA"/>
    <w:rsid w:val="00A622FD"/>
    <w:rsid w:val="00A81B36"/>
    <w:rsid w:val="00B32D02"/>
    <w:rsid w:val="00B43266"/>
    <w:rsid w:val="00C439B9"/>
    <w:rsid w:val="00CC5637"/>
    <w:rsid w:val="00CD07CD"/>
    <w:rsid w:val="00CF0DEE"/>
    <w:rsid w:val="00D217AA"/>
    <w:rsid w:val="00D64EEC"/>
    <w:rsid w:val="00D871B1"/>
    <w:rsid w:val="00DD04BF"/>
    <w:rsid w:val="00E35F25"/>
    <w:rsid w:val="00E506A8"/>
    <w:rsid w:val="00E60F3F"/>
    <w:rsid w:val="00F00263"/>
    <w:rsid w:val="00F87D6D"/>
    <w:rsid w:val="00FA3F1C"/>
    <w:rsid w:val="00FC0703"/>
    <w:rsid w:val="00FE662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liggende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B8916"/>
  <w15:chartTrackingRefBased/>
  <w15:docId w15:val="{C7F452CD-F6EB-4EF0-BC57-1B16F1A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2</Pages>
  <Words>174</Words>
  <Characters>1145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 - Oppgaver Leder og Referent etc.</dc:title>
  <dc:subject>Standard liggende|[RefNr]|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liggende_x0003_EK_DokType_x0002_0_x0002_[DokType]_x0003_EK_EksRef_x0002_2_x0002_EksRef_Layout_x0003_EK_Erstatter_x0002_0_x0002_[Erstatter]_x0003_EK_ErstatterD_x0002_0_x0002_[ErstatterD]_x0003_EK_Signatur_x0002_0_x0002_[Signatur]_x0003_EK_Verifisert_x0002_0_x0002_[Verifisert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5</cp:revision>
  <cp:lastPrinted>2008-01-07T10:39:00Z</cp:lastPrinted>
  <dcterms:created xsi:type="dcterms:W3CDTF">2020-07-14T08:30:00Z</dcterms:created>
  <dcterms:modified xsi:type="dcterms:W3CDTF">2025-10-08T08:30:00Z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AMU - Oppgaver Leder og Referent etc.</vt:lpwstr>
  </property>
  <property fmtid="{D5CDD505-2E9C-101B-9397-08002B2CF9AE}" pid="4" name="EK_GjelderFra">
    <vt:lpwstr>05.06.2025</vt:lpwstr>
  </property>
  <property fmtid="{D5CDD505-2E9C-101B-9397-08002B2CF9AE}" pid="5" name="EK_RefNr">
    <vt:lpwstr>KS2017.5.1.1-06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1.02</vt:lpwstr>
  </property>
  <property fmtid="{D5CDD505-2E9C-101B-9397-08002B2CF9AE}" pid="11" name="EK_Watermark">
    <vt:lpwstr>Vannmerke</vt:lpwstr>
  </property>
</Properties>
</file>