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D7B3564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D7B3563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ÄMU - Agenda for Skoleåret - Møte 1-4</w:t>
            </w:r>
            <w:r>
              <w:fldChar w:fldCharType="end"/>
            </w:r>
          </w:p>
        </w:tc>
      </w:tr>
    </w:tbl>
    <w:p w:rsidR="0052577D" w14:paraId="6D7B3565" w14:textId="77777777"/>
    <w:p w:rsidR="00A379CE" w:rsidRPr="00A379CE" w:rsidP="00A379CE" w14:paraId="2032E77A" w14:textId="77777777">
      <w:r w:rsidRPr="00A379CE">
        <w:rPr>
          <w:b/>
          <w:bCs/>
        </w:rPr>
        <w:t>ÅRSOVERSIKT AGENDA AMU-MØTER</w:t>
      </w:r>
    </w:p>
    <w:p w:rsidR="00A379CE" w:rsidRPr="00A379CE" w:rsidP="00A379CE" w14:paraId="5BE7042B" w14:textId="77777777"/>
    <w:p w:rsidR="00A379CE" w:rsidRPr="00A379CE" w:rsidP="00A379CE" w14:paraId="4897BF16" w14:textId="77777777"/>
    <w:p w:rsidR="00A379CE" w:rsidRPr="00A379CE" w:rsidP="00A379CE" w14:paraId="008A8431" w14:textId="77777777">
      <w:bookmarkStart w:id="1" w:name="_Hlk83128462"/>
      <w:r w:rsidRPr="00A379CE">
        <w:t> </w:t>
      </w:r>
      <w:bookmarkEnd w:id="1"/>
    </w:p>
    <w:p w:rsidR="00A379CE" w:rsidRPr="00A379CE" w:rsidP="00A379CE" w14:paraId="5CFDED11" w14:textId="77777777">
      <w:r w:rsidRPr="00A379CE">
        <w:rPr>
          <w:b/>
          <w:bCs/>
        </w:rPr>
        <w:t>AGENDA MØTE 1 – Skoleårets Start (September)</w:t>
      </w:r>
      <w:r w:rsidRPr="00A379CE">
        <w:br/>
      </w:r>
    </w:p>
    <w:p w:rsidR="00A379CE" w:rsidRPr="00A379CE" w:rsidP="00A379CE" w14:paraId="147C97E5" w14:textId="77777777">
      <w:r w:rsidRPr="00A379CE">
        <w:t>1.    Tilstedeværelse</w:t>
      </w:r>
    </w:p>
    <w:p w:rsidR="00A379CE" w:rsidRPr="00A379CE" w:rsidP="00A379CE" w14:paraId="0ADBEEA8" w14:textId="77777777"/>
    <w:p w:rsidR="00A379CE" w:rsidRPr="00A379CE" w:rsidP="00A379CE" w14:paraId="325F5AEE" w14:textId="15595311">
      <w:r w:rsidRPr="00A379CE">
        <w:t>2.    Godkjenning av referat fra forrige møte</w:t>
      </w:r>
      <w:r>
        <w:br/>
      </w:r>
    </w:p>
    <w:p w:rsidR="00A379CE" w:rsidRPr="00A379CE" w:rsidP="00A379CE" w14:paraId="0F302345" w14:textId="77777777">
      <w:r w:rsidRPr="00A379CE">
        <w:t>3.    Årlig endring av sammensetning AMU – For skoleåret</w:t>
      </w:r>
    </w:p>
    <w:p w:rsidR="00A379CE" w:rsidRPr="00A379CE" w:rsidP="00A379CE" w14:paraId="44C5DA7E" w14:textId="77777777"/>
    <w:p w:rsidR="00A379CE" w:rsidRPr="00A379CE" w:rsidP="00A379CE" w14:paraId="755BF819" w14:textId="1ED4696D">
      <w:r w:rsidRPr="00A379CE">
        <w:t>4.    Årlig vurdering av AKAN kontakt – For skoleåret</w:t>
      </w:r>
      <w:r>
        <w:br/>
      </w:r>
    </w:p>
    <w:p w:rsidR="00A379CE" w:rsidRPr="00A379CE" w:rsidP="00A379CE" w14:paraId="6449DF99" w14:textId="77777777">
      <w:r w:rsidRPr="00A379CE">
        <w:t>5.    Valg av Etasje og Verneombud – For skoleåret</w:t>
      </w:r>
    </w:p>
    <w:p w:rsidR="00A379CE" w:rsidRPr="00A379CE" w:rsidP="00A379CE" w14:paraId="0113EEFD" w14:textId="77777777"/>
    <w:p w:rsidR="00A379CE" w:rsidRPr="00A379CE" w:rsidP="00A379CE" w14:paraId="74C423CB" w14:textId="77777777">
      <w:r w:rsidRPr="00A379CE">
        <w:t>6.    Bestemme dato for risikovurderinger og Vernerunder</w:t>
      </w:r>
    </w:p>
    <w:p w:rsidR="00A379CE" w:rsidRPr="00A379CE" w:rsidP="00A379CE" w14:paraId="239E1251" w14:textId="77777777">
      <w:r w:rsidRPr="00A379CE">
        <w:t>        </w:t>
      </w:r>
    </w:p>
    <w:p w:rsidR="00A379CE" w:rsidRPr="00A379CE" w:rsidP="00A379CE" w14:paraId="02317E47" w14:textId="77777777">
      <w:r w:rsidRPr="00A379CE">
        <w:t>7.    Tidspunkt for oppfølging Vernerunder (Avsjekk av Tiltaksplaner)</w:t>
      </w:r>
    </w:p>
    <w:p w:rsidR="00A379CE" w:rsidRPr="00A379CE" w:rsidP="00A379CE" w14:paraId="3FC61CE5" w14:textId="77777777">
      <w:r w:rsidRPr="00A379CE">
        <w:t>        </w:t>
      </w:r>
    </w:p>
    <w:p w:rsidR="00A379CE" w:rsidRPr="00A379CE" w:rsidP="00A379CE" w14:paraId="2E4F5263" w14:textId="77777777">
      <w:r w:rsidRPr="00A379CE">
        <w:t>8.    Sykefravær gjennomgås – Rapport fra HR-Portalen</w:t>
      </w:r>
    </w:p>
    <w:p w:rsidR="00A379CE" w:rsidRPr="00A379CE" w:rsidP="00A379CE" w14:paraId="34187E9A" w14:textId="58CE2042">
      <w:r w:rsidRPr="00A379CE">
        <w:t>9. Avvik gjennomgås</w:t>
      </w:r>
      <w:r w:rsidRPr="00A379CE">
        <w:br/>
        <w:t>        </w:t>
      </w:r>
      <w:r w:rsidRPr="00A379CE">
        <w:br/>
        <w:t>10. Generell oppdatering HMS arbeid/endring i HMS prosedyrer mv</w:t>
      </w:r>
      <w:r w:rsidRPr="00A379CE">
        <w:br/>
      </w:r>
      <w:r w:rsidRPr="00A379CE">
        <w:br/>
        <w:t>11. Diverse</w:t>
      </w:r>
      <w:r w:rsidRPr="00A379CE">
        <w:br/>
      </w:r>
      <w:r w:rsidRPr="00A379CE">
        <w:br/>
      </w:r>
      <w:r w:rsidRPr="00A379CE">
        <w:br/>
      </w:r>
    </w:p>
    <w:p w:rsidR="00A379CE" w:rsidRPr="00A379CE" w:rsidP="00A379CE" w14:paraId="2ABD9D3C" w14:textId="77777777">
      <w:r w:rsidRPr="00A379CE">
        <w:rPr>
          <w:b/>
          <w:bCs/>
        </w:rPr>
        <w:t>AGENDA MØTE 2– Slutt første semester (November)</w:t>
      </w:r>
      <w:r w:rsidRPr="00A379CE">
        <w:br/>
      </w:r>
    </w:p>
    <w:p w:rsidR="00A379CE" w:rsidRPr="00A379CE" w:rsidP="00A379CE" w14:paraId="4745BE9E" w14:textId="77777777">
      <w:r w:rsidRPr="00A379CE">
        <w:t>1.    Tilstedeværelse</w:t>
      </w:r>
    </w:p>
    <w:p w:rsidR="00A379CE" w:rsidRPr="00A379CE" w:rsidP="00A379CE" w14:paraId="59AE9999" w14:textId="77777777">
      <w:r w:rsidRPr="00A379CE">
        <w:t>2.    Godkjenning av referat fra forrige møte</w:t>
      </w:r>
    </w:p>
    <w:p w:rsidR="00A379CE" w:rsidRPr="00A379CE" w:rsidP="00A379CE" w14:paraId="1A47797F" w14:textId="77777777">
      <w:r w:rsidRPr="00A379CE">
        <w:t>3.    Gjennomgang av Tiltaksliste AMU</w:t>
      </w:r>
    </w:p>
    <w:p w:rsidR="00A379CE" w:rsidRPr="00A379CE" w:rsidP="00A379CE" w14:paraId="430CBABA" w14:textId="77777777">
      <w:r w:rsidRPr="00A379CE">
        <w:t>4.    Innspill til budsjett kommende regnskapsår</w:t>
      </w:r>
    </w:p>
    <w:p w:rsidR="00A379CE" w:rsidRPr="00A379CE" w:rsidP="00A379CE" w14:paraId="5A64573F" w14:textId="77777777">
      <w:r w:rsidRPr="00A379CE">
        <w:t>5.    Sykefravær</w:t>
      </w:r>
    </w:p>
    <w:p w:rsidR="00A379CE" w:rsidRPr="00A379CE" w:rsidP="00A379CE" w14:paraId="5673F862" w14:textId="77777777">
      <w:r w:rsidRPr="00A379CE">
        <w:t>6.    Avvik</w:t>
      </w:r>
    </w:p>
    <w:p w:rsidR="00A379CE" w:rsidRPr="00A379CE" w:rsidP="00A379CE" w14:paraId="3A0CA20A" w14:textId="77777777">
      <w:r w:rsidRPr="00A379CE">
        <w:t>7.    Driftsleder deltar</w:t>
      </w:r>
    </w:p>
    <w:p w:rsidR="00A379CE" w:rsidRPr="00A379CE" w:rsidP="00A379CE" w14:paraId="11B13CB1" w14:textId="77777777">
      <w:r w:rsidRPr="00A379CE">
        <w:t>8.    Diverse</w:t>
      </w:r>
      <w:r w:rsidRPr="00A379CE">
        <w:br/>
      </w:r>
      <w:r w:rsidRPr="00A379CE">
        <w:br/>
      </w:r>
    </w:p>
    <w:p w:rsidR="00A379CE" w:rsidRPr="00A379CE" w:rsidP="00A379CE" w14:paraId="57720AB8" w14:textId="77777777">
      <w:r w:rsidRPr="00A379CE">
        <w:rPr>
          <w:b/>
          <w:bCs/>
        </w:rPr>
        <w:t>AGENDA MØTE 3 – Start Termin 2/Start Regnskapsår (Februar)</w:t>
      </w:r>
    </w:p>
    <w:p w:rsidR="00A379CE" w:rsidRPr="00A379CE" w:rsidP="00A379CE" w14:paraId="4D122C6E" w14:textId="77777777"/>
    <w:p w:rsidR="00A379CE" w:rsidRPr="00A379CE" w:rsidP="00A379CE" w14:paraId="4D3F4DE7" w14:textId="77777777">
      <w:r w:rsidRPr="00A379CE">
        <w:t>1.    Tilstedeværelse</w:t>
      </w:r>
    </w:p>
    <w:p w:rsidR="00A379CE" w:rsidRPr="00A379CE" w:rsidP="00A379CE" w14:paraId="109C7DDF" w14:textId="77777777">
      <w:r w:rsidRPr="00A379CE">
        <w:t>2.    Godkjenning av referat fra forrige møte</w:t>
      </w:r>
    </w:p>
    <w:p w:rsidR="00A379CE" w:rsidRPr="00A379CE" w:rsidP="00A379CE" w14:paraId="5E959D84" w14:textId="77777777">
      <w:r w:rsidRPr="00A379CE">
        <w:t>3.    Gjennomgang av Tiltaksliste AMU</w:t>
      </w:r>
    </w:p>
    <w:p w:rsidR="00A379CE" w:rsidRPr="00A379CE" w:rsidP="00A379CE" w14:paraId="2CC8B210" w14:textId="77777777">
      <w:r w:rsidRPr="00A379CE">
        <w:t>4.    Sykefravær dette år. Sykefravær hele forrige år.</w:t>
      </w:r>
    </w:p>
    <w:p w:rsidR="00A379CE" w:rsidRPr="00A379CE" w:rsidP="00A379CE" w14:paraId="2A63D2E0" w14:textId="77777777">
      <w:r w:rsidRPr="00A379CE">
        <w:t>Avvik</w:t>
      </w:r>
    </w:p>
    <w:p w:rsidR="00A379CE" w:rsidRPr="00A379CE" w:rsidP="00A379CE" w14:paraId="529DA4A7" w14:textId="77777777">
      <w:r w:rsidRPr="00A379CE">
        <w:t>5.    Innsending av Årsrapport til Fylket, frist 1. mars</w:t>
      </w:r>
    </w:p>
    <w:p w:rsidR="00A379CE" w:rsidRPr="00A379CE" w:rsidP="00A379CE" w14:paraId="04C28D3D" w14:textId="77777777">
      <w:r w:rsidRPr="00A379CE">
        <w:t>6.    Deltakelse av BHT i møte</w:t>
      </w:r>
    </w:p>
    <w:p w:rsidR="00A379CE" w:rsidRPr="00A379CE" w:rsidP="00A379CE" w14:paraId="36B10639" w14:textId="77777777">
      <w:r w:rsidRPr="00A379CE">
        <w:t>7.    Vurdere nødvendighet av HMS kurs AMU medlemmer</w:t>
      </w:r>
    </w:p>
    <w:p w:rsidR="00A379CE" w:rsidP="00A379CE" w14:paraId="404880DD" w14:textId="77777777">
      <w:r w:rsidRPr="00A379CE">
        <w:t>8.    Diverse</w:t>
      </w:r>
      <w:r w:rsidRPr="00A379CE">
        <w:br/>
      </w:r>
    </w:p>
    <w:p w:rsidR="00A379CE" w:rsidRPr="00A379CE" w:rsidP="00A379CE" w14:paraId="1CFC09AF" w14:textId="77777777"/>
    <w:p w:rsidR="00A379CE" w:rsidRPr="00A379CE" w:rsidP="00A379CE" w14:paraId="3884750E" w14:textId="77777777"/>
    <w:p w:rsidR="00A379CE" w:rsidRPr="00A379CE" w:rsidP="00A379CE" w14:paraId="4C8B5A99" w14:textId="77777777">
      <w:r w:rsidRPr="00A379CE">
        <w:rPr>
          <w:b/>
          <w:bCs/>
        </w:rPr>
        <w:t>AGENDA MØTE 4 – Avslutning Skoleår (Mai)</w:t>
      </w:r>
    </w:p>
    <w:p w:rsidR="00A379CE" w:rsidRPr="00A379CE" w:rsidP="00A379CE" w14:paraId="191F887C" w14:textId="77777777">
      <w:r w:rsidRPr="00A379CE">
        <w:rPr>
          <w:b/>
          <w:bCs/>
        </w:rPr>
        <w:t> </w:t>
      </w:r>
    </w:p>
    <w:p w:rsidR="00A379CE" w:rsidRPr="00A379CE" w:rsidP="00A379CE" w14:paraId="69C3BBE9" w14:textId="77777777">
      <w:pPr>
        <w:numPr>
          <w:ilvl w:val="0"/>
          <w:numId w:val="4"/>
        </w:numPr>
      </w:pPr>
      <w:r w:rsidRPr="00A379CE">
        <w:t>Tilstedeværelse</w:t>
      </w:r>
    </w:p>
    <w:p w:rsidR="00A379CE" w:rsidRPr="00A379CE" w:rsidP="00A379CE" w14:paraId="150CC2B2" w14:textId="77777777">
      <w:pPr>
        <w:numPr>
          <w:ilvl w:val="0"/>
          <w:numId w:val="4"/>
        </w:numPr>
      </w:pPr>
      <w:r w:rsidRPr="00A379CE">
        <w:t>Godkjenning av referat fra forrige møte</w:t>
      </w:r>
    </w:p>
    <w:p w:rsidR="00A379CE" w:rsidRPr="00A379CE" w:rsidP="00A379CE" w14:paraId="2595F378" w14:textId="77777777">
      <w:pPr>
        <w:numPr>
          <w:ilvl w:val="0"/>
          <w:numId w:val="4"/>
        </w:numPr>
      </w:pPr>
      <w:r w:rsidRPr="00A379CE">
        <w:t>Gjennomgang av Tiltaksliste AMU</w:t>
      </w:r>
    </w:p>
    <w:p w:rsidR="00A379CE" w:rsidRPr="00A379CE" w:rsidP="00A379CE" w14:paraId="04A9FD0B" w14:textId="77777777">
      <w:pPr>
        <w:numPr>
          <w:ilvl w:val="0"/>
          <w:numId w:val="4"/>
        </w:numPr>
      </w:pPr>
      <w:r w:rsidRPr="00A379CE">
        <w:t>Oppfølging av tiltaksplaner</w:t>
      </w:r>
    </w:p>
    <w:p w:rsidR="00A379CE" w:rsidRPr="00A379CE" w:rsidP="00A379CE" w14:paraId="085D3630" w14:textId="77777777">
      <w:r w:rsidRPr="00A379CE">
        <w:t>                  Gjelder tiltaksplaner etter vernerunder</w:t>
      </w:r>
    </w:p>
    <w:p w:rsidR="00A379CE" w:rsidRPr="00A379CE" w:rsidP="00A379CE" w14:paraId="7AF482D6" w14:textId="77777777"/>
    <w:p w:rsidR="00A379CE" w:rsidRPr="00A379CE" w:rsidP="00A379CE" w14:paraId="114C3CD0" w14:textId="77777777">
      <w:pPr>
        <w:numPr>
          <w:ilvl w:val="0"/>
          <w:numId w:val="5"/>
        </w:numPr>
      </w:pPr>
      <w:r w:rsidRPr="00A379CE">
        <w:t>Sykefravær</w:t>
      </w:r>
    </w:p>
    <w:p w:rsidR="00A379CE" w:rsidRPr="00A379CE" w:rsidP="00A379CE" w14:paraId="34C5AEC9" w14:textId="77777777">
      <w:pPr>
        <w:numPr>
          <w:ilvl w:val="0"/>
          <w:numId w:val="5"/>
        </w:numPr>
      </w:pPr>
      <w:r w:rsidRPr="00A379CE">
        <w:t>Avvik</w:t>
      </w:r>
    </w:p>
    <w:p w:rsidR="00A379CE" w:rsidRPr="00A379CE" w:rsidP="00A379CE" w14:paraId="1ECF29D7" w14:textId="77777777">
      <w:pPr>
        <w:numPr>
          <w:ilvl w:val="0"/>
          <w:numId w:val="5"/>
        </w:numPr>
      </w:pPr>
      <w:r w:rsidRPr="00A379CE">
        <w:t>Gjennomgang av dokumenter for vold og trusler (</w:t>
      </w:r>
      <w:r w:rsidRPr="00A379CE">
        <w:t>Ref</w:t>
      </w:r>
      <w:r w:rsidRPr="00A379CE">
        <w:t>: «</w:t>
      </w:r>
      <w:r w:rsidRPr="00A379CE">
        <w:t>Rettleing</w:t>
      </w:r>
      <w:r w:rsidRPr="00A379CE">
        <w:t xml:space="preserve"> for lokale AMU (…))</w:t>
      </w:r>
    </w:p>
    <w:p w:rsidR="00A379CE" w:rsidRPr="00A379CE" w:rsidP="00A379CE" w14:paraId="0C84E843" w14:textId="77777777">
      <w:pPr>
        <w:numPr>
          <w:ilvl w:val="0"/>
          <w:numId w:val="5"/>
        </w:numPr>
      </w:pPr>
      <w:r w:rsidRPr="00A379CE">
        <w:t>AKAN kontakt deltar</w:t>
      </w:r>
    </w:p>
    <w:p w:rsidR="00A379CE" w:rsidRPr="00A379CE" w:rsidP="00A379CE" w14:paraId="61CF0CEF" w14:textId="77777777">
      <w:pPr>
        <w:numPr>
          <w:ilvl w:val="0"/>
          <w:numId w:val="5"/>
        </w:numPr>
      </w:pPr>
      <w:r w:rsidRPr="00A379CE">
        <w:t>Gjennomgang av måloppnåelse. Jamfør målsetting i møte 1 (september)</w:t>
      </w:r>
    </w:p>
    <w:p w:rsidR="00A379CE" w:rsidRPr="00A379CE" w:rsidP="00A379CE" w14:paraId="5F30084F" w14:textId="77777777">
      <w:pPr>
        <w:numPr>
          <w:ilvl w:val="0"/>
          <w:numId w:val="5"/>
        </w:numPr>
      </w:pPr>
      <w:r w:rsidRPr="00A379CE">
        <w:t>Diverse</w:t>
      </w:r>
    </w:p>
    <w:p w:rsidR="00A379CE" w:rsidRPr="00A379CE" w:rsidP="00A379CE" w14:paraId="50BBB695" w14:textId="77777777"/>
    <w:p w:rsidR="0052577D" w14:paraId="6D7B3566" w14:textId="77777777"/>
    <w:p w:rsidR="0052577D" w14:paraId="6D7B3567" w14:textId="77777777"/>
    <w:p w:rsidR="0052577D" w14:paraId="6D7B3568" w14:textId="77777777"/>
    <w:p w:rsidR="0052577D" w14:paraId="6D7B3569" w14:textId="77777777"/>
    <w:p w:rsidR="0052577D" w14:paraId="6D7B356A" w14:textId="77777777">
      <w:pPr>
        <w:pStyle w:val="Normal2"/>
      </w:pPr>
    </w:p>
    <w:p w:rsidR="0052577D" w14:paraId="6D7B356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AMU - Årshjul og Oppgaver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KS2017.5.1-01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Arbeidsmiljøutvalget (AMU)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KS2017.5.1.1-03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2024 - AMU Møte 1 24/25 - 25sep24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KS2017.5.1.1-05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2025 - AMU Møte 2 2024/2025 - 28. mai - Referat og Tiltaksliste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KS2017.5.1.1-06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AMU - Oppgaver Leder og Referent etc.</w:t>
              </w:r>
            </w:hyperlink>
          </w:p>
        </w:tc>
      </w:tr>
    </w:tbl>
    <w:p w:rsidR="0052577D" w14:paraId="6D7B356F" w14:textId="77777777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D7B3572" w14:textId="77777777">
      <w:pPr>
        <w:pStyle w:val="Normal2"/>
      </w:pPr>
      <w:bookmarkEnd w:id="3"/>
    </w:p>
    <w:sectPr w:rsidSect="00CC5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7B35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D7B357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D7B357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D7B357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D7B357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KS2017.5.1.1-07</w:t>
          </w:r>
          <w:r>
            <w:rPr>
              <w:i w:val="0"/>
              <w:sz w:val="20"/>
            </w:rPr>
            <w:fldChar w:fldCharType="end"/>
          </w:r>
        </w:p>
      </w:tc>
    </w:tr>
    <w:tr w14:paraId="6D7B358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D7B357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D7B358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D7B358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D7B358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7B358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D7B357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D7B357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D7B357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D7B357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D7B357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D7B357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D7B35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7B35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E3271D"/>
    <w:multiLevelType w:val="multilevel"/>
    <w:tmpl w:val="8D72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D2BA8"/>
    <w:multiLevelType w:val="multilevel"/>
    <w:tmpl w:val="29F87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600248">
    <w:abstractNumId w:val="2"/>
  </w:num>
  <w:num w:numId="2" w16cid:durableId="1405298564">
    <w:abstractNumId w:val="0"/>
  </w:num>
  <w:num w:numId="3" w16cid:durableId="592200581">
    <w:abstractNumId w:val="1"/>
  </w:num>
  <w:num w:numId="4" w16cid:durableId="268121409">
    <w:abstractNumId w:val="3"/>
  </w:num>
  <w:num w:numId="5" w16cid:durableId="35654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7F4D23"/>
    <w:rsid w:val="008348DF"/>
    <w:rsid w:val="0086091A"/>
    <w:rsid w:val="00893324"/>
    <w:rsid w:val="008D11BF"/>
    <w:rsid w:val="008D52AE"/>
    <w:rsid w:val="00922FFB"/>
    <w:rsid w:val="009626F1"/>
    <w:rsid w:val="00A379CE"/>
    <w:rsid w:val="00A62371"/>
    <w:rsid w:val="00A81B36"/>
    <w:rsid w:val="00B43266"/>
    <w:rsid w:val="00B87497"/>
    <w:rsid w:val="00BE0B58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7B3563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823.pdf" TargetMode="External" /><Relationship Id="rId5" Type="http://schemas.openxmlformats.org/officeDocument/2006/relationships/hyperlink" Target="https://lbm.datakvalitet.net/docs/pub/DOK00356.htm" TargetMode="External" /><Relationship Id="rId6" Type="http://schemas.openxmlformats.org/officeDocument/2006/relationships/hyperlink" Target="https://lbm.datakvalitet.net/docs/pub/DOK00844.pdf" TargetMode="External" /><Relationship Id="rId7" Type="http://schemas.openxmlformats.org/officeDocument/2006/relationships/hyperlink" Target="https://lbm.datakvalitet.net/docs/pub/DOK00861.pdf" TargetMode="External" /><Relationship Id="rId8" Type="http://schemas.openxmlformats.org/officeDocument/2006/relationships/hyperlink" Target="https://lbm.datakvalitet.net/docs/pub/DOK00862.pdf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242</Words>
  <Characters>1571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ÄMU - Agenda for Skoleåret - Møte 1-4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2025-07-15T10:37:00Z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ÄMU - Agenda for Skoleåret - Møte 1-4</vt:lpwstr>
  </property>
  <property fmtid="{D5CDD505-2E9C-101B-9397-08002B2CF9AE}" pid="4" name="EK_GjelderFra">
    <vt:lpwstr>15.07.2025</vt:lpwstr>
  </property>
  <property fmtid="{D5CDD505-2E9C-101B-9397-08002B2CF9AE}" pid="5" name="EK_RefNr">
    <vt:lpwstr>KS2017.5.1.1-07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  <property fmtid="{D5CDD505-2E9C-101B-9397-08002B2CF9AE}" pid="12" name="XD00356">
    <vt:lpwstr>KS2017.5.1-01</vt:lpwstr>
  </property>
  <property fmtid="{D5CDD505-2E9C-101B-9397-08002B2CF9AE}" pid="13" name="XD00823">
    <vt:lpwstr>KS2017.2.1-02</vt:lpwstr>
  </property>
  <property fmtid="{D5CDD505-2E9C-101B-9397-08002B2CF9AE}" pid="14" name="XD00844">
    <vt:lpwstr>KS2017.5.1.1-03</vt:lpwstr>
  </property>
  <property fmtid="{D5CDD505-2E9C-101B-9397-08002B2CF9AE}" pid="15" name="XD00861">
    <vt:lpwstr>KS2017.5.1.1-05</vt:lpwstr>
  </property>
  <property fmtid="{D5CDD505-2E9C-101B-9397-08002B2CF9AE}" pid="16" name="XD00862">
    <vt:lpwstr>KS2017.5.1.1-06</vt:lpwstr>
  </property>
  <property fmtid="{D5CDD505-2E9C-101B-9397-08002B2CF9AE}" pid="17" name="XDF00356">
    <vt:lpwstr>Arbeidsmiljøutvalget (AMU)</vt:lpwstr>
  </property>
  <property fmtid="{D5CDD505-2E9C-101B-9397-08002B2CF9AE}" pid="18" name="XDF00823">
    <vt:lpwstr>AMU - Årshjul og Oppgaver</vt:lpwstr>
  </property>
  <property fmtid="{D5CDD505-2E9C-101B-9397-08002B2CF9AE}" pid="19" name="XDF00844">
    <vt:lpwstr>2024 - AMU Møte 1 24/25 - 25sep24</vt:lpwstr>
  </property>
  <property fmtid="{D5CDD505-2E9C-101B-9397-08002B2CF9AE}" pid="20" name="XDF00861">
    <vt:lpwstr>2025 - AMU Møte 2 2024/2025 - 28. mai - Referat og Tiltaksliste</vt:lpwstr>
  </property>
  <property fmtid="{D5CDD505-2E9C-101B-9397-08002B2CF9AE}" pid="21" name="XDF00862">
    <vt:lpwstr>AMU - Oppgaver Leder og Referent etc.</vt:lpwstr>
  </property>
  <property fmtid="{D5CDD505-2E9C-101B-9397-08002B2CF9AE}" pid="22" name="XDL00356">
    <vt:lpwstr>KS2017.5.1-01 Arbeidsmiljøutvalget (AMU)</vt:lpwstr>
  </property>
  <property fmtid="{D5CDD505-2E9C-101B-9397-08002B2CF9AE}" pid="23" name="XDL00823">
    <vt:lpwstr>KS2017.2.1-02 AMU - Årshjul og Oppgaver</vt:lpwstr>
  </property>
  <property fmtid="{D5CDD505-2E9C-101B-9397-08002B2CF9AE}" pid="24" name="XDL00844">
    <vt:lpwstr>KS2017.5.1.1-03 2024 - AMU Møte 1 24/25 - 25sep24</vt:lpwstr>
  </property>
  <property fmtid="{D5CDD505-2E9C-101B-9397-08002B2CF9AE}" pid="25" name="XDL00861">
    <vt:lpwstr>KS2017.5.1.1-05 2025 - AMU Møte 2 2024/2025 - 28. mai - Referat og Tiltaksliste</vt:lpwstr>
  </property>
  <property fmtid="{D5CDD505-2E9C-101B-9397-08002B2CF9AE}" pid="26" name="XDL00862">
    <vt:lpwstr>KS2017.5.1.1-06 AMU - Oppgaver Leder og Referent etc.</vt:lpwstr>
  </property>
  <property fmtid="{D5CDD505-2E9C-101B-9397-08002B2CF9AE}" pid="27" name="XDT00356">
    <vt:lpwstr>Arbeidsmiljøutvalget (AMU)</vt:lpwstr>
  </property>
  <property fmtid="{D5CDD505-2E9C-101B-9397-08002B2CF9AE}" pid="28" name="XDT00823">
    <vt:lpwstr>AMU - Årshjul og Oppgaver</vt:lpwstr>
  </property>
  <property fmtid="{D5CDD505-2E9C-101B-9397-08002B2CF9AE}" pid="29" name="XDT00844">
    <vt:lpwstr>2024 - AMU Møte 1 24/25 - 25sep24</vt:lpwstr>
  </property>
  <property fmtid="{D5CDD505-2E9C-101B-9397-08002B2CF9AE}" pid="30" name="XDT00861">
    <vt:lpwstr>2025 - AMU Møte 2 2024/2025 - 28. mai - Referat og Tiltaksliste</vt:lpwstr>
  </property>
  <property fmtid="{D5CDD505-2E9C-101B-9397-08002B2CF9AE}" pid="31" name="XDT00862">
    <vt:lpwstr>AMU - Oppgaver Leder og Referent etc.</vt:lpwstr>
  </property>
</Properties>
</file>