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40698F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40698F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2024 - AMU Møte Juni 2024</w:t>
            </w:r>
            <w:r>
              <w:fldChar w:fldCharType="end"/>
            </w:r>
          </w:p>
        </w:tc>
      </w:tr>
    </w:tbl>
    <w:p w:rsidR="0052577D" w14:paraId="240698FA" w14:textId="77777777"/>
    <w:p w:rsidR="0052577D" w14:paraId="240698FB" w14:textId="77777777"/>
    <w:p w:rsidR="00A747ED" w:rsidP="00A747ED" w14:paraId="56BABE4F" w14:textId="77777777">
      <w:r>
        <w:t>Referat AMU møte. 12.06.24</w:t>
      </w:r>
    </w:p>
    <w:p w:rsidR="00A747ED" w:rsidP="00A747ED" w14:paraId="5523D329" w14:textId="77777777"/>
    <w:p w:rsidR="00A747ED" w:rsidP="00A747ED" w14:paraId="5A68AC67" w14:textId="77777777">
      <w:r>
        <w:t xml:space="preserve">Møtet ble innkalt av Espen Holgersen. </w:t>
      </w:r>
    </w:p>
    <w:p w:rsidR="00A747ED" w:rsidP="00A747ED" w14:paraId="7CAAC375" w14:textId="77777777"/>
    <w:p w:rsidR="00A747ED" w:rsidP="00A747ED" w14:paraId="3E1949C1" w14:textId="77777777">
      <w:r>
        <w:t xml:space="preserve">Til stede: Arbeidsgiver: Espen Holgersen, Eirik Ørn </w:t>
      </w:r>
    </w:p>
    <w:p w:rsidR="00A747ED" w:rsidRPr="00A747ED" w:rsidP="00A747ED" w14:paraId="6B2F3A77" w14:textId="77777777">
      <w:pPr>
        <w:rPr>
          <w:lang w:val="nn-NO"/>
        </w:rPr>
      </w:pPr>
      <w:r>
        <w:tab/>
      </w:r>
      <w:r w:rsidRPr="00A747ED">
        <w:rPr>
          <w:lang w:val="nn-NO"/>
        </w:rPr>
        <w:t xml:space="preserve">Arbeidstaker: Øystein Mjømen, Øyvind Hervig (referent), </w:t>
      </w:r>
    </w:p>
    <w:p w:rsidR="00A747ED" w:rsidRPr="00A747ED" w:rsidP="00A747ED" w14:paraId="0DE2E0C4" w14:textId="77777777">
      <w:pPr>
        <w:rPr>
          <w:lang w:val="nn-NO"/>
        </w:rPr>
      </w:pPr>
      <w:r w:rsidRPr="00A747ED">
        <w:rPr>
          <w:lang w:val="nn-NO"/>
        </w:rPr>
        <w:tab/>
        <w:t>Andre Roy Erling Lohne Johnsen, Veronika Hillestad</w:t>
      </w:r>
    </w:p>
    <w:p w:rsidR="00A747ED" w:rsidRPr="00A747ED" w:rsidP="00A747ED" w14:paraId="53D58AA8" w14:textId="77777777">
      <w:pPr>
        <w:rPr>
          <w:lang w:val="nn-NO"/>
        </w:rPr>
      </w:pPr>
    </w:p>
    <w:p w:rsidR="00A747ED" w:rsidP="00A747ED" w14:paraId="42352580" w14:textId="77777777">
      <w:r>
        <w:t xml:space="preserve">Fraværende. Arve Gjellesvik, og Tom Pettersen. </w:t>
      </w:r>
    </w:p>
    <w:p w:rsidR="00A747ED" w:rsidP="00A747ED" w14:paraId="0BEC6A82" w14:textId="77777777"/>
    <w:p w:rsidR="00A747ED" w:rsidP="00A747ED" w14:paraId="07BEA9E3" w14:textId="77777777">
      <w:r>
        <w:t xml:space="preserve">Dette var skoleårets tredje og siste møte. Ett møte som skulle avholdes tidligere dette skoleåret ble avlyst. </w:t>
      </w:r>
    </w:p>
    <w:p w:rsidR="00A747ED" w:rsidP="00A747ED" w14:paraId="388826D5" w14:textId="77777777"/>
    <w:p w:rsidR="00A747ED" w:rsidP="00A747ED" w14:paraId="5A468A26" w14:textId="77777777">
      <w:r>
        <w:t>Godkjenning av referat fra forrige møte.</w:t>
      </w:r>
    </w:p>
    <w:p w:rsidR="00A747ED" w:rsidP="00A747ED" w14:paraId="5F2ECCAA" w14:textId="77777777">
      <w:r>
        <w:t>-</w:t>
      </w:r>
      <w:r>
        <w:tab/>
        <w:t>Referatet(agendalisten) ble godkjent</w:t>
      </w:r>
    </w:p>
    <w:p w:rsidR="00A747ED" w:rsidP="00A747ED" w14:paraId="216E6F13" w14:textId="77777777"/>
    <w:p w:rsidR="00A747ED" w:rsidP="00A747ED" w14:paraId="24A7F329" w14:textId="77777777">
      <w:r>
        <w:t xml:space="preserve">Brann og beredskap Laksevåg. </w:t>
      </w:r>
    </w:p>
    <w:p w:rsidR="00A747ED" w:rsidP="00A747ED" w14:paraId="5A283BC4" w14:textId="77777777">
      <w:r>
        <w:t>-</w:t>
      </w:r>
      <w:r>
        <w:tab/>
        <w:t xml:space="preserve">Ny plan for Laksevåg utbedres til skolestart. Det må diskuteres om det skal være egen plan for Laksevåg eller om denne inkorporeres i eksisterende plan for Bergen maritime. </w:t>
      </w:r>
    </w:p>
    <w:p w:rsidR="00A747ED" w:rsidP="00A747ED" w14:paraId="5489C02B" w14:textId="77777777"/>
    <w:p w:rsidR="00A747ED" w:rsidP="00A747ED" w14:paraId="439E1606" w14:textId="77777777">
      <w:r>
        <w:t xml:space="preserve">Ny lokasjon Laksevåg og verneombud. </w:t>
      </w:r>
    </w:p>
    <w:p w:rsidR="00A747ED" w:rsidP="00A747ED" w14:paraId="22BFCD4E" w14:textId="77777777">
      <w:r>
        <w:t>-</w:t>
      </w:r>
      <w:r>
        <w:tab/>
        <w:t xml:space="preserve">Behov for to hovedverneombud ble diskutert. Det ble ikke meldt om behov for dette, men hovedverneombud må koordinere plassverneombud på begge plassene. Det ble diskutert hvordan, med tidspunkt, dokumentasjon osv. </w:t>
      </w:r>
    </w:p>
    <w:p w:rsidR="00A747ED" w:rsidP="00A747ED" w14:paraId="3333FD1B" w14:textId="77777777"/>
    <w:p w:rsidR="00A747ED" w:rsidP="00A747ED" w14:paraId="6C81D17E" w14:textId="77777777">
      <w:r>
        <w:t xml:space="preserve">Helsesjekk og risikovurdering. </w:t>
      </w:r>
    </w:p>
    <w:p w:rsidR="00A747ED" w:rsidP="00A747ED" w14:paraId="4B4EC310" w14:textId="77777777">
      <w:r>
        <w:t>-</w:t>
      </w:r>
      <w:r>
        <w:tab/>
        <w:t xml:space="preserve">Det ble meldt behov for risikoanalyse av verksteder etter programfagområde. Dette for å kartlegge det fysiske arbeidsmiljøet, slik at lærerne kan få helsesjekk i forbindelse med dette. Dette er en forutsetning for å få gjennomført helsesjekk hos </w:t>
      </w:r>
      <w:r>
        <w:t>Avinova</w:t>
      </w:r>
      <w:r>
        <w:t xml:space="preserve">. </w:t>
      </w:r>
    </w:p>
    <w:p w:rsidR="00A747ED" w:rsidP="00A747ED" w14:paraId="279E130F" w14:textId="77777777">
      <w:r>
        <w:t>-</w:t>
      </w:r>
      <w:r>
        <w:tab/>
        <w:t xml:space="preserve">Administrasjonen tar kontakt med avdelingsledere for å få dette gjennomført om dette kommende skoleår. </w:t>
      </w:r>
    </w:p>
    <w:p w:rsidR="00A747ED" w:rsidP="00A747ED" w14:paraId="764DDC8B" w14:textId="77777777"/>
    <w:p w:rsidR="00A747ED" w:rsidP="00A747ED" w14:paraId="2412C63F" w14:textId="77777777">
      <w:r>
        <w:t>Avinova</w:t>
      </w:r>
      <w:r>
        <w:t xml:space="preserve"> og </w:t>
      </w:r>
      <w:r>
        <w:t>tilstedeværeslse</w:t>
      </w:r>
      <w:r>
        <w:t xml:space="preserve"> på AMU</w:t>
      </w:r>
    </w:p>
    <w:p w:rsidR="00A747ED" w:rsidP="00A747ED" w14:paraId="7F4C1B33" w14:textId="77777777">
      <w:r>
        <w:t>-</w:t>
      </w:r>
      <w:r>
        <w:tab/>
        <w:t xml:space="preserve">Behovet for at </w:t>
      </w:r>
      <w:r>
        <w:t>Avinova</w:t>
      </w:r>
      <w:r>
        <w:t xml:space="preserve"> er representert på Amu ble diskutert. Det ble enighet om at man skulle gjennomgå risikovurderingen på møte en kommende skoleår og så invitere </w:t>
      </w:r>
      <w:r>
        <w:t>Avinova</w:t>
      </w:r>
      <w:r>
        <w:t xml:space="preserve"> til møte 2 for gjennomgang. </w:t>
      </w:r>
    </w:p>
    <w:p w:rsidR="00A747ED" w:rsidP="00A747ED" w14:paraId="25BC7C33" w14:textId="77777777"/>
    <w:p w:rsidR="00A747ED" w:rsidP="00A747ED" w14:paraId="4AF56FFE" w14:textId="77777777">
      <w:r>
        <w:t>Stoffkartotek</w:t>
      </w:r>
    </w:p>
    <w:p w:rsidR="00A747ED" w:rsidP="00A747ED" w14:paraId="44D63758" w14:textId="77777777">
      <w:r>
        <w:t>-</w:t>
      </w:r>
      <w:r>
        <w:tab/>
        <w:t xml:space="preserve">Løsning for datasikkerhetsblad knyttet til farlige stoffer på verksted og lignende ble presentert. Veronika lager løsning med laminerte QR-koder. Verkstedsansvarlig sender link til datablad, samt overskrift på databladet til Veronika. </w:t>
      </w:r>
    </w:p>
    <w:p w:rsidR="00A747ED" w:rsidP="00A747ED" w14:paraId="6915FD2A" w14:textId="77777777"/>
    <w:p w:rsidR="00A747ED" w:rsidP="00A747ED" w14:paraId="0B9E1811" w14:textId="77777777">
      <w:r>
        <w:t xml:space="preserve">Vernerunder. </w:t>
      </w:r>
    </w:p>
    <w:p w:rsidR="00A747ED" w:rsidP="00A747ED" w14:paraId="4B0DF58E" w14:textId="77777777">
      <w:r>
        <w:t xml:space="preserve">-Vernerunder pågår, enkelte er gjennomgått, de resterende </w:t>
      </w:r>
      <w:r>
        <w:t>taes</w:t>
      </w:r>
      <w:r>
        <w:t xml:space="preserve"> til høsten. Gjenstående er 3,4,5 etasje og </w:t>
      </w:r>
      <w:r>
        <w:t>Davanger</w:t>
      </w:r>
      <w:r>
        <w:t xml:space="preserve">. </w:t>
      </w:r>
    </w:p>
    <w:p w:rsidR="00A747ED" w:rsidP="00A747ED" w14:paraId="719216F5" w14:textId="77777777"/>
    <w:p w:rsidR="00A747ED" w:rsidP="00A747ED" w14:paraId="0C87B50F" w14:textId="77777777">
      <w:r>
        <w:t>Sykefravær og forebygging av sykemeldinger</w:t>
      </w:r>
    </w:p>
    <w:p w:rsidR="00A747ED" w:rsidP="00A747ED" w14:paraId="4D39C442" w14:textId="77777777">
      <w:r>
        <w:t>-</w:t>
      </w:r>
      <w:r>
        <w:tab/>
        <w:t>Sykefravær ble gjennomgått</w:t>
      </w:r>
    </w:p>
    <w:p w:rsidR="00A747ED" w:rsidP="00A747ED" w14:paraId="3C2B0094" w14:textId="77777777">
      <w:r>
        <w:t>-</w:t>
      </w:r>
      <w:r>
        <w:tab/>
        <w:t xml:space="preserve">Forebygging: Viktigheten av et godt arbeidsmiljø ble drøftet, AMU ble enige om at et viktig tiltak er å fokusere på positive tilbakemeldinger til kolleger og ansatte, og å være bevisste på dette. </w:t>
      </w:r>
    </w:p>
    <w:p w:rsidR="00A747ED" w:rsidP="00A747ED" w14:paraId="58C1F71F" w14:textId="77777777"/>
    <w:p w:rsidR="00A747ED" w:rsidP="00A747ED" w14:paraId="2432336F" w14:textId="77777777">
      <w:r>
        <w:t>Timeplaner og to lokasjoner.</w:t>
      </w:r>
    </w:p>
    <w:p w:rsidR="00A747ED" w:rsidP="00A747ED" w14:paraId="34EBF4A1" w14:textId="77777777">
      <w:r>
        <w:t>-</w:t>
      </w:r>
      <w:r>
        <w:tab/>
        <w:t xml:space="preserve">Med to forskjellige lokasjoner er det viktig at det tas hensyn til de lærerne som skal pendle mellom lokasjonene, spesielt med tanke på timeplanlegging. </w:t>
      </w:r>
    </w:p>
    <w:p w:rsidR="00A747ED" w:rsidP="00A747ED" w14:paraId="5B148D04" w14:textId="77777777"/>
    <w:p w:rsidR="00A747ED" w:rsidP="00A747ED" w14:paraId="3E72CC10" w14:textId="77777777">
      <w:r>
        <w:t xml:space="preserve">Avvik. </w:t>
      </w:r>
    </w:p>
    <w:p w:rsidR="00A747ED" w:rsidP="00A747ED" w14:paraId="550B5415" w14:textId="77777777">
      <w:r>
        <w:t>-</w:t>
      </w:r>
      <w:r>
        <w:tab/>
        <w:t xml:space="preserve">Avvik ble gjennomgått. </w:t>
      </w:r>
    </w:p>
    <w:p w:rsidR="00A747ED" w:rsidP="00A747ED" w14:paraId="2EA59467" w14:textId="77777777">
      <w:r>
        <w:t>-</w:t>
      </w:r>
      <w:r>
        <w:tab/>
        <w:t>Elever melder inn alt som avvik, inkludert en rekke ting som ikke er avvik</w:t>
      </w:r>
    </w:p>
    <w:p w:rsidR="00A747ED" w:rsidP="00A747ED" w14:paraId="213B070A" w14:textId="77777777">
      <w:r>
        <w:t>-</w:t>
      </w:r>
      <w:r>
        <w:tab/>
        <w:t xml:space="preserve">Lærer forlot klasserom med åpen PC, elev logget seg inn, avvik lukket. </w:t>
      </w:r>
    </w:p>
    <w:p w:rsidR="00A747ED" w:rsidP="00A747ED" w14:paraId="7089D961" w14:textId="77777777">
      <w:r>
        <w:t>-</w:t>
      </w:r>
      <w:r>
        <w:tab/>
        <w:t xml:space="preserve">Elever kastet på farlige gjenstander da de var på </w:t>
      </w:r>
      <w:r>
        <w:t>veksted</w:t>
      </w:r>
      <w:r>
        <w:t xml:space="preserve">, avvik åpent.  </w:t>
      </w:r>
    </w:p>
    <w:p w:rsidR="00A747ED" w:rsidP="00A747ED" w14:paraId="73655AC4" w14:textId="77777777"/>
    <w:p w:rsidR="00A747ED" w:rsidP="00A747ED" w14:paraId="12580D36" w14:textId="77777777">
      <w:r>
        <w:t>Diverse:</w:t>
      </w:r>
    </w:p>
    <w:p w:rsidR="00A747ED" w:rsidP="00A747ED" w14:paraId="56FF9BC5" w14:textId="77777777">
      <w:r>
        <w:t>-</w:t>
      </w:r>
      <w:r>
        <w:tab/>
        <w:t>Støv på murerverksted på Laksevåg, bruk av kost bør opphøre. Tiltak, fjerne koster, kun naler og støvsuging</w:t>
      </w:r>
    </w:p>
    <w:p w:rsidR="00A747ED" w:rsidP="00A747ED" w14:paraId="2707B587" w14:textId="77777777"/>
    <w:p w:rsidR="00A747ED" w:rsidP="00A747ED" w14:paraId="6DCBB12A" w14:textId="77777777"/>
    <w:p w:rsidR="0052577D" w:rsidP="00A747ED" w14:paraId="240698FC" w14:textId="3A589025">
      <w:r>
        <w:t>Ny dato første AMU møte kommende år Onsdag 04.09</w:t>
      </w:r>
    </w:p>
    <w:p w:rsidR="0052577D" w14:paraId="240698FD" w14:textId="77777777"/>
    <w:p w:rsidR="0052577D" w14:paraId="240698FE" w14:textId="77777777"/>
    <w:p w:rsidR="0052577D" w14:paraId="240698FF" w14:textId="77777777">
      <w:pPr>
        <w:pStyle w:val="Normal2"/>
      </w:pPr>
    </w:p>
    <w:p w:rsidR="0052577D" w14:paraId="2406990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AMU - Årshjul og Oppgaver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KS2017.5.1-01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Arbeidsmiljøutvalget (AMU)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KS2017.5.1.1-03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2024 - AMU Møte 1 24/25 - 25sep24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KS2017.5.1.1-05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2025 - AMU Møte 2 2024/2025 - 28. mai - Referat og Tiltaksliste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KS2017.5.1.1-06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AMU - Oppgaver Leder og Referent etc.</w:t>
              </w:r>
            </w:hyperlink>
          </w:p>
        </w:tc>
      </w:tr>
    </w:tbl>
    <w:p w:rsidR="0052577D" w14:paraId="2406990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4069907" w14:textId="77777777">
      <w:pPr>
        <w:pStyle w:val="Normal2"/>
      </w:pPr>
      <w:bookmarkEnd w:id="2"/>
    </w:p>
    <w:sectPr w:rsidSect="00CC5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40699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406991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406991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406991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406991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KS2017.5.1.1-08</w:t>
          </w:r>
          <w:r>
            <w:rPr>
              <w:i w:val="0"/>
              <w:sz w:val="20"/>
            </w:rPr>
            <w:fldChar w:fldCharType="end"/>
          </w:r>
        </w:p>
      </w:tc>
    </w:tr>
    <w:tr w14:paraId="2406991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406991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406991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406991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406991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40699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406990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406990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406990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406990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406990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406990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40699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40699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371707">
    <w:abstractNumId w:val="2"/>
  </w:num>
  <w:num w:numId="2" w16cid:durableId="1686714480">
    <w:abstractNumId w:val="0"/>
  </w:num>
  <w:num w:numId="3" w16cid:durableId="164928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84E5C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747ED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42C9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0698F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823.pdf" TargetMode="External" /><Relationship Id="rId5" Type="http://schemas.openxmlformats.org/officeDocument/2006/relationships/hyperlink" Target="https://lbm.datakvalitet.net/docs/pub/DOK00356.htm" TargetMode="External" /><Relationship Id="rId6" Type="http://schemas.openxmlformats.org/officeDocument/2006/relationships/hyperlink" Target="https://lbm.datakvalitet.net/docs/pub/DOK00844.pdf" TargetMode="External" /><Relationship Id="rId7" Type="http://schemas.openxmlformats.org/officeDocument/2006/relationships/hyperlink" Target="https://lbm.datakvalitet.net/docs/pub/DOK00861.pdf" TargetMode="External" /><Relationship Id="rId8" Type="http://schemas.openxmlformats.org/officeDocument/2006/relationships/hyperlink" Target="https://lbm.datakvalitet.net/docs/pub/DOK00862.pdf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429</Words>
  <Characters>2515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AMU Møte Juni 2024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2025-07-15T10:44:00Z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2024 - AMU Møte Juni 2024</vt:lpwstr>
  </property>
  <property fmtid="{D5CDD505-2E9C-101B-9397-08002B2CF9AE}" pid="4" name="EK_GjelderFra">
    <vt:lpwstr>15.07.2025</vt:lpwstr>
  </property>
  <property fmtid="{D5CDD505-2E9C-101B-9397-08002B2CF9AE}" pid="5" name="EK_RefNr">
    <vt:lpwstr>KS2017.5.1.1-08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  <property fmtid="{D5CDD505-2E9C-101B-9397-08002B2CF9AE}" pid="12" name="XD00356">
    <vt:lpwstr>KS2017.5.1-01</vt:lpwstr>
  </property>
  <property fmtid="{D5CDD505-2E9C-101B-9397-08002B2CF9AE}" pid="13" name="XD00823">
    <vt:lpwstr>KS2017.2.1-02</vt:lpwstr>
  </property>
  <property fmtid="{D5CDD505-2E9C-101B-9397-08002B2CF9AE}" pid="14" name="XD00844">
    <vt:lpwstr>KS2017.5.1.1-03</vt:lpwstr>
  </property>
  <property fmtid="{D5CDD505-2E9C-101B-9397-08002B2CF9AE}" pid="15" name="XD00861">
    <vt:lpwstr>KS2017.5.1.1-05</vt:lpwstr>
  </property>
  <property fmtid="{D5CDD505-2E9C-101B-9397-08002B2CF9AE}" pid="16" name="XD00862">
    <vt:lpwstr>KS2017.5.1.1-06</vt:lpwstr>
  </property>
  <property fmtid="{D5CDD505-2E9C-101B-9397-08002B2CF9AE}" pid="17" name="XDF00356">
    <vt:lpwstr>Arbeidsmiljøutvalget (AMU)</vt:lpwstr>
  </property>
  <property fmtid="{D5CDD505-2E9C-101B-9397-08002B2CF9AE}" pid="18" name="XDF00823">
    <vt:lpwstr>AMU - Årshjul og Oppgaver</vt:lpwstr>
  </property>
  <property fmtid="{D5CDD505-2E9C-101B-9397-08002B2CF9AE}" pid="19" name="XDF00844">
    <vt:lpwstr>2024 - AMU Møte 1 24/25 - 25sep24</vt:lpwstr>
  </property>
  <property fmtid="{D5CDD505-2E9C-101B-9397-08002B2CF9AE}" pid="20" name="XDF00861">
    <vt:lpwstr>2025 - AMU Møte 2 2024/2025 - 28. mai - Referat og Tiltaksliste</vt:lpwstr>
  </property>
  <property fmtid="{D5CDD505-2E9C-101B-9397-08002B2CF9AE}" pid="21" name="XDF00862">
    <vt:lpwstr>AMU - Oppgaver Leder og Referent etc.</vt:lpwstr>
  </property>
  <property fmtid="{D5CDD505-2E9C-101B-9397-08002B2CF9AE}" pid="22" name="XDL00356">
    <vt:lpwstr>KS2017.5.1-01 Arbeidsmiljøutvalget (AMU)</vt:lpwstr>
  </property>
  <property fmtid="{D5CDD505-2E9C-101B-9397-08002B2CF9AE}" pid="23" name="XDL00823">
    <vt:lpwstr>KS2017.2.1-02 AMU - Årshjul og Oppgaver</vt:lpwstr>
  </property>
  <property fmtid="{D5CDD505-2E9C-101B-9397-08002B2CF9AE}" pid="24" name="XDL00844">
    <vt:lpwstr>KS2017.5.1.1-03 2024 - AMU Møte 1 24/25 - 25sep24</vt:lpwstr>
  </property>
  <property fmtid="{D5CDD505-2E9C-101B-9397-08002B2CF9AE}" pid="25" name="XDL00861">
    <vt:lpwstr>KS2017.5.1.1-05 2025 - AMU Møte 2 2024/2025 - 28. mai - Referat og Tiltaksliste</vt:lpwstr>
  </property>
  <property fmtid="{D5CDD505-2E9C-101B-9397-08002B2CF9AE}" pid="26" name="XDL00862">
    <vt:lpwstr>KS2017.5.1.1-06 AMU - Oppgaver Leder og Referent etc.</vt:lpwstr>
  </property>
  <property fmtid="{D5CDD505-2E9C-101B-9397-08002B2CF9AE}" pid="27" name="XDT00356">
    <vt:lpwstr>Arbeidsmiljøutvalget (AMU)</vt:lpwstr>
  </property>
  <property fmtid="{D5CDD505-2E9C-101B-9397-08002B2CF9AE}" pid="28" name="XDT00823">
    <vt:lpwstr>AMU - Årshjul og Oppgaver</vt:lpwstr>
  </property>
  <property fmtid="{D5CDD505-2E9C-101B-9397-08002B2CF9AE}" pid="29" name="XDT00844">
    <vt:lpwstr>2024 - AMU Møte 1 24/25 - 25sep24</vt:lpwstr>
  </property>
  <property fmtid="{D5CDD505-2E9C-101B-9397-08002B2CF9AE}" pid="30" name="XDT00861">
    <vt:lpwstr>2025 - AMU Møte 2 2024/2025 - 28. mai - Referat og Tiltaksliste</vt:lpwstr>
  </property>
  <property fmtid="{D5CDD505-2E9C-101B-9397-08002B2CF9AE}" pid="31" name="XDT00862">
    <vt:lpwstr>AMU - Oppgaver Leder og Referent etc.</vt:lpwstr>
  </property>
</Properties>
</file>