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15CE21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315CE215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Tilfluktsrom Sentrum; Rydding i løpet av 72 timer</w:t>
            </w:r>
            <w:r>
              <w:fldChar w:fldCharType="end"/>
            </w:r>
          </w:p>
        </w:tc>
      </w:tr>
    </w:tbl>
    <w:p w:rsidR="0052577D" w14:paraId="315CE217" w14:textId="77777777"/>
    <w:p w:rsidR="0052577D" w14:paraId="315CE218" w14:textId="77777777"/>
    <w:p w:rsidR="0052577D" w14:paraId="315CE219" w14:textId="77777777"/>
    <w:p w:rsidR="00635F61" w:rsidRPr="00635F61" w:rsidP="00635F61" w14:paraId="458E8D70" w14:textId="77777777">
      <w:r w:rsidRPr="00635F61">
        <w:t>OPPDATERT 9 mars 2022:</w:t>
      </w:r>
    </w:p>
    <w:p w:rsidR="00635F61" w:rsidRPr="00635F61" w:rsidP="00635F61" w14:paraId="08D4CF18" w14:textId="77777777">
      <w:r w:rsidRPr="00635F61">
        <w:t>Tilfluktsrom på eiendom Odd Frantzens plass 6</w:t>
      </w:r>
    </w:p>
    <w:p w:rsidR="00635F61" w:rsidRPr="00635F61" w:rsidP="00635F61" w14:paraId="6719712E" w14:textId="77777777">
      <w:r w:rsidRPr="00635F61">
        <w:t xml:space="preserve"> Laksevåg </w:t>
      </w:r>
      <w:r w:rsidRPr="00635F61">
        <w:t>vgs</w:t>
      </w:r>
      <w:r w:rsidRPr="00635F61">
        <w:t xml:space="preserve"> &amp; Bergen maritime </w:t>
      </w:r>
      <w:r w:rsidRPr="00635F61">
        <w:t>vgs</w:t>
      </w:r>
      <w:r w:rsidRPr="00635F61">
        <w:t xml:space="preserve"> samt Fagskolen Vestland</w:t>
      </w:r>
    </w:p>
    <w:p w:rsidR="00635F61" w:rsidRPr="00635F61" w:rsidP="00635F61" w14:paraId="5617EB05" w14:textId="77777777">
      <w:pPr>
        <w:numPr>
          <w:ilvl w:val="0"/>
          <w:numId w:val="4"/>
        </w:numPr>
      </w:pPr>
      <w:r w:rsidRPr="00635F61">
        <w:t xml:space="preserve">Matrise for tilbakeføring av undervisningslokale 1 </w:t>
      </w:r>
      <w:r w:rsidRPr="00635F61">
        <w:t>etg</w:t>
      </w:r>
      <w:r w:rsidRPr="00635F61">
        <w:t xml:space="preserve">  til</w:t>
      </w:r>
      <w:r w:rsidRPr="00635F61">
        <w:t xml:space="preserve"> </w:t>
      </w:r>
      <w:r w:rsidRPr="00635F61">
        <w:t>tilfuktsrom</w:t>
      </w:r>
      <w:r w:rsidRPr="00635F61">
        <w:t xml:space="preserve"> i løpet av 72 timer.</w:t>
      </w:r>
    </w:p>
    <w:p w:rsidR="00635F61" w:rsidRPr="00635F61" w:rsidP="00635F61" w14:paraId="6E9FFB93" w14:textId="77777777">
      <w:pPr>
        <w:numPr>
          <w:ilvl w:val="0"/>
          <w:numId w:val="4"/>
        </w:numPr>
      </w:pPr>
      <w:r w:rsidRPr="00635F61">
        <w:t xml:space="preserve">Personellbehovet er ca. 30 </w:t>
      </w:r>
      <w:r w:rsidRPr="00635F61">
        <w:t>stk</w:t>
      </w:r>
      <w:r w:rsidRPr="00635F61">
        <w:t xml:space="preserve"> i de første 48 timene i skiftordning til </w:t>
      </w:r>
      <w:r w:rsidRPr="00635F61">
        <w:t>riving</w:t>
      </w:r>
      <w:r w:rsidRPr="00635F61">
        <w:t>, uttransport og rydding, og deretter 6 driftspersoner i timene 49 til 72 til klargjøring av teknisk utstyr og testing</w:t>
      </w:r>
    </w:p>
    <w:p w:rsidR="00635F61" w:rsidRPr="00635F61" w:rsidP="00635F61" w14:paraId="0A8331AA" w14:textId="77777777">
      <w:pPr>
        <w:numPr>
          <w:ilvl w:val="1"/>
          <w:numId w:val="4"/>
        </w:numPr>
      </w:pPr>
      <w:r w:rsidRPr="00635F61">
        <w:t>Personell defineres som "tilgjengelige ansatte/elever/studenter"</w:t>
      </w:r>
    </w:p>
    <w:p w:rsidR="00635F61" w:rsidRPr="00635F61" w:rsidP="00635F61" w14:paraId="6614F297" w14:textId="77777777">
      <w:pPr>
        <w:numPr>
          <w:ilvl w:val="0"/>
          <w:numId w:val="4"/>
        </w:numPr>
      </w:pPr>
      <w:r w:rsidRPr="00635F61">
        <w:t>Utgangspunktet er minste varslingstid,72 timer for tilbakeføring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2"/>
        <w:gridCol w:w="5898"/>
        <w:gridCol w:w="2588"/>
      </w:tblGrid>
      <w:tr w14:paraId="498CEE0B" w14:textId="77777777" w:rsidTr="00635F61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61" w:rsidRPr="00635F61" w:rsidP="00635F61" w14:paraId="4CAB6EA9" w14:textId="77777777">
            <w:r w:rsidRPr="00635F61">
              <w:t>Time</w:t>
            </w:r>
          </w:p>
        </w:tc>
        <w:tc>
          <w:tcPr>
            <w:tcW w:w="9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61" w:rsidRPr="00635F61" w:rsidP="00635F61" w14:paraId="67C12122" w14:textId="77777777">
            <w:r w:rsidRPr="00635F61">
              <w:t>Tiltak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61" w:rsidRPr="00635F61" w:rsidP="00635F61" w14:paraId="77210A16" w14:textId="77777777"/>
        </w:tc>
      </w:tr>
      <w:tr w14:paraId="31619F27" w14:textId="77777777" w:rsidTr="00635F6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61" w:rsidRPr="00635F61" w:rsidP="00635F61" w14:paraId="3E95062B" w14:textId="77777777">
            <w:r w:rsidRPr="00635F61">
              <w:t>0 til 24</w:t>
            </w:r>
          </w:p>
        </w:tc>
        <w:tc>
          <w:tcPr>
            <w:tcW w:w="9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61" w:rsidRPr="00635F61" w:rsidP="00635F61" w14:paraId="761A8838" w14:textId="77777777">
            <w:r w:rsidRPr="00635F61">
              <w:t>· Åpne «nødutganger» øst og vest.</w:t>
            </w:r>
          </w:p>
          <w:p w:rsidR="00635F61" w:rsidRPr="00635F61" w:rsidP="00635F61" w14:paraId="72E8BC0F" w14:textId="77777777">
            <w:r w:rsidRPr="00635F61">
              <w:t>·  Fjerne</w:t>
            </w:r>
            <w:r w:rsidRPr="00635F61">
              <w:t xml:space="preserve"> teknisk utstyr så som maskin simulator og vaskeri utstyr, samt garderobeskap. Dette kan lagres utenfor i en innleiet 44 fot kontainer.</w:t>
            </w:r>
          </w:p>
          <w:p w:rsidR="00635F61" w:rsidRPr="00635F61" w:rsidP="00635F61" w14:paraId="6583850E" w14:textId="77777777">
            <w:r w:rsidRPr="00635F61">
              <w:t xml:space="preserve">· Fjerne «fredstids-installasjoner» som himlinger, lysarmaturer, </w:t>
            </w:r>
            <w:r w:rsidRPr="00635F61">
              <w:t>ventilasjonsinnstallasjoner</w:t>
            </w:r>
            <w:r w:rsidRPr="00635F61">
              <w:t>, midlertidige dører, gulv, glassvegger og gulvbelegg via tilkomstluker øst og vest.</w:t>
            </w:r>
          </w:p>
          <w:p w:rsidR="00635F61" w:rsidRPr="00635F61" w:rsidP="00635F61" w14:paraId="019462CD" w14:textId="77777777">
            <w:r w:rsidRPr="00635F61">
              <w:t>· Rydde 3 lagerrom og tømme renholdslager</w:t>
            </w:r>
          </w:p>
          <w:p w:rsidR="00635F61" w:rsidRPr="00635F61" w:rsidP="00635F61" w14:paraId="349EF77D" w14:textId="77777777">
            <w:r w:rsidRPr="00635F61">
              <w:t>· Framskaffe tilstrekkelig antall batterier til nødlysanlegg</w:t>
            </w:r>
          </w:p>
          <w:p w:rsidR="00635F61" w:rsidRPr="00635F61" w:rsidP="00635F61" w14:paraId="518945E9" w14:textId="77777777">
            <w:r w:rsidRPr="00635F61">
              <w:t>· Framskaffe Jod-</w:t>
            </w:r>
            <w:r w:rsidRPr="00635F61">
              <w:t>tabeletter</w:t>
            </w:r>
            <w:r w:rsidRPr="00635F61">
              <w:t xml:space="preserve"> og nødvendig mengde førstehjelpsutstyr.</w:t>
            </w:r>
          </w:p>
          <w:p w:rsidR="00635F61" w:rsidRPr="00635F61" w:rsidP="00635F61" w14:paraId="1A4BD646" w14:textId="77777777">
            <w:r w:rsidRPr="00635F61">
              <w:t xml:space="preserve">· Framskaffe vann og </w:t>
            </w:r>
            <w:r w:rsidRPr="00635F61">
              <w:t>nødrasjoner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61" w:rsidRPr="00635F61" w:rsidP="00635F61" w14:paraId="6A67F652" w14:textId="77777777"/>
        </w:tc>
      </w:tr>
      <w:tr w14:paraId="4B886F2B" w14:textId="77777777" w:rsidTr="00635F6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61" w:rsidRPr="00635F61" w:rsidP="00635F61" w14:paraId="09235C36" w14:textId="77777777"/>
          <w:p w:rsidR="00635F61" w:rsidRPr="00635F61" w:rsidP="00635F61" w14:paraId="2C952A35" w14:textId="77777777">
            <w:r w:rsidRPr="00635F61">
              <w:t>25 til 48</w:t>
            </w:r>
          </w:p>
        </w:tc>
        <w:tc>
          <w:tcPr>
            <w:tcW w:w="9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61" w:rsidRPr="00635F61" w:rsidP="00635F61" w14:paraId="7180FBA2" w14:textId="77777777">
            <w:r w:rsidRPr="00635F61">
              <w:t xml:space="preserve">· Fjerne </w:t>
            </w:r>
            <w:r w:rsidRPr="00635F61">
              <w:t>innkassing</w:t>
            </w:r>
            <w:r w:rsidRPr="00635F61">
              <w:t xml:space="preserve"> rundt tilfluktsroms dører i hovedinngang mot nord, </w:t>
            </w:r>
            <w:r w:rsidRPr="00635F61">
              <w:t>funksjonsteste</w:t>
            </w:r>
            <w:r w:rsidRPr="00635F61">
              <w:t xml:space="preserve"> og smøre opp dørene.</w:t>
            </w:r>
          </w:p>
          <w:p w:rsidR="00635F61" w:rsidRPr="00635F61" w:rsidP="00635F61" w14:paraId="7C426185" w14:textId="77777777">
            <w:r w:rsidRPr="00635F61">
              <w:t xml:space="preserve">· Teste og smøre opp </w:t>
            </w:r>
            <w:r w:rsidRPr="00635F61">
              <w:t>adkomsdør</w:t>
            </w:r>
            <w:r w:rsidRPr="00635F61">
              <w:t xml:space="preserve"> fra korridor inn mot E blokk.</w:t>
            </w:r>
          </w:p>
          <w:p w:rsidR="00635F61" w:rsidRPr="00635F61" w:rsidP="00635F61" w14:paraId="19A42C45" w14:textId="77777777">
            <w:r w:rsidRPr="00635F61">
              <w:t>· Stenge ventilasjonsventilene i tak.</w:t>
            </w:r>
          </w:p>
          <w:p w:rsidR="00635F61" w:rsidRPr="00635F61" w:rsidP="00635F61" w14:paraId="4A431DC5" w14:textId="77777777">
            <w:r w:rsidRPr="00635F61">
              <w:t>· Bygg-rengjøre arealene.</w:t>
            </w:r>
          </w:p>
          <w:p w:rsidR="00635F61" w:rsidRPr="00635F61" w:rsidP="00635F61" w14:paraId="0BD9EC15" w14:textId="77777777">
            <w:r w:rsidRPr="00635F61">
              <w:t xml:space="preserve">· Montere </w:t>
            </w:r>
            <w:r w:rsidRPr="00635F61">
              <w:t>nødventilasjons</w:t>
            </w:r>
            <w:r w:rsidRPr="00635F61">
              <w:t xml:space="preserve">-aggregater på </w:t>
            </w:r>
            <w:r w:rsidRPr="00635F61">
              <w:t>tillufts</w:t>
            </w:r>
            <w:r w:rsidRPr="00635F61">
              <w:t xml:space="preserve"> bend i rom </w:t>
            </w:r>
            <w:r w:rsidRPr="00635F61">
              <w:t>øst( er</w:t>
            </w:r>
            <w:r w:rsidRPr="00635F61">
              <w:t xml:space="preserve"> lagret i krypekjeller i maskinhall)</w:t>
            </w:r>
          </w:p>
          <w:p w:rsidR="00635F61" w:rsidRPr="00635F61" w:rsidP="00635F61" w14:paraId="4242891E" w14:textId="77777777">
            <w:r w:rsidRPr="00635F61">
              <w:t>· Montere toalettbøtter og re-etablere dusjanlegg (lagret i krypekjeller)</w:t>
            </w:r>
          </w:p>
          <w:p w:rsidR="00635F61" w:rsidRPr="00635F61" w:rsidP="00635F61" w14:paraId="0D93132D" w14:textId="77777777">
            <w:r w:rsidRPr="00635F61">
              <w:t>· Klargjøre båre-</w:t>
            </w:r>
            <w:r w:rsidRPr="00635F61">
              <w:t>rom.(</w:t>
            </w:r>
            <w:r w:rsidRPr="00635F61">
              <w:t>Bårer fra sivilforsvaret)</w:t>
            </w:r>
          </w:p>
          <w:p w:rsidR="00635F61" w:rsidRPr="00635F61" w:rsidP="00635F61" w14:paraId="5E535F91" w14:textId="77777777">
            <w:r w:rsidRPr="00635F61">
              <w:t xml:space="preserve">· Legge fram utbryterverktøy på dertil egnet </w:t>
            </w:r>
            <w:r w:rsidRPr="00635F61">
              <w:t>sted.(</w:t>
            </w:r>
            <w:r w:rsidRPr="00635F61">
              <w:t xml:space="preserve"> Må kjøpes inn standard </w:t>
            </w:r>
            <w:r w:rsidRPr="00635F61">
              <w:t>sett )</w:t>
            </w:r>
          </w:p>
          <w:p w:rsidR="00635F61" w:rsidRPr="00635F61" w:rsidP="00635F61" w14:paraId="3F861CAF" w14:textId="77777777">
            <w:r w:rsidRPr="00635F61">
              <w:t>· Montere takstøtter i innfestninger som markert</w:t>
            </w:r>
          </w:p>
          <w:p w:rsidR="00635F61" w:rsidRPr="00635F61" w:rsidP="00635F61" w14:paraId="17074BB4" w14:textId="77777777"/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61" w:rsidRPr="00635F61" w:rsidP="00635F61" w14:paraId="0DF001F9" w14:textId="77777777"/>
        </w:tc>
      </w:tr>
      <w:tr w14:paraId="3E44628C" w14:textId="77777777" w:rsidTr="00635F61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61" w:rsidRPr="00635F61" w:rsidP="00635F61" w14:paraId="4C1DA9EC" w14:textId="77777777">
            <w:r w:rsidRPr="00635F61">
              <w:t>49 til 71</w:t>
            </w:r>
          </w:p>
          <w:p w:rsidR="00635F61" w:rsidRPr="00635F61" w:rsidP="00635F61" w14:paraId="290CB2C1" w14:textId="77777777"/>
          <w:p w:rsidR="00635F61" w:rsidRPr="00635F61" w:rsidP="00635F61" w14:paraId="67325ECB" w14:textId="77777777"/>
          <w:p w:rsidR="00635F61" w:rsidRPr="00635F61" w:rsidP="00635F61" w14:paraId="126B72EE" w14:textId="77777777"/>
          <w:p w:rsidR="00635F61" w:rsidRPr="00635F61" w:rsidP="00635F61" w14:paraId="3F24DE7E" w14:textId="77777777"/>
          <w:p w:rsidR="00635F61" w:rsidRPr="00635F61" w:rsidP="00635F61" w14:paraId="04784CF0" w14:textId="77777777"/>
          <w:p w:rsidR="00635F61" w:rsidRPr="00635F61" w:rsidP="00635F61" w14:paraId="162C3967" w14:textId="77777777"/>
          <w:p w:rsidR="00635F61" w:rsidRPr="00635F61" w:rsidP="00635F61" w14:paraId="39A2F052" w14:textId="77777777">
            <w:r w:rsidRPr="00635F61">
              <w:t>72</w:t>
            </w:r>
          </w:p>
        </w:tc>
        <w:tc>
          <w:tcPr>
            <w:tcW w:w="9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61" w:rsidRPr="00635F61" w:rsidP="00635F61" w14:paraId="3AEA53B4" w14:textId="77777777">
            <w:r w:rsidRPr="00635F61">
              <w:t xml:space="preserve">· Montere </w:t>
            </w:r>
            <w:r w:rsidRPr="00635F61">
              <w:t>nødstrømsbatterier</w:t>
            </w:r>
            <w:r w:rsidRPr="00635F61">
              <w:t xml:space="preserve"> og teste nødlysanlegg</w:t>
            </w:r>
          </w:p>
          <w:p w:rsidR="00635F61" w:rsidRPr="00635F61" w:rsidP="00635F61" w14:paraId="4A99F908" w14:textId="77777777">
            <w:r w:rsidRPr="00635F61">
              <w:t>· Teste alle dører.</w:t>
            </w:r>
          </w:p>
          <w:p w:rsidR="00635F61" w:rsidRPr="00635F61" w:rsidP="00635F61" w14:paraId="0FF37D2E" w14:textId="77777777">
            <w:r w:rsidRPr="00635F61">
              <w:t xml:space="preserve">· Teste </w:t>
            </w:r>
            <w:r w:rsidRPr="00635F61">
              <w:t>nødventilasjonsanlegg</w:t>
            </w:r>
          </w:p>
          <w:p w:rsidR="00635F61" w:rsidRPr="00635F61" w:rsidP="00635F61" w14:paraId="0B15F5F3" w14:textId="77777777">
            <w:r w:rsidRPr="00635F61">
              <w:t xml:space="preserve">· Utføre trykktest og foreta sistekontroll av </w:t>
            </w:r>
            <w:r w:rsidRPr="00635F61">
              <w:t>dører,luker</w:t>
            </w:r>
            <w:r w:rsidRPr="00635F61">
              <w:t>,spjeld</w:t>
            </w:r>
            <w:r w:rsidRPr="00635F61">
              <w:t xml:space="preserve"> og </w:t>
            </w:r>
            <w:r w:rsidRPr="00635F61">
              <w:t>nødstrømsanlegg</w:t>
            </w:r>
            <w:r w:rsidRPr="00635F61">
              <w:t>.</w:t>
            </w:r>
          </w:p>
          <w:p w:rsidR="00635F61" w:rsidRPr="00635F61" w:rsidP="00635F61" w14:paraId="64893382" w14:textId="77777777">
            <w:r w:rsidRPr="00635F61">
              <w:t>· Lukke alle dører unntatt hovedinngang</w:t>
            </w:r>
          </w:p>
          <w:p w:rsidR="00635F61" w:rsidRPr="00635F61" w:rsidP="00635F61" w14:paraId="7E89DFF5" w14:textId="77777777">
            <w:r w:rsidRPr="00635F61">
              <w:t>· Vaske tilfluktsrommet.</w:t>
            </w:r>
          </w:p>
          <w:p w:rsidR="00635F61" w:rsidRPr="00635F61" w:rsidP="00635F61" w14:paraId="0A61C320" w14:textId="77777777"/>
          <w:p w:rsidR="00635F61" w:rsidRPr="00635F61" w:rsidP="00635F61" w14:paraId="638765AF" w14:textId="77777777">
            <w:r w:rsidRPr="00635F61">
              <w:t>· Rommet meldes klart til bruk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F61" w:rsidRPr="00635F61" w:rsidP="00635F61" w14:paraId="5C54DA37" w14:textId="77777777"/>
        </w:tc>
      </w:tr>
    </w:tbl>
    <w:p w:rsidR="0052577D" w14:paraId="315CE21A" w14:textId="77777777"/>
    <w:p w:rsidR="0052577D" w14:paraId="315CE21B" w14:textId="77777777"/>
    <w:p w:rsidR="0052577D" w14:paraId="315CE21C" w14:textId="77777777">
      <w:pPr>
        <w:pStyle w:val="Normal2"/>
      </w:pPr>
    </w:p>
    <w:p w:rsidR="0052577D" w14:paraId="315CE21D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15CE221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15CE224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15CE2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315CE23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315CE22D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315CE22E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315CE22F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KS2017.4.2.2-09</w:t>
          </w:r>
          <w:r>
            <w:rPr>
              <w:i w:val="0"/>
              <w:sz w:val="20"/>
            </w:rPr>
            <w:fldChar w:fldCharType="end"/>
          </w:r>
        </w:p>
      </w:tc>
    </w:tr>
    <w:tr w14:paraId="315CE23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315CE231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Lars Hellevik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315CE232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315CE233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315CE235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15CE23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15CE225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315CE22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315CE22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315CE2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315CE22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315CE22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315CE22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15CE23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E802B8"/>
    <w:multiLevelType w:val="multilevel"/>
    <w:tmpl w:val="FF3A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932824">
    <w:abstractNumId w:val="2"/>
  </w:num>
  <w:num w:numId="2" w16cid:durableId="1135374423">
    <w:abstractNumId w:val="0"/>
  </w:num>
  <w:num w:numId="3" w16cid:durableId="952589852">
    <w:abstractNumId w:val="1"/>
  </w:num>
  <w:num w:numId="4" w16cid:durableId="1667780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635F61"/>
    <w:rsid w:val="006371E2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E03EB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15CE21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2</Pages>
  <Words>299</Words>
  <Characters>1871</Characters>
  <Application>Microsoft Office Word</Application>
  <DocSecurity>4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Tilfluktsrom Sentrum; Rydding i løpet av 72 timer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2025-07-16T08:42:00Z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Tilfluktsrom Sentrum; Rydding i løpet av 72 timer</vt:lpwstr>
  </property>
  <property fmtid="{D5CDD505-2E9C-101B-9397-08002B2CF9AE}" pid="4" name="EK_GjelderFra">
    <vt:lpwstr>16.07.2025</vt:lpwstr>
  </property>
  <property fmtid="{D5CDD505-2E9C-101B-9397-08002B2CF9AE}" pid="5" name="EK_RefNr">
    <vt:lpwstr>KS2017.4.2.2-09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Eirik Ørn</vt:lpwstr>
  </property>
  <property fmtid="{D5CDD505-2E9C-101B-9397-08002B2CF9AE}" pid="9" name="EK_SkrevetAv">
    <vt:lpwstr>Lars Hellevik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