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057DF757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057DF756" w14:textId="54F06654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Begjæring om tilsyn fartøy</w:t>
            </w:r>
            <w:r>
              <w:fldChar w:fldCharType="end"/>
            </w:r>
            <w:r w:rsidRPr="0095035D">
              <w:t>/fornyelse av Passasjersertifkat/Fornyelse av Fartstillatelse</w:t>
            </w:r>
          </w:p>
        </w:tc>
      </w:tr>
    </w:tbl>
    <w:p w:rsidR="0052577D" w14:paraId="057DF758" w14:textId="77777777"/>
    <w:p w:rsidR="0052577D" w14:paraId="057DF759" w14:textId="77777777"/>
    <w:p w:rsidR="0095035D" w:rsidRPr="0095035D" w:rsidP="0095035D" w14:paraId="47B0430C" w14:textId="77777777">
      <w:r w:rsidRPr="0095035D">
        <w:t>Følgende fremgangsmåte benyttes (kortversjon):</w:t>
      </w:r>
    </w:p>
    <w:p w:rsidR="0095035D" w:rsidRPr="0095035D" w:rsidP="0095035D" w14:paraId="500903B7" w14:textId="77777777">
      <w:r w:rsidRPr="0095035D">
        <w:t>www.sdir.no</w:t>
      </w:r>
      <w:r w:rsidRPr="0095035D">
        <w:br/>
        <w:t>"Begjær tilsyn"</w:t>
      </w:r>
      <w:r w:rsidRPr="0095035D">
        <w:br/>
        <w:t>"KS-0115 Begjæring om tilsyn"</w:t>
      </w:r>
      <w:r w:rsidRPr="0095035D">
        <w:br/>
        <w:t>Logg inn BankId (for organisasjonen)</w:t>
      </w:r>
      <w:r w:rsidRPr="0095035D">
        <w:br/>
        <w:t>Velg fartøy til venstre</w:t>
      </w:r>
      <w:r w:rsidRPr="0095035D">
        <w:br/>
        <w:t>Velg "Passasjersertifikat"</w:t>
      </w:r>
      <w:r w:rsidRPr="0095035D">
        <w:br/>
        <w:t>Velg "Sertifikattilsyn/Årlig"</w:t>
      </w:r>
      <w:r w:rsidRPr="0095035D">
        <w:br/>
        <w:t>Velg tilsynssted. Skipstømraren, eller Oma.</w:t>
      </w:r>
      <w:r w:rsidRPr="0095035D">
        <w:br/>
        <w:t>Velg (her) "Tilsynskontor Haugesund"</w:t>
      </w:r>
      <w:r w:rsidRPr="0095035D">
        <w:br/>
        <w:t>Tidsrom: Kaptein kontaktes</w:t>
      </w:r>
      <w:r w:rsidRPr="0095035D">
        <w:br/>
        <w:t>Fra-Til. Oppgi kun 1 dato.</w:t>
      </w:r>
      <w:r w:rsidRPr="0095035D">
        <w:br/>
        <w:t>Dokkperiode- Kaptein kontaktes.</w:t>
      </w:r>
      <w:r w:rsidRPr="0095035D">
        <w:br/>
        <w:t>Kontaktperson: Kaptein</w:t>
      </w:r>
      <w:r w:rsidRPr="0095035D">
        <w:br/>
        <w:t>Edgar Torgersen</w:t>
      </w:r>
      <w:r w:rsidRPr="0095035D">
        <w:br/>
        <w:t>90757028</w:t>
      </w:r>
      <w:r w:rsidRPr="0095035D">
        <w:br/>
        <w:t>Edgar.treet.torgersen@vlfk.no</w:t>
      </w:r>
      <w:r w:rsidRPr="0095035D">
        <w:br/>
        <w:t>"Legg begjæring klar til innsending"</w:t>
      </w:r>
      <w:r w:rsidRPr="0095035D">
        <w:br/>
        <w:t>Ta skjermbilde</w:t>
      </w:r>
      <w:r w:rsidRPr="0095035D">
        <w:br/>
        <w:t>Send via mail til KS-leder+kaptein+reder</w:t>
      </w:r>
      <w:r w:rsidRPr="0095035D">
        <w:br/>
        <w:t>Lagre lokalt</w:t>
      </w:r>
      <w:r w:rsidRPr="0095035D">
        <w:br/>
        <w:t>"Send alle begjæringer til Sjøfartsdirektoratet"</w:t>
      </w:r>
    </w:p>
    <w:p w:rsidR="0052577D" w14:paraId="057DF75A" w14:textId="46820494">
      <w:r>
        <w:br/>
      </w:r>
    </w:p>
    <w:p w:rsidR="0095035D" w:rsidRPr="0095035D" w:rsidP="0095035D" w14:paraId="04A1E5FE" w14:textId="77777777">
      <w:r>
        <w:t>Fra Sdir:</w:t>
      </w:r>
      <w:r>
        <w:br/>
      </w:r>
      <w:r>
        <w:br/>
      </w:r>
      <w:r w:rsidRPr="0095035D">
        <w:t>MARITIMEN LAHO har passasjersertifikat med forfallsdato 25.06.2028. Årsdagen for tilsyn er da 25. juni +/- 3 mnd. for årlig tilsyn. Ved fornyelses tilsyn er tidsvinduet kun -3 mnd. Dvs. at årlige tilsyn kan gjennomføres i perioden 25. mars – 25. september, og 25. mars til 25. juni ved fornyelsestilsyn uten at årsdagen for sertifikatet endres. Ønskes årsdag i september, kan det være en mulighet å begjære sertifikat fornyelse på årlig tilsyn i september. Dere vil da få en ny årsdag i september og årlig tilsyn utføres med +/- 3 mnd. (juni – desember) og fornyelse tilsyn innen årsdagen – 3 mnd. i september. Vi har ikke mulighet til å forskyve årsdagen for sertifikatet frem i tid, kun trekke den tilbake. Det er heller ikke et problem å gå over årsdagen for tilsyn hvis fartøyet ikke benyttes etter forfall (gjelder også ved forflytning), men årsdagen vil ikke bli endret selv om tilsynet utføres etter forfallsdato.</w:t>
      </w:r>
    </w:p>
    <w:p w:rsidR="0095035D" w:rsidRPr="0095035D" w:rsidP="0095035D" w14:paraId="5201024F" w14:textId="77777777"/>
    <w:p w:rsidR="0095035D" w:rsidRPr="0095035D" w:rsidP="0095035D" w14:paraId="0BC28404" w14:textId="7C708435">
      <w:r w:rsidRPr="0095035D">
        <w:t>Årlig tidsvindu for tilsyn for MARITIMEN LAHO er i år 25. mars til 25. september. Er ikke årlig tilsyn avsluttet før 25. september då. kan ikke fartøyet benyttes etter denne dato.</w:t>
      </w:r>
      <w:r>
        <w:t>»</w:t>
      </w:r>
    </w:p>
    <w:p w:rsidR="0052577D" w14:paraId="057DF75B" w14:textId="404F55D6"/>
    <w:p w:rsidR="0052577D" w14:paraId="057DF75C" w14:textId="77777777"/>
    <w:p w:rsidR="0052577D" w14:paraId="057DF75D" w14:textId="77777777">
      <w:pPr>
        <w:pStyle w:val="Normal2"/>
      </w:pPr>
    </w:p>
    <w:p w:rsidR="0052577D" w14:paraId="057DF75E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057DF762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057DF765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057DF76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057DF771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057DF76E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18.07.2025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057DF76F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057DF770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KS2017.4.2.2-11</w:t>
          </w:r>
          <w:r>
            <w:rPr>
              <w:i w:val="0"/>
              <w:sz w:val="20"/>
            </w:rPr>
            <w:fldChar w:fldCharType="end"/>
          </w:r>
        </w:p>
      </w:tc>
    </w:tr>
    <w:tr w14:paraId="057DF775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057DF772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057DF773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057DF774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057DF776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057DF77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057DF766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057DF76B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057DF767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057DF768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057DF769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057DF76A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057DF76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057DF77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9502312">
    <w:abstractNumId w:val="2"/>
  </w:num>
  <w:num w:numId="2" w16cid:durableId="1186018783">
    <w:abstractNumId w:val="0"/>
  </w:num>
  <w:num w:numId="3" w16cid:durableId="935140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A0407"/>
    <w:rsid w:val="003B4961"/>
    <w:rsid w:val="003C6DAE"/>
    <w:rsid w:val="004323E1"/>
    <w:rsid w:val="004C00E8"/>
    <w:rsid w:val="004E6573"/>
    <w:rsid w:val="0051404E"/>
    <w:rsid w:val="0052577D"/>
    <w:rsid w:val="005C51C7"/>
    <w:rsid w:val="005E76BE"/>
    <w:rsid w:val="0061530A"/>
    <w:rsid w:val="00742174"/>
    <w:rsid w:val="007A7A3C"/>
    <w:rsid w:val="008348DF"/>
    <w:rsid w:val="0086091A"/>
    <w:rsid w:val="00893324"/>
    <w:rsid w:val="008D11BF"/>
    <w:rsid w:val="008D52AE"/>
    <w:rsid w:val="00922FFB"/>
    <w:rsid w:val="0095035D"/>
    <w:rsid w:val="009626F1"/>
    <w:rsid w:val="00A62371"/>
    <w:rsid w:val="00A81B36"/>
    <w:rsid w:val="00AF4B5A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57DF756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2</TotalTime>
  <Pages>1</Pages>
  <Words>264</Words>
  <Characters>1641</Characters>
  <Application>Microsoft Office Word</Application>
  <DocSecurity>4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Begjæring om tilsyn fartøy</dc:title>
  <dc:subject>Standard Bokmål|[RefNr]|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Bokmål_x0003_EK_DokType_x0002_0_x0002_[DokType]_x0003_EK_EksRef_x0002_2_x0002_EksRef_Layout_x0003_EK_Erstatter_x0002_0_x0002_[Erstatter]_x0003_EK_ErstatterD_x0002_0_x0002_[ErstatterD]_x0003_EK_Signatur_x0002_0_x0002_[Signatur]_x0003_EK_Verifisert_x0002_0_x0002_[Verifisert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3</cp:revision>
  <cp:lastPrinted>2008-01-07T10:39:00Z</cp:lastPrinted>
  <dcterms:created xsi:type="dcterms:W3CDTF">2020-07-14T08:29:00Z</dcterms:created>
  <dcterms:modified xsi:type="dcterms:W3CDTF">2025-07-18T11:03:00Z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Begjæring om tilsyn fartøy</vt:lpwstr>
  </property>
  <property fmtid="{D5CDD505-2E9C-101B-9397-08002B2CF9AE}" pid="4" name="EK_GjelderFra">
    <vt:lpwstr>18.07.2025</vt:lpwstr>
  </property>
  <property fmtid="{D5CDD505-2E9C-101B-9397-08002B2CF9AE}" pid="5" name="EK_RefNr">
    <vt:lpwstr>KS2017.4.2.2-11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4 DELIVERY</vt:lpwstr>
  </property>
  <property fmtid="{D5CDD505-2E9C-101B-9397-08002B2CF9AE}" pid="8" name="EK_Signatur">
    <vt:lpwstr>Eirik Ørn</vt:lpwstr>
  </property>
  <property fmtid="{D5CDD505-2E9C-101B-9397-08002B2CF9AE}" pid="9" name="EK_SkrevetAv">
    <vt:lpwstr>Eirik Ørn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</Properties>
</file>