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959B1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2959B1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2025-Vernerunde Davanger, Askøy, 11.02.2025</w:t>
            </w:r>
            <w:r>
              <w:fldChar w:fldCharType="end"/>
            </w:r>
          </w:p>
        </w:tc>
      </w:tr>
    </w:tbl>
    <w:p w:rsidR="0052577D" w14:paraId="32959B19" w14:textId="77777777"/>
    <w:p w:rsidR="0052577D" w14:paraId="32959B1A" w14:textId="77777777"/>
    <w:p w:rsidR="00E30D30" w:rsidP="00E30D30" w14:paraId="45ACA0CE" w14:textId="77777777">
      <w:pPr>
        <w:pStyle w:val="Heading1"/>
      </w:pPr>
      <w:r>
        <w:t>Handlingsplan etter vernerunde 11.02.25</w:t>
      </w:r>
    </w:p>
    <w:p w:rsidR="00E30D30" w:rsidP="00E30D30" w14:paraId="0AA1E9E9" w14:textId="77777777">
      <w:r>
        <w:t>Tilstade</w:t>
      </w:r>
      <w:r>
        <w:t>: Jarle Borge og Øystein Mjømen</w:t>
      </w:r>
    </w:p>
    <w:p w:rsidR="00E30D30" w:rsidRPr="006A18BE" w:rsidP="00E30D30" w14:paraId="009758C7" w14:textId="77777777">
      <w:r>
        <w:t xml:space="preserve">Område: </w:t>
      </w:r>
      <w:r>
        <w:t>Davanger</w:t>
      </w:r>
      <w:r>
        <w:t xml:space="preserve">, kai og </w:t>
      </w:r>
      <w:r>
        <w:t>verkstad</w:t>
      </w:r>
      <w:r>
        <w:t>.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465547AA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E30D30" w:rsidRPr="008A05D1" w:rsidP="00901CB8" w14:paraId="4935888F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E30D30" w:rsidRPr="008A05D1" w:rsidP="00901CB8" w14:paraId="25C4AD9E" w14:textId="77777777">
            <w:pPr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05455946" w14:textId="77777777">
            <w:pPr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507E81DC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2048ADF0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E30D30" w:rsidRPr="00EA2CC7" w:rsidP="00901CB8" w14:paraId="1F45A1F0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E30D30" w:rsidRPr="008A05D1" w:rsidP="00901CB8" w14:paraId="4D622E2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E30D30" w:rsidRPr="008A05D1" w:rsidP="00901CB8" w14:paraId="4A928B2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E30D30" w:rsidRPr="008A05D1" w:rsidP="00901CB8" w14:paraId="72F22FD6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E30D30" w:rsidRPr="008A05D1" w:rsidP="00901CB8" w14:paraId="5022138F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FB19C7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0AB221E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5048BF2D" w14:textId="77777777">
            <w:pPr>
              <w:spacing w:after="200" w:line="276" w:lineRule="auto"/>
            </w:pPr>
            <w:r>
              <w:t xml:space="preserve">Hull i betongdekke der det </w:t>
            </w:r>
            <w:r>
              <w:t>bele</w:t>
            </w:r>
            <w:r>
              <w:t xml:space="preserve"> dannet is.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1DAF8DE" w14:textId="77777777">
            <w:pPr>
              <w:rPr>
                <w:rFonts w:cs="Arial"/>
              </w:rPr>
            </w:pPr>
            <w:r>
              <w:rPr>
                <w:rFonts w:cs="Arial"/>
              </w:rPr>
              <w:t>Fylle med betong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88A161F" w14:textId="77777777">
            <w:pPr>
              <w:rPr>
                <w:rFonts w:cs="Arial"/>
              </w:rPr>
            </w:pPr>
            <w:r>
              <w:rPr>
                <w:rFonts w:cs="Arial"/>
              </w:rPr>
              <w:t>Mai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047F62F4" w14:textId="77777777">
            <w:pPr>
              <w:rPr>
                <w:rFonts w:cs="Arial"/>
              </w:rPr>
            </w:pPr>
            <w:r>
              <w:rPr>
                <w:rFonts w:cs="Arial"/>
              </w:rPr>
              <w:t>Edgar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603ED41" w14:textId="77777777">
            <w:pPr>
              <w:rPr>
                <w:rFonts w:cs="Arial"/>
              </w:rPr>
            </w:pPr>
          </w:p>
        </w:tc>
      </w:tr>
      <w:tr w14:paraId="76045B6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BCBA65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2EB94B39" w14:textId="77777777">
            <w:pPr>
              <w:spacing w:after="200" w:line="276" w:lineRule="auto"/>
            </w:pPr>
            <w:r>
              <w:t xml:space="preserve">Kran </w:t>
            </w:r>
            <w:r>
              <w:t>ikkje</w:t>
            </w:r>
            <w:r>
              <w:t xml:space="preserve"> godkjent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587879A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Elever eller ansatte må </w:t>
            </w:r>
            <w:r>
              <w:rPr>
                <w:rFonts w:cs="Arial"/>
              </w:rPr>
              <w:t>ikkje</w:t>
            </w:r>
            <w:r>
              <w:rPr>
                <w:rFonts w:cs="Arial"/>
              </w:rPr>
              <w:t xml:space="preserve"> bruke i arbeidstiden.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0B69D3C6" w14:textId="77777777">
            <w:pPr>
              <w:rPr>
                <w:rFonts w:cs="Arial"/>
              </w:rPr>
            </w:pPr>
            <w:r>
              <w:rPr>
                <w:rFonts w:cs="Arial"/>
              </w:rPr>
              <w:t>11.02.25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5EE0893" w14:textId="77777777">
            <w:pPr>
              <w:rPr>
                <w:rFonts w:cs="Arial"/>
              </w:rPr>
            </w:pPr>
            <w:r>
              <w:rPr>
                <w:rFonts w:cs="Arial"/>
              </w:rPr>
              <w:t>Alle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47CBF1B4" w14:textId="77777777">
            <w:pPr>
              <w:rPr>
                <w:rFonts w:cs="Arial"/>
              </w:rPr>
            </w:pPr>
          </w:p>
        </w:tc>
      </w:tr>
      <w:tr w14:paraId="3F5F91F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0349162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1BBA3159" w14:textId="77777777">
            <w:pPr>
              <w:spacing w:after="200" w:line="276" w:lineRule="auto"/>
            </w:pPr>
            <w:r>
              <w:t>Løfteåk</w:t>
            </w:r>
            <w:r>
              <w:t xml:space="preserve"> </w:t>
            </w:r>
            <w:r>
              <w:t>ikkje</w:t>
            </w:r>
            <w:r>
              <w:t xml:space="preserve"> godkjent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103E784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Elever eller ansatte må </w:t>
            </w:r>
            <w:r>
              <w:rPr>
                <w:rFonts w:cs="Arial"/>
              </w:rPr>
              <w:t>ikkje</w:t>
            </w:r>
            <w:r>
              <w:rPr>
                <w:rFonts w:cs="Arial"/>
              </w:rPr>
              <w:t xml:space="preserve"> bruke i arbeidstiden.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DD59809" w14:textId="77777777">
            <w:pPr>
              <w:rPr>
                <w:rFonts w:cs="Arial"/>
              </w:rPr>
            </w:pPr>
            <w:r>
              <w:rPr>
                <w:rFonts w:cs="Arial"/>
              </w:rPr>
              <w:t>11.02.25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6364605" w14:textId="77777777">
            <w:pPr>
              <w:rPr>
                <w:rFonts w:cs="Arial"/>
              </w:rPr>
            </w:pPr>
            <w:r>
              <w:rPr>
                <w:rFonts w:cs="Arial"/>
              </w:rPr>
              <w:t>Alle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B2902DD" w14:textId="77777777">
            <w:pPr>
              <w:rPr>
                <w:rFonts w:cs="Arial"/>
              </w:rPr>
            </w:pPr>
          </w:p>
        </w:tc>
      </w:tr>
      <w:tr w14:paraId="7EC9323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0701EC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785994E7" w14:textId="77777777">
            <w:pPr>
              <w:spacing w:after="200" w:line="276" w:lineRule="auto"/>
            </w:pPr>
            <w:r>
              <w:t>Landgang mangler godkjent nett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FB24F3E" w14:textId="77777777">
            <w:pPr>
              <w:rPr>
                <w:rFonts w:cs="Arial"/>
              </w:rPr>
            </w:pPr>
            <w:r>
              <w:rPr>
                <w:rFonts w:cs="Arial"/>
              </w:rPr>
              <w:t>Bestille godkjent nett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696B19A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E281DA3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405D500" w14:textId="77777777">
            <w:pPr>
              <w:rPr>
                <w:rFonts w:cs="Arial"/>
              </w:rPr>
            </w:pPr>
          </w:p>
        </w:tc>
      </w:tr>
      <w:tr w14:paraId="02E9CB1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7988AA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020BE956" w14:textId="77777777">
            <w:pPr>
              <w:spacing w:after="200" w:line="276" w:lineRule="auto"/>
            </w:pPr>
            <w:r>
              <w:t>Landgang må bygges om til betre rekkverk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E03325B" w14:textId="77777777">
            <w:pPr>
              <w:rPr>
                <w:rFonts w:cs="Arial"/>
              </w:rPr>
            </w:pPr>
            <w:r>
              <w:rPr>
                <w:rFonts w:cs="Arial"/>
              </w:rPr>
              <w:t>Lage høye rekkestolper mot båt.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BAF83AE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75BAB04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32BC7539" w14:textId="77777777">
            <w:pPr>
              <w:rPr>
                <w:rFonts w:cs="Arial"/>
              </w:rPr>
            </w:pPr>
          </w:p>
        </w:tc>
      </w:tr>
      <w:tr w14:paraId="693B0A5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E214B2F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3E4E2065" w14:textId="77777777">
            <w:pPr>
              <w:spacing w:after="200" w:line="276" w:lineRule="auto"/>
            </w:pPr>
            <w:r>
              <w:t>Rekkverk på båt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63D96C3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Når port i side fjernes ved bruk av landgang må </w:t>
            </w:r>
            <w:r>
              <w:rPr>
                <w:rFonts w:cs="Arial"/>
              </w:rPr>
              <w:t>opning</w:t>
            </w:r>
            <w:r>
              <w:rPr>
                <w:rFonts w:cs="Arial"/>
              </w:rPr>
              <w:t xml:space="preserve"> under lukkes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3CD890A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F0F0213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DCF6AA6" w14:textId="77777777">
            <w:pPr>
              <w:rPr>
                <w:rFonts w:cs="Arial"/>
              </w:rPr>
            </w:pPr>
          </w:p>
        </w:tc>
      </w:tr>
      <w:tr w14:paraId="4723559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9079F1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547005A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894F97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633D78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DE002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5CBD126" w14:textId="77777777">
            <w:pPr>
              <w:rPr>
                <w:rFonts w:cs="Arial"/>
              </w:rPr>
            </w:pPr>
          </w:p>
        </w:tc>
      </w:tr>
      <w:tr w14:paraId="28EBDDE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196E02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421829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49BDFE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AEA77B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FFF818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8199813" w14:textId="77777777">
            <w:pPr>
              <w:rPr>
                <w:rFonts w:cs="Arial"/>
              </w:rPr>
            </w:pPr>
          </w:p>
        </w:tc>
      </w:tr>
      <w:tr w14:paraId="39843DE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BADC2C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541766C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0CDAEC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0DB7497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B89F1A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6099ACC" w14:textId="77777777">
            <w:pPr>
              <w:rPr>
                <w:rFonts w:cs="Arial"/>
              </w:rPr>
            </w:pPr>
          </w:p>
        </w:tc>
      </w:tr>
      <w:tr w14:paraId="5114C44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146BC4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31B2AE7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EDBD29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229B52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517870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2A362DF" w14:textId="77777777">
            <w:pPr>
              <w:rPr>
                <w:rFonts w:cs="Arial"/>
              </w:rPr>
            </w:pPr>
          </w:p>
        </w:tc>
      </w:tr>
      <w:tr w14:paraId="42C5082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4B9B0C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2BFB7D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FFD262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DAE491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237DA4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3BE335B" w14:textId="77777777">
            <w:pPr>
              <w:rPr>
                <w:rFonts w:cs="Arial"/>
              </w:rPr>
            </w:pPr>
          </w:p>
        </w:tc>
      </w:tr>
      <w:tr w14:paraId="1FCAF9E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BD738D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2AACFE3B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9A1DAA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614DFB8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07B65E9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A581282" w14:textId="77777777">
            <w:pPr>
              <w:rPr>
                <w:rFonts w:cs="Arial"/>
              </w:rPr>
            </w:pPr>
          </w:p>
        </w:tc>
      </w:tr>
      <w:tr w14:paraId="44EE2B5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48E172A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BF732F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56A716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F8DC0E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C2D5B9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3209B2E" w14:textId="77777777">
            <w:pPr>
              <w:rPr>
                <w:rFonts w:cs="Arial"/>
              </w:rPr>
            </w:pPr>
          </w:p>
        </w:tc>
      </w:tr>
      <w:tr w14:paraId="4046C28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002B88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36CC9F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7F8BC1F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F9C4CB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A379CF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28C6D37" w14:textId="77777777">
            <w:pPr>
              <w:rPr>
                <w:rFonts w:cs="Arial"/>
              </w:rPr>
            </w:pPr>
          </w:p>
        </w:tc>
      </w:tr>
      <w:tr w14:paraId="3461BE0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5A09B7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2D7809F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7122AFA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AB8931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5EFF73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1EC6169" w14:textId="77777777">
            <w:pPr>
              <w:rPr>
                <w:rFonts w:cs="Arial"/>
              </w:rPr>
            </w:pPr>
          </w:p>
        </w:tc>
      </w:tr>
      <w:tr w14:paraId="16F2DD5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4C3036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68676F5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32781B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DA9631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64C2A7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30737C3" w14:textId="77777777">
            <w:pPr>
              <w:rPr>
                <w:rFonts w:cs="Arial"/>
              </w:rPr>
            </w:pPr>
          </w:p>
        </w:tc>
      </w:tr>
      <w:tr w14:paraId="61E0334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E22914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0F2CF50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AC05D3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0C4DAC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B08D4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CCA9A9E" w14:textId="77777777">
            <w:pPr>
              <w:rPr>
                <w:rFonts w:cs="Arial"/>
              </w:rPr>
            </w:pPr>
          </w:p>
          <w:p w:rsidR="00E30D30" w:rsidRPr="008A05D1" w:rsidP="00901CB8" w14:paraId="539A4F47" w14:textId="77777777">
            <w:pPr>
              <w:rPr>
                <w:rFonts w:cs="Arial"/>
              </w:rPr>
            </w:pPr>
          </w:p>
        </w:tc>
      </w:tr>
      <w:tr w14:paraId="167ACD0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11B23F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940D03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681B5D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92AA2D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33B718B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23BAD7A" w14:textId="77777777">
            <w:pPr>
              <w:rPr>
                <w:rFonts w:cs="Arial"/>
              </w:rPr>
            </w:pPr>
          </w:p>
        </w:tc>
      </w:tr>
      <w:tr w14:paraId="05915B0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017753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1EF9386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9F62E7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462AC8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880C00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E54C835" w14:textId="77777777">
            <w:pPr>
              <w:rPr>
                <w:rFonts w:cs="Arial"/>
              </w:rPr>
            </w:pPr>
          </w:p>
        </w:tc>
      </w:tr>
      <w:tr w14:paraId="534805D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45E7AE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279DDB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E06A9F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0B3DFD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F9F3D6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B0393BF" w14:textId="77777777">
            <w:pPr>
              <w:rPr>
                <w:rFonts w:cs="Arial"/>
              </w:rPr>
            </w:pPr>
          </w:p>
        </w:tc>
      </w:tr>
      <w:tr w14:paraId="73259FE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D14E1E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752AF165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B7B9C6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02C579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0280CF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B86883E" w14:textId="77777777">
            <w:pPr>
              <w:rPr>
                <w:rFonts w:cs="Arial"/>
              </w:rPr>
            </w:pPr>
          </w:p>
        </w:tc>
      </w:tr>
      <w:tr w14:paraId="4BCF944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574DBB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6F1D606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509463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FD74E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1FD79A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42FE0CA" w14:textId="77777777">
            <w:pPr>
              <w:rPr>
                <w:rFonts w:cs="Arial"/>
              </w:rPr>
            </w:pPr>
          </w:p>
        </w:tc>
      </w:tr>
      <w:tr w14:paraId="492EB236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5783B0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207DC0E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35E48D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31D41A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346CDD4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4F71509F" w14:textId="77777777">
            <w:pPr>
              <w:rPr>
                <w:rFonts w:cs="Arial"/>
              </w:rPr>
            </w:pPr>
          </w:p>
        </w:tc>
      </w:tr>
      <w:tr w14:paraId="2CF994C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F77A24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4B993D6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0D5A0C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E862F5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CD2DAC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02094CE" w14:textId="77777777">
            <w:pPr>
              <w:rPr>
                <w:rFonts w:cs="Arial"/>
              </w:rPr>
            </w:pPr>
          </w:p>
        </w:tc>
      </w:tr>
      <w:tr w14:paraId="7B795C4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DCE60F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716A3A5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34E1E2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6E7E80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9BD4C4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E2423AB" w14:textId="77777777">
            <w:pPr>
              <w:rPr>
                <w:rFonts w:cs="Arial"/>
              </w:rPr>
            </w:pPr>
          </w:p>
        </w:tc>
      </w:tr>
      <w:tr w14:paraId="057D639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9D5945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11A990C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3123BF7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3741EC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8CD922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16BF406" w14:textId="77777777">
            <w:pPr>
              <w:rPr>
                <w:rFonts w:cs="Arial"/>
              </w:rPr>
            </w:pPr>
          </w:p>
        </w:tc>
      </w:tr>
      <w:tr w14:paraId="0E4407B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661A64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5B344A7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019367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624BED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5E5A83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6726972" w14:textId="77777777">
            <w:pPr>
              <w:rPr>
                <w:rFonts w:cs="Arial"/>
              </w:rPr>
            </w:pPr>
          </w:p>
        </w:tc>
      </w:tr>
      <w:tr w14:paraId="1A0C179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62E9C8E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DCC5D2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41F170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7C2802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BBACBC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82978CC" w14:textId="77777777">
            <w:pPr>
              <w:rPr>
                <w:rFonts w:cs="Arial"/>
              </w:rPr>
            </w:pPr>
          </w:p>
        </w:tc>
      </w:tr>
      <w:tr w14:paraId="68AF773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CF1711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58B6D0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0E23C7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236B7C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8348A7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2B08372" w14:textId="77777777">
            <w:pPr>
              <w:rPr>
                <w:rFonts w:cs="Arial"/>
              </w:rPr>
            </w:pPr>
          </w:p>
        </w:tc>
      </w:tr>
    </w:tbl>
    <w:p w:rsidR="00E30D30" w:rsidP="00E30D30" w14:paraId="2E7C7748" w14:textId="77777777"/>
    <w:p w:rsidR="0052577D" w14:paraId="32959B1B" w14:textId="77777777"/>
    <w:p w:rsidR="0052577D" w14:paraId="32959B1C" w14:textId="77777777"/>
    <w:p w:rsidR="0052577D" w14:paraId="32959B1D" w14:textId="77777777"/>
    <w:p w:rsidR="0052577D" w14:paraId="32959B1E" w14:textId="77777777">
      <w:pPr>
        <w:pStyle w:val="Normal2"/>
      </w:pPr>
    </w:p>
    <w:p w:rsidR="0052577D" w14:paraId="32959B1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959B2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959B26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2959B3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2959B2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2959B3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2959B3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KS2017.5.1.1-13</w:t>
          </w:r>
          <w:r>
            <w:rPr>
              <w:i w:val="0"/>
              <w:sz w:val="20"/>
            </w:rPr>
            <w:fldChar w:fldCharType="end"/>
          </w:r>
        </w:p>
      </w:tc>
    </w:tr>
    <w:tr w14:paraId="32959B3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2959B3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2959B3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2959B3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2959B3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2959B2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2959B2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2959B2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2959B2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2959B2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2959B2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2959B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6207106">
    <w:abstractNumId w:val="2"/>
  </w:num>
  <w:num w:numId="2" w16cid:durableId="1191333784">
    <w:abstractNumId w:val="0"/>
  </w:num>
  <w:num w:numId="3" w16cid:durableId="70452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B2118D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0D30"/>
    <w:rsid w:val="00E35F25"/>
    <w:rsid w:val="00E506A8"/>
    <w:rsid w:val="00EA2CC7"/>
    <w:rsid w:val="00F064EF"/>
    <w:rsid w:val="00F10EB6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959B1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116</Words>
  <Characters>879</Characters>
  <Application>Microsoft Office Word</Application>
  <DocSecurity>4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2025-Vernerunde Davanger, Askøy, 11.02.2025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2025-09-15T10:08:00Z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2025-Vernerunde Davanger, Askøy, 11.02.2025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Øystein Mjømen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