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580A1CCA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p w:rsidR="00CF3999" w:rsidP="00553D61" w14:paraId="580A1CC9" w14:textId="7B135ABC">
            <w:pPr>
              <w:pStyle w:val="Uthev2"/>
            </w:pPr>
            <w:bookmarkStart w:id="0" w:name="tempHer"/>
            <w:bookmarkEnd w:id="0"/>
            <w:r>
              <w:t>Liste ove</w:t>
            </w:r>
            <w:r w:rsidR="00D14A25">
              <w:t xml:space="preserve">r studieretninger skoleåret </w:t>
            </w:r>
            <w:r>
              <w:t>gjeldende skoleår</w:t>
            </w:r>
          </w:p>
        </w:tc>
      </w:tr>
    </w:tbl>
    <w:p w:rsidR="00CF3999" w14:paraId="580A1CCB" w14:textId="77777777"/>
    <w:p w:rsidR="00CF3999" w14:paraId="580A1CCC" w14:textId="77777777">
      <w:pPr>
        <w:rPr>
          <w:szCs w:val="36"/>
        </w:rPr>
      </w:pPr>
    </w:p>
    <w:p w:rsidR="00CF3999" w:rsidP="005814E7" w14:paraId="580A1CCD" w14:textId="77777777">
      <w:pPr>
        <w:pStyle w:val="BodyText"/>
        <w:jc w:val="left"/>
      </w:pPr>
      <w:r w:rsidRPr="00D24911">
        <w:rPr>
          <w:b/>
          <w:szCs w:val="36"/>
        </w:rPr>
        <w:t>Virksomheten omfattes av ”Opplæringsloven”</w:t>
      </w:r>
      <w:r w:rsidRPr="00D24911">
        <w:rPr>
          <w:b/>
        </w:rPr>
        <w:t>.</w:t>
      </w:r>
    </w:p>
    <w:p w:rsidR="00436178" w:rsidP="006A061D" w14:paraId="010590B4" w14:textId="58EA3C42"/>
    <w:tbl>
      <w:tblPr>
        <w:tblW w:w="8140" w:type="dxa"/>
        <w:tblCellMar>
          <w:left w:w="70" w:type="dxa"/>
          <w:right w:w="70" w:type="dxa"/>
        </w:tblCellMar>
        <w:tblLook w:val="04A0"/>
      </w:tblPr>
      <w:tblGrid>
        <w:gridCol w:w="4114"/>
        <w:gridCol w:w="1106"/>
        <w:gridCol w:w="1580"/>
        <w:gridCol w:w="1340"/>
      </w:tblGrid>
      <w:tr w14:paraId="5A2CD29D" w14:textId="77777777" w:rsidTr="00A637F2">
        <w:tblPrEx>
          <w:tblW w:w="8140" w:type="dxa"/>
          <w:tblCellMar>
            <w:left w:w="70" w:type="dxa"/>
            <w:right w:w="70" w:type="dxa"/>
          </w:tblCellMar>
          <w:tblLook w:val="04A0"/>
        </w:tblPrEx>
        <w:trPr>
          <w:trHeight w:val="576"/>
        </w:trPr>
        <w:tc>
          <w:tcPr>
            <w:tcW w:w="42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6E6E6"/>
            <w:vAlign w:val="center"/>
            <w:hideMark/>
          </w:tcPr>
          <w:p w:rsidR="00A637F2" w:rsidRPr="00A637F2" w:rsidP="00A637F2" w14:paraId="001469FD" w14:textId="77777777">
            <w:pPr>
              <w:rPr>
                <w:rFonts w:ascii="Aptos" w:hAnsi="Aptos"/>
                <w:b/>
                <w:bCs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b/>
                <w:bCs/>
                <w:color w:val="000000"/>
                <w:sz w:val="22"/>
                <w:szCs w:val="22"/>
              </w:rPr>
              <w:t>Betegnelse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6E6E6"/>
            <w:vAlign w:val="center"/>
            <w:hideMark/>
          </w:tcPr>
          <w:p w:rsidR="00A637F2" w:rsidRPr="00A637F2" w:rsidP="00A637F2" w14:paraId="2A32C649" w14:textId="77777777">
            <w:pPr>
              <w:rPr>
                <w:rFonts w:ascii="Aptos" w:hAnsi="Aptos"/>
                <w:b/>
                <w:bCs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b/>
                <w:bCs/>
                <w:color w:val="000000"/>
                <w:sz w:val="22"/>
                <w:szCs w:val="22"/>
              </w:rPr>
              <w:t>STCW-referanse</w:t>
            </w:r>
          </w:p>
        </w:tc>
        <w:tc>
          <w:tcPr>
            <w:tcW w:w="15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E6E6E6"/>
            <w:vAlign w:val="center"/>
            <w:hideMark/>
          </w:tcPr>
          <w:p w:rsidR="00A637F2" w:rsidRPr="00A637F2" w:rsidP="00A637F2" w14:paraId="78ED9AE9" w14:textId="77777777">
            <w:pPr>
              <w:rPr>
                <w:rFonts w:ascii="Aptos" w:hAnsi="Aptos"/>
                <w:b/>
                <w:bCs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b/>
                <w:bCs/>
                <w:color w:val="000000"/>
                <w:sz w:val="22"/>
                <w:szCs w:val="22"/>
              </w:rPr>
              <w:t>Basisgruppe-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:rsidR="00A637F2" w:rsidRPr="00A637F2" w:rsidP="00A637F2" w14:paraId="4E5CD38E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A637F2">
              <w:rPr>
                <w:rFonts w:ascii="Roboto" w:hAnsi="Roboto"/>
                <w:color w:val="000000"/>
                <w:sz w:val="22"/>
                <w:szCs w:val="22"/>
              </w:rPr>
              <w:t>Klasser</w:t>
            </w:r>
          </w:p>
        </w:tc>
      </w:tr>
      <w:tr w14:paraId="196B1932" w14:textId="77777777" w:rsidTr="00A637F2">
        <w:tblPrEx>
          <w:tblW w:w="814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2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37F2" w:rsidRPr="00A637F2" w:rsidP="00A637F2" w14:paraId="0498BDAF" w14:textId="77777777">
            <w:pPr>
              <w:rPr>
                <w:rFonts w:ascii="Aptos" w:hAnsi="Apto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37F2" w:rsidRPr="00A637F2" w:rsidP="00A637F2" w14:paraId="72B1A495" w14:textId="77777777">
            <w:pPr>
              <w:rPr>
                <w:rFonts w:ascii="Aptos" w:hAnsi="Apto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E6E6E6"/>
            <w:vAlign w:val="center"/>
            <w:hideMark/>
          </w:tcPr>
          <w:p w:rsidR="00A637F2" w:rsidRPr="00A637F2" w:rsidP="00A637F2" w14:paraId="2403E94F" w14:textId="77777777">
            <w:pPr>
              <w:rPr>
                <w:rFonts w:ascii="Aptos" w:hAnsi="Aptos"/>
                <w:b/>
                <w:bCs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b/>
                <w:bCs/>
                <w:color w:val="000000"/>
                <w:sz w:val="22"/>
                <w:szCs w:val="22"/>
              </w:rPr>
              <w:t>kode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:rsidR="00A637F2" w:rsidRPr="00A637F2" w:rsidP="00A637F2" w14:paraId="451A34DF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A637F2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</w:tr>
      <w:tr w14:paraId="1A403F62" w14:textId="77777777" w:rsidTr="00A637F2">
        <w:tblPrEx>
          <w:tblW w:w="814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3CB23FE6" w14:textId="77777777">
            <w:pPr>
              <w:rPr>
                <w:rFonts w:ascii="Aptos" w:hAnsi="Aptos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b/>
                <w:bCs/>
                <w:i/>
                <w:iCs/>
                <w:color w:val="000000"/>
                <w:sz w:val="22"/>
                <w:szCs w:val="22"/>
              </w:rPr>
              <w:t>VIDEREGÅENDE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1D4A1EE4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637F2" w:rsidRPr="00A637F2" w:rsidP="00A637F2" w14:paraId="3F8FDD7B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F2" w:rsidRPr="00A637F2" w:rsidP="00A637F2" w14:paraId="0D308A8F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A637F2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</w:tr>
      <w:tr w14:paraId="17E24FF8" w14:textId="77777777" w:rsidTr="00A637F2">
        <w:tblPrEx>
          <w:tblW w:w="814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2DCC4541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Vg1 Bygg- og anleggsteknikk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1089A05D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637F2" w:rsidRPr="00A637F2" w:rsidP="00A637F2" w14:paraId="0AD9C9C9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1BABATA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F2" w:rsidRPr="00A637F2" w:rsidP="00A637F2" w14:paraId="601EC7C2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A637F2">
              <w:rPr>
                <w:rFonts w:ascii="Roboto" w:hAnsi="Roboto"/>
                <w:color w:val="000000"/>
                <w:sz w:val="22"/>
                <w:szCs w:val="22"/>
              </w:rPr>
              <w:t>1BAA</w:t>
            </w:r>
          </w:p>
        </w:tc>
      </w:tr>
      <w:tr w14:paraId="4FE2A336" w14:textId="77777777" w:rsidTr="00A637F2">
        <w:tblPrEx>
          <w:tblW w:w="814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6022A58C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Vg1 Bygg- og anleggsteknikk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2C35DE80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637F2" w:rsidRPr="00A637F2" w:rsidP="00A637F2" w14:paraId="29A5AAE5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1BABATB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F2" w:rsidRPr="00A637F2" w:rsidP="00A637F2" w14:paraId="5399D73A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A637F2">
              <w:rPr>
                <w:rFonts w:ascii="Roboto" w:hAnsi="Roboto"/>
                <w:color w:val="000000"/>
                <w:sz w:val="22"/>
                <w:szCs w:val="22"/>
              </w:rPr>
              <w:t>1BAB</w:t>
            </w:r>
          </w:p>
        </w:tc>
      </w:tr>
      <w:tr w14:paraId="03034115" w14:textId="77777777" w:rsidTr="00A637F2">
        <w:tblPrEx>
          <w:tblW w:w="814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449C31F9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Vg1 Bygg- og anleggsteknikk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3735F1C1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637F2" w:rsidRPr="00A637F2" w:rsidP="00A637F2" w14:paraId="2B8839DA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1BABATC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F2" w:rsidRPr="00A637F2" w:rsidP="00A637F2" w14:paraId="242037A3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A637F2">
              <w:rPr>
                <w:rFonts w:ascii="Roboto" w:hAnsi="Roboto"/>
                <w:color w:val="000000"/>
                <w:sz w:val="22"/>
                <w:szCs w:val="22"/>
              </w:rPr>
              <w:t>1BAC</w:t>
            </w:r>
          </w:p>
        </w:tc>
      </w:tr>
      <w:tr w14:paraId="10A5FA9E" w14:textId="77777777" w:rsidTr="00A637F2">
        <w:tblPrEx>
          <w:tblW w:w="814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2EE48671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Vg1 Bygg- og anleggsteknikk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10065F4B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637F2" w:rsidRPr="00A637F2" w:rsidP="00A637F2" w14:paraId="5F827A3D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1BABATD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F2" w:rsidRPr="00A637F2" w:rsidP="00A637F2" w14:paraId="2B9866A1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A637F2">
              <w:rPr>
                <w:rFonts w:ascii="Roboto" w:hAnsi="Roboto"/>
                <w:color w:val="000000"/>
                <w:sz w:val="22"/>
                <w:szCs w:val="22"/>
              </w:rPr>
              <w:t>1BAD</w:t>
            </w:r>
          </w:p>
        </w:tc>
      </w:tr>
      <w:tr w14:paraId="712D9DE4" w14:textId="77777777" w:rsidTr="00A637F2">
        <w:tblPrEx>
          <w:tblW w:w="814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4A8C47DB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Vg1 Elektrofag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02AD68D7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637F2" w:rsidRPr="00A637F2" w:rsidP="00A637F2" w14:paraId="519BB022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1ELELEA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F2" w:rsidRPr="00A637F2" w:rsidP="00A637F2" w14:paraId="5CC0F2C0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A637F2">
              <w:rPr>
                <w:rFonts w:ascii="Roboto" w:hAnsi="Roboto"/>
                <w:color w:val="000000"/>
                <w:sz w:val="22"/>
                <w:szCs w:val="22"/>
              </w:rPr>
              <w:t>1ELA</w:t>
            </w:r>
          </w:p>
        </w:tc>
      </w:tr>
      <w:tr w14:paraId="0704C78A" w14:textId="77777777" w:rsidTr="00A637F2">
        <w:tblPrEx>
          <w:tblW w:w="814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7E0F347A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Vg1 Elektrofag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285D27E1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637F2" w:rsidRPr="00A637F2" w:rsidP="00A637F2" w14:paraId="18CFAA73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1ELELEB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F2" w:rsidRPr="00A637F2" w:rsidP="00A637F2" w14:paraId="71CAAABB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A637F2">
              <w:rPr>
                <w:rFonts w:ascii="Roboto" w:hAnsi="Roboto"/>
                <w:color w:val="000000"/>
                <w:sz w:val="22"/>
                <w:szCs w:val="22"/>
              </w:rPr>
              <w:t>1ELB</w:t>
            </w:r>
          </w:p>
        </w:tc>
      </w:tr>
      <w:tr w14:paraId="0DFE9166" w14:textId="77777777" w:rsidTr="00A637F2">
        <w:tblPrEx>
          <w:tblW w:w="814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5D67B97F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Vg1 Elektrofag med spesiell studiekompetanse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6F441819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637F2" w:rsidRPr="00A637F2" w:rsidP="00A637F2" w14:paraId="225D648E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1ELELENA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F2" w:rsidRPr="00A637F2" w:rsidP="00A637F2" w14:paraId="73E75D98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A637F2">
              <w:rPr>
                <w:rFonts w:ascii="Roboto" w:hAnsi="Roboto"/>
                <w:color w:val="000000"/>
                <w:sz w:val="22"/>
                <w:szCs w:val="22"/>
              </w:rPr>
              <w:t>1ELN</w:t>
            </w:r>
          </w:p>
        </w:tc>
      </w:tr>
      <w:tr w14:paraId="633D328D" w14:textId="77777777" w:rsidTr="00A637F2">
        <w:tblPrEx>
          <w:tblW w:w="814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7A1CAF39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Vg1 Teknikk- og industriell produksjon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397B0E40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637F2" w:rsidRPr="00A637F2" w:rsidP="00A637F2" w14:paraId="40DE807F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1TPTIPA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F2" w:rsidRPr="00A637F2" w:rsidP="00A637F2" w14:paraId="32F45A69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A637F2">
              <w:rPr>
                <w:rFonts w:ascii="Roboto" w:hAnsi="Roboto"/>
                <w:color w:val="000000"/>
                <w:sz w:val="22"/>
                <w:szCs w:val="22"/>
              </w:rPr>
              <w:t>1TPA</w:t>
            </w:r>
          </w:p>
        </w:tc>
      </w:tr>
      <w:tr w14:paraId="4503A9CD" w14:textId="77777777" w:rsidTr="00A637F2">
        <w:tblPrEx>
          <w:tblW w:w="814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3DC94535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Vg1 Teknikk- og industriell produksjon  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6D70D100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637F2" w:rsidRPr="00A637F2" w:rsidP="00A637F2" w14:paraId="1C0EE989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1TPTIPB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F2" w:rsidRPr="00A637F2" w:rsidP="00A637F2" w14:paraId="0321DC0E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A637F2">
              <w:rPr>
                <w:rFonts w:ascii="Roboto" w:hAnsi="Roboto"/>
                <w:color w:val="000000"/>
                <w:sz w:val="22"/>
                <w:szCs w:val="22"/>
              </w:rPr>
              <w:t>1TPB</w:t>
            </w:r>
          </w:p>
        </w:tc>
      </w:tr>
      <w:tr w14:paraId="3D1003D0" w14:textId="77777777" w:rsidTr="00A637F2">
        <w:tblPrEx>
          <w:tblW w:w="814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3895F777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Vg1 Teknikk- og industriell produksjon  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6C43607A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637F2" w:rsidRPr="00A637F2" w:rsidP="00A637F2" w14:paraId="6FD916C3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1TPTIPC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F2" w:rsidRPr="00A637F2" w:rsidP="00A637F2" w14:paraId="764B2D26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A637F2">
              <w:rPr>
                <w:rFonts w:ascii="Roboto" w:hAnsi="Roboto"/>
                <w:color w:val="000000"/>
                <w:sz w:val="22"/>
                <w:szCs w:val="22"/>
              </w:rPr>
              <w:t>1TPC</w:t>
            </w:r>
          </w:p>
        </w:tc>
      </w:tr>
      <w:tr w14:paraId="0AEF5E36" w14:textId="77777777" w:rsidTr="00A637F2">
        <w:tblPrEx>
          <w:tblW w:w="814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2A6F29E4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Vg1 Teknikk- og industriell produksjon  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05A6D5D1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637F2" w:rsidRPr="00A637F2" w:rsidP="00A637F2" w14:paraId="6C655910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1TPTIPD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F2" w:rsidRPr="00A637F2" w:rsidP="00A637F2" w14:paraId="0716A61D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A637F2">
              <w:rPr>
                <w:rFonts w:ascii="Roboto" w:hAnsi="Roboto"/>
                <w:color w:val="000000"/>
                <w:sz w:val="22"/>
                <w:szCs w:val="22"/>
              </w:rPr>
              <w:t>1TPD</w:t>
            </w:r>
          </w:p>
        </w:tc>
      </w:tr>
      <w:tr w14:paraId="0A75208C" w14:textId="77777777" w:rsidTr="00A637F2">
        <w:tblPrEx>
          <w:tblW w:w="814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1BFDEF86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Vg1 Teknikk- og industriell produksjon  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77DA9A1A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637F2" w:rsidRPr="00A637F2" w:rsidP="00A637F2" w14:paraId="1856E104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F2" w:rsidRPr="00A637F2" w:rsidP="00A637F2" w14:paraId="58031CCF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A637F2">
              <w:rPr>
                <w:rFonts w:ascii="Roboto" w:hAnsi="Roboto"/>
                <w:color w:val="000000"/>
                <w:sz w:val="22"/>
                <w:szCs w:val="22"/>
              </w:rPr>
              <w:t>1TPE</w:t>
            </w:r>
          </w:p>
        </w:tc>
      </w:tr>
      <w:tr w14:paraId="35438769" w14:textId="77777777" w:rsidTr="00A637F2">
        <w:tblPrEx>
          <w:tblW w:w="814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4A6E4B30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Vg1 Teknikk- og industriell produksjon  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0447505A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637F2" w:rsidRPr="00A637F2" w:rsidP="00A637F2" w14:paraId="3EE22CFD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F2" w:rsidRPr="00A637F2" w:rsidP="00A637F2" w14:paraId="05E4CAC4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A637F2">
              <w:rPr>
                <w:rFonts w:ascii="Roboto" w:hAnsi="Roboto"/>
                <w:color w:val="000000"/>
                <w:sz w:val="22"/>
                <w:szCs w:val="22"/>
              </w:rPr>
              <w:t>1TPF</w:t>
            </w:r>
          </w:p>
        </w:tc>
      </w:tr>
      <w:tr w14:paraId="54E68297" w14:textId="77777777" w:rsidTr="00A637F2">
        <w:tblPrEx>
          <w:tblW w:w="814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7AAEA88C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Vg1 Teknikk- og industriell produksjon HT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19850829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637F2" w:rsidRPr="00A637F2" w:rsidP="00A637F2" w14:paraId="1F96C5C4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1TPTIPHTA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F2" w:rsidRPr="00A637F2" w:rsidP="00A637F2" w14:paraId="762DC4DE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A637F2">
              <w:rPr>
                <w:rFonts w:ascii="Roboto" w:hAnsi="Roboto"/>
                <w:color w:val="000000"/>
                <w:sz w:val="22"/>
                <w:szCs w:val="22"/>
              </w:rPr>
              <w:t>Utgått</w:t>
            </w:r>
          </w:p>
        </w:tc>
      </w:tr>
      <w:tr w14:paraId="0034C02F" w14:textId="77777777" w:rsidTr="00A637F2">
        <w:tblPrEx>
          <w:tblW w:w="814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2A2CC422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Vg2 Automatisering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126D07B3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637F2" w:rsidRPr="00A637F2" w:rsidP="00A637F2" w14:paraId="7BCD0C1B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2ELAUTA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F2" w:rsidRPr="00A637F2" w:rsidP="00A637F2" w14:paraId="04565CDA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A637F2">
              <w:rPr>
                <w:rFonts w:ascii="Roboto" w:hAnsi="Roboto"/>
                <w:color w:val="000000"/>
                <w:sz w:val="22"/>
                <w:szCs w:val="22"/>
              </w:rPr>
              <w:t>2AUTA</w:t>
            </w:r>
          </w:p>
        </w:tc>
      </w:tr>
      <w:tr w14:paraId="4BA060DC" w14:textId="77777777" w:rsidTr="00A637F2">
        <w:tblPrEx>
          <w:tblW w:w="814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02BD8C44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VG2 Byggteknikk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3CBAC13B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637F2" w:rsidRPr="00A637F2" w:rsidP="00A637F2" w14:paraId="6393C2F2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2BABYGA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F2" w:rsidRPr="00A637F2" w:rsidP="00A637F2" w14:paraId="36AAA59E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A637F2">
              <w:rPr>
                <w:rFonts w:ascii="Roboto" w:hAnsi="Roboto"/>
                <w:color w:val="000000"/>
                <w:sz w:val="22"/>
                <w:szCs w:val="22"/>
              </w:rPr>
              <w:t>2TMFA</w:t>
            </w:r>
          </w:p>
        </w:tc>
      </w:tr>
      <w:tr w14:paraId="330C86AB" w14:textId="77777777" w:rsidTr="00A637F2">
        <w:tblPrEx>
          <w:tblW w:w="814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62B0B62E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VG2 Byggteknikk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3049EFE2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637F2" w:rsidRPr="00A637F2" w:rsidP="00A637F2" w14:paraId="1F847D88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2BABYGB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F2" w:rsidRPr="00A637F2" w:rsidP="00A637F2" w14:paraId="38D0885F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A637F2">
              <w:rPr>
                <w:rFonts w:ascii="Roboto" w:hAnsi="Roboto"/>
                <w:color w:val="000000"/>
                <w:sz w:val="22"/>
                <w:szCs w:val="22"/>
              </w:rPr>
              <w:t>2TMFB</w:t>
            </w:r>
          </w:p>
        </w:tc>
      </w:tr>
      <w:tr w14:paraId="6FAC813C" w14:textId="77777777" w:rsidTr="00A637F2">
        <w:tblPrEx>
          <w:tblW w:w="814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02972604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Vg2 Brønnteknikk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7B9A1D66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637F2" w:rsidRPr="00A637F2" w:rsidP="00A637F2" w14:paraId="6266C9DE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2TPBRTA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F2" w:rsidRPr="00A637F2" w:rsidP="00A637F2" w14:paraId="1C5B2523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A637F2">
              <w:rPr>
                <w:rFonts w:ascii="Roboto" w:hAnsi="Roboto"/>
                <w:color w:val="000000"/>
                <w:sz w:val="22"/>
                <w:szCs w:val="22"/>
              </w:rPr>
              <w:t>2BRTA</w:t>
            </w:r>
          </w:p>
        </w:tc>
      </w:tr>
      <w:tr w14:paraId="209AA2CC" w14:textId="77777777" w:rsidTr="00A637F2">
        <w:tblPrEx>
          <w:tblW w:w="814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47E6CC9D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Vg2 Brønnteknikk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7C447993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637F2" w:rsidRPr="00A637F2" w:rsidP="00A637F2" w14:paraId="69F8F4BC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2TPBRTB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F2" w:rsidRPr="00A637F2" w:rsidP="00A637F2" w14:paraId="0ED1C5B6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A637F2">
              <w:rPr>
                <w:rFonts w:ascii="Roboto" w:hAnsi="Roboto"/>
                <w:color w:val="000000"/>
                <w:sz w:val="22"/>
                <w:szCs w:val="22"/>
              </w:rPr>
              <w:t>2BRTB</w:t>
            </w:r>
          </w:p>
        </w:tc>
      </w:tr>
      <w:tr w14:paraId="2E8C4E81" w14:textId="77777777" w:rsidTr="00A637F2">
        <w:tblPrEx>
          <w:tblW w:w="814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6764311E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Vg2 Brønnteknikk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09BD30E8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637F2" w:rsidRPr="00A637F2" w:rsidP="00A637F2" w14:paraId="3A09E210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2TPBRTC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F2" w:rsidRPr="00A637F2" w:rsidP="00A637F2" w14:paraId="283258FB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A637F2">
              <w:rPr>
                <w:rFonts w:ascii="Roboto" w:hAnsi="Roboto"/>
                <w:color w:val="000000"/>
                <w:sz w:val="22"/>
                <w:szCs w:val="22"/>
              </w:rPr>
              <w:t>Utgått</w:t>
            </w:r>
          </w:p>
        </w:tc>
      </w:tr>
      <w:tr w14:paraId="559DB82A" w14:textId="77777777" w:rsidTr="00A637F2">
        <w:tblPrEx>
          <w:tblW w:w="814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57AC82FA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 xml:space="preserve">Vg2 </w:t>
            </w: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Elenergi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1029A20A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637F2" w:rsidRPr="00A637F2" w:rsidP="00A637F2" w14:paraId="283A1EB8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2ELELEA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F2" w:rsidRPr="00A637F2" w:rsidP="00A637F2" w14:paraId="58B93E73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A637F2">
              <w:rPr>
                <w:rFonts w:ascii="Roboto" w:hAnsi="Roboto"/>
                <w:color w:val="000000"/>
                <w:sz w:val="22"/>
                <w:szCs w:val="22"/>
              </w:rPr>
              <w:t>2ELEA</w:t>
            </w:r>
          </w:p>
        </w:tc>
      </w:tr>
      <w:tr w14:paraId="0222A1A3" w14:textId="77777777" w:rsidTr="00A637F2">
        <w:tblPrEx>
          <w:tblW w:w="814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1EAEFCCD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 xml:space="preserve">Vg2 </w:t>
            </w: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Elenergi</w:t>
            </w:r>
            <w:r w:rsidRPr="00A637F2">
              <w:rPr>
                <w:rFonts w:ascii="Aptos" w:hAnsi="Aptos"/>
                <w:color w:val="000000"/>
                <w:sz w:val="22"/>
                <w:szCs w:val="22"/>
              </w:rPr>
              <w:t xml:space="preserve"> med spesiell studiekompetanse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3A24FA46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637F2" w:rsidRPr="00A637F2" w:rsidP="00A637F2" w14:paraId="37A212F1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2ELELENA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F2" w:rsidRPr="00A637F2" w:rsidP="00A637F2" w14:paraId="5FBD7447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A637F2">
              <w:rPr>
                <w:rFonts w:ascii="Roboto" w:hAnsi="Roboto"/>
                <w:color w:val="000000"/>
                <w:sz w:val="22"/>
                <w:szCs w:val="22"/>
              </w:rPr>
              <w:t>2ELEN</w:t>
            </w:r>
          </w:p>
        </w:tc>
      </w:tr>
      <w:tr w14:paraId="74E1AB39" w14:textId="77777777" w:rsidTr="00A637F2">
        <w:tblPrEx>
          <w:tblW w:w="814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059F9587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Vg2 Maritime fag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56380F12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637F2" w:rsidRPr="00A637F2" w:rsidP="00A637F2" w14:paraId="3FA70AC2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2TPMARA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F2" w:rsidRPr="00A637F2" w:rsidP="00A637F2" w14:paraId="06548E3F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A637F2">
              <w:rPr>
                <w:rFonts w:ascii="Roboto" w:hAnsi="Roboto"/>
                <w:color w:val="000000"/>
                <w:sz w:val="22"/>
                <w:szCs w:val="22"/>
              </w:rPr>
              <w:t>2MARA</w:t>
            </w:r>
          </w:p>
        </w:tc>
      </w:tr>
      <w:tr w14:paraId="7EB6FDFF" w14:textId="77777777" w:rsidTr="00A637F2">
        <w:tblPrEx>
          <w:tblW w:w="814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1072AD96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Vg2 Maritime fag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1A79FAFB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637F2" w:rsidRPr="00A637F2" w:rsidP="00A637F2" w14:paraId="549E3E75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2TPMARB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F2" w:rsidRPr="00A637F2" w:rsidP="00A637F2" w14:paraId="55CEEF16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A637F2">
              <w:rPr>
                <w:rFonts w:ascii="Roboto" w:hAnsi="Roboto"/>
                <w:color w:val="000000"/>
                <w:sz w:val="22"/>
                <w:szCs w:val="22"/>
              </w:rPr>
              <w:t>2MARB</w:t>
            </w:r>
          </w:p>
        </w:tc>
      </w:tr>
      <w:tr w14:paraId="4824D6AF" w14:textId="77777777" w:rsidTr="00A637F2">
        <w:tblPrEx>
          <w:tblW w:w="814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4D3B2C20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Vg2 Maritime fag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7218B7A4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637F2" w:rsidRPr="00A637F2" w:rsidP="00A637F2" w14:paraId="3949FD9F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2TPMARC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F2" w:rsidRPr="00A637F2" w:rsidP="00A637F2" w14:paraId="66939E17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A637F2">
              <w:rPr>
                <w:rFonts w:ascii="Roboto" w:hAnsi="Roboto"/>
                <w:color w:val="000000"/>
                <w:sz w:val="22"/>
                <w:szCs w:val="22"/>
              </w:rPr>
              <w:t>2MARC</w:t>
            </w:r>
          </w:p>
        </w:tc>
      </w:tr>
      <w:tr w14:paraId="24B6ECBB" w14:textId="77777777" w:rsidTr="00A637F2">
        <w:tblPrEx>
          <w:tblW w:w="814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484CDADB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Vg2 Maritime fag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4774D0E2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637F2" w:rsidRPr="00A637F2" w:rsidP="00A637F2" w14:paraId="677E5952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F2" w:rsidRPr="00A637F2" w:rsidP="00A637F2" w14:paraId="75359C37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A637F2">
              <w:rPr>
                <w:rFonts w:ascii="Roboto" w:hAnsi="Roboto"/>
                <w:color w:val="000000"/>
                <w:sz w:val="22"/>
                <w:szCs w:val="22"/>
              </w:rPr>
              <w:t>2MARD</w:t>
            </w:r>
          </w:p>
        </w:tc>
      </w:tr>
      <w:tr w14:paraId="6DD7E093" w14:textId="77777777" w:rsidTr="00A637F2">
        <w:tblPrEx>
          <w:tblW w:w="814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18A49A6D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 xml:space="preserve">VG2 Kjemiprosess- og </w:t>
            </w: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laboratorief</w:t>
            </w: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7DC50EED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637F2" w:rsidRPr="00A637F2" w:rsidP="00A637F2" w14:paraId="0BDA974E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F2" w:rsidRPr="00A637F2" w:rsidP="00A637F2" w14:paraId="5BEB52E4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A637F2">
              <w:rPr>
                <w:rFonts w:ascii="Roboto" w:hAnsi="Roboto"/>
                <w:color w:val="000000"/>
                <w:sz w:val="22"/>
                <w:szCs w:val="22"/>
              </w:rPr>
              <w:t>2KPLA</w:t>
            </w:r>
          </w:p>
        </w:tc>
      </w:tr>
      <w:tr w14:paraId="07EAA429" w14:textId="77777777" w:rsidTr="00A637F2">
        <w:tblPrEx>
          <w:tblW w:w="814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0DCF48E3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 xml:space="preserve">VG2 Kjemiprosess- og </w:t>
            </w: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laboratorief</w:t>
            </w: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642BEC14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637F2" w:rsidRPr="00A637F2" w:rsidP="00A637F2" w14:paraId="040C9D47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F2" w:rsidRPr="00A637F2" w:rsidP="00A637F2" w14:paraId="72FA5062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A637F2">
              <w:rPr>
                <w:rFonts w:ascii="Roboto" w:hAnsi="Roboto"/>
                <w:color w:val="000000"/>
                <w:sz w:val="22"/>
                <w:szCs w:val="22"/>
              </w:rPr>
              <w:t>2KPLB</w:t>
            </w:r>
          </w:p>
        </w:tc>
      </w:tr>
      <w:tr w14:paraId="746A0CF9" w14:textId="77777777" w:rsidTr="00A637F2">
        <w:tblPrEx>
          <w:tblW w:w="814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4FA86361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VG2 Industriteknologi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09F959B5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637F2" w:rsidRPr="00A637F2" w:rsidP="00A637F2" w14:paraId="3DF32396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F2" w:rsidRPr="00A637F2" w:rsidP="00A637F2" w14:paraId="33A8F920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A637F2">
              <w:rPr>
                <w:rFonts w:ascii="Roboto" w:hAnsi="Roboto"/>
                <w:color w:val="000000"/>
                <w:sz w:val="22"/>
                <w:szCs w:val="22"/>
              </w:rPr>
              <w:t>2PINA</w:t>
            </w:r>
          </w:p>
        </w:tc>
      </w:tr>
      <w:tr w14:paraId="61996E6B" w14:textId="77777777" w:rsidTr="00A637F2">
        <w:tblPrEx>
          <w:tblW w:w="814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2380B02F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VG2 Industriteknologi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1AF3BB24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637F2" w:rsidRPr="00A637F2" w:rsidP="00A637F2" w14:paraId="135F132C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F2" w:rsidRPr="00A637F2" w:rsidP="00A637F2" w14:paraId="416F3036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A637F2">
              <w:rPr>
                <w:rFonts w:ascii="Roboto" w:hAnsi="Roboto"/>
                <w:color w:val="000000"/>
                <w:sz w:val="22"/>
                <w:szCs w:val="22"/>
              </w:rPr>
              <w:t>2PINB</w:t>
            </w:r>
          </w:p>
        </w:tc>
      </w:tr>
      <w:tr w14:paraId="3B8E5123" w14:textId="77777777" w:rsidTr="00A637F2">
        <w:tblPrEx>
          <w:tblW w:w="814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562DE0CD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Vg3 Automatiseringsfaget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37F2" w:rsidRPr="00A637F2" w:rsidP="00A637F2" w14:paraId="391601D3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37F2" w:rsidRPr="00A637F2" w:rsidP="00A637F2" w14:paraId="1C50BDF7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3ELAUTA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F2" w:rsidRPr="00A637F2" w:rsidP="00A637F2" w14:paraId="60947D0D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A637F2">
              <w:rPr>
                <w:rFonts w:ascii="Roboto" w:hAnsi="Roboto"/>
                <w:color w:val="000000"/>
                <w:sz w:val="22"/>
                <w:szCs w:val="22"/>
              </w:rPr>
              <w:t>3AUTA</w:t>
            </w:r>
          </w:p>
        </w:tc>
      </w:tr>
      <w:tr w14:paraId="7A3978E2" w14:textId="77777777" w:rsidTr="00A637F2">
        <w:tblPrEx>
          <w:tblW w:w="8140" w:type="dxa"/>
          <w:tblCellMar>
            <w:left w:w="70" w:type="dxa"/>
            <w:right w:w="70" w:type="dxa"/>
          </w:tblCellMar>
          <w:tblLook w:val="04A0"/>
        </w:tblPrEx>
        <w:trPr>
          <w:trHeight w:val="588"/>
        </w:trPr>
        <w:tc>
          <w:tcPr>
            <w:tcW w:w="42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637F2" w:rsidRPr="00A637F2" w:rsidP="00A637F2" w14:paraId="5DCB7764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VG3 Påbygg Elektrofag med spesiell studiekompetanse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F2" w:rsidRPr="00A637F2" w:rsidP="00A637F2" w14:paraId="61B022B3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A637F2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7F2" w:rsidRPr="00A637F2" w:rsidP="00A637F2" w14:paraId="3D301208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PBPBY3N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F2" w:rsidRPr="00A637F2" w:rsidP="00A637F2" w14:paraId="7830910C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A637F2">
              <w:rPr>
                <w:rFonts w:ascii="Roboto" w:hAnsi="Roboto"/>
                <w:color w:val="000000"/>
                <w:sz w:val="22"/>
                <w:szCs w:val="22"/>
              </w:rPr>
              <w:t>3ELEN</w:t>
            </w:r>
          </w:p>
        </w:tc>
      </w:tr>
      <w:tr w14:paraId="6EACE419" w14:textId="77777777" w:rsidTr="00A637F2">
        <w:tblPrEx>
          <w:tblW w:w="8140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422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37F2" w:rsidRPr="00A637F2" w:rsidP="00A637F2" w14:paraId="09DF7C4D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VG3 Maritim Elektrikerfaget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F2" w:rsidRPr="00A637F2" w:rsidP="00A637F2" w14:paraId="5DB055BC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A637F2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7F2" w:rsidRPr="00A637F2" w:rsidP="00A637F2" w14:paraId="50D5FD3D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3ELMELA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F2" w:rsidRPr="00A637F2" w:rsidP="00A637F2" w14:paraId="3C60F53C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A637F2">
              <w:rPr>
                <w:rFonts w:ascii="Roboto" w:hAnsi="Roboto"/>
                <w:color w:val="000000"/>
                <w:sz w:val="22"/>
                <w:szCs w:val="22"/>
              </w:rPr>
              <w:t>3MELA</w:t>
            </w:r>
          </w:p>
        </w:tc>
      </w:tr>
      <w:tr w14:paraId="1AF2EEB0" w14:textId="77777777" w:rsidTr="00A637F2">
        <w:tblPrEx>
          <w:tblW w:w="8140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637F2" w:rsidRPr="00A637F2" w:rsidP="00A637F2" w14:paraId="79B78319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VG1 - Fellesfag lærlinger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F2" w:rsidRPr="00A637F2" w:rsidP="00A637F2" w14:paraId="102D4534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A637F2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F2" w:rsidRPr="00A637F2" w:rsidP="00A637F2" w14:paraId="33C49DC1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A637F2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F2" w:rsidRPr="00A637F2" w:rsidP="00A637F2" w14:paraId="18E4C1FE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A637F2">
              <w:rPr>
                <w:rFonts w:ascii="Roboto" w:hAnsi="Roboto"/>
                <w:color w:val="000000"/>
                <w:sz w:val="22"/>
                <w:szCs w:val="22"/>
              </w:rPr>
              <w:t>L1FFA</w:t>
            </w:r>
          </w:p>
        </w:tc>
      </w:tr>
      <w:tr w14:paraId="38560D3E" w14:textId="77777777" w:rsidTr="00A637F2">
        <w:tblPrEx>
          <w:tblW w:w="8140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7F2" w:rsidRPr="00A637F2" w:rsidP="00A637F2" w14:paraId="74BB9F5D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VG2 - Fellesfag lærlinger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F2" w:rsidRPr="00A637F2" w:rsidP="00A637F2" w14:paraId="5CDDB349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A637F2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F2" w:rsidRPr="00A637F2" w:rsidP="00A637F2" w14:paraId="4033E524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A637F2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F2" w:rsidRPr="00A637F2" w:rsidP="00A637F2" w14:paraId="21EA65F4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A637F2">
              <w:rPr>
                <w:rFonts w:ascii="Roboto" w:hAnsi="Roboto"/>
                <w:color w:val="000000"/>
                <w:sz w:val="22"/>
                <w:szCs w:val="22"/>
              </w:rPr>
              <w:t>L2FFA</w:t>
            </w:r>
          </w:p>
        </w:tc>
      </w:tr>
      <w:tr w14:paraId="6DF611A6" w14:textId="77777777" w:rsidTr="00A637F2">
        <w:tblPrEx>
          <w:tblW w:w="8140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7F2" w:rsidRPr="00A637F2" w:rsidP="00A637F2" w14:paraId="5846E7ED" w14:textId="77777777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A637F2">
              <w:rPr>
                <w:rFonts w:ascii="Aptos" w:hAnsi="Aptos"/>
                <w:color w:val="000000"/>
                <w:sz w:val="22"/>
                <w:szCs w:val="22"/>
              </w:rPr>
              <w:t>VG2 - Fellesfag lærlinger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F2" w:rsidRPr="00A637F2" w:rsidP="00A637F2" w14:paraId="333C5839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A637F2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F2" w:rsidRPr="00A637F2" w:rsidP="00A637F2" w14:paraId="2D11567A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A637F2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F2" w:rsidRPr="00A637F2" w:rsidP="00A637F2" w14:paraId="0D2F6303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A637F2">
              <w:rPr>
                <w:rFonts w:ascii="Roboto" w:hAnsi="Roboto"/>
                <w:color w:val="000000"/>
                <w:sz w:val="22"/>
                <w:szCs w:val="22"/>
              </w:rPr>
              <w:t>L2FFB</w:t>
            </w:r>
          </w:p>
        </w:tc>
      </w:tr>
    </w:tbl>
    <w:p w:rsidR="00A637F2" w:rsidP="006A061D" w14:paraId="576FD3EA" w14:textId="77777777"/>
    <w:p w:rsidR="00A637F2" w:rsidP="006A061D" w14:paraId="3D0A0ACE" w14:textId="77777777"/>
    <w:p w:rsidR="00A637F2" w:rsidP="006A061D" w14:paraId="40945370" w14:textId="77777777"/>
    <w:p w:rsidR="00436178" w:rsidP="00436178" w14:paraId="4D8CE9AF" w14:textId="77777777">
      <w:r>
        <w:t>L</w:t>
      </w:r>
      <w:r>
        <w:t xml:space="preserve">isten vedlikeholdes av Maritim Førstekonsulent. Listen legges til </w:t>
      </w:r>
      <w:r>
        <w:t>revisjon i august, slik at oppdateringen kan foretas før skolestart.</w:t>
      </w:r>
    </w:p>
    <w:p w:rsidR="00436178" w:rsidP="00436178" w14:paraId="31EDC36E" w14:textId="77777777"/>
    <w:p w:rsidR="00436178" w:rsidP="00436178" w14:paraId="096F24A3" w14:textId="77777777">
      <w:r>
        <w:t>KS-leder, 21.07.22</w:t>
      </w:r>
    </w:p>
    <w:p w:rsidR="00436178" w:rsidP="00436178" w14:paraId="07DD343F" w14:textId="77777777"/>
    <w:p w:rsidR="00436178" w:rsidP="00436178" w14:paraId="4C29FCC0" w14:textId="77777777"/>
    <w:p w:rsidR="00436178" w:rsidP="00436178" w14:paraId="01D21D82" w14:textId="77777777"/>
    <w:p w:rsidR="00CF3999" w14:paraId="580A1D41" w14:textId="3E240B01"/>
    <w:p w:rsidR="00CF3999" w14:paraId="580A1D42" w14:textId="77777777"/>
    <w:p w:rsidR="00CF3999" w14:paraId="580A1D43" w14:textId="77777777"/>
    <w:p w:rsidR="00CF3999" w14:paraId="580A1D44" w14:textId="77777777"/>
    <w:p w:rsidR="00CF3999" w14:paraId="580A1D45" w14:textId="77777777"/>
    <w:p w:rsidR="00CF3999" w14:paraId="580A1D46" w14:textId="77777777"/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C326C" w14:paraId="580A1D4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580A1D52" w14:textId="77777777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CF3999" w:rsidP="00CF3999" w14:paraId="580A1D4F" w14:textId="77777777">
          <w:pPr>
            <w:pStyle w:val="Footer"/>
            <w:tabs>
              <w:tab w:val="left" w:pos="1134"/>
            </w:tabs>
            <w:spacing w:before="120"/>
            <w:rPr>
              <w:i/>
            </w:rPr>
          </w:pPr>
          <w:r>
            <w:rPr>
              <w:i/>
            </w:rPr>
            <w:t>Gyldig fra: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EK_GjelderFra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18.08.2025</w:t>
          </w:r>
          <w:r>
            <w:rPr>
              <w:i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CF3999" w:rsidP="00CF3999" w14:paraId="580A1D50" w14:textId="77777777">
          <w:pPr>
            <w:pStyle w:val="Footer"/>
            <w:tabs>
              <w:tab w:val="left" w:pos="1347"/>
            </w:tabs>
            <w:spacing w:before="120"/>
            <w:rPr>
              <w:i/>
            </w:rPr>
          </w:pPr>
          <w:r>
            <w:rPr>
              <w:i/>
            </w:rPr>
            <w:t xml:space="preserve">Versjon nr.: 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EK_Utgave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25.03</w:t>
          </w:r>
          <w:r>
            <w:rPr>
              <w:i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CF3999" w:rsidP="00CF3999" w14:paraId="580A1D51" w14:textId="77777777">
          <w:pPr>
            <w:pStyle w:val="Footer"/>
            <w:tabs>
              <w:tab w:val="left" w:pos="948"/>
            </w:tabs>
            <w:spacing w:before="120"/>
            <w:rPr>
              <w:i/>
            </w:rPr>
          </w:pPr>
          <w:r>
            <w:rPr>
              <w:i/>
            </w:rPr>
            <w:t>Dok</w:t>
          </w:r>
          <w:r>
            <w:rPr>
              <w:i/>
            </w:rPr>
            <w:t>. nr.: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EK_RefNr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KS2017.3-01</w:t>
          </w:r>
          <w:r>
            <w:rPr>
              <w:i/>
            </w:rPr>
            <w:fldChar w:fldCharType="end"/>
          </w:r>
        </w:p>
      </w:tc>
    </w:tr>
    <w:tr w14:paraId="580A1D56" w14:textId="77777777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CF3999" w:rsidP="00CF3999" w14:paraId="580A1D53" w14:textId="77777777">
          <w:pPr>
            <w:pStyle w:val="Footer"/>
            <w:tabs>
              <w:tab w:val="left" w:pos="1134"/>
            </w:tabs>
            <w:rPr>
              <w:i/>
            </w:rPr>
          </w:pPr>
          <w:r>
            <w:rPr>
              <w:i/>
            </w:rPr>
            <w:t>Sign.: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EK_SkrevetAv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Eirik Ørn</w:t>
          </w:r>
          <w:r>
            <w:rPr>
              <w:i/>
            </w:rPr>
            <w:fldChar w:fldCharType="end"/>
          </w:r>
        </w:p>
      </w:tc>
      <w:tc>
        <w:tcPr>
          <w:tcW w:w="3402" w:type="dxa"/>
        </w:tcPr>
        <w:p w:rsidR="00CF3999" w:rsidP="00CF3999" w14:paraId="580A1D54" w14:textId="77777777">
          <w:pPr>
            <w:pStyle w:val="Footer"/>
            <w:tabs>
              <w:tab w:val="left" w:pos="1347"/>
            </w:tabs>
            <w:rPr>
              <w:i/>
            </w:rPr>
          </w:pPr>
          <w:r>
            <w:rPr>
              <w:i/>
            </w:rPr>
            <w:t>Godkjent: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EK_Signatur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Jan Kåre Greve</w:t>
          </w:r>
          <w:r>
            <w:rPr>
              <w:i/>
            </w:rPr>
            <w:fldChar w:fldCharType="end"/>
          </w:r>
        </w:p>
      </w:tc>
      <w:tc>
        <w:tcPr>
          <w:tcW w:w="3118" w:type="dxa"/>
        </w:tcPr>
        <w:p w:rsidR="00CF3999" w:rsidP="00CF3999" w14:paraId="580A1D55" w14:textId="77777777">
          <w:pPr>
            <w:pStyle w:val="Footer"/>
            <w:tabs>
              <w:tab w:val="left" w:pos="948"/>
            </w:tabs>
            <w:rPr>
              <w:i/>
            </w:rPr>
          </w:pPr>
          <w:r>
            <w:rPr>
              <w:i/>
            </w:rPr>
            <w:t xml:space="preserve">Side: </w:t>
          </w:r>
          <w:r>
            <w:rPr>
              <w:i/>
            </w:rPr>
            <w:tab/>
          </w:r>
          <w:r>
            <w:rPr>
              <w:i/>
            </w:rPr>
            <w:fldChar w:fldCharType="begin"/>
          </w:r>
          <w:r>
            <w:rPr>
              <w:i/>
            </w:rPr>
            <w:instrText xml:space="preserve"> PAGE  \* MERGEFORMAT </w:instrText>
          </w:r>
          <w:r>
            <w:rPr>
              <w:i/>
            </w:rPr>
            <w:fldChar w:fldCharType="separate"/>
          </w:r>
          <w:r w:rsidR="00A91CF0">
            <w:rPr>
              <w:rFonts w:ascii="Verdana" w:hAnsi="Verdana"/>
              <w:i/>
              <w:noProof/>
              <w:lang w:val="nb-NO" w:eastAsia="nb-NO" w:bidi="ar-SA"/>
            </w:rPr>
            <w:t>2</w:t>
          </w:r>
          <w:r>
            <w:rPr>
              <w:i/>
            </w:rPr>
            <w:fldChar w:fldCharType="end"/>
          </w:r>
          <w:r>
            <w:rPr>
              <w:i/>
            </w:rPr>
            <w:t xml:space="preserve"> av </w:t>
          </w:r>
          <w:r>
            <w:rPr>
              <w:i/>
            </w:rPr>
            <w:fldChar w:fldCharType="begin"/>
          </w:r>
          <w:r>
            <w:rPr>
              <w:i/>
            </w:rPr>
            <w:instrText xml:space="preserve"> NUMPAGES  \* MERGEFORMAT </w:instrText>
          </w:r>
          <w:r>
            <w:rPr>
              <w:i/>
            </w:rPr>
            <w:fldChar w:fldCharType="separate"/>
          </w:r>
          <w:r w:rsidR="00A91CF0">
            <w:rPr>
              <w:rFonts w:ascii="Verdana" w:hAnsi="Verdana"/>
              <w:i/>
              <w:noProof/>
              <w:lang w:val="nb-NO" w:eastAsia="nb-NO" w:bidi="ar-SA"/>
            </w:rPr>
            <w:t>2</w:t>
          </w:r>
          <w:r>
            <w:rPr>
              <w:i/>
            </w:rPr>
            <w:fldChar w:fldCharType="end"/>
          </w:r>
        </w:p>
      </w:tc>
    </w:tr>
  </w:tbl>
  <w:p w:rsidR="00CF3999" w:rsidP="00CF3999" w14:paraId="580A1D57" w14:textId="77777777">
    <w:pPr>
      <w:pStyle w:val="Footer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C326C" w14:paraId="580A1D5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C326C" w14:paraId="580A1D4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580A1D4C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A4720C" w:rsidRPr="0051404E" w:rsidP="008348DF" w14:paraId="580A1D48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A4720C" w:rsidRPr="00436178" w:rsidP="00CF0DEE" w14:paraId="580A1D49" w14:textId="77777777">
          <w:pPr>
            <w:pStyle w:val="Header"/>
            <w:spacing w:before="240" w:after="60"/>
            <w:rPr>
              <w:b/>
              <w:sz w:val="24"/>
              <w:szCs w:val="24"/>
              <w:lang w:val="en-US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436178">
            <w:rPr>
              <w:b/>
              <w:sz w:val="24"/>
              <w:szCs w:val="24"/>
              <w:lang w:val="en-US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436178">
            <w:rPr>
              <w:b/>
              <w:sz w:val="24"/>
              <w:szCs w:val="24"/>
              <w:lang w:val="en-US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A4720C" w:rsidRPr="00436178" w:rsidP="008348DF" w14:paraId="580A1D4A" w14:textId="77777777">
          <w:pPr>
            <w:jc w:val="right"/>
            <w:rPr>
              <w:b/>
              <w:lang w:val="en-US"/>
            </w:rPr>
          </w:pPr>
          <w:r w:rsidRPr="0051404E">
            <w:rPr>
              <w:b/>
            </w:rPr>
            <w:fldChar w:fldCharType="begin" w:fldLock="1"/>
          </w:r>
          <w:r w:rsidRPr="00436178">
            <w:rPr>
              <w:b/>
              <w:lang w:val="en-US"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436178">
            <w:rPr>
              <w:b/>
              <w:lang w:val="en-US"/>
            </w:rPr>
            <w:t>SECTION 3 DEVELOPMENT AND MAINTENANCE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A4720C" w:rsidP="008348DF" w14:paraId="580A1D4B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F3999" w:rsidP="00A4720C" w14:paraId="580A1D4D" w14:textId="77777777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F3999" w14:paraId="580A1D58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9A1485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D6C19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06C8F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3D81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37CF8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C4D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E9A16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170EE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E61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87A2FF0"/>
    <w:lvl w:ilvl="0">
      <w:start w:val="1"/>
      <w:numFmt w:val="bullet"/>
      <w:pStyle w:val="Punktmerket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E0FEEFC2"/>
    <w:lvl w:ilvl="0">
      <w:start w:val="0"/>
      <w:numFmt w:val="decimal"/>
      <w:lvlText w:val="*"/>
      <w:lvlJc w:val="left"/>
    </w:lvl>
  </w:abstractNum>
  <w:abstractNum w:abstractNumId="11">
    <w:nsid w:val="067853F7"/>
    <w:multiLevelType w:val="hybridMultilevel"/>
    <w:tmpl w:val="69F2F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09CA2C09"/>
    <w:multiLevelType w:val="hybridMultilevel"/>
    <w:tmpl w:val="FD60F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4677A5C"/>
    <w:multiLevelType w:val="hybridMultilevel"/>
    <w:tmpl w:val="E002707C"/>
    <w:lvl w:ilvl="0">
      <w:start w:val="103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AE57AB8"/>
    <w:multiLevelType w:val="hybridMultilevel"/>
    <w:tmpl w:val="843C7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A948C0"/>
    <w:multiLevelType w:val="hybridMultilevel"/>
    <w:tmpl w:val="858A7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5040D3"/>
    <w:multiLevelType w:val="hybridMultilevel"/>
    <w:tmpl w:val="25BE3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2A3EE6"/>
    <w:multiLevelType w:val="hybridMultilevel"/>
    <w:tmpl w:val="6B02B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63A48D0"/>
    <w:multiLevelType w:val="hybridMultilevel"/>
    <w:tmpl w:val="2730C84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E1282A"/>
    <w:multiLevelType w:val="hybridMultilevel"/>
    <w:tmpl w:val="31584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E0F2DD1"/>
    <w:multiLevelType w:val="hybridMultilevel"/>
    <w:tmpl w:val="55DE7A3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AD1296"/>
    <w:multiLevelType w:val="hybridMultilevel"/>
    <w:tmpl w:val="86783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BD805E5"/>
    <w:multiLevelType w:val="hybridMultilevel"/>
    <w:tmpl w:val="81A4F680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2F3313A"/>
    <w:multiLevelType w:val="hybridMultilevel"/>
    <w:tmpl w:val="69F2F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14343949">
    <w:abstractNumId w:val="20"/>
  </w:num>
  <w:num w:numId="2" w16cid:durableId="1137408522">
    <w:abstractNumId w:val="8"/>
  </w:num>
  <w:num w:numId="3" w16cid:durableId="299768938">
    <w:abstractNumId w:val="3"/>
  </w:num>
  <w:num w:numId="4" w16cid:durableId="1005665110">
    <w:abstractNumId w:val="2"/>
  </w:num>
  <w:num w:numId="5" w16cid:durableId="907229553">
    <w:abstractNumId w:val="1"/>
  </w:num>
  <w:num w:numId="6" w16cid:durableId="1311591067">
    <w:abstractNumId w:val="0"/>
  </w:num>
  <w:num w:numId="7" w16cid:durableId="1561094769">
    <w:abstractNumId w:val="9"/>
  </w:num>
  <w:num w:numId="8" w16cid:durableId="594215043">
    <w:abstractNumId w:val="7"/>
  </w:num>
  <w:num w:numId="9" w16cid:durableId="491140884">
    <w:abstractNumId w:val="6"/>
  </w:num>
  <w:num w:numId="10" w16cid:durableId="1832405419">
    <w:abstractNumId w:val="5"/>
  </w:num>
  <w:num w:numId="11" w16cid:durableId="2046908260">
    <w:abstractNumId w:val="4"/>
  </w:num>
  <w:num w:numId="12" w16cid:durableId="434715251">
    <w:abstractNumId w:val="21"/>
  </w:num>
  <w:num w:numId="13" w16cid:durableId="1242372228">
    <w:abstractNumId w:val="15"/>
  </w:num>
  <w:num w:numId="14" w16cid:durableId="1866554800">
    <w:abstractNumId w:val="18"/>
  </w:num>
  <w:num w:numId="15" w16cid:durableId="1968466167">
    <w:abstractNumId w:val="22"/>
  </w:num>
  <w:num w:numId="16" w16cid:durableId="279069180">
    <w:abstractNumId w:val="12"/>
  </w:num>
  <w:num w:numId="17" w16cid:durableId="312298677">
    <w:abstractNumId w:val="17"/>
  </w:num>
  <w:num w:numId="18" w16cid:durableId="235284798">
    <w:abstractNumId w:val="23"/>
  </w:num>
  <w:num w:numId="19" w16cid:durableId="774329605">
    <w:abstractNumId w:val="11"/>
  </w:num>
  <w:num w:numId="20" w16cid:durableId="471873680">
    <w:abstractNumId w:val="14"/>
  </w:num>
  <w:num w:numId="21" w16cid:durableId="469321732">
    <w:abstractNumId w:val="10"/>
    <w:lvlOverride w:ilvl="0">
      <w:lvl w:ilvl="0">
        <w:start w:val="1"/>
        <w:numFmt w:val="bullet"/>
        <w:lvlText w:val="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22" w16cid:durableId="1882353925">
    <w:abstractNumId w:val="16"/>
  </w:num>
  <w:num w:numId="23" w16cid:durableId="298264484">
    <w:abstractNumId w:val="13"/>
  </w:num>
  <w:num w:numId="24" w16cid:durableId="1042289576">
    <w:abstractNumId w:val="19"/>
  </w:num>
  <w:num w:numId="25" w16cid:durableId="19029099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97B"/>
    <w:rsid w:val="0000453B"/>
    <w:rsid w:val="00030241"/>
    <w:rsid w:val="000A5EBF"/>
    <w:rsid w:val="000E09F6"/>
    <w:rsid w:val="001B6E60"/>
    <w:rsid w:val="001D6406"/>
    <w:rsid w:val="001E088A"/>
    <w:rsid w:val="00226941"/>
    <w:rsid w:val="00245A4E"/>
    <w:rsid w:val="00266D60"/>
    <w:rsid w:val="0027428B"/>
    <w:rsid w:val="002D04FB"/>
    <w:rsid w:val="002E4B62"/>
    <w:rsid w:val="003523C4"/>
    <w:rsid w:val="003A4D7A"/>
    <w:rsid w:val="003B763B"/>
    <w:rsid w:val="003C326C"/>
    <w:rsid w:val="003D051A"/>
    <w:rsid w:val="003D59FB"/>
    <w:rsid w:val="003F00AF"/>
    <w:rsid w:val="00436178"/>
    <w:rsid w:val="004400B0"/>
    <w:rsid w:val="0045353F"/>
    <w:rsid w:val="00463A1B"/>
    <w:rsid w:val="00464D0A"/>
    <w:rsid w:val="004A607A"/>
    <w:rsid w:val="004A788D"/>
    <w:rsid w:val="004F72BE"/>
    <w:rsid w:val="0051404E"/>
    <w:rsid w:val="00553D61"/>
    <w:rsid w:val="005814E7"/>
    <w:rsid w:val="005C63DD"/>
    <w:rsid w:val="005D1C82"/>
    <w:rsid w:val="005D4A96"/>
    <w:rsid w:val="0063189D"/>
    <w:rsid w:val="006A061D"/>
    <w:rsid w:val="00737263"/>
    <w:rsid w:val="007B3D3D"/>
    <w:rsid w:val="007F7F89"/>
    <w:rsid w:val="00811D80"/>
    <w:rsid w:val="008348DF"/>
    <w:rsid w:val="008424C5"/>
    <w:rsid w:val="0086050B"/>
    <w:rsid w:val="0087599D"/>
    <w:rsid w:val="00930190"/>
    <w:rsid w:val="009D4590"/>
    <w:rsid w:val="009E5720"/>
    <w:rsid w:val="00A01492"/>
    <w:rsid w:val="00A4720C"/>
    <w:rsid w:val="00A5112F"/>
    <w:rsid w:val="00A637F2"/>
    <w:rsid w:val="00A91CF0"/>
    <w:rsid w:val="00A9397B"/>
    <w:rsid w:val="00AD0587"/>
    <w:rsid w:val="00B432B6"/>
    <w:rsid w:val="00CC5637"/>
    <w:rsid w:val="00CF0DEE"/>
    <w:rsid w:val="00CF3999"/>
    <w:rsid w:val="00D14A25"/>
    <w:rsid w:val="00D24911"/>
    <w:rsid w:val="00E36B8F"/>
    <w:rsid w:val="00E72091"/>
    <w:rsid w:val="00E87DB8"/>
    <w:rsid w:val="00E91EEF"/>
    <w:rsid w:val="00EC2E18"/>
    <w:rsid w:val="00EE0B88"/>
    <w:rsid w:val="00F1125C"/>
    <w:rsid w:val="00F64036"/>
    <w:rsid w:val="00F81702"/>
    <w:rsid w:val="00FA3760"/>
    <w:rsid w:val="00FC2888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dokrefnr" w:val="01.01.02.01|KS-ISO.1.1|"/>
    <w:docVar w:name="DokTittel" w:val="Generelt om kvalitetssystemets omfang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 2_x0009_DNV--RCMA. Del 1.A _x0009_Virkeområde og anvendelse [side 1]_x0009_00064_x0009_i:\felles\kvalitet\klasse~1\matris~1.doc_x0001_8.2.2._x0009_Standard NS-EN ISO9001:2000_x0009_00010_x0009__x0001_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 ¤3#EK_KlGjelderFra¤2#0¤2# ¤3#EK_Opprettet¤2#0¤2#11.01.2002¤3#EK_Utgitt¤2#0¤2#12.11.2002¤3#EK_IBrukDato¤2#0¤2#17.08.2020¤3#EK_DokumentID¤2#0¤2#D00062¤3#EK_DokTittel¤2#0¤2#Liste over studieretninger skoleåret 2019/20¤3#EK_DokType¤2#0¤2#Dokument¤3#EK_DocLvlShort¤2#0¤2# ¤3#EK_DocLevel¤2#0¤2# ¤3#EK_EksRef¤2#2¤2# 2_x0009_Lovdata.Oppll_x0009_Opplæringslova_x0009_00290_x0009_http://www.lovdata.no/all/hl-19980717-061.html#map0_x0009_¤1#STD.DNV-MA.1.2.1_x0009_Certificates_x0009_00069_x0009_https://ek.vlfk.no/eknet/docpage.aspx?docid=x69_x0009_¤1#¤3#EK_Erstatter¤2#0¤2#25.00¤3#EK_ErstatterD¤2#0¤2#28.07.2020¤3#EK_Signatur¤2#0¤2#¤3#EK_Verifisert¤2#0¤2#¤3#EK_Hørt¤2#0¤2#¤3#EK_AuditReview¤2#2¤2#¤3#EK_AuditApprove¤2#2¤2#¤3#EK_Gradering¤2#0¤2#Åpen¤3#EK_Gradnr¤2#4¤2#0¤3#EK_Kapittel¤2#4¤2# ¤3#EK_Referanse¤2#2¤2# 0_x0009_¤3#EK_RefNr¤2#0¤2#-KS-1.2.1-01¤3#EK_Revisjon¤2#0¤2#26.00¤3#EK_Ansvarlig¤2#0¤2#Eirik Ørn¤3#EK_SkrevetAv¤2#0¤2#Eirik Ørn¤3#EK_UText1¤2#0¤2# ¤3#EK_UText2¤2#0¤2# ¤3#EK_UText3¤2#0¤2# ¤3#EK_UText4¤2#0¤2# ¤3#EK_Status¤2#0¤2#Til godkj.(rev)¤3#EK_Stikkord¤2#0¤2#MA 1.2.1¤3#EK_SuperStikkord¤2#0¤2#¤3#EK_Rapport¤2#3¤2#¤3#EK_EKPrintMerke¤2#0¤2#Uoffisiell utskrift er kun gyldig på utskriftsdato¤3#EK_Watermark¤2#0¤2#¤3#EK_Utgave¤2#0¤2#26.00¤3#EK_Merknad¤2#7¤2#¤3#EK_VerLogg¤2#2¤2#Ver. 26.00 - 17.08.2020|¤1#Ver. 25.00 - 17.08.2020|¤1#Ver. 24.02 - 09.09.2019|Revideres før skolestart¤1#Ver. 24.01 - 09.09.2019|¤1#Ver. 24.00 - 16.08.2019|¤1#Ver. 23.03 - 12.06.2018|¤1#Ver. 23.02 - 12.06.2018|¤1#Ver. 23.01 - 12.06.2018|¤1#Ver. 23.00 - 14.02.2017|¤1#Ver. 22.00 - 13.02.2017|Fagskoledel fjernet.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¤3#EK_GjelderTil¤2#0¤2#¤3#EK_Vedlegg¤2#2¤2# 0_x0009_¤3#EK_AvdelingOver¤2#4¤2# ¤3#EK_HRefNr¤2#0¤2# ¤3#EK_HbNavn¤2#0¤2# ¤3#EK_DokRefnr¤2#4¤2#0001010201¤3#EK_Dokendrdato¤2#4¤2#04.12.2020 12:23:48¤3#EK_HbType¤2#4¤2# ¤3#EK_Offisiell¤2#4¤2# ¤3#EK_VedleggRef¤2#4¤2#-KS-1.2.1-01¤3#EK_Strukt00¤2#5¤2#-¤5#KS¤5#KVALITETSSYSTEM¤5#1¤5#0¤4#-¤5#1¤5#ANVENDELSE OG SERTIFISERING¤5#0¤5#0¤4#.¤5#2¤5#Sertifisering¤5#0¤5#0¤4#.¤5#1¤5#Sertifikat (m/ liste over studietninger/ linjer)¤5#0¤5#0¤4#\¤3#EK_Strukt01¤2#5¤2#¤3#EK_Pub¤2#6¤2# 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1¤5#ANVENDELSE OG SERTIFISERING¤5#0¤5#0¤4#.¤5#2¤5#Sertifisering¤5#0¤5#0¤4#.¤5#1¤5#Sertifikat (m/ liste over studietninger/ linjer)¤5#0¤5#0¤4#\¤3#"/>
    <w:docVar w:name="ek_dl" w:val="1"/>
    <w:docVar w:name="ek_doclevel" w:val=" "/>
    <w:docVar w:name="ek_doclvlshort" w:val=" "/>
    <w:docVar w:name="ek_doktittel" w:val="Liste over studieretninger skoleåret 2019/20"/>
    <w:docVar w:name="ek_erstatter" w:val="25.00"/>
    <w:docVar w:name="ek_erstatterd" w:val="28.07.2020"/>
    <w:docVar w:name="ek_format" w:val="-10"/>
    <w:docVar w:name="ek_gjelderfra" w:val=" "/>
    <w:docVar w:name="ek_gjeldertil" w:val="[]"/>
    <w:docVar w:name="ek_hbnavn" w:val=" "/>
    <w:docVar w:name="ek_hrefnr" w:val=" "/>
    <w:docVar w:name="ek_hørt" w:val="[]"/>
    <w:docVar w:name="ek_ibrukdato" w:val="17.08.2020"/>
    <w:docVar w:name="ek_klgjelderfra" w:val=" "/>
    <w:docVar w:name="ek_merknad" w:val="[]"/>
    <w:docVar w:name="ek_refnr" w:val="-KS-1.2.1-01"/>
    <w:docVar w:name="ek_revisjon" w:val="26.00"/>
    <w:docVar w:name="ek_signatur" w:val="[]"/>
    <w:docVar w:name="ek_skrevetav" w:val="Eirik Ørn"/>
    <w:docVar w:name="ek_status" w:val="Til godkj.(rev)"/>
    <w:docVar w:name="EK_TYPE" w:val="ARB"/>
    <w:docVar w:name="ek_utext1" w:val=" "/>
    <w:docVar w:name="ek_utext2" w:val=" "/>
    <w:docVar w:name="ek_utext3" w:val=" "/>
    <w:docVar w:name="ek_utext4" w:val=" "/>
    <w:docVar w:name="ek_utgave" w:val="26.00"/>
    <w:docVar w:name="ek_verifisert" w:val="[]"/>
    <w:docVar w:name="Erstatter" w:val="lab_erstatter"/>
    <w:docVar w:name="GjelderFra" w:val="12.03.03"/>
    <w:docVar w:name="ideksref" w:val=";00064;00010;"/>
    <w:docVar w:name="idek_eksref" w:val=";00290;00069;"/>
    <w:docVar w:name="idreferanse" w:val=";00061;"/>
    <w:docVar w:name="idxr" w:val=";00290;00069;"/>
    <w:docVar w:name="KHB" w:val="UB"/>
    <w:docVar w:name="Referanse" w:val=" 1_x0009_KS-ISO.0.1_x0009_Generelt om valg av kvalitetsstandard_x0009_dok00061_x0001_"/>
    <w:docVar w:name="RefNr" w:val="KS-ISO.1.1"/>
    <w:docVar w:name="Signatur" w:val="Bjørn Kr. Jæger"/>
    <w:docVar w:name="skitten" w:val="0"/>
    <w:docVar w:name="SkrevetAv" w:val="Bjørn Garnes"/>
    <w:docVar w:name="tidek_eksref" w:val=";00290;00069;"/>
    <w:docVar w:name="Tittel" w:val="Dette er en Test tittel."/>
    <w:docVar w:name="Utgave" w:val="3.02"/>
    <w:docVar w:name="Vedlegg" w:val=" 0_x0009_"/>
    <w:docVar w:name="XD00005" w:val="[]"/>
    <w:docVar w:name="XD00061" w:val="[KS-ISO.0.1]"/>
    <w:docVar w:name="XD00094" w:val="[]"/>
    <w:docVar w:name="XDL00005" w:val="[]"/>
    <w:docVar w:name="XDL00061" w:val="[KS-ISO.0.1 - Generelt om valg av kvalitetsstandard]"/>
    <w:docVar w:name="XDL00094" w:val="[]"/>
    <w:docVar w:name="XR00005" w:val="[]"/>
    <w:docVar w:name="XR00010" w:val="[8.2.2.]"/>
    <w:docVar w:name="XR00064" w:val="[DNV--RCMA. Del 1.A ]"/>
    <w:docVar w:name="xr00069" w:val="STD.DNV-MA.1.2.1"/>
    <w:docVar w:name="xr00290" w:val="Lovdata.Oppll"/>
    <w:docVar w:name="xrf00069" w:val="https://ek.vlfk.no/eknet/docpage.aspx?docid=x69"/>
    <w:docVar w:name="XRL00005" w:val="[]"/>
    <w:docVar w:name="XRL00010" w:val="[8.2.2. Standard NS-EN ISO9001:2000]"/>
    <w:docVar w:name="XRL00064" w:val="[DNV--RCMA. Del 1.A  Virkeområde og anvendelse [side 1]]"/>
    <w:docVar w:name="xrl00069" w:val="STD.DNV-MA.1.2.1 Certificates"/>
    <w:docVar w:name="xrl00290" w:val="Lovdata.Oppll Opplæringslova"/>
    <w:docVar w:name="xrt00069" w:val="Certificates"/>
    <w:docVar w:name="xrt00290" w:val="Opplæringslov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80A1CC9"/>
  <w15:docId w15:val="{37556D29-1BA1-4A0A-A01A-BA4FC494A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spacing w:before="120" w:after="60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spacing w:before="12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120" w:after="60"/>
      <w:ind w:left="352"/>
      <w:outlineLvl w:val="3"/>
    </w:pPr>
    <w:rPr>
      <w:b w:val="0"/>
    </w:rPr>
  </w:style>
  <w:style w:type="paragraph" w:styleId="Heading5">
    <w:name w:val="heading 5"/>
    <w:basedOn w:val="Normal"/>
    <w:next w:val="Normal"/>
    <w:qFormat/>
    <w:pPr>
      <w:spacing w:before="120" w:after="60"/>
      <w:outlineLvl w:val="4"/>
    </w:pPr>
    <w:rPr>
      <w:b/>
      <w:bCs/>
      <w:i/>
      <w:iCs/>
      <w:sz w:val="22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rFonts w:ascii="Times New Roman" w:hAnsi="Times New Roman"/>
      <w:sz w:val="24"/>
      <w:lang w:val="en-US"/>
    </w:rPr>
  </w:style>
  <w:style w:type="paragraph" w:styleId="Heading8">
    <w:name w:val="heading 8"/>
    <w:basedOn w:val="Normal"/>
    <w:next w:val="Normal"/>
    <w:qFormat/>
    <w:pPr>
      <w:keepNext/>
      <w:widowControl w:val="0"/>
      <w:overflowPunct w:val="0"/>
      <w:autoSpaceDE w:val="0"/>
      <w:autoSpaceDN w:val="0"/>
      <w:adjustRightInd w:val="0"/>
      <w:textAlignment w:val="baseline"/>
      <w:outlineLvl w:val="7"/>
    </w:pPr>
    <w:rPr>
      <w:rFonts w:ascii="Times New Roman" w:hAnsi="Times New Roman"/>
      <w:b/>
      <w:color w:val="0000FF"/>
      <w:sz w:val="22"/>
    </w:rPr>
  </w:style>
  <w:style w:type="paragraph" w:styleId="Heading9">
    <w:name w:val="heading 9"/>
    <w:basedOn w:val="Normal"/>
    <w:next w:val="Normal"/>
    <w:qFormat/>
    <w:pPr>
      <w:keepNext/>
      <w:widowControl w:val="0"/>
      <w:overflowPunct w:val="0"/>
      <w:autoSpaceDE w:val="0"/>
      <w:autoSpaceDN w:val="0"/>
      <w:adjustRightInd w:val="0"/>
      <w:textAlignment w:val="baseline"/>
      <w:outlineLvl w:val="8"/>
    </w:pPr>
    <w:rPr>
      <w:rFonts w:ascii="Times New Roman" w:hAnsi="Times New Roman"/>
      <w:b/>
      <w:color w:val="008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styleId="BodyText">
    <w:name w:val="Body Text"/>
    <w:basedOn w:val="Normal"/>
    <w:pPr>
      <w:spacing w:after="60"/>
      <w:jc w:val="both"/>
    </w:pPr>
  </w:style>
  <w:style w:type="paragraph" w:styleId="TOC1">
    <w:name w:val="toc 1"/>
    <w:basedOn w:val="Normal"/>
    <w:next w:val="Normal"/>
    <w:autoRedefine/>
    <w:semiHidden/>
    <w:rPr>
      <w:rFonts w:ascii="Times New Roman" w:hAnsi="Times New Roman"/>
      <w:lang w:eastAsia="en-US"/>
    </w:rPr>
  </w:style>
  <w:style w:type="paragraph" w:styleId="EnvelopeReturn">
    <w:name w:val="envelope return"/>
    <w:basedOn w:val="Normal"/>
    <w:rPr>
      <w:rFonts w:cs="Arial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Cs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Normal2">
    <w:name w:val="Normal+2"/>
    <w:basedOn w:val="Normal"/>
    <w:rPr>
      <w:sz w:val="4"/>
      <w:szCs w:val="24"/>
    </w:rPr>
  </w:style>
  <w:style w:type="character" w:styleId="Strong">
    <w:name w:val="Strong"/>
    <w:qFormat/>
    <w:rPr>
      <w:b/>
      <w:bCs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Brd-mlsetting">
    <w:name w:val="Brød.-målsetting"/>
    <w:basedOn w:val="BodyTextIndent"/>
    <w:pPr>
      <w:keepNext/>
      <w:keepLines/>
      <w:widowControl w:val="0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autoSpaceDE w:val="0"/>
      <w:autoSpaceDN w:val="0"/>
      <w:adjustRightInd w:val="0"/>
      <w:spacing w:before="60" w:after="60"/>
      <w:ind w:left="284"/>
    </w:pPr>
    <w:rPr>
      <w:b/>
      <w:bCs/>
      <w:i/>
      <w:iCs/>
      <w:szCs w:val="24"/>
    </w:rPr>
  </w:style>
  <w:style w:type="paragraph" w:customStyle="1" w:styleId="Punktmerketliste31">
    <w:name w:val="Punktmerket liste 31"/>
    <w:basedOn w:val="Normal"/>
    <w:autoRedefine/>
    <w:pPr>
      <w:keepNext/>
      <w:keepLines/>
      <w:widowControl w:val="0"/>
      <w:tabs>
        <w:tab w:val="left" w:pos="360"/>
      </w:tabs>
      <w:autoSpaceDE w:val="0"/>
      <w:autoSpaceDN w:val="0"/>
      <w:adjustRightInd w:val="0"/>
      <w:ind w:left="360" w:hanging="360"/>
    </w:pPr>
    <w:rPr>
      <w:szCs w:val="24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TOC5">
    <w:name w:val="toc 5"/>
    <w:basedOn w:val="Normal"/>
    <w:next w:val="Normal"/>
    <w:semiHidden/>
    <w:pPr>
      <w:tabs>
        <w:tab w:val="right" w:leader="dot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sz w:val="22"/>
    </w:rPr>
  </w:style>
  <w:style w:type="paragraph" w:customStyle="1" w:styleId="Punktmerketliste1">
    <w:name w:val="Punktmerket liste1"/>
    <w:basedOn w:val="Normal"/>
    <w:autoRedefine/>
    <w:pPr>
      <w:widowControl w:val="0"/>
      <w:numPr>
        <w:numId w:val="7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</w:rPr>
  </w:style>
  <w:style w:type="paragraph" w:customStyle="1" w:styleId="NormalTr">
    <w:name w:val="NormalTr"/>
    <w:basedOn w:val="Normal"/>
    <w:rPr>
      <w:rFonts w:ascii="Times New Roman" w:hAnsi="Times New Roman"/>
    </w:rPr>
  </w:style>
  <w:style w:type="paragraph" w:styleId="BalloonText">
    <w:name w:val="Balloon Text"/>
    <w:basedOn w:val="Normal"/>
    <w:link w:val="BobletekstTegn"/>
    <w:rsid w:val="0063189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631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14</TotalTime>
  <Pages>2</Pages>
  <Words>225</Words>
  <Characters>1668</Characters>
  <Application>Microsoft Office Word</Application>
  <DocSecurity>0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Liste over studieretninger skoleåret gjeldende skoleår</vt:lpstr>
      <vt:lpstr>Generelt om kvalitetssystemets omfang</vt:lpstr>
    </vt:vector>
  </TitlesOfParts>
  <Company>Datakvalitet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over studieretninger skoleåret gjeldende skoleår</dc:title>
  <dc:subject>0001010201|-KS-1.2.1-01|</dc:subject>
  <dc:creator>Handbok</dc:creator>
  <cp:lastModifiedBy>Eirik Ørn</cp:lastModifiedBy>
  <cp:revision>5</cp:revision>
  <cp:lastPrinted>2008-08-29T11:50:00Z</cp:lastPrinted>
  <dcterms:created xsi:type="dcterms:W3CDTF">2021-02-17T07:19:00Z</dcterms:created>
  <dcterms:modified xsi:type="dcterms:W3CDTF">2025-08-18T05:10:00Z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GjelderFra">
    <vt:lpwstr>18.08.2025</vt:lpwstr>
  </property>
  <property fmtid="{D5CDD505-2E9C-101B-9397-08002B2CF9AE}" pid="3" name="EK_RefNr">
    <vt:lpwstr>KS2017.3-01</vt:lpwstr>
  </property>
  <property fmtid="{D5CDD505-2E9C-101B-9397-08002B2CF9AE}" pid="4" name="EK_S00M0101">
    <vt:lpwstr>KVALITETSSYSTEM</vt:lpwstr>
  </property>
  <property fmtid="{D5CDD505-2E9C-101B-9397-08002B2CF9AE}" pid="5" name="EK_S00M0201">
    <vt:lpwstr>SECTION 3 DEVELOPMENT AND MAINTENANCE</vt:lpwstr>
  </property>
  <property fmtid="{D5CDD505-2E9C-101B-9397-08002B2CF9AE}" pid="6" name="EK_Signatur">
    <vt:lpwstr>Jan Kåre Greve</vt:lpwstr>
  </property>
  <property fmtid="{D5CDD505-2E9C-101B-9397-08002B2CF9AE}" pid="7" name="EK_SkrevetAv">
    <vt:lpwstr>Eirik Ørn</vt:lpwstr>
  </property>
  <property fmtid="{D5CDD505-2E9C-101B-9397-08002B2CF9AE}" pid="8" name="EK_Utgave">
    <vt:lpwstr>25.03</vt:lpwstr>
  </property>
  <property fmtid="{D5CDD505-2E9C-101B-9397-08002B2CF9AE}" pid="9" name="XRF00069">
    <vt:lpwstr>https://ek.vlfk.no/eknet/docpage.aspx?docid=x69</vt:lpwstr>
  </property>
  <property fmtid="{D5CDD505-2E9C-101B-9397-08002B2CF9AE}" pid="10" name="XRF00290">
    <vt:lpwstr>http://www.lovdata.no/all/hl-19980717-061.html#map0</vt:lpwstr>
  </property>
</Properties>
</file>