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CE8CFC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3F14C7" w14:paraId="6CE8CFC5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Assisterende rektor</w:t>
            </w:r>
            <w:r>
              <w:rPr>
                <w:sz w:val="24"/>
              </w:rPr>
              <w:fldChar w:fldCharType="end"/>
            </w:r>
          </w:p>
        </w:tc>
      </w:tr>
    </w:tbl>
    <w:p w:rsidR="003F14C7" w14:paraId="6CE8CFC7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2348"/>
        <w:gridCol w:w="2191"/>
        <w:gridCol w:w="3618"/>
      </w:tblGrid>
      <w:tr w14:paraId="6CE8CFC9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C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 w14:paraId="6CE8CFC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C7" w14:paraId="6CE8CFCA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CB" w14:textId="31302A0F">
            <w:r>
              <w:t>L</w:t>
            </w:r>
            <w:r>
              <w:t xml:space="preserve">BMV 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F14C7" w14:paraId="6CE8CFCC" w14:textId="77777777">
            <w:pPr>
              <w:rPr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Nærmeste leder: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CD" w14:textId="77777777">
            <w:r>
              <w:t>Rektor</w:t>
            </w:r>
          </w:p>
          <w:p w:rsidR="00124D9B" w14:paraId="6CE8CFCE" w14:textId="77777777"/>
        </w:tc>
      </w:tr>
      <w:tr w14:paraId="6CE8CFD2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F14C7" w14:paraId="6CE8CFD0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Særskilte krav: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14C7" w:rsidP="00084353" w14:paraId="6CE8CFD1" w14:textId="77777777">
            <w:pPr>
              <w:jc w:val="left"/>
            </w:pPr>
            <w:r>
              <w:t xml:space="preserve">De enkelte stillinger må ses i sammenheng slik at de sammen dekker skolens totale behov. </w:t>
            </w:r>
            <w:r w:rsidR="000855CD">
              <w:t>P</w:t>
            </w:r>
            <w:r>
              <w:t>ålagt utvidet taushetsplikt.</w:t>
            </w:r>
            <w:r w:rsidR="00876DB9">
              <w:br/>
            </w:r>
          </w:p>
        </w:tc>
      </w:tr>
      <w:tr w14:paraId="6CE8CFD5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F14C7" w14:paraId="6CE8CFD3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Merknad: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14C7" w:rsidP="00084353" w14:paraId="6CE8CFD4" w14:textId="77777777">
            <w:pPr>
              <w:jc w:val="left"/>
            </w:pPr>
            <w:r>
              <w:t>Iht. pe</w:t>
            </w:r>
            <w:r w:rsidR="00084353">
              <w:t xml:space="preserve">rsonalpolitiske retningslinjer </w:t>
            </w:r>
            <w:r>
              <w:t>tas det forbehold om endringer i instruksen.</w:t>
            </w:r>
          </w:p>
        </w:tc>
      </w:tr>
      <w:tr w14:paraId="6CE8CFD7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D6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6CE8CFD9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774" w:rsidP="0031056B" w14:paraId="6CE8CFD8" w14:textId="77777777">
            <w:pPr>
              <w:numPr>
                <w:ilvl w:val="1"/>
                <w:numId w:val="6"/>
              </w:numPr>
              <w:jc w:val="left"/>
            </w:pPr>
            <w:r>
              <w:t xml:space="preserve">Rektors </w:t>
            </w:r>
            <w:r>
              <w:t>stedfortreder</w:t>
            </w:r>
          </w:p>
        </w:tc>
      </w:tr>
      <w:tr w14:paraId="6CE8CFDB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6CE8CFE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DC" w14:textId="77777777">
            <w:pPr>
              <w:pStyle w:val="Normal2"/>
            </w:pPr>
          </w:p>
          <w:p w:rsidR="00AB5C31" w:rsidP="005B7484" w14:paraId="6CE8CFDD" w14:textId="77777777">
            <w:pPr>
              <w:pStyle w:val="BodyText"/>
            </w:pPr>
          </w:p>
          <w:p w:rsidR="00412286" w:rsidRPr="00412286" w:rsidP="00412286" w14:paraId="3DA78EC8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Delta i Drøftingsmøter</w:t>
            </w:r>
          </w:p>
          <w:p w:rsidR="00412286" w:rsidRPr="00412286" w:rsidP="00412286" w14:paraId="601D71EF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Fungere som Avdelingsleder</w:t>
            </w:r>
          </w:p>
          <w:p w:rsidR="00412286" w:rsidRPr="00412286" w:rsidP="00412286" w14:paraId="64A8D183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Planlegging og gjennomføring av eksamen</w:t>
            </w:r>
          </w:p>
          <w:p w:rsidR="00412286" w:rsidRPr="00412286" w:rsidP="00412286" w14:paraId="3B7A79D0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Klagebehandling</w:t>
            </w:r>
          </w:p>
          <w:p w:rsidR="00412286" w:rsidRPr="00412286" w:rsidP="00412286" w14:paraId="649FF7A1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Elevundersøkelsen og Undervisningsevaluering</w:t>
            </w:r>
          </w:p>
          <w:p w:rsidR="00F82774" w:rsidP="005B7484" w14:paraId="6CE8CFE2" w14:textId="77777777">
            <w:pPr>
              <w:pStyle w:val="BodyText"/>
              <w:ind w:left="360"/>
              <w:jc w:val="left"/>
            </w:pPr>
            <w:r>
              <w:br/>
            </w:r>
          </w:p>
        </w:tc>
      </w:tr>
      <w:tr w14:paraId="6CE8CFE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E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til utdanning og </w:t>
            </w:r>
            <w:r>
              <w:rPr>
                <w:bCs/>
              </w:rPr>
              <w:t>yrkeserfaring</w:t>
            </w:r>
          </w:p>
        </w:tc>
      </w:tr>
      <w:tr w14:paraId="6CE8CFE9" w14:textId="77777777" w:rsidTr="000855CD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3F14C7" w14:paraId="6CE8CFE6" w14:textId="77777777">
            <w:pPr>
              <w:ind w:right="-108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31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F14C7" w:rsidP="00084353" w14:paraId="6CE8CFE7" w14:textId="7777777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Godkjent relevant faglig og pedagogisk utdanning</w:t>
            </w:r>
            <w:r w:rsidR="001E3BE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Evne til målrettet faglig, administrativ og pedagogisk ledelse. Vilje til initiativ og samarbeid.</w:t>
            </w:r>
          </w:p>
          <w:p w:rsidR="00124D9B" w:rsidP="00084353" w14:paraId="6CE8CFE8" w14:textId="77777777">
            <w:pPr>
              <w:jc w:val="left"/>
              <w:rPr>
                <w:color w:val="000000"/>
              </w:rPr>
            </w:pPr>
          </w:p>
        </w:tc>
      </w:tr>
      <w:tr w14:paraId="6CE8CFED" w14:textId="77777777" w:rsidTr="000855CD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left w:val="single" w:sz="6" w:space="0" w:color="auto"/>
              <w:bottom w:val="single" w:sz="6" w:space="0" w:color="auto"/>
            </w:tcBorders>
          </w:tcPr>
          <w:p w:rsidR="003F14C7" w14:paraId="6CE8CFEA" w14:textId="77777777">
            <w:pPr>
              <w:ind w:right="-108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31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F14C7" w:rsidP="00084353" w14:paraId="6CE8CFEB" w14:textId="7777777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Erfaring fra relevante skolebaserte IT programmer samt generelle gode IKT kunnskaper. </w:t>
            </w:r>
            <w:r w:rsidR="00615206">
              <w:rPr>
                <w:color w:val="000000"/>
              </w:rPr>
              <w:t>Erfaring med økonomi- og kvalitetsstyring.</w:t>
            </w:r>
            <w:r w:rsidR="005B7484">
              <w:rPr>
                <w:color w:val="000000"/>
              </w:rPr>
              <w:t xml:space="preserve"> Relevant erfaring som leder.</w:t>
            </w:r>
          </w:p>
          <w:p w:rsidR="00124D9B" w:rsidP="00084353" w14:paraId="6CE8CFEC" w14:textId="77777777">
            <w:pPr>
              <w:jc w:val="left"/>
              <w:rPr>
                <w:bCs/>
              </w:rPr>
            </w:pPr>
          </w:p>
        </w:tc>
      </w:tr>
    </w:tbl>
    <w:p w:rsidR="003F14C7" w14:paraId="6CE8CFEE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CF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CE8CFFA" w14:textId="77777777" w:rsidTr="005A417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F63DF" w:rsidP="005A417A" w14:paraId="6CE8CFF7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F63DF" w:rsidP="005A417A" w14:paraId="6CE8CFF8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9.03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F63DF" w:rsidP="005A417A" w14:paraId="6CE8CFF9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KS2017.2.1.4-08</w:t>
          </w:r>
          <w:r>
            <w:rPr>
              <w:i/>
            </w:rPr>
            <w:fldChar w:fldCharType="end"/>
          </w:r>
        </w:p>
      </w:tc>
    </w:tr>
    <w:tr w14:paraId="6CE8CFFE" w14:textId="77777777" w:rsidTr="005A417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F63DF" w:rsidP="005A417A" w14:paraId="6CE8CFFB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F63DF" w:rsidP="005A417A" w14:paraId="6CE8CFFC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F63DF" w:rsidP="005A417A" w14:paraId="6CE8CFFD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723D8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723D8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2F63DF" w:rsidP="006A489C" w14:paraId="6CE8CFFF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D0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CF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CE8CFF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25AB4" w:rsidRPr="0051404E" w:rsidP="008348DF" w14:paraId="6CE8CFF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25AB4" w:rsidRPr="00CC5637" w:rsidP="00CF0DEE" w14:paraId="6CE8CFF1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25AB4" w:rsidRPr="0051404E" w:rsidP="008348DF" w14:paraId="6CE8CFF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25AB4" w:rsidP="008348DF" w14:paraId="6CE8CFF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63DF" w:rsidP="00125AB4" w14:paraId="6CE8CFF5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63DF" w14:paraId="6CE8D00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C6123014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hint="default"/>
      </w:rPr>
    </w:lvl>
  </w:abstractNum>
  <w:abstractNum w:abstractNumId="1">
    <w:nsid w:val="060C261A"/>
    <w:multiLevelType w:val="hybridMultilevel"/>
    <w:tmpl w:val="0A548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8D4A12"/>
    <w:multiLevelType w:val="singleLevel"/>
    <w:tmpl w:val="C65A0072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hint="default"/>
      </w:rPr>
    </w:lvl>
  </w:abstractNum>
  <w:abstractNum w:abstractNumId="3">
    <w:nsid w:val="32983159"/>
    <w:multiLevelType w:val="singleLevel"/>
    <w:tmpl w:val="2618B27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4">
    <w:nsid w:val="48BA53E1"/>
    <w:multiLevelType w:val="hybridMultilevel"/>
    <w:tmpl w:val="C0C6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0B4785"/>
    <w:multiLevelType w:val="multilevel"/>
    <w:tmpl w:val="F17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67FEE"/>
    <w:multiLevelType w:val="singleLevel"/>
    <w:tmpl w:val="2618B27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num w:numId="1" w16cid:durableId="133834886">
    <w:abstractNumId w:val="0"/>
  </w:num>
  <w:num w:numId="2" w16cid:durableId="1823084198">
    <w:abstractNumId w:val="2"/>
  </w:num>
  <w:num w:numId="3" w16cid:durableId="1859813279">
    <w:abstractNumId w:val="6"/>
  </w:num>
  <w:num w:numId="4" w16cid:durableId="386760573">
    <w:abstractNumId w:val="3"/>
  </w:num>
  <w:num w:numId="5" w16cid:durableId="50350301">
    <w:abstractNumId w:val="4"/>
  </w:num>
  <w:num w:numId="6" w16cid:durableId="1514999716">
    <w:abstractNumId w:val="1"/>
  </w:num>
  <w:num w:numId="7" w16cid:durableId="185155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C7"/>
    <w:rsid w:val="000834FC"/>
    <w:rsid w:val="00084353"/>
    <w:rsid w:val="000855CD"/>
    <w:rsid w:val="00124D9B"/>
    <w:rsid w:val="00125AB4"/>
    <w:rsid w:val="00186561"/>
    <w:rsid w:val="001E3BE2"/>
    <w:rsid w:val="00291D11"/>
    <w:rsid w:val="002A46F5"/>
    <w:rsid w:val="002A6C25"/>
    <w:rsid w:val="002C7DE6"/>
    <w:rsid w:val="002E33E4"/>
    <w:rsid w:val="002E707A"/>
    <w:rsid w:val="002F63DF"/>
    <w:rsid w:val="0031056B"/>
    <w:rsid w:val="003C554C"/>
    <w:rsid w:val="003D7663"/>
    <w:rsid w:val="003F14C7"/>
    <w:rsid w:val="00412286"/>
    <w:rsid w:val="0048544B"/>
    <w:rsid w:val="004C1D96"/>
    <w:rsid w:val="0051404E"/>
    <w:rsid w:val="0057467E"/>
    <w:rsid w:val="005A417A"/>
    <w:rsid w:val="005B7484"/>
    <w:rsid w:val="005C6634"/>
    <w:rsid w:val="00615206"/>
    <w:rsid w:val="00653677"/>
    <w:rsid w:val="0066542F"/>
    <w:rsid w:val="006853B9"/>
    <w:rsid w:val="0069540E"/>
    <w:rsid w:val="006A489C"/>
    <w:rsid w:val="006D45AA"/>
    <w:rsid w:val="006D4ABD"/>
    <w:rsid w:val="006F45B2"/>
    <w:rsid w:val="00720810"/>
    <w:rsid w:val="00723D83"/>
    <w:rsid w:val="00744906"/>
    <w:rsid w:val="0077518A"/>
    <w:rsid w:val="007938A9"/>
    <w:rsid w:val="007E6973"/>
    <w:rsid w:val="007E77D8"/>
    <w:rsid w:val="0080645D"/>
    <w:rsid w:val="008348DF"/>
    <w:rsid w:val="00876DB9"/>
    <w:rsid w:val="008F77A7"/>
    <w:rsid w:val="00937AA2"/>
    <w:rsid w:val="009A15DB"/>
    <w:rsid w:val="009A498C"/>
    <w:rsid w:val="009E2A02"/>
    <w:rsid w:val="00A107DC"/>
    <w:rsid w:val="00A13AD7"/>
    <w:rsid w:val="00AB5C31"/>
    <w:rsid w:val="00AC779C"/>
    <w:rsid w:val="00AD4379"/>
    <w:rsid w:val="00B11D85"/>
    <w:rsid w:val="00B21915"/>
    <w:rsid w:val="00B3715E"/>
    <w:rsid w:val="00B45B55"/>
    <w:rsid w:val="00B81B0A"/>
    <w:rsid w:val="00C0009D"/>
    <w:rsid w:val="00C1516E"/>
    <w:rsid w:val="00C25EE4"/>
    <w:rsid w:val="00CC5637"/>
    <w:rsid w:val="00CF0DEE"/>
    <w:rsid w:val="00CF65F1"/>
    <w:rsid w:val="00DE5E55"/>
    <w:rsid w:val="00E248B7"/>
    <w:rsid w:val="00E461AF"/>
    <w:rsid w:val="00E61899"/>
    <w:rsid w:val="00E619C9"/>
    <w:rsid w:val="00EA0FAE"/>
    <w:rsid w:val="00F15068"/>
    <w:rsid w:val="00F26B0B"/>
    <w:rsid w:val="00F5175E"/>
    <w:rsid w:val="00F51A41"/>
    <w:rsid w:val="00F82774"/>
    <w:rsid w:val="00F861D9"/>
    <w:rsid w:val="00F9700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|KS-OD.A.a.2|"/>
    <w:docVar w:name="DokTittel" w:val="Stillingsinstruks for Assisterende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Hfk _x0009_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4.2019¤3#EK_Opprettet¤2#0¤2#17.01.2002¤3#EK_Utgitt¤2#0¤2#18.11.2002¤3#EK_IBrukDato¤2#0¤2#01.04.2019¤3#EK_DokumentID¤2#0¤2#D00064¤3#EK_DokTittel¤2#0¤2#Stillingsinstruks - Assisterende rektor¤3#EK_DokType¤2#0¤2#Stillingsinstruks¤3#EK_EksRef¤2#2¤2# 0_x0009_¤3#EK_Erstatter¤2#0¤2#9.01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3¤3#EK_Revisjon¤2#0¤2#9.02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9.02¤3#EK_Merknad¤2#7¤2#Forlenget gyldighet til 01.04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1.04.2020¤3#EK_Vedlegg¤2#2¤2# 0_x0009_¤3#EK_AvdelingOver¤2#4¤2# ¤3#EK_HRefNr¤2#0¤2# ¤3#EK_HbNavn¤2#0¤2# ¤3#EK_DokRefnr¤2#4¤2#0001020102¤3#EK_Dokendrdato¤2#4¤2#18.06.2020 10:10:45¤3#EK_HbType¤2#4¤2# ¤3#EK_Offisiell¤2#4¤2# ¤3#EK_VedleggRef¤2#4¤2#-KS-2.1.2-03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3"/>
    <w:docVar w:name="ek_erstatter" w:val="9.01"/>
    <w:docVar w:name="ek_erstatterd" w:val="06.03.2018"/>
    <w:docVar w:name="ek_format" w:val="-10"/>
    <w:docVar w:name="ek_gjelderfra" w:val="01.04.2019"/>
    <w:docVar w:name="ek_gjeldertil" w:val="01.04.2020"/>
    <w:docVar w:name="ek_hbnavn" w:val=" "/>
    <w:docVar w:name="ek_hrefnr" w:val=" "/>
    <w:docVar w:name="ek_hørt" w:val=" "/>
    <w:docVar w:name="ek_ibrukdato" w:val="01.04.2019"/>
    <w:docVar w:name="ek_merknad" w:val="Forlenget gyldighet til 01.04.2020"/>
    <w:docVar w:name="ek_refnr" w:val="-KS-2.1.2-03"/>
    <w:docVar w:name="ek_revisjon" w:val="9.02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9.02"/>
    <w:docVar w:name="ek_verifisert" w:val=" "/>
    <w:docVar w:name="Erstatter" w:val="lab_erstatter"/>
    <w:docVar w:name="GjelderFra" w:val="31.03.03"/>
    <w:docVar w:name="ideksref" w:val=";00017;00101;"/>
    <w:docVar w:name="idreferanse" w:val=";00006;"/>
    <w:docVar w:name="idvedlegg" w:val=";00278;"/>
    <w:docVar w:name="KHB" w:val="UB"/>
    <w:docVar w:name="Referanse" w:val=" 1_x0009_KS-ISO.4.2.3_x0009_Organisasjonskart_x0009_dok00006_x0001_"/>
    <w:docVar w:name="RefNr" w:val="KS-OD.A.a.2"/>
    <w:docVar w:name="Signatur" w:val="[]"/>
    <w:docVar w:name="skitten" w:val="0"/>
    <w:docVar w:name="SkrevetAv" w:val="Bjørn Garnes"/>
    <w:docVar w:name="Tittel" w:val="Dette er en Test tittel."/>
    <w:docVar w:name="Utgave" w:val="3.02"/>
    <w:docVar w:name="Vedlegg" w:val=" 0_x0009_"/>
    <w:docVar w:name="XD00006" w:val="[KS-ISO.4.2.3]"/>
    <w:docVar w:name="XD00070" w:val="[]"/>
    <w:docVar w:name="XDL00006" w:val="[KS-ISO.4.2.3 - Organisasjonskart]"/>
    <w:docVar w:name="XDL00070" w:val="[]"/>
    <w:docVar w:name="XR00017" w:val="[Hfk ]"/>
    <w:docVar w:name="XR00101" w:val="[DNV-RCMA. Del 2.A 200 ]"/>
    <w:docVar w:name="XRL00017" w:val="[Hfk  Personalreglement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E8CFC5"/>
  <w15:docId w15:val="{81A1EDE2-0A84-4E97-8BE4-EA492F7F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MessageHeader">
    <w:name w:val="Message Header"/>
    <w:basedOn w:val="Normal"/>
    <w:pPr>
      <w:autoSpaceDE w:val="0"/>
      <w:autoSpaceDN w:val="0"/>
      <w:adjustRightInd w:val="0"/>
      <w:spacing w:line="280" w:lineRule="exact"/>
      <w:ind w:left="1134" w:hanging="1134"/>
    </w:pPr>
    <w:rPr>
      <w:rFonts w:ascii="Arial" w:hAnsi="Arial" w:cs="Arial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</w:pPr>
    <w:rPr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2E707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E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108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Assisterende rektor</vt:lpstr>
      <vt:lpstr>Stillingsinstruks for Assisterende rektor</vt:lpstr>
    </vt:vector>
  </TitlesOfParts>
  <Company>Datakvalitet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Assisterende rektor</dc:title>
  <dc:subject>0001020102|-KS-2.1.2-03|</dc:subject>
  <dc:creator>Handbok</dc:creator>
  <cp:lastModifiedBy>Eirik Ørn</cp:lastModifiedBy>
  <cp:revision>3</cp:revision>
  <cp:lastPrinted>2002-11-05T11:48:00Z</cp:lastPrinted>
  <dcterms:created xsi:type="dcterms:W3CDTF">2020-07-20T09:38:00Z</dcterms:created>
  <dcterms:modified xsi:type="dcterms:W3CDTF">2025-06-06T07:08:00Z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Assisterende rektor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9.03</vt:lpwstr>
  </property>
  <property fmtid="{D5CDD505-2E9C-101B-9397-08002B2CF9AE}" pid="10" name="XRF00288">
    <vt:lpwstr>http://www.lovdata.no/all/nl-20030620-056.html</vt:lpwstr>
  </property>
  <property fmtid="{D5CDD505-2E9C-101B-9397-08002B2CF9AE}" pid="11" name="XRF00290">
    <vt:lpwstr>http://www.lovdata.no/all/hl-19980717-061.html#map0</vt:lpwstr>
  </property>
  <property fmtid="{D5CDD505-2E9C-101B-9397-08002B2CF9AE}" pid="12" name="XRF00296">
    <vt:lpwstr/>
  </property>
  <property fmtid="{D5CDD505-2E9C-101B-9397-08002B2CF9AE}" pid="13" name="XRF00326">
    <vt:lpwstr>http://www.nokut.no/sw5658.asp</vt:lpwstr>
  </property>
</Properties>
</file>