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64299A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865776" w:rsidP="0056768A" w14:paraId="264299A6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for rådgiver</w:t>
            </w:r>
            <w:r>
              <w:rPr>
                <w:sz w:val="24"/>
              </w:rPr>
              <w:fldChar w:fldCharType="end"/>
            </w:r>
          </w:p>
        </w:tc>
      </w:tr>
    </w:tbl>
    <w:p w:rsidR="00865776" w14:paraId="264299A8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430"/>
        <w:gridCol w:w="101"/>
        <w:gridCol w:w="928"/>
        <w:gridCol w:w="1040"/>
        <w:gridCol w:w="2146"/>
        <w:gridCol w:w="3807"/>
      </w:tblGrid>
      <w:tr w14:paraId="264299AA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A9" w14:textId="77777777">
            <w:pPr>
              <w:pStyle w:val="Heading7"/>
            </w:pPr>
            <w:r>
              <w:t>Grunndata</w:t>
            </w:r>
          </w:p>
        </w:tc>
      </w:tr>
      <w:tr w14:paraId="264299AF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5776" w14:paraId="264299AB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09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AC" w14:textId="77777777">
            <w:r>
              <w:t>Administrasjonen</w:t>
            </w:r>
          </w:p>
        </w:tc>
        <w:tc>
          <w:tcPr>
            <w:tcW w:w="1145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65776" w14:paraId="264299AD" w14:textId="77777777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20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:rsidP="000363B8" w14:paraId="264299AE" w14:textId="77777777">
            <w:pPr>
              <w:ind w:right="-101"/>
            </w:pPr>
            <w:r>
              <w:t xml:space="preserve">Rektor </w:t>
            </w:r>
          </w:p>
        </w:tc>
      </w:tr>
      <w:tr w14:paraId="264299B4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65776" w14:paraId="264299B0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092" w:type="pct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76" w14:paraId="264299B1" w14:textId="77777777">
            <w:r>
              <w:t>Ingen.</w:t>
            </w:r>
          </w:p>
        </w:tc>
        <w:tc>
          <w:tcPr>
            <w:tcW w:w="114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65776" w14:paraId="264299B2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202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776" w14:paraId="264299B3" w14:textId="1E4C9EFD">
            <w:r>
              <w:t>Andre rådgivere</w:t>
            </w:r>
          </w:p>
        </w:tc>
      </w:tr>
      <w:tr w14:paraId="264299B7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65776" w14:paraId="264299B5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5776" w14:paraId="264299B6" w14:textId="77777777">
            <w:r>
              <w:t xml:space="preserve">De enkelte stillinger må ses i sammenheng slik at de </w:t>
            </w:r>
            <w:r>
              <w:t>sammen dekker skolens totale behov. Stillingsinnehaveren er i tillegg pålagt undervisningsplikt og som alle andre administrative stillinger er han/hun pålagt utvidet taushetsplikt.</w:t>
            </w:r>
          </w:p>
        </w:tc>
      </w:tr>
      <w:tr w14:paraId="264299BA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65776" w14:paraId="264299B8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5776" w14:paraId="264299B9" w14:textId="77777777">
            <w:pPr>
              <w:pStyle w:val="BodyText"/>
            </w:pPr>
            <w:r>
              <w:t xml:space="preserve">I henhold til personalpolitiske retningslinjer, tas det </w:t>
            </w:r>
            <w:r>
              <w:t>forbehold om endringer i instruksen.</w:t>
            </w:r>
          </w:p>
        </w:tc>
      </w:tr>
      <w:tr w14:paraId="264299BC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BB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264299BF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BD" w14:textId="77777777">
            <w:pPr>
              <w:pStyle w:val="BodyText"/>
              <w:rPr>
                <w:b/>
                <w:sz w:val="16"/>
              </w:rPr>
            </w:pPr>
            <w:r>
              <w:rPr>
                <w:b/>
                <w:i/>
                <w:color w:val="000080"/>
              </w:rPr>
              <w:t>Hovedoppgaver</w:t>
            </w:r>
            <w:r>
              <w:rPr>
                <w:b/>
                <w:i/>
              </w:rPr>
              <w:t>:</w:t>
            </w:r>
            <w:r>
              <w:t xml:space="preserve">   </w:t>
            </w:r>
            <w:r w:rsidR="000363B8">
              <w:t>Utføre elevrettede oppgaver</w:t>
            </w:r>
          </w:p>
          <w:p w:rsidR="00865776" w:rsidP="00C820B1" w14:paraId="264299BE" w14:textId="77777777">
            <w:pPr>
              <w:pStyle w:val="BodyTex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color w:val="000080"/>
              </w:rPr>
              <w:t xml:space="preserve">  </w:t>
            </w:r>
            <w:r>
              <w:t xml:space="preserve"> </w:t>
            </w:r>
            <w:r>
              <w:t xml:space="preserve">Studierettledning og tilpasning av studieopplegg. </w:t>
            </w:r>
            <w:r w:rsidR="00C820B1">
              <w:t>Sosial pedagogisk rådgivning. Saksbehandling.</w:t>
            </w:r>
          </w:p>
        </w:tc>
      </w:tr>
      <w:tr w14:paraId="264299C1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C0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Sentrale </w:t>
            </w:r>
            <w:r>
              <w:rPr>
                <w:bCs/>
              </w:rPr>
              <w:t>arbeidsoppgaver</w:t>
            </w:r>
          </w:p>
        </w:tc>
      </w:tr>
      <w:tr w14:paraId="264299D4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:rsidP="000363B8" w14:paraId="264299C2" w14:textId="77777777">
            <w:pPr>
              <w:pStyle w:val="Normal2"/>
              <w:jc w:val="left"/>
            </w:pPr>
          </w:p>
          <w:p w:rsidR="00865776" w:rsidP="000363B8" w14:paraId="264299C3" w14:textId="77777777">
            <w:pPr>
              <w:pStyle w:val="BodyText"/>
              <w:jc w:val="left"/>
            </w:pPr>
            <w:r>
              <w:t>Veilede elever i skolehverdagen.</w:t>
            </w:r>
          </w:p>
          <w:p w:rsidR="00865776" w:rsidP="000363B8" w14:paraId="264299C4" w14:textId="77777777">
            <w:pPr>
              <w:pStyle w:val="BodyText"/>
              <w:jc w:val="left"/>
            </w:pPr>
            <w:r>
              <w:t>Aktivt forebygge problematferd.</w:t>
            </w:r>
          </w:p>
          <w:p w:rsidR="00865776" w:rsidP="000363B8" w14:paraId="264299C5" w14:textId="77777777">
            <w:pPr>
              <w:pStyle w:val="BodyText"/>
              <w:jc w:val="left"/>
            </w:pPr>
            <w:r>
              <w:t>Bi</w:t>
            </w:r>
            <w:r w:rsidR="000363B8">
              <w:t>står og rettleder ved yrkesvalg (utdannings- og yrkesrådgivning)</w:t>
            </w:r>
          </w:p>
          <w:p w:rsidR="00865776" w:rsidP="000363B8" w14:paraId="264299C6" w14:textId="77777777">
            <w:pPr>
              <w:pStyle w:val="BodyText"/>
              <w:jc w:val="left"/>
            </w:pPr>
            <w:r>
              <w:t>Saksbehandling ved inntak etter individuell vurdering.</w:t>
            </w:r>
          </w:p>
          <w:p w:rsidR="00865776" w:rsidP="000363B8" w14:paraId="264299C7" w14:textId="77777777">
            <w:pPr>
              <w:pStyle w:val="BodyText"/>
              <w:jc w:val="left"/>
            </w:pPr>
            <w:r>
              <w:t xml:space="preserve">Kartlegge elevenes behov for </w:t>
            </w:r>
            <w:r>
              <w:t>tilrettelegging i undervisning og ved eksamen</w:t>
            </w:r>
          </w:p>
          <w:p w:rsidR="00865776" w:rsidP="000363B8" w14:paraId="264299C8" w14:textId="77777777">
            <w:pPr>
              <w:pStyle w:val="BodyText"/>
              <w:jc w:val="left"/>
            </w:pPr>
            <w:r>
              <w:t>Iva</w:t>
            </w:r>
            <w:r w:rsidR="000363B8">
              <w:t>reta sosialpedagogiske oppgaver (sosial-pedagogisk rådgivning)</w:t>
            </w:r>
          </w:p>
          <w:p w:rsidR="000363B8" w:rsidP="000363B8" w14:paraId="264299C9" w14:textId="77777777">
            <w:pPr>
              <w:pStyle w:val="BodyText"/>
              <w:jc w:val="left"/>
            </w:pPr>
            <w:r>
              <w:t>Orientere lærere om spesielle elevforhold.</w:t>
            </w:r>
          </w:p>
          <w:p w:rsidR="000363B8" w:rsidP="000363B8" w14:paraId="264299CA" w14:textId="77777777">
            <w:pPr>
              <w:pStyle w:val="BodyText"/>
              <w:jc w:val="left"/>
            </w:pPr>
            <w:r>
              <w:t>Utenlandsreise med elever</w:t>
            </w:r>
          </w:p>
          <w:p w:rsidR="000363B8" w:rsidP="000363B8" w14:paraId="264299CB" w14:textId="77777777">
            <w:pPr>
              <w:pStyle w:val="BodyText"/>
              <w:jc w:val="left"/>
            </w:pPr>
            <w:r>
              <w:t xml:space="preserve">Legge til rette for besøk i skoleåret fra næringsliv, høyskole og </w:t>
            </w:r>
            <w:r>
              <w:t>universitet</w:t>
            </w:r>
          </w:p>
          <w:p w:rsidR="000363B8" w:rsidP="000363B8" w14:paraId="264299CC" w14:textId="77777777">
            <w:pPr>
              <w:pStyle w:val="BodyText"/>
              <w:jc w:val="left"/>
            </w:pPr>
            <w:r>
              <w:t>Veilede elever i forhold til offentlige tjenester</w:t>
            </w:r>
          </w:p>
          <w:p w:rsidR="000363B8" w:rsidP="000363B8" w14:paraId="264299CD" w14:textId="77777777">
            <w:pPr>
              <w:pStyle w:val="BodyText"/>
              <w:jc w:val="left"/>
            </w:pPr>
            <w:r>
              <w:t xml:space="preserve">Gjennomføre individuelle samtaler med elever og/eller foresatte ved </w:t>
            </w:r>
            <w:r w:rsidR="00C820B1">
              <w:t>behov</w:t>
            </w:r>
          </w:p>
          <w:p w:rsidR="000363B8" w:rsidP="000363B8" w14:paraId="264299CE" w14:textId="77777777">
            <w:pPr>
              <w:pStyle w:val="BodyText"/>
              <w:jc w:val="left"/>
            </w:pPr>
            <w:r>
              <w:t xml:space="preserve">Organisere overgangsmøter med </w:t>
            </w:r>
            <w:r w:rsidR="00C820B1">
              <w:t>grunnskolen</w:t>
            </w:r>
          </w:p>
          <w:p w:rsidR="000363B8" w:rsidP="000363B8" w14:paraId="264299CF" w14:textId="77777777">
            <w:pPr>
              <w:pStyle w:val="BodyText"/>
              <w:jc w:val="left"/>
            </w:pPr>
            <w:r>
              <w:t xml:space="preserve">Delta i relevante møter (klasselærerråd, </w:t>
            </w:r>
            <w:r>
              <w:t>foreldremøte,</w:t>
            </w:r>
            <w:r>
              <w:t xml:space="preserve"> </w:t>
            </w:r>
            <w:r w:rsidR="00C820B1">
              <w:t>avklaringsmøter</w:t>
            </w:r>
            <w:r>
              <w:t xml:space="preserve"> mv) v/ behov</w:t>
            </w:r>
          </w:p>
          <w:p w:rsidR="00C820B1" w:rsidP="000363B8" w14:paraId="264299D0" w14:textId="77777777">
            <w:pPr>
              <w:pStyle w:val="BodyText"/>
              <w:jc w:val="left"/>
            </w:pPr>
            <w:r>
              <w:t>Delta i eventuelt rådgivernettverk</w:t>
            </w:r>
          </w:p>
          <w:p w:rsidR="00AD53D7" w:rsidP="000363B8" w14:paraId="264299D1" w14:textId="4E81F518">
            <w:pPr>
              <w:pStyle w:val="BodyText"/>
              <w:jc w:val="left"/>
            </w:pPr>
            <w:r>
              <w:t>Samarbeide med OT (Oppfølgingstjenesten)</w:t>
            </w:r>
            <w:r>
              <w:br/>
              <w:t>Ansvarlig for årlig innsamlingsaksjon fra elevene</w:t>
            </w:r>
          </w:p>
          <w:p w:rsidR="00AD53D7" w:rsidP="00AD53D7" w14:paraId="264299D2" w14:textId="77777777">
            <w:pPr>
              <w:pStyle w:val="BodyText"/>
              <w:jc w:val="left"/>
            </w:pPr>
          </w:p>
          <w:p w:rsidR="00865776" w:rsidP="00AD53D7" w14:paraId="264299D3" w14:textId="514DBD09">
            <w:pPr>
              <w:pStyle w:val="BodyText"/>
              <w:jc w:val="left"/>
            </w:pPr>
            <w:r>
              <w:t xml:space="preserve"> </w:t>
            </w:r>
            <w:r w:rsidRPr="00AD53D7">
              <w:t>Rådgiver skal gi elvene sosial-pedagogisk rådgiving og utdannings- og yrkesrådgiving, i henhold til forskrift til Opplæringsloven.</w:t>
            </w:r>
            <w:r w:rsidR="000363B8">
              <w:br/>
            </w:r>
            <w:r w:rsidR="000363B8">
              <w:br/>
              <w:t xml:space="preserve">Skolen har </w:t>
            </w:r>
            <w:r>
              <w:t>3</w:t>
            </w:r>
            <w:r w:rsidR="000363B8">
              <w:t xml:space="preserve"> rådgivere, hvorav den ene har beholdt mange av oppgavene som tidligere sorterte under stillingen «</w:t>
            </w:r>
            <w:r w:rsidR="00CC4742">
              <w:t>Elevrådgiver</w:t>
            </w:r>
            <w:r w:rsidR="000363B8">
              <w:t>»: Ansvar for IOP og evaluering, ansvar for elever som har behov for styrkingstiltak, oppfølging av bedre læring, samordning av skolens spesial-/sosialpedagogiske tjenestetilbud, oppfølging av kartleggingsprøver i forhold til støttetiltak</w:t>
            </w:r>
            <w:r w:rsidR="00C820B1">
              <w:t>, samhandling med P</w:t>
            </w:r>
            <w:r w:rsidR="000363B8">
              <w:t>PT og skolens helsesøster, elevrådskontakt, ansvar for elevråd (skolering/oppfølging), ansvar for miljøtjeneste, utarbeide aktivitetsplaner, oppfølgingstjeneste, ansvar for minoritetsspråklig elever</w:t>
            </w:r>
            <w:r>
              <w:br/>
            </w:r>
            <w:r>
              <w:br/>
              <w:t>Oppgavene kan fordeles ulikt mellom de tre</w:t>
            </w:r>
            <w:r>
              <w:t xml:space="preserve"> rådgiverne.</w:t>
            </w:r>
            <w:r w:rsidR="000363B8">
              <w:br/>
            </w:r>
          </w:p>
        </w:tc>
      </w:tr>
      <w:tr w14:paraId="264299D6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D5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264299D9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5776" w:rsidRPr="00C820B1" w14:paraId="264299D7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</w:t>
            </w:r>
            <w:r w:rsidR="00C820B1">
              <w:rPr>
                <w:bCs/>
                <w:iCs/>
                <w:color w:val="000080"/>
              </w:rPr>
              <w:br/>
            </w:r>
            <w:r>
              <w:rPr>
                <w:bCs/>
                <w:iCs/>
                <w:color w:val="000080"/>
              </w:rPr>
              <w:t xml:space="preserve"> </w:t>
            </w:r>
            <w:r w:rsidRPr="00C820B1" w:rsidR="00C820B1">
              <w:rPr>
                <w:bCs/>
                <w:iCs/>
              </w:rPr>
              <w:t>Vurderinger på lavere nivå hva gjelder elever</w:t>
            </w:r>
          </w:p>
          <w:p w:rsidR="00865776" w14:paraId="264299D8" w14:textId="77777777">
            <w:pPr>
              <w:tabs>
                <w:tab w:val="left" w:pos="-720"/>
              </w:tabs>
              <w:suppressAutoHyphens/>
            </w:pPr>
          </w:p>
        </w:tc>
      </w:tr>
      <w:tr w14:paraId="264299DB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DA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bCs/>
                <w:color w:val="000080"/>
              </w:rPr>
              <w:t xml:space="preserve">Typiske </w:t>
            </w:r>
            <w:r>
              <w:rPr>
                <w:b/>
                <w:bCs/>
                <w:color w:val="000080"/>
              </w:rPr>
              <w:t>beslutninger som skal godkjennes på høyere nivå:</w:t>
            </w:r>
            <w:r>
              <w:rPr>
                <w:bCs/>
                <w:iCs/>
              </w:rPr>
              <w:t xml:space="preserve">  </w:t>
            </w:r>
            <w:r w:rsidR="00C820B1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Sanksjonering i forhold til skolereglementet.</w:t>
            </w:r>
          </w:p>
        </w:tc>
      </w:tr>
      <w:tr w14:paraId="264299DD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DC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 xml:space="preserve">Samarbeider internt </w:t>
            </w:r>
            <w:r>
              <w:rPr>
                <w:b/>
                <w:i/>
                <w:color w:val="000080"/>
              </w:rPr>
              <w:t>med:</w:t>
            </w:r>
            <w:r>
              <w:rPr>
                <w:bCs/>
                <w:iCs/>
                <w:color w:val="000080"/>
              </w:rPr>
              <w:t xml:space="preserve">   </w:t>
            </w:r>
            <w:r w:rsidR="00C820B1">
              <w:rPr>
                <w:bCs/>
                <w:iCs/>
                <w:color w:val="000080"/>
              </w:rPr>
              <w:br/>
            </w:r>
            <w:r w:rsidR="000363B8">
              <w:t>K</w:t>
            </w:r>
            <w:r>
              <w:t>lassestyrere og klasselærerråd og elever om klassemiljø og læringsmiljø.</w:t>
            </w:r>
          </w:p>
        </w:tc>
      </w:tr>
      <w:tr w14:paraId="264299DF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776" w14:paraId="264299DE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 xml:space="preserve">Samarbeider eksternt </w:t>
            </w:r>
            <w:r>
              <w:rPr>
                <w:b/>
                <w:i/>
                <w:color w:val="000080"/>
              </w:rPr>
              <w:t>med:</w:t>
            </w:r>
            <w:r>
              <w:rPr>
                <w:bCs/>
                <w:iCs/>
                <w:color w:val="000080"/>
              </w:rPr>
              <w:t xml:space="preserve">  </w:t>
            </w:r>
            <w:r w:rsidR="000363B8">
              <w:rPr>
                <w:bCs/>
                <w:iCs/>
              </w:rPr>
              <w:t>F</w:t>
            </w:r>
            <w:r>
              <w:rPr>
                <w:bCs/>
                <w:iCs/>
              </w:rPr>
              <w:t>oreldre</w:t>
            </w:r>
            <w:r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arbeidsliv og offentlige etater og myndigheter om enkeltelever, særlig PPT/OT og helsesøster</w:t>
            </w:r>
          </w:p>
        </w:tc>
      </w:tr>
      <w:tr w14:paraId="264299E1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65776" w14:paraId="264299E0" w14:textId="77777777">
            <w:pPr>
              <w:jc w:val="center"/>
            </w:pPr>
            <w:r>
              <w:t>Krav til utdanning og yrkeserfaring</w:t>
            </w:r>
          </w:p>
        </w:tc>
      </w:tr>
      <w:tr w14:paraId="264299E4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91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865776" w14:paraId="264299E2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209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65776" w14:paraId="264299E3" w14:textId="77777777">
            <w:pPr>
              <w:rPr>
                <w:color w:val="000000"/>
              </w:rPr>
            </w:pPr>
            <w:r>
              <w:t xml:space="preserve">Undervisningskompetanse i den videregående skolen. Praktisk- pedagogisk utdanning, allsidig og relevant </w:t>
            </w:r>
            <w:r>
              <w:t>praksis.</w:t>
            </w:r>
          </w:p>
        </w:tc>
      </w:tr>
      <w:tr w14:paraId="264299E7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91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65776" w14:paraId="264299E5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209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65776" w14:paraId="264299E6" w14:textId="77777777">
            <w:r>
              <w:t xml:space="preserve">Spesialpedagogisk bakgrunn og administrativ erfaring. Personlige egenskaper i forhold til ungdomsmiljø og ungdomskultur. </w:t>
            </w:r>
            <w:r>
              <w:rPr>
                <w:color w:val="000000"/>
              </w:rPr>
              <w:t>Maritim kunnskap og skolefaglig innsikt.</w:t>
            </w:r>
          </w:p>
        </w:tc>
      </w:tr>
      <w:tr w14:paraId="264299EA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271" w:type="pct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</w:tcPr>
          <w:p w:rsidR="00865776" w14:paraId="264299E8" w14:textId="77777777">
            <w:pPr>
              <w:rPr>
                <w:b/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Spesialkompetanse:</w:t>
            </w:r>
          </w:p>
        </w:tc>
        <w:tc>
          <w:tcPr>
            <w:tcW w:w="3729" w:type="pct"/>
            <w:gridSpan w:val="3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65776" w14:paraId="264299E9" w14:textId="513110F5">
            <w:r>
              <w:t>IT</w:t>
            </w:r>
            <w:r>
              <w:t>-kunnskap på Datakortnivå.</w:t>
            </w:r>
          </w:p>
        </w:tc>
      </w:tr>
      <w:tr w14:paraId="264299F0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6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865776" w14:paraId="264299EB" w14:textId="77777777">
            <w:r>
              <w:t>Dato</w:t>
            </w:r>
            <w: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</w:t>
            </w:r>
            <w:r>
              <w:t>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Dato</w:t>
            </w:r>
            <w: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Signatur</w:t>
            </w:r>
          </w:p>
          <w:p w:rsidR="00865776" w14:paraId="264299EC" w14:textId="77777777"/>
          <w:p w:rsidR="00865776" w14:paraId="264299ED" w14:textId="77777777"/>
          <w:p w:rsidR="00865776" w14:paraId="264299EE" w14:textId="77777777"/>
          <w:p w:rsidR="00865776" w14:paraId="264299EF" w14:textId="77777777"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rådgiver</w:t>
            </w:r>
            <w: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rektor</w:t>
            </w:r>
          </w:p>
        </w:tc>
      </w:tr>
    </w:tbl>
    <w:p w:rsidR="00865776" w14:paraId="264299F1" w14:textId="77777777">
      <w:pPr>
        <w:pStyle w:val="Normal2"/>
      </w:pPr>
    </w:p>
    <w:p w:rsidR="00865776" w14:paraId="264299F2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65776" w14:paraId="264299F6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865776" w:rsidRPr="00FA37D7" w14:paraId="264299F9" w14:textId="77777777">
      <w:pPr>
        <w:pStyle w:val="Normal2"/>
        <w:rPr>
          <w:lang w:val="en-US"/>
        </w:rPr>
      </w:pPr>
      <w:bookmarkEnd w:id="2"/>
      <w:bookmarkStart w:id="3" w:name="EK_Dokumentliste"/>
      <w:bookmarkEnd w:id="3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2DE6" w14:paraId="26429A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6429A05" w14:textId="77777777" w:rsidTr="005E2D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D251A4" w:rsidP="005E2DF8" w14:paraId="26429A02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25.02.2025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D251A4" w:rsidP="005E2DF8" w14:paraId="26429A03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4.05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D251A4" w:rsidP="005E2DF8" w14:paraId="26429A04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KS2017.2.1.4-17</w:t>
          </w:r>
          <w:r>
            <w:rPr>
              <w:i/>
            </w:rPr>
            <w:fldChar w:fldCharType="end"/>
          </w:r>
        </w:p>
      </w:tc>
    </w:tr>
    <w:tr w14:paraId="26429A09" w14:textId="77777777" w:rsidTr="005E2D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D251A4" w:rsidP="005E2DF8" w14:paraId="26429A06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D251A4" w:rsidP="005E2DF8" w14:paraId="26429A07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Bjørn Kr. Jæger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D251A4" w:rsidP="005E2DF8" w14:paraId="26429A08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B538A1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B538A1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D251A4" w:rsidP="00D251A4" w14:paraId="26429A0A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2DE6" w14:paraId="26429A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2DE6" w14:paraId="264299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64299F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E3A86" w:rsidRPr="0051404E" w:rsidP="008348DF" w14:paraId="264299F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E3A86" w:rsidRPr="00CC5637" w:rsidP="00CF0DEE" w14:paraId="264299FC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E3A86" w:rsidRPr="0051404E" w:rsidP="008348DF" w14:paraId="264299F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E3A86" w:rsidP="008348DF" w14:paraId="264299F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251A4" w:rsidP="00FE3A86" w14:paraId="26429A00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5776" w14:paraId="26429A0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FD7A58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1">
    <w:nsid w:val="2AE43356"/>
    <w:multiLevelType w:val="singleLevel"/>
    <w:tmpl w:val="5E9CFF1A"/>
    <w:lvl w:ilvl="0">
      <w:start w:val="4"/>
      <w:numFmt w:val="lowerLetter"/>
      <w:lvlText w:val="%1)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1145588352">
    <w:abstractNumId w:val="0"/>
  </w:num>
  <w:num w:numId="2" w16cid:durableId="85303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76"/>
    <w:rsid w:val="000363B8"/>
    <w:rsid w:val="001E2E75"/>
    <w:rsid w:val="00367D99"/>
    <w:rsid w:val="004937AE"/>
    <w:rsid w:val="0051404E"/>
    <w:rsid w:val="0056768A"/>
    <w:rsid w:val="005B56C3"/>
    <w:rsid w:val="005E2DF8"/>
    <w:rsid w:val="00681BD0"/>
    <w:rsid w:val="007526DB"/>
    <w:rsid w:val="00823FCF"/>
    <w:rsid w:val="008348DF"/>
    <w:rsid w:val="00865776"/>
    <w:rsid w:val="00AD53D7"/>
    <w:rsid w:val="00AD590B"/>
    <w:rsid w:val="00AD6C39"/>
    <w:rsid w:val="00B538A1"/>
    <w:rsid w:val="00B824D5"/>
    <w:rsid w:val="00BD5939"/>
    <w:rsid w:val="00C820B1"/>
    <w:rsid w:val="00CC4742"/>
    <w:rsid w:val="00CC5637"/>
    <w:rsid w:val="00CF0DEE"/>
    <w:rsid w:val="00CF2DE6"/>
    <w:rsid w:val="00D251A4"/>
    <w:rsid w:val="00D32869"/>
    <w:rsid w:val="00EB3B6D"/>
    <w:rsid w:val="00ED7DD0"/>
    <w:rsid w:val="00F4341F"/>
    <w:rsid w:val="00F61897"/>
    <w:rsid w:val="00FA37D7"/>
    <w:rsid w:val="00FE3A8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7|KS-OD.A.a.7|"/>
    <w:docVar w:name="DokTittel" w:val="Stillingsinstruks for Rådgiver 1 og 2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KlGjelderFra¤2#0¤2#¤3#EK_Opprettet¤2#0¤2#18.01.2002¤3#EK_Utgitt¤2#0¤2#18.11.2002¤3#EK_IBrukDato¤2#0¤2#22.01.2020¤3#EK_DokumentID¤2#0¤2#D00068¤3#EK_DokTittel¤2#0¤2#Funksjonsinstruks for rådgiver¤3#EK_DokType¤2#0¤2#Stillingsinstruks¤3#EK_DocLvlShort¤2#0¤2# ¤3#EK_DocLevel¤2#0¤2# ¤3#EK_EksRef¤2#2¤2# 1_x0009_STD.DNV-MA.2.1.2_x0009_Responsibility and authority_x0009_00101_x0009_https://ek.vlfk.no/eknet/docpage.aspx?docid=x101_x0009_¤1#¤3#EK_Erstatter¤2#0¤2#4.03¤3#EK_ErstatterD¤2#0¤2#13.02.2019¤3#EK_Signatur¤2#0¤2#Bjørn Kr. Jæger¤3#EK_Verifisert¤2#0¤2# ¤3#EK_Hørt¤2#0¤2# ¤3#EK_AuditReview¤2#2¤2# ¤3#EK_AuditApprove¤2#2¤2# ¤3#EK_Gradering¤2#0¤2#Åpen¤3#EK_Gradnr¤2#4¤2#0¤3#EK_Kapittel¤2#4¤2# ¤3#EK_Referanse¤2#2¤2# 0_x0009_¤3#EK_RefNr¤2#0¤2#-KS-2.1.2-12¤3#EK_Revisjon¤2#0¤2#4.04¤3#EK_Ansvarlig¤2#0¤2#Eirik Ørn¤3#EK_SkrevetAv¤2#0¤2#Eirik Ørn¤3#EK_UText1¤2#0¤2# ¤3#EK_UText2¤2#0¤2# ¤3#EK_UText3¤2#0¤2# ¤3#EK_UText4¤2#0¤2# ¤3#EK_Status¤2#0¤2#I bruk¤3#EK_Stikkord¤2#0¤2#RMA&amp;RMO Del 2 A 200 Ansv.&amp;myndighet.&#13;_x000a_9001s 5.5.1 Ansvar og myndighet.¤3#EK_SuperStikkord¤2#0¤2#¤3#EK_Rapport¤2#3¤2#¤3#EK_EKPrintMerke¤2#0¤2#Uoffisiell utskrift er kun gyldig på utskriftsdato¤3#EK_Watermark¤2#0¤2#¤3#EK_Utgave¤2#0¤2#4.04¤3#EK_Merknad¤2#7¤2#Forlenget gyldighet til 22.01.2021¤3#EK_VerLogg¤2#2¤2#Ver. 4.04 - 22.01.2020|Forlenget gyldighet til 22.01.2021¤1#Ver. 4.03 - 13.02.2019|¤1#Ver. 4.02 - 13.02.2019|¤1#Ver. 4.01 - 18.04.2016|¤1#Ver. 4.00 - 17.02.2005|Rettet opp marger: 2,5 1,5 2,5 1,8  0,5 og 0,8 (stående).¤1#Ver. 3.02 - 16.02.2003|¤1#Ver. 3.01 - 16.02.2003|¤1#Ver. 3.00 - 16.02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22.01.2021¤3#EK_Vedlegg¤2#2¤2# 0_x0009_¤3#EK_AvdelingOver¤2#4¤2# ¤3#EK_HRefNr¤2#0¤2# ¤3#EK_HbNavn¤2#0¤2# ¤3#EK_DokRefnr¤2#4¤2#0001020102¤3#EK_Dokendrdato¤2#4¤2#04.12.2020 12:24:05¤3#EK_HbType¤2#4¤2# ¤3#EK_Offisiell¤2#4¤2# ¤3#EK_VedleggRef¤2#4¤2#-KS-2.1.2-12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2"/>
    <w:docVar w:name="ek_doclevel" w:val=" "/>
    <w:docVar w:name="ek_doclvlshort" w:val=" "/>
    <w:docVar w:name="ek_doktittel" w:val="Funksjonsinstruks for rådgiver"/>
    <w:docVar w:name="ek_erstatter" w:val="4.03"/>
    <w:docVar w:name="ek_erstatterd" w:val="13.02.2019"/>
    <w:docVar w:name="ek_format" w:val="-10"/>
    <w:docVar w:name="ek_gjelderfra" w:val="22.01.2020"/>
    <w:docVar w:name="ek_gjeldertil" w:val="22.01.2021"/>
    <w:docVar w:name="ek_hbnavn" w:val=" "/>
    <w:docVar w:name="ek_hrefnr" w:val=" "/>
    <w:docVar w:name="ek_hørt" w:val=" "/>
    <w:docVar w:name="ek_ibrukdato" w:val="22.01.2020"/>
    <w:docVar w:name="ek_merknad" w:val="Forlenget gyldighet til 22.01.2021"/>
    <w:docVar w:name="ek_refnr" w:val="-KS-2.1.2-12"/>
    <w:docVar w:name="ek_revisjon" w:val="4.04"/>
    <w:docVar w:name="ek_s00m0101" w:val="KVALITETSSYSTEM"/>
    <w:docVar w:name="ek_s00m0201" w:val="GENERELT"/>
    <w:docVar w:name="ek_signatur" w:val="Bjørn Kr. Jæger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4"/>
    <w:docVar w:name="ek_verifisert" w:val=" "/>
    <w:docVar w:name="Erstatter" w:val="lab_erstatter"/>
    <w:docVar w:name="GjelderFra" w:val="16.03.03"/>
    <w:docVar w:name="ideksref" w:val=";00017;00101;"/>
    <w:docVar w:name="idek_eksref" w:val=";00101;"/>
    <w:docVar w:name="idreferanse" w:val=";00006;"/>
    <w:docVar w:name="idxr" w:val=";00101;"/>
    <w:docVar w:name="KHB" w:val="UB"/>
    <w:docVar w:name="Referanse" w:val=" 1_x0009_KS-ISO.4.2.2_x0009_Organisasjonskart_x0009_dok00006_x0001_"/>
    <w:docVar w:name="RefNr" w:val="KS-OD.A.a.7"/>
    <w:docVar w:name="Signatur" w:val="Bjørn Kr. Jæger"/>
    <w:docVar w:name="skitten" w:val="0"/>
    <w:docVar w:name="SkrevetAv" w:val="Bjørn Garnes"/>
    <w:docVar w:name="tidek_eksref" w:val=";00101;"/>
    <w:docVar w:name="Tittel" w:val="Dette er en Test tittel."/>
    <w:docVar w:name="Utgave" w:val="3.02"/>
    <w:docVar w:name="Vedlegg" w:val=" 0_x0009_"/>
    <w:docVar w:name="XD00006" w:val="[KS-ISO.4.2.2]"/>
    <w:docVar w:name="XD00070" w:val="[]"/>
    <w:docVar w:name="XDL00006" w:val="[KS-ISO.4.2.2 - Organisasjonskart]"/>
    <w:docVar w:name="XDL00070" w:val="[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  <w:docVar w:name="__Grammarly_42___1" w:val="H4sIAAAAAAAEAKtWcslP9kxRslIyNDYyMjE0M7YwMTAxNLS0tDBS0lEKTi0uzszPAykwrAUAPfGIM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4299A6"/>
  <w15:docId w15:val="{773199A1-B1B9-4857-8CFF-49D6B205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60"/>
      <w:jc w:val="both"/>
    </w:pPr>
    <w:rPr>
      <w:szCs w:val="24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ind w:left="397" w:hanging="397"/>
    </w:p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pPr>
      <w:jc w:val="both"/>
    </w:pPr>
    <w:rPr>
      <w:sz w:val="4"/>
      <w:szCs w:val="24"/>
    </w:rPr>
  </w:style>
  <w:style w:type="paragraph" w:customStyle="1" w:styleId="Default">
    <w:name w:val="Default"/>
    <w:rsid w:val="00AD53D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obletekstTegn"/>
    <w:rsid w:val="00CC47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CC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2</Pages>
  <Words>386</Words>
  <Characters>3013</Characters>
  <Application>Microsoft Office Word</Application>
  <DocSecurity>0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for rådgiver</vt:lpstr>
      <vt:lpstr>Stillingsinstruks for Rådgiver 1 og 2</vt:lpstr>
    </vt:vector>
  </TitlesOfParts>
  <Company>Datakvalitet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for rådgiver</dc:title>
  <dc:subject>0001020102|-KS-2.1.2-12|</dc:subject>
  <dc:creator>Handbok</dc:creator>
  <cp:lastModifiedBy>Eirik Ørn</cp:lastModifiedBy>
  <cp:revision>3</cp:revision>
  <cp:lastPrinted>2002-05-27T13:32:00Z</cp:lastPrinted>
  <dcterms:created xsi:type="dcterms:W3CDTF">2021-02-02T15:51:00Z</dcterms:created>
  <dcterms:modified xsi:type="dcterms:W3CDTF">2025-02-25T11:07:00Z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for rådgiver</vt:lpwstr>
  </property>
  <property fmtid="{D5CDD505-2E9C-101B-9397-08002B2CF9AE}" pid="3" name="EK_GjelderFra">
    <vt:lpwstr>25.02.2025</vt:lpwstr>
  </property>
  <property fmtid="{D5CDD505-2E9C-101B-9397-08002B2CF9AE}" pid="4" name="EK_RefNr">
    <vt:lpwstr>KS2017.2.1.4-17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Bjørn Kr. Jæger</vt:lpwstr>
  </property>
  <property fmtid="{D5CDD505-2E9C-101B-9397-08002B2CF9AE}" pid="8" name="EK_SkrevetAv">
    <vt:lpwstr>Eirik Ørn</vt:lpwstr>
  </property>
  <property fmtid="{D5CDD505-2E9C-101B-9397-08002B2CF9AE}" pid="9" name="EK_Utgave">
    <vt:lpwstr>4.05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