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52D76072" w14:textId="77777777" w:rsidTr="00DD5AFE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980AE1" w:rsidP="00DD5AFE" w14:paraId="52D76071" w14:textId="77777777">
            <w:pPr>
              <w:pStyle w:val="Uthev2"/>
              <w:rPr>
                <w:sz w:val="24"/>
              </w:rPr>
            </w:pPr>
            <w:r>
              <w:rPr>
                <w:sz w:val="24"/>
              </w:rPr>
              <w:fldChar w:fldCharType="begin" w:fldLock="1"/>
            </w:r>
            <w:r>
              <w:rPr>
                <w:color w:val="000080"/>
                <w:sz w:val="24"/>
              </w:rPr>
              <w:instrText>DOCPROPERTY EK_DokTittel</w:instrText>
            </w:r>
            <w:r>
              <w:rPr>
                <w:sz w:val="24"/>
              </w:rPr>
              <w:fldChar w:fldCharType="separate"/>
            </w:r>
            <w:r>
              <w:rPr>
                <w:color w:val="000080"/>
                <w:sz w:val="24"/>
              </w:rPr>
              <w:t>Funksjonsinstruks - Kontaktlærer - LBMV</w:t>
            </w:r>
            <w:r>
              <w:rPr>
                <w:sz w:val="24"/>
              </w:rPr>
              <w:fldChar w:fldCharType="end"/>
            </w:r>
          </w:p>
        </w:tc>
      </w:tr>
    </w:tbl>
    <w:p w:rsidR="00980AE1" w:rsidP="00980AE1" w14:paraId="52D76073" w14:textId="77777777"/>
    <w:tbl>
      <w:tblPr>
        <w:tblW w:w="5036" w:type="pct"/>
        <w:tblCellMar>
          <w:left w:w="101" w:type="dxa"/>
          <w:right w:w="101" w:type="dxa"/>
        </w:tblCellMar>
        <w:tblLook w:val="00A0"/>
      </w:tblPr>
      <w:tblGrid>
        <w:gridCol w:w="1331"/>
        <w:gridCol w:w="2214"/>
        <w:gridCol w:w="5975"/>
      </w:tblGrid>
      <w:tr w14:paraId="52D76075" w14:textId="77777777" w:rsidTr="00DD5AFE">
        <w:tblPrEx>
          <w:tblW w:w="5036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980AE1" w:rsidP="00DD5AFE" w14:paraId="52D76074" w14:textId="77777777">
            <w:pPr>
              <w:pStyle w:val="Heading5"/>
            </w:pPr>
            <w:r>
              <w:t>Grunndata</w:t>
            </w:r>
          </w:p>
        </w:tc>
      </w:tr>
      <w:tr w14:paraId="52D76078" w14:textId="77777777" w:rsidTr="00DD5AFE">
        <w:tblPrEx>
          <w:tblW w:w="5036" w:type="pct"/>
          <w:tblCellMar>
            <w:left w:w="101" w:type="dxa"/>
            <w:right w:w="101" w:type="dxa"/>
          </w:tblCellMar>
          <w:tblLook w:val="00A0"/>
        </w:tblPrEx>
        <w:tc>
          <w:tcPr>
            <w:tcW w:w="18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AE1" w:rsidP="00DD5AFE" w14:paraId="52D76076" w14:textId="77777777">
            <w:r w:rsidRPr="00A77113">
              <w:rPr>
                <w:b/>
                <w:i/>
                <w:color w:val="000080"/>
              </w:rPr>
              <w:t>Avdeling</w:t>
            </w:r>
            <w:r w:rsidRPr="00A77113">
              <w:rPr>
                <w:b/>
                <w:bCs/>
                <w:i/>
                <w:iCs/>
                <w:color w:val="000080"/>
              </w:rPr>
              <w:t>:</w:t>
            </w:r>
            <w:r>
              <w:rPr>
                <w:bCs/>
                <w:i/>
                <w:iCs/>
                <w:color w:val="000080"/>
              </w:rPr>
              <w:t xml:space="preserve"> </w:t>
            </w:r>
            <w:r>
              <w:t>BMV</w:t>
            </w:r>
          </w:p>
        </w:tc>
        <w:tc>
          <w:tcPr>
            <w:tcW w:w="313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80AE1" w:rsidP="00DD5AFE" w14:paraId="52D76077" w14:textId="77777777">
            <w:r w:rsidRPr="005C194A">
              <w:rPr>
                <w:b/>
                <w:i/>
                <w:color w:val="000080"/>
              </w:rPr>
              <w:t>Leder</w:t>
            </w:r>
            <w:r>
              <w:rPr>
                <w:b/>
                <w:i/>
                <w:color w:val="000080"/>
              </w:rPr>
              <w:t xml:space="preserve">: </w:t>
            </w:r>
            <w:r>
              <w:t>Avdelingsleder</w:t>
            </w:r>
          </w:p>
        </w:tc>
      </w:tr>
      <w:tr w14:paraId="52D7607B" w14:textId="77777777" w:rsidTr="00DD5AFE">
        <w:tblPrEx>
          <w:tblW w:w="5036" w:type="pct"/>
          <w:tblCellMar>
            <w:left w:w="101" w:type="dxa"/>
            <w:right w:w="101" w:type="dxa"/>
          </w:tblCellMar>
          <w:tblLook w:val="00A0"/>
        </w:tblPrEx>
        <w:tc>
          <w:tcPr>
            <w:tcW w:w="186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0AE1" w:rsidP="00DD5AFE" w14:paraId="52D76079" w14:textId="77777777">
            <w:r>
              <w:rPr>
                <w:b/>
                <w:i/>
                <w:color w:val="000080"/>
              </w:rPr>
              <w:t>Leder for</w:t>
            </w:r>
            <w:r>
              <w:rPr>
                <w:b/>
                <w:i/>
              </w:rPr>
              <w:t xml:space="preserve">: </w:t>
            </w:r>
            <w:r>
              <w:t>Tildelt klasse</w:t>
            </w:r>
          </w:p>
        </w:tc>
        <w:tc>
          <w:tcPr>
            <w:tcW w:w="3138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80AE1" w:rsidP="00DD5AFE" w14:paraId="52D7607A" w14:textId="77777777">
            <w:r>
              <w:rPr>
                <w:b/>
                <w:i/>
                <w:color w:val="000080"/>
              </w:rPr>
              <w:t xml:space="preserve">Rapporterer til: </w:t>
            </w:r>
            <w:r w:rsidRPr="00D74270">
              <w:t>Avdelingsleder</w:t>
            </w:r>
            <w:r>
              <w:rPr>
                <w:b/>
              </w:rPr>
              <w:br/>
            </w:r>
            <w:r w:rsidR="00DD253B">
              <w:t>Elevrådgiver</w:t>
            </w:r>
            <w:r>
              <w:t xml:space="preserve"> i elevsaker</w:t>
            </w:r>
          </w:p>
        </w:tc>
      </w:tr>
      <w:tr w14:paraId="52D7607E" w14:textId="77777777" w:rsidTr="00DD5AFE">
        <w:tblPrEx>
          <w:tblW w:w="5036" w:type="pct"/>
          <w:tblCellMar>
            <w:left w:w="100" w:type="dxa"/>
            <w:right w:w="100" w:type="dxa"/>
          </w:tblCellMar>
          <w:tblLook w:val="00A0"/>
        </w:tblPrEx>
        <w:tc>
          <w:tcPr>
            <w:tcW w:w="6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980AE1" w:rsidP="00DD5AFE" w14:paraId="52D7607C" w14:textId="77777777">
            <w:pPr>
              <w:tabs>
                <w:tab w:val="left" w:pos="-720"/>
              </w:tabs>
              <w:suppressAutoHyphens/>
              <w:ind w:right="-41"/>
            </w:pPr>
            <w:r>
              <w:rPr>
                <w:b/>
                <w:i/>
                <w:color w:val="000080"/>
              </w:rPr>
              <w:t>Særskilte krav:</w:t>
            </w:r>
          </w:p>
        </w:tc>
        <w:tc>
          <w:tcPr>
            <w:tcW w:w="4301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80AE1" w:rsidP="00DD5AFE" w14:paraId="52D7607D" w14:textId="77777777">
            <w:r>
              <w:t xml:space="preserve">Kontaktlæreren er pålagt </w:t>
            </w:r>
            <w:r>
              <w:t>alminnelig taushetsplikt.</w:t>
            </w:r>
          </w:p>
        </w:tc>
      </w:tr>
      <w:tr w14:paraId="52D76081" w14:textId="77777777" w:rsidTr="00DD5AFE">
        <w:tblPrEx>
          <w:tblW w:w="5036" w:type="pct"/>
          <w:tblCellMar>
            <w:left w:w="100" w:type="dxa"/>
            <w:right w:w="100" w:type="dxa"/>
          </w:tblCellMar>
          <w:tblLook w:val="00A0"/>
        </w:tblPrEx>
        <w:tc>
          <w:tcPr>
            <w:tcW w:w="6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980AE1" w:rsidP="00DD5AFE" w14:paraId="52D7607F" w14:textId="77777777">
            <w:pPr>
              <w:tabs>
                <w:tab w:val="left" w:pos="-720"/>
              </w:tabs>
              <w:suppressAutoHyphens/>
              <w:ind w:right="-41"/>
              <w:rPr>
                <w:b/>
                <w:i/>
                <w:color w:val="000080"/>
              </w:rPr>
            </w:pPr>
            <w:r>
              <w:rPr>
                <w:b/>
                <w:i/>
                <w:color w:val="000080"/>
              </w:rPr>
              <w:t>Merknad:</w:t>
            </w:r>
          </w:p>
        </w:tc>
        <w:tc>
          <w:tcPr>
            <w:tcW w:w="4301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80AE1" w:rsidP="00DD5AFE" w14:paraId="52D76080" w14:textId="77777777">
            <w:r>
              <w:t xml:space="preserve">Kontaktlærerordningen er hjemlet i Opplæringsloven § 8-2 Organisering av elever i grupper ”Hver elev skal være knyttet til en lærer (kontaktlærer) som har særlig ansvar for de praktiske, administrative og sosialpedagogiske gjøremål som gjelder eleven”.  </w:t>
            </w:r>
          </w:p>
        </w:tc>
      </w:tr>
      <w:tr w14:paraId="52D76083" w14:textId="77777777" w:rsidTr="00DD5AFE">
        <w:tblPrEx>
          <w:tblW w:w="5036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980AE1" w:rsidP="00DD5AFE" w14:paraId="52D76082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OPPGAVER</w:t>
            </w:r>
          </w:p>
        </w:tc>
      </w:tr>
      <w:tr w14:paraId="52D760A0" w14:textId="77777777" w:rsidTr="00DD5AFE">
        <w:tblPrEx>
          <w:tblW w:w="5036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AE1" w:rsidP="00DD5AFE" w14:paraId="52D76084" w14:textId="77777777">
            <w:pPr>
              <w:pStyle w:val="Heading1"/>
            </w:pPr>
            <w:r w:rsidRPr="00DE3C0A">
              <w:rPr>
                <w:bCs/>
                <w:iCs/>
              </w:rPr>
              <w:t>Administra</w:t>
            </w:r>
            <w:r>
              <w:t>tive oppgaver</w:t>
            </w:r>
            <w:r w:rsidR="00BC6CD2">
              <w:br/>
            </w:r>
          </w:p>
          <w:p w:rsidR="00980AE1" w:rsidP="00DD5AFE" w14:paraId="52D76085" w14:textId="77777777">
            <w:pPr>
              <w:numPr>
                <w:ilvl w:val="0"/>
                <w:numId w:val="30"/>
              </w:numPr>
            </w:pPr>
            <w:r>
              <w:t>Møte elevene ved skolestart og sørge for gjennomføring av plan for ”aktiv skolestart”</w:t>
            </w:r>
          </w:p>
          <w:p w:rsidR="00BC6CD2" w:rsidP="00DD5AFE" w14:paraId="52D76086" w14:textId="77777777">
            <w:pPr>
              <w:numPr>
                <w:ilvl w:val="0"/>
                <w:numId w:val="30"/>
              </w:numPr>
            </w:pPr>
            <w:r>
              <w:t>Sende tilbud til foresatte</w:t>
            </w:r>
          </w:p>
          <w:p w:rsidR="00980AE1" w:rsidP="00DD5AFE" w14:paraId="52D76087" w14:textId="77777777">
            <w:pPr>
              <w:numPr>
                <w:ilvl w:val="0"/>
                <w:numId w:val="30"/>
              </w:numPr>
            </w:pPr>
            <w:r>
              <w:t>Klassens kontaktperson og koordinator</w:t>
            </w:r>
          </w:p>
          <w:p w:rsidR="00980AE1" w:rsidP="00DD5AFE" w14:paraId="52D76088" w14:textId="77777777">
            <w:pPr>
              <w:numPr>
                <w:ilvl w:val="0"/>
                <w:numId w:val="30"/>
              </w:numPr>
            </w:pPr>
            <w:r>
              <w:t xml:space="preserve">Gjennomføre startsamtaler med elevene i løpet av de to første </w:t>
            </w:r>
            <w:r>
              <w:t>ukene</w:t>
            </w:r>
          </w:p>
          <w:p w:rsidR="00980AE1" w:rsidP="00DD5AFE" w14:paraId="52D76089" w14:textId="77777777">
            <w:pPr>
              <w:numPr>
                <w:ilvl w:val="0"/>
                <w:numId w:val="30"/>
              </w:numPr>
            </w:pPr>
            <w:r>
              <w:t>Ansvar for klasselærerråd. Lede møtene og skrive referat.</w:t>
            </w:r>
          </w:p>
          <w:p w:rsidR="00980AE1" w:rsidP="00DD5AFE" w14:paraId="52D7608A" w14:textId="77777777">
            <w:pPr>
              <w:numPr>
                <w:ilvl w:val="0"/>
                <w:numId w:val="30"/>
              </w:numPr>
            </w:pPr>
            <w:r>
              <w:t xml:space="preserve">Ansvar for karakterprotokoll </w:t>
            </w:r>
          </w:p>
          <w:p w:rsidR="00980AE1" w:rsidRPr="005C194A" w:rsidP="00DD5AFE" w14:paraId="52D7608B" w14:textId="77777777">
            <w:pPr>
              <w:numPr>
                <w:ilvl w:val="0"/>
                <w:numId w:val="30"/>
              </w:numPr>
            </w:pPr>
            <w:r w:rsidRPr="005C194A">
              <w:t>Gi foreldrene tilbud om samtale første halvår i opplæringsåret for elever som ikke er myndige</w:t>
            </w:r>
          </w:p>
          <w:p w:rsidR="00980AE1" w:rsidP="00DD5AFE" w14:paraId="52D7608C" w14:textId="77777777">
            <w:pPr>
              <w:numPr>
                <w:ilvl w:val="0"/>
                <w:numId w:val="30"/>
              </w:numPr>
            </w:pPr>
            <w:r>
              <w:t xml:space="preserve">Forberede og gjennomføre 2 elevsamtaler per skoleår. </w:t>
            </w:r>
          </w:p>
          <w:p w:rsidR="00980AE1" w:rsidP="00DD5AFE" w14:paraId="52D7608D" w14:textId="77777777">
            <w:pPr>
              <w:numPr>
                <w:ilvl w:val="0"/>
                <w:numId w:val="30"/>
              </w:numPr>
            </w:pPr>
            <w:r>
              <w:t>Orientere om forskrifter og regler for egen klasse, med særlig ansvar for HMS, orden og fravær</w:t>
            </w:r>
          </w:p>
          <w:p w:rsidR="00980AE1" w:rsidP="00DD5AFE" w14:paraId="52D7608E" w14:textId="77777777">
            <w:pPr>
              <w:numPr>
                <w:ilvl w:val="0"/>
                <w:numId w:val="30"/>
              </w:numPr>
            </w:pPr>
            <w:r>
              <w:t>Varsle elever om fare for nedsatt karakter i orden og adferd så snart som mulig</w:t>
            </w:r>
          </w:p>
          <w:p w:rsidR="00980AE1" w:rsidP="00DD5AFE" w14:paraId="52D7608F" w14:textId="77777777">
            <w:pPr>
              <w:numPr>
                <w:ilvl w:val="0"/>
                <w:numId w:val="30"/>
              </w:numPr>
            </w:pPr>
            <w:r>
              <w:t xml:space="preserve">Følge opp i kontaktlærermøte og sjekke at alle varsler til elever angående karakterer, vurderinger blir levert ut i god tid. Ansvar for å melde saker til leder for ressursteam </w:t>
            </w:r>
          </w:p>
          <w:p w:rsidR="00980AE1" w:rsidP="00DD5AFE" w14:paraId="52D76090" w14:textId="77777777">
            <w:pPr>
              <w:numPr>
                <w:ilvl w:val="0"/>
                <w:numId w:val="30"/>
              </w:numPr>
            </w:pPr>
            <w:r>
              <w:t>Ansvar for koordinering av Individuell oppfølgings plan (IOP)</w:t>
            </w:r>
            <w:r w:rsidR="00AC663B">
              <w:t xml:space="preserve"> i samarbeid med </w:t>
            </w:r>
            <w:r w:rsidR="00DD253B">
              <w:t>Elevrådgiver</w:t>
            </w:r>
            <w:r w:rsidR="00AC663B">
              <w:t xml:space="preserve">. Kontaktlærer og </w:t>
            </w:r>
            <w:r w:rsidR="00DD253B">
              <w:t>Elevrådgiver</w:t>
            </w:r>
            <w:r w:rsidR="00AC663B">
              <w:t xml:space="preserve"> avtaler arbeidsbelastning seg imellom.</w:t>
            </w:r>
          </w:p>
          <w:p w:rsidR="00980AE1" w:rsidP="00DD5AFE" w14:paraId="52D76091" w14:textId="77777777">
            <w:pPr>
              <w:numPr>
                <w:ilvl w:val="0"/>
                <w:numId w:val="30"/>
              </w:numPr>
            </w:pPr>
            <w:r>
              <w:t>Planlegge, følge opp og være kontaktperson ved utplassering av elever</w:t>
            </w:r>
          </w:p>
          <w:p w:rsidR="00980AE1" w:rsidP="00DD5AFE" w14:paraId="52D76092" w14:textId="77777777">
            <w:pPr>
              <w:numPr>
                <w:ilvl w:val="0"/>
                <w:numId w:val="30"/>
              </w:numPr>
            </w:pPr>
            <w:r>
              <w:t xml:space="preserve">Koordinere prøveplan </w:t>
            </w:r>
          </w:p>
          <w:p w:rsidR="00980AE1" w:rsidP="00DD5AFE" w14:paraId="52D76093" w14:textId="77777777">
            <w:pPr>
              <w:numPr>
                <w:ilvl w:val="0"/>
                <w:numId w:val="30"/>
              </w:numPr>
            </w:pPr>
            <w:r>
              <w:t xml:space="preserve">Kontaktlærer kan gi elever permisjon i inntil 1 dag. Ved permisjon utover dette skal kontaktlærer sende søknaden videre til avdelingsleder. Kontaktlærer arkiverer ferdig behandlede søknader i kontaktlærerperm, leverer original til elev og kopi til </w:t>
            </w:r>
            <w:r w:rsidR="00DD253B">
              <w:t>elevrådgiver</w:t>
            </w:r>
            <w:r>
              <w:t xml:space="preserve"> og til administrasjonen.</w:t>
            </w:r>
          </w:p>
          <w:p w:rsidR="00980AE1" w:rsidP="00DD5AFE" w14:paraId="52D76094" w14:textId="77777777">
            <w:pPr>
              <w:pStyle w:val="Heading1"/>
            </w:pPr>
            <w:r>
              <w:t>Elevoppfølging</w:t>
            </w:r>
          </w:p>
          <w:p w:rsidR="00980AE1" w:rsidP="00DD5AFE" w14:paraId="52D76095" w14:textId="77777777">
            <w:pPr>
              <w:numPr>
                <w:ilvl w:val="0"/>
                <w:numId w:val="31"/>
              </w:numPr>
            </w:pPr>
            <w:r>
              <w:t xml:space="preserve">Ansvar for oppfølging av elever med spesielle behov i samarbeid med </w:t>
            </w:r>
            <w:r w:rsidR="00DD253B">
              <w:t>elevrådgiver</w:t>
            </w:r>
            <w:r>
              <w:t xml:space="preserve"> og rådgiver. Aktivt innhente informasjon gjennom startsamtale (eventuelt med foresatt), og formidle videre til aktuelle faglærere og rådgiver. Ressurskrevende tiltak legges frem for </w:t>
            </w:r>
            <w:r w:rsidR="00DD253B">
              <w:t>elevrådgiver</w:t>
            </w:r>
            <w:r>
              <w:t>.</w:t>
            </w:r>
          </w:p>
          <w:p w:rsidR="00980AE1" w:rsidP="00DD5AFE" w14:paraId="52D76096" w14:textId="77777777">
            <w:pPr>
              <w:numPr>
                <w:ilvl w:val="0"/>
                <w:numId w:val="31"/>
              </w:numPr>
            </w:pPr>
            <w:r>
              <w:t xml:space="preserve">Ansvar for oppfølging av fravær. Ta kontakt med elev </w:t>
            </w:r>
            <w:r w:rsidRPr="005C194A">
              <w:t xml:space="preserve">ved fravær i.h.t. rutinene i ordens- og adferdsreglementet til </w:t>
            </w:r>
            <w:r w:rsidR="00DD253B">
              <w:t>VLFK</w:t>
            </w:r>
            <w:r w:rsidRPr="005C194A">
              <w:t xml:space="preserve">. </w:t>
            </w:r>
            <w:r>
              <w:t xml:space="preserve">Melde eventuelle bekymringer til </w:t>
            </w:r>
            <w:r w:rsidR="00DD253B">
              <w:t>elevrådgiver</w:t>
            </w:r>
            <w:r>
              <w:t xml:space="preserve">. </w:t>
            </w:r>
          </w:p>
          <w:p w:rsidR="00980AE1" w:rsidP="00DD5AFE" w14:paraId="52D76097" w14:textId="77777777">
            <w:pPr>
              <w:numPr>
                <w:ilvl w:val="0"/>
                <w:numId w:val="31"/>
              </w:numPr>
            </w:pPr>
            <w:r>
              <w:t>Føre tilsyn/kontroll med fraværs- og karakterføring på skolearena</w:t>
            </w:r>
          </w:p>
          <w:p w:rsidR="00980AE1" w:rsidP="00DD5AFE" w14:paraId="52D76098" w14:textId="77777777">
            <w:pPr>
              <w:numPr>
                <w:ilvl w:val="0"/>
                <w:numId w:val="31"/>
              </w:numPr>
            </w:pPr>
            <w:r>
              <w:t>Kontakt med foresatte</w:t>
            </w:r>
          </w:p>
          <w:p w:rsidR="00980AE1" w:rsidP="00DD5AFE" w14:paraId="52D76099" w14:textId="77777777">
            <w:pPr>
              <w:pStyle w:val="Heading1"/>
            </w:pPr>
            <w:r>
              <w:t>Klassemiljø</w:t>
            </w:r>
          </w:p>
          <w:p w:rsidR="00980AE1" w:rsidP="00DD5AFE" w14:paraId="52D7609A" w14:textId="2CD4212B">
            <w:pPr>
              <w:numPr>
                <w:ilvl w:val="0"/>
                <w:numId w:val="32"/>
              </w:numPr>
            </w:pPr>
            <w:r>
              <w:t xml:space="preserve">Sammen med klassens lærere og skolens ledelse, legge til rette for et godt og effektivt </w:t>
            </w:r>
            <w:r>
              <w:t>lærings- og arbeidsmiljø, fremme gode etiske holdninger samt god elevtrivsel både i klassen og på skolen</w:t>
            </w:r>
            <w:r w:rsidRPr="005C194A">
              <w:t xml:space="preserve"> i.h.t paragraf </w:t>
            </w:r>
            <w:r>
              <w:t>12</w:t>
            </w:r>
            <w:r w:rsidRPr="005C194A">
              <w:t xml:space="preserve"> i Opplæringsloven.</w:t>
            </w:r>
          </w:p>
          <w:p w:rsidR="00980AE1" w:rsidP="00DD5AFE" w14:paraId="52D7609B" w14:textId="77777777">
            <w:pPr>
              <w:numPr>
                <w:ilvl w:val="0"/>
                <w:numId w:val="32"/>
              </w:numPr>
            </w:pPr>
            <w:r>
              <w:t>Være motivator for samarbeid om et godt trivsels- og læringsmiljø i klassen og på skolen</w:t>
            </w:r>
          </w:p>
          <w:p w:rsidR="00980AE1" w:rsidP="00DD5AFE" w14:paraId="52D7609C" w14:textId="77777777">
            <w:pPr>
              <w:numPr>
                <w:ilvl w:val="0"/>
                <w:numId w:val="32"/>
              </w:numPr>
            </w:pPr>
            <w:r>
              <w:t>Planlegge klassens time sammen med tillitsvalgt for klassen. Bør gjennomføres 1 gang pr måned. Klassens time ledes av tillitsvalgt.</w:t>
            </w:r>
          </w:p>
          <w:p w:rsidR="00980AE1" w:rsidP="00DD5AFE" w14:paraId="52D7609D" w14:textId="77777777">
            <w:pPr>
              <w:numPr>
                <w:ilvl w:val="0"/>
                <w:numId w:val="32"/>
              </w:numPr>
            </w:pPr>
            <w:r>
              <w:t>Sørge for valg av tillitsvalgt og verneombud</w:t>
            </w:r>
          </w:p>
          <w:p w:rsidR="00980AE1" w:rsidRPr="006C5F7E" w:rsidP="00DD5AFE" w14:paraId="52D7609E" w14:textId="77777777">
            <w:pPr>
              <w:numPr>
                <w:ilvl w:val="0"/>
                <w:numId w:val="32"/>
              </w:numPr>
            </w:pPr>
            <w:r>
              <w:t>Oppnevne ordenselever og medvirke til å lage klasseregler og godt klassemiljø</w:t>
            </w:r>
          </w:p>
          <w:p w:rsidR="00980AE1" w:rsidP="00DD5AFE" w14:paraId="52D7609F" w14:textId="77777777">
            <w:pPr>
              <w:pStyle w:val="Punktmerketliste1"/>
            </w:pPr>
          </w:p>
        </w:tc>
      </w:tr>
      <w:tr w14:paraId="52D760A2" w14:textId="77777777" w:rsidTr="00DD5AFE">
        <w:tblPrEx>
          <w:tblW w:w="5036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980AE1" w:rsidP="00DD5AFE" w14:paraId="52D760A1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</w:p>
        </w:tc>
      </w:tr>
      <w:tr w14:paraId="52D760A4" w14:textId="77777777" w:rsidTr="00DD5AFE">
        <w:tblPrEx>
          <w:tblW w:w="5036" w:type="pct"/>
          <w:tblCellMar>
            <w:left w:w="100" w:type="dxa"/>
            <w:right w:w="100" w:type="dxa"/>
          </w:tblCellMar>
          <w:tblLook w:val="00A0"/>
        </w:tblPrEx>
        <w:trPr>
          <w:cantSplit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AE1" w:rsidP="00DD5AFE" w14:paraId="52D760A3" w14:textId="77777777">
            <w:pPr>
              <w:pStyle w:val="Punktmerketliste1"/>
            </w:pPr>
          </w:p>
        </w:tc>
      </w:tr>
      <w:tr w14:paraId="52D760A6" w14:textId="77777777" w:rsidTr="00DD5AFE">
        <w:tblPrEx>
          <w:tblW w:w="5036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980AE1" w:rsidP="00DD5AFE" w14:paraId="52D760A5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 xml:space="preserve">Myndighet / </w:t>
            </w:r>
            <w:r>
              <w:rPr>
                <w:bCs/>
              </w:rPr>
              <w:t>beslutning</w:t>
            </w:r>
          </w:p>
        </w:tc>
      </w:tr>
      <w:tr w14:paraId="52D760A9" w14:textId="77777777" w:rsidTr="00DD5AFE">
        <w:tblPrEx>
          <w:tblW w:w="5036" w:type="pct"/>
          <w:tblBorders>
            <w:top w:val="single" w:sz="6" w:space="0" w:color="auto"/>
            <w:bottom w:val="single" w:sz="6" w:space="0" w:color="auto"/>
          </w:tblBorders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AE1" w:rsidP="00DD5AFE" w14:paraId="52D760A7" w14:textId="77777777">
            <w:pPr>
              <w:tabs>
                <w:tab w:val="left" w:pos="-720"/>
              </w:tabs>
              <w:suppressAutoHyphens/>
              <w:rPr>
                <w:bCs/>
                <w:iCs/>
              </w:rPr>
            </w:pPr>
            <w:r>
              <w:rPr>
                <w:b/>
                <w:i/>
                <w:color w:val="000080"/>
              </w:rPr>
              <w:t>Typiske beslutninger som skal godkjennes på høyere nivå:</w:t>
            </w:r>
            <w:r>
              <w:rPr>
                <w:bCs/>
                <w:iCs/>
                <w:color w:val="000080"/>
              </w:rPr>
              <w:t xml:space="preserve"> </w:t>
            </w:r>
            <w:r>
              <w:rPr>
                <w:bCs/>
                <w:iCs/>
              </w:rPr>
              <w:t>Fritak i fag, permisjoner ut over 1 dag, ressurskrevende tiltak.</w:t>
            </w:r>
          </w:p>
          <w:p w:rsidR="00980AE1" w:rsidP="00DD5AFE" w14:paraId="52D760A8" w14:textId="77777777">
            <w:pPr>
              <w:tabs>
                <w:tab w:val="left" w:pos="-720"/>
              </w:tabs>
              <w:suppressAutoHyphens/>
            </w:pPr>
          </w:p>
        </w:tc>
      </w:tr>
      <w:tr w14:paraId="52D760AB" w14:textId="77777777" w:rsidTr="00DD5AFE">
        <w:tblPrEx>
          <w:tblW w:w="5036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980AE1" w:rsidP="00DD5AFE" w14:paraId="52D760AA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Definisjoner og distribusjon</w:t>
            </w:r>
          </w:p>
        </w:tc>
      </w:tr>
      <w:tr w14:paraId="52D760AE" w14:textId="77777777" w:rsidTr="00DD5AFE">
        <w:tblPrEx>
          <w:tblW w:w="5036" w:type="pct"/>
          <w:tblBorders>
            <w:top w:val="single" w:sz="6" w:space="0" w:color="auto"/>
            <w:bottom w:val="single" w:sz="6" w:space="0" w:color="auto"/>
          </w:tblBorders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AE1" w:rsidP="00DD5AFE" w14:paraId="52D760AC" w14:textId="77777777">
            <w:pPr>
              <w:tabs>
                <w:tab w:val="left" w:pos="-720"/>
              </w:tabs>
              <w:suppressAutoHyphens/>
            </w:pPr>
            <w:hyperlink r:id="rId4" w:tooltip="XDF00442 - dok00442.docx" w:history="1">
              <w:r>
                <w:rPr>
                  <w:rStyle w:val="Hyperlink"/>
                </w:rPr>
                <w:fldChar w:fldCharType="begin" w:fldLock="1"/>
              </w:r>
              <w:r>
                <w:rPr>
                  <w:rStyle w:val="Hyperlink"/>
                </w:rPr>
                <w:instrText xml:space="preserve"> DOCPROPERTY XDT00442 \*charformat \* MERGEFORMAT </w:instrText>
              </w:r>
              <w:r>
                <w:rPr>
                  <w:rStyle w:val="Hyperlink"/>
                </w:rPr>
                <w:fldChar w:fldCharType="separate"/>
              </w:r>
              <w:r>
                <w:rPr>
                  <w:rStyle w:val="Hyperlink"/>
                </w:rPr>
                <w:t>Sjekkliste for skolestart</w:t>
              </w:r>
              <w:r>
                <w:rPr>
                  <w:rStyle w:val="Hyperlink"/>
                </w:rPr>
                <w:fldChar w:fldCharType="end"/>
              </w:r>
            </w:hyperlink>
            <w:r w:rsidR="00B061C7">
              <w:t xml:space="preserve"> omfatter planlagte aktiviteter for de første skoleukene. </w:t>
            </w:r>
            <w:r w:rsidR="00B061C7">
              <w:rPr>
                <w:rFonts w:eastAsia="Arial Unicode MS"/>
              </w:rPr>
              <w:t xml:space="preserve">Prosedyren distribueres elektronisk og </w:t>
            </w:r>
            <w:r w:rsidRPr="005C194A" w:rsidR="00B061C7">
              <w:rPr>
                <w:rFonts w:eastAsia="Arial Unicode MS"/>
              </w:rPr>
              <w:t>nåes via It’s Learning.</w:t>
            </w:r>
            <w:r w:rsidR="00B061C7">
              <w:rPr>
                <w:rFonts w:eastAsia="Arial Unicode MS"/>
              </w:rPr>
              <w:t xml:space="preserve"> </w:t>
            </w:r>
            <w:r w:rsidR="00B061C7">
              <w:t>Klasselærerrådet består av samtlige lærere som underviser i en klasse.</w:t>
            </w:r>
          </w:p>
          <w:p w:rsidR="00980AE1" w:rsidP="00DD5AFE" w14:paraId="52D760AD" w14:textId="77777777">
            <w:pPr>
              <w:tabs>
                <w:tab w:val="left" w:pos="-720"/>
              </w:tabs>
              <w:suppressAutoHyphens/>
            </w:pPr>
          </w:p>
        </w:tc>
      </w:tr>
    </w:tbl>
    <w:p w:rsidR="00980AE1" w:rsidP="00980AE1" w14:paraId="52D760AF" w14:textId="77777777">
      <w:pPr>
        <w:rPr>
          <w:sz w:val="16"/>
        </w:rPr>
      </w:pPr>
    </w:p>
    <w:p w:rsidR="00980AE1" w:rsidP="00980AE1" w14:paraId="52D760B0" w14:textId="77777777">
      <w:pPr>
        <w:rPr>
          <w:sz w:val="4"/>
        </w:rPr>
      </w:pPr>
    </w:p>
    <w:p w:rsidR="00056444" w:rsidRPr="00980AE1" w:rsidP="00980AE1" w14:paraId="52D760B1" w14:textId="77777777"/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85D4A" w14:paraId="52D760B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52D760BD" w14:textId="7777777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EF664B" w:rsidP="00623D42" w14:paraId="52D760BA" w14:textId="77777777">
          <w:pPr>
            <w:pStyle w:val="Footer"/>
            <w:tabs>
              <w:tab w:val="left" w:pos="1134"/>
            </w:tabs>
            <w:spacing w:before="120"/>
            <w:rPr>
              <w:i/>
            </w:rPr>
          </w:pPr>
          <w:r>
            <w:rPr>
              <w:i/>
            </w:rPr>
            <w:t>Gyldig fra: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EK_GjelderFra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24.02.2025</w:t>
          </w:r>
          <w:r>
            <w:rPr>
              <w:i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EF664B" w:rsidP="00623D42" w14:paraId="52D760BB" w14:textId="77777777">
          <w:pPr>
            <w:pStyle w:val="Footer"/>
            <w:tabs>
              <w:tab w:val="left" w:pos="1347"/>
            </w:tabs>
            <w:spacing w:before="120"/>
            <w:rPr>
              <w:i/>
            </w:rPr>
          </w:pPr>
          <w:r>
            <w:rPr>
              <w:i/>
            </w:rPr>
            <w:t xml:space="preserve">Versjon nr.: 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EK_Utgave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11.02</w:t>
          </w:r>
          <w:r>
            <w:rPr>
              <w:i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EF664B" w:rsidP="00623D42" w14:paraId="52D760BC" w14:textId="77777777">
          <w:pPr>
            <w:pStyle w:val="Footer"/>
            <w:tabs>
              <w:tab w:val="left" w:pos="948"/>
            </w:tabs>
            <w:spacing w:before="120"/>
            <w:rPr>
              <w:i/>
            </w:rPr>
          </w:pPr>
          <w:r>
            <w:rPr>
              <w:i/>
            </w:rPr>
            <w:t>Dok. nr.: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EK_RefNr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KS2017.2.1.4-12</w:t>
          </w:r>
          <w:r>
            <w:rPr>
              <w:i/>
            </w:rPr>
            <w:fldChar w:fldCharType="end"/>
          </w:r>
        </w:p>
      </w:tc>
    </w:tr>
    <w:tr w14:paraId="52D760C1" w14:textId="7777777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EF664B" w:rsidP="00623D42" w14:paraId="52D760BE" w14:textId="77777777">
          <w:pPr>
            <w:pStyle w:val="Footer"/>
            <w:tabs>
              <w:tab w:val="left" w:pos="1134"/>
            </w:tabs>
            <w:rPr>
              <w:i/>
            </w:rPr>
          </w:pPr>
          <w:r>
            <w:rPr>
              <w:i/>
            </w:rPr>
            <w:t>Sign.: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EK_SkrevetAv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Hege Ommedal</w:t>
          </w:r>
          <w:r>
            <w:rPr>
              <w:i/>
            </w:rPr>
            <w:fldChar w:fldCharType="end"/>
          </w:r>
        </w:p>
      </w:tc>
      <w:tc>
        <w:tcPr>
          <w:tcW w:w="3402" w:type="dxa"/>
        </w:tcPr>
        <w:p w:rsidR="00EF664B" w:rsidP="00623D42" w14:paraId="52D760BF" w14:textId="77777777">
          <w:pPr>
            <w:pStyle w:val="Footer"/>
            <w:tabs>
              <w:tab w:val="left" w:pos="1347"/>
            </w:tabs>
            <w:rPr>
              <w:i/>
            </w:rPr>
          </w:pPr>
          <w:r>
            <w:rPr>
              <w:i/>
            </w:rPr>
            <w:t>Godkjent: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EK_Signatur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Jan Kåre Greve</w:t>
          </w:r>
          <w:r>
            <w:rPr>
              <w:i/>
            </w:rPr>
            <w:fldChar w:fldCharType="end"/>
          </w:r>
        </w:p>
      </w:tc>
      <w:tc>
        <w:tcPr>
          <w:tcW w:w="3118" w:type="dxa"/>
        </w:tcPr>
        <w:p w:rsidR="00EF664B" w:rsidP="00623D42" w14:paraId="52D760C0" w14:textId="77777777">
          <w:pPr>
            <w:pStyle w:val="Footer"/>
            <w:tabs>
              <w:tab w:val="left" w:pos="948"/>
            </w:tabs>
            <w:rPr>
              <w:i/>
            </w:rPr>
          </w:pPr>
          <w:r>
            <w:rPr>
              <w:i/>
            </w:rPr>
            <w:t xml:space="preserve">Side: </w:t>
          </w:r>
          <w:r>
            <w:rPr>
              <w:i/>
            </w:rPr>
            <w:tab/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PAGE  \* MERGEFORMAT </w:instrText>
          </w:r>
          <w:r>
            <w:rPr>
              <w:i/>
            </w:rPr>
            <w:fldChar w:fldCharType="separate"/>
          </w:r>
          <w:r w:rsidR="00955E24">
            <w:rPr>
              <w:rFonts w:ascii="Verdana" w:hAnsi="Verdana"/>
              <w:i/>
              <w:noProof/>
              <w:lang w:val="nb-NO" w:eastAsia="nb-NO" w:bidi="ar-SA"/>
            </w:rPr>
            <w:t>2</w:t>
          </w:r>
          <w:r>
            <w:rPr>
              <w:i/>
            </w:rPr>
            <w:fldChar w:fldCharType="end"/>
          </w:r>
          <w:r>
            <w:rPr>
              <w:i/>
            </w:rPr>
            <w:t xml:space="preserve"> av </w:t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NUMPAGES  \* MERGEFORMAT </w:instrText>
          </w:r>
          <w:r>
            <w:rPr>
              <w:i/>
            </w:rPr>
            <w:fldChar w:fldCharType="separate"/>
          </w:r>
          <w:r w:rsidR="00955E24">
            <w:rPr>
              <w:rFonts w:ascii="Verdana" w:hAnsi="Verdana"/>
              <w:i/>
              <w:noProof/>
              <w:lang w:val="nb-NO" w:eastAsia="nb-NO" w:bidi="ar-SA"/>
            </w:rPr>
            <w:t>2</w:t>
          </w:r>
          <w:r>
            <w:rPr>
              <w:i/>
            </w:rPr>
            <w:fldChar w:fldCharType="end"/>
          </w:r>
        </w:p>
      </w:tc>
    </w:tr>
  </w:tbl>
  <w:p w:rsidR="00EF664B" w:rsidP="00A54650" w14:paraId="52D760C2" w14:textId="77777777">
    <w:pPr>
      <w:pStyle w:val="Footer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85D4A" w14:paraId="52D760C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85D4A" w14:paraId="52D760B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52D760B7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0B0C64" w:rsidRPr="0051404E" w:rsidP="008348DF" w14:paraId="52D760B3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0B0C64" w:rsidRPr="00CC5637" w:rsidP="00CF0DEE" w14:paraId="52D760B4" w14:textId="77777777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0B0C64" w:rsidRPr="0051404E" w:rsidP="008348DF" w14:paraId="52D760B5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0B0C64" w:rsidP="008348DF" w14:paraId="52D760B6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F664B" w:rsidP="000B0C64" w14:paraId="52D760B8" w14:textId="7777777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F664B" w14:paraId="52D760C3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89"/>
    <w:multiLevelType w:val="singleLevel"/>
    <w:tmpl w:val="655CEF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406132"/>
    <w:multiLevelType w:val="hybridMultilevel"/>
    <w:tmpl w:val="EC68F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563C1E"/>
    <w:multiLevelType w:val="hybridMultilevel"/>
    <w:tmpl w:val="0500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684F98"/>
    <w:multiLevelType w:val="hybridMultilevel"/>
    <w:tmpl w:val="8698F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5082111"/>
    <w:multiLevelType w:val="hybridMultilevel"/>
    <w:tmpl w:val="B0B48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E603D4"/>
    <w:multiLevelType w:val="multilevel"/>
    <w:tmpl w:val="A6E40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073533B9"/>
    <w:multiLevelType w:val="singleLevel"/>
    <w:tmpl w:val="15384462"/>
    <w:lvl w:ilvl="0">
      <w:start w:val="1"/>
      <w:numFmt w:val="decimal"/>
      <w:lvlText w:val="§%1"/>
      <w:legacy w:legacy="1" w:legacySpace="57" w:legacyIndent="397"/>
      <w:lvlJc w:val="left"/>
      <w:pPr>
        <w:ind w:left="397" w:hanging="397"/>
      </w:pPr>
      <w:rPr>
        <w:rFonts w:ascii="Times New Roman" w:hAnsi="Times New Roman" w:cs="Times New Roman" w:hint="default"/>
      </w:rPr>
    </w:lvl>
  </w:abstractNum>
  <w:abstractNum w:abstractNumId="7">
    <w:nsid w:val="0EDC2E2D"/>
    <w:multiLevelType w:val="hybridMultilevel"/>
    <w:tmpl w:val="32067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211CCE"/>
    <w:multiLevelType w:val="hybridMultilevel"/>
    <w:tmpl w:val="6BC6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235BD8"/>
    <w:multiLevelType w:val="hybridMultilevel"/>
    <w:tmpl w:val="842E4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9069BF"/>
    <w:multiLevelType w:val="hybridMultilevel"/>
    <w:tmpl w:val="29D4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874B27"/>
    <w:multiLevelType w:val="hybridMultilevel"/>
    <w:tmpl w:val="C32A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8A28C0"/>
    <w:multiLevelType w:val="hybridMultilevel"/>
    <w:tmpl w:val="FF8647B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BE09B3"/>
    <w:multiLevelType w:val="hybridMultilevel"/>
    <w:tmpl w:val="E61E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B56E9C"/>
    <w:multiLevelType w:val="hybridMultilevel"/>
    <w:tmpl w:val="4866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EC197B"/>
    <w:multiLevelType w:val="hybridMultilevel"/>
    <w:tmpl w:val="784C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B6687E"/>
    <w:multiLevelType w:val="hybridMultilevel"/>
    <w:tmpl w:val="0268D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8713E53"/>
    <w:multiLevelType w:val="singleLevel"/>
    <w:tmpl w:val="15384462"/>
    <w:lvl w:ilvl="0">
      <w:start w:val="1"/>
      <w:numFmt w:val="decimal"/>
      <w:lvlText w:val="§%1"/>
      <w:legacy w:legacy="1" w:legacySpace="57" w:legacyIndent="397"/>
      <w:lvlJc w:val="left"/>
      <w:pPr>
        <w:ind w:left="397" w:hanging="397"/>
      </w:pPr>
      <w:rPr>
        <w:rFonts w:ascii="Times New Roman" w:hAnsi="Times New Roman" w:cs="Times New Roman" w:hint="default"/>
      </w:rPr>
    </w:lvl>
  </w:abstractNum>
  <w:abstractNum w:abstractNumId="18">
    <w:nsid w:val="5B2B523C"/>
    <w:multiLevelType w:val="hybridMultilevel"/>
    <w:tmpl w:val="3206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B445B7"/>
    <w:multiLevelType w:val="hybridMultilevel"/>
    <w:tmpl w:val="7F1E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87159F"/>
    <w:multiLevelType w:val="hybridMultilevel"/>
    <w:tmpl w:val="65D8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8A59B3"/>
    <w:multiLevelType w:val="hybridMultilevel"/>
    <w:tmpl w:val="E114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F16983"/>
    <w:multiLevelType w:val="hybridMultilevel"/>
    <w:tmpl w:val="3358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714EF4"/>
    <w:multiLevelType w:val="singleLevel"/>
    <w:tmpl w:val="18B662D6"/>
    <w:lvl w:ilvl="0">
      <w:start w:val="1"/>
      <w:numFmt w:val="decimal"/>
      <w:lvlText w:val="§%1:"/>
      <w:legacy w:legacy="1" w:legacySpace="0" w:legacyIndent="454"/>
      <w:lvlJc w:val="left"/>
      <w:pPr>
        <w:ind w:left="454" w:hanging="454"/>
      </w:pPr>
      <w:rPr>
        <w:rFonts w:ascii="Times New Roman" w:hAnsi="Times New Roman" w:cs="Times New Roman" w:hint="default"/>
      </w:rPr>
    </w:lvl>
  </w:abstractNum>
  <w:abstractNum w:abstractNumId="24">
    <w:nsid w:val="7134360D"/>
    <w:multiLevelType w:val="hybridMultilevel"/>
    <w:tmpl w:val="FF86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C64E4B"/>
    <w:multiLevelType w:val="hybridMultilevel"/>
    <w:tmpl w:val="E0EA0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83141E6"/>
    <w:multiLevelType w:val="hybridMultilevel"/>
    <w:tmpl w:val="3206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C7444A"/>
    <w:multiLevelType w:val="hybridMultilevel"/>
    <w:tmpl w:val="3206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AA483D"/>
    <w:multiLevelType w:val="hybridMultilevel"/>
    <w:tmpl w:val="FF86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693E53"/>
    <w:multiLevelType w:val="hybridMultilevel"/>
    <w:tmpl w:val="FF86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966E23"/>
    <w:multiLevelType w:val="hybridMultilevel"/>
    <w:tmpl w:val="FF86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8579354">
    <w:abstractNumId w:val="6"/>
  </w:num>
  <w:num w:numId="2" w16cid:durableId="1220625720">
    <w:abstractNumId w:val="23"/>
  </w:num>
  <w:num w:numId="3" w16cid:durableId="1699164244">
    <w:abstractNumId w:val="17"/>
  </w:num>
  <w:num w:numId="4" w16cid:durableId="399060616">
    <w:abstractNumId w:val="19"/>
  </w:num>
  <w:num w:numId="5" w16cid:durableId="954211732">
    <w:abstractNumId w:val="13"/>
  </w:num>
  <w:num w:numId="6" w16cid:durableId="1155562898">
    <w:abstractNumId w:val="22"/>
  </w:num>
  <w:num w:numId="7" w16cid:durableId="1653290729">
    <w:abstractNumId w:val="15"/>
  </w:num>
  <w:num w:numId="8" w16cid:durableId="1892880585">
    <w:abstractNumId w:val="30"/>
  </w:num>
  <w:num w:numId="9" w16cid:durableId="982008861">
    <w:abstractNumId w:val="18"/>
  </w:num>
  <w:num w:numId="10" w16cid:durableId="1527518743">
    <w:abstractNumId w:val="26"/>
  </w:num>
  <w:num w:numId="11" w16cid:durableId="1222905512">
    <w:abstractNumId w:val="29"/>
  </w:num>
  <w:num w:numId="12" w16cid:durableId="1645545920">
    <w:abstractNumId w:val="12"/>
  </w:num>
  <w:num w:numId="13" w16cid:durableId="344482732">
    <w:abstractNumId w:val="28"/>
  </w:num>
  <w:num w:numId="14" w16cid:durableId="2144494261">
    <w:abstractNumId w:val="27"/>
  </w:num>
  <w:num w:numId="15" w16cid:durableId="1436945021">
    <w:abstractNumId w:val="24"/>
  </w:num>
  <w:num w:numId="16" w16cid:durableId="1061096731">
    <w:abstractNumId w:val="21"/>
  </w:num>
  <w:num w:numId="17" w16cid:durableId="932322725">
    <w:abstractNumId w:val="2"/>
  </w:num>
  <w:num w:numId="18" w16cid:durableId="1214465649">
    <w:abstractNumId w:val="7"/>
  </w:num>
  <w:num w:numId="19" w16cid:durableId="1105152477">
    <w:abstractNumId w:val="14"/>
  </w:num>
  <w:num w:numId="20" w16cid:durableId="310793702">
    <w:abstractNumId w:val="20"/>
  </w:num>
  <w:num w:numId="21" w16cid:durableId="11809946">
    <w:abstractNumId w:val="4"/>
  </w:num>
  <w:num w:numId="22" w16cid:durableId="417949143">
    <w:abstractNumId w:val="5"/>
  </w:num>
  <w:num w:numId="23" w16cid:durableId="786120132">
    <w:abstractNumId w:val="0"/>
  </w:num>
  <w:num w:numId="24" w16cid:durableId="641740639">
    <w:abstractNumId w:val="16"/>
  </w:num>
  <w:num w:numId="25" w16cid:durableId="1239023969">
    <w:abstractNumId w:val="16"/>
  </w:num>
  <w:num w:numId="26" w16cid:durableId="1949384721">
    <w:abstractNumId w:val="3"/>
  </w:num>
  <w:num w:numId="27" w16cid:durableId="988169911">
    <w:abstractNumId w:val="25"/>
  </w:num>
  <w:num w:numId="28" w16cid:durableId="538202171">
    <w:abstractNumId w:val="1"/>
  </w:num>
  <w:num w:numId="29" w16cid:durableId="258224595">
    <w:abstractNumId w:val="9"/>
  </w:num>
  <w:num w:numId="30" w16cid:durableId="1209800628">
    <w:abstractNumId w:val="8"/>
  </w:num>
  <w:num w:numId="31" w16cid:durableId="894512720">
    <w:abstractNumId w:val="10"/>
  </w:num>
  <w:num w:numId="32" w16cid:durableId="4722533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444"/>
    <w:rsid w:val="000274AA"/>
    <w:rsid w:val="00056444"/>
    <w:rsid w:val="000B0C64"/>
    <w:rsid w:val="000B42F2"/>
    <w:rsid w:val="00165D50"/>
    <w:rsid w:val="00206690"/>
    <w:rsid w:val="002500ED"/>
    <w:rsid w:val="002B2DCE"/>
    <w:rsid w:val="002C0067"/>
    <w:rsid w:val="002C7953"/>
    <w:rsid w:val="002F4934"/>
    <w:rsid w:val="003333E4"/>
    <w:rsid w:val="003E3432"/>
    <w:rsid w:val="00411596"/>
    <w:rsid w:val="00420654"/>
    <w:rsid w:val="004606C6"/>
    <w:rsid w:val="00487510"/>
    <w:rsid w:val="00503876"/>
    <w:rsid w:val="0051404E"/>
    <w:rsid w:val="00567B41"/>
    <w:rsid w:val="005840C2"/>
    <w:rsid w:val="005B56C3"/>
    <w:rsid w:val="005C194A"/>
    <w:rsid w:val="00604FD3"/>
    <w:rsid w:val="00605F23"/>
    <w:rsid w:val="00623D42"/>
    <w:rsid w:val="00623F2A"/>
    <w:rsid w:val="00647E18"/>
    <w:rsid w:val="006541C7"/>
    <w:rsid w:val="00681DDA"/>
    <w:rsid w:val="00693CE6"/>
    <w:rsid w:val="006C5F7E"/>
    <w:rsid w:val="00761818"/>
    <w:rsid w:val="008348DF"/>
    <w:rsid w:val="00852715"/>
    <w:rsid w:val="008918E2"/>
    <w:rsid w:val="008965CA"/>
    <w:rsid w:val="008975CD"/>
    <w:rsid w:val="008D4C7B"/>
    <w:rsid w:val="00955655"/>
    <w:rsid w:val="00955E24"/>
    <w:rsid w:val="00980AE1"/>
    <w:rsid w:val="0098478D"/>
    <w:rsid w:val="00984E0B"/>
    <w:rsid w:val="00A04058"/>
    <w:rsid w:val="00A275ED"/>
    <w:rsid w:val="00A3480A"/>
    <w:rsid w:val="00A4629D"/>
    <w:rsid w:val="00A54650"/>
    <w:rsid w:val="00A656AA"/>
    <w:rsid w:val="00A77113"/>
    <w:rsid w:val="00AC663B"/>
    <w:rsid w:val="00AD144D"/>
    <w:rsid w:val="00AE3D3C"/>
    <w:rsid w:val="00B061C7"/>
    <w:rsid w:val="00B152C9"/>
    <w:rsid w:val="00B16A0E"/>
    <w:rsid w:val="00BC6CD2"/>
    <w:rsid w:val="00BE062E"/>
    <w:rsid w:val="00C20D5B"/>
    <w:rsid w:val="00C67CE3"/>
    <w:rsid w:val="00CC5637"/>
    <w:rsid w:val="00CF0DEE"/>
    <w:rsid w:val="00CF7928"/>
    <w:rsid w:val="00D51D0C"/>
    <w:rsid w:val="00D6375C"/>
    <w:rsid w:val="00D74270"/>
    <w:rsid w:val="00D85D4A"/>
    <w:rsid w:val="00DA15D7"/>
    <w:rsid w:val="00DB4188"/>
    <w:rsid w:val="00DD253B"/>
    <w:rsid w:val="00DD5AFE"/>
    <w:rsid w:val="00DE3C0A"/>
    <w:rsid w:val="00DE547C"/>
    <w:rsid w:val="00E26AB8"/>
    <w:rsid w:val="00E8289D"/>
    <w:rsid w:val="00E87857"/>
    <w:rsid w:val="00EC4DA7"/>
    <w:rsid w:val="00EE011E"/>
    <w:rsid w:val="00EE6470"/>
    <w:rsid w:val="00EF664B"/>
    <w:rsid w:val="00F01590"/>
    <w:rsid w:val="00F95C8C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6.01.01|KS-OD.O.a.1|"/>
    <w:docVar w:name="DokTittel" w:val="Stillingsinstruks for klassestyrer og kursleder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4_x0009_1.10._x0009_BMVS Plan for aktiv skolestart med sjekkliste_x0009_00055_x0009__x0001_2.12._x0009_Hfk Personalreglement_x0009_00017_x0009_http://preglement.hordaland-f.kommune.no/_x0001__x0009_Opplæringslova av 1998 [3.1.3. Lovdata; Lov om grunnskolen og den vidaregåande opplæringa (opplæringslova)]_x0009_00018_x0009__x0001_DNV-RCMA. Del 2.A 200 _x0009_Ansvar og myndighet [side 3]_x0009_00101_x0009_i:\felles\kvalitet\klasse~1\matris~1.doc_x0001_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08.03.2018¤3#EK_Opprettet¤2#0¤2#18.01.2002¤3#EK_Utgitt¤2#0¤2#12.11.2002¤3#EK_IBrukDato¤2#0¤2#17.06.2020¤3#EK_DokumentID¤2#0¤2#D00069¤3#EK_DokTittel¤2#0¤2#Funksjonsinstruks - Kontaktlærer - LBMV¤3#EK_DokType¤2#0¤2#Stillingsinstruks¤3#EK_EksRef¤2#2¤2# 2_x0009_BMV._x0009_Plan for aktiv skolestart med sjekkliste_x0009_00055_x0009__x0009_¤1#STD.DNV-MA.2.1.2_x0009_Responsibility and authority_x0009_00101_x0009_https://ek.vlfk.no/eknet/docpage.aspx?docid=x101_x0009_¤1#¤3#EK_Erstatter¤2#0¤2#11.00¤3#EK_ErstatterD¤2#0¤2#08.03.2018¤3#EK_Signatur¤2#0¤2#Jan Kåre Greve¤3#EK_Verifisert¤2#0¤2# ¤3#EK_Hørt¤2#0¤2# ¤3#EK_AuditReview¤2#2¤2# ¤3#EK_AuditApprove¤2#2¤2# ¤3#EK_Gradering¤2#0¤2#Åpen¤3#EK_Gradnr¤2#4¤2#0¤3#EK_Kapittel¤2#4¤2# ¤3#EK_Referanse¤2#2¤2# 1_x0009_-ADM-6.4-01_x0009_Sjekkliste for skolestart_x0009_00442_x0009_dok00442.docx_x0009_¤1#¤3#EK_RefNr¤2#0¤2#-KS-2.1.2-07¤3#EK_Revisjon¤2#0¤2#11.01¤3#EK_Ansvarlig¤2#0¤2#Eirik Ørn¤3#EK_SkrevetAv¤2#0¤2#Hege Ommedal¤3#EK_UText1¤2#0¤2# ¤3#EK_UText2¤2#0¤2# ¤3#EK_UText3¤2#0¤2# ¤3#EK_UText4¤2#0¤2# ¤3#EK_Status¤2#0¤2#I bruk¤3#EK_Stikkord¤2#0¤2#MA 2.1.2&#13;_x000a_RMA&amp;RMO Del 2 A 200 Ansv.&amp;myndighet. 9001s 5.5.1 Ansvar og myndighet.&#13;_x000a_¤3#EK_SuperStikkord¤2#0¤2#¤3#EK_Rapport¤2#3¤2#¤3#EK_EKPrintMerke¤2#0¤2#Uoffisiell utskrift er kun gyldig på utskriftsdato¤3#EK_Watermark¤2#0¤2#¤3#EK_Utgave¤2#0¤2#11.01¤3#EK_Merknad¤2#7¤2#Forlenget gyldighet til 18.07.2020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7¤3#EK_GjelderTil¤2#0¤2#18.07.2020¤3#EK_Vedlegg¤2#2¤2# 0_x0009_¤3#EK_AvdelingOver¤2#4¤2# ¤3#EK_HRefNr¤2#0¤2# ¤3#EK_HbNavn¤2#0¤2# ¤3#EK_DokRefnr¤2#4¤2#0001020102¤3#EK_Dokendrdato¤2#4¤2#20.07.2020 11:38:57¤3#EK_HbType¤2#4¤2# ¤3#EK_Offisiell¤2#4¤2# ¤3#EK_VedleggRef¤2#4¤2#-KS-2.1.2-07¤3#EK_Strukt00¤2#5¤2#-¤5#KS¤5#KVALITETSSYSTEM¤5#1¤5#0¤4#-¤5#2¤5#GENERELT¤5#0¤5#0¤4#.¤5#1¤5#Ledelsens ansvar¤5#0¤5#0¤4#.¤5#2¤5#Ansvar og myndighet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1¤5#Ledelsens ansvar¤5#0¤5#0¤4#.¤5#2¤5#Ansvar og myndighet¤5#0¤5#0¤4#\¤3#"/>
    <w:docVar w:name="ek_dl" w:val="7"/>
    <w:docVar w:name="ek_doktittel" w:val="Funksjonsinstruks - Kontaktlærer - LBMV"/>
    <w:docVar w:name="ek_erstatter" w:val="11.00"/>
    <w:docVar w:name="ek_erstatterd" w:val="08.03.2018"/>
    <w:docVar w:name="ek_format" w:val="-10"/>
    <w:docVar w:name="ek_gjelderfra" w:val="08.03.2018"/>
    <w:docVar w:name="ek_gjeldertil" w:val="18.07.2020"/>
    <w:docVar w:name="ek_hbnavn" w:val=" "/>
    <w:docVar w:name="ek_hrefnr" w:val=" "/>
    <w:docVar w:name="ek_hørt" w:val=" "/>
    <w:docVar w:name="ek_ibrukdato" w:val="17.06.2020"/>
    <w:docVar w:name="ek_merknad" w:val="Forlenget gyldighet til 18.07.2020"/>
    <w:docVar w:name="ek_refnr" w:val="-KS-2.1.2-07"/>
    <w:docVar w:name="ek_revisjon" w:val="11.01"/>
    <w:docVar w:name="ek_signatur" w:val="Jan Kåre Greve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11.01"/>
    <w:docVar w:name="ek_verifisert" w:val=" "/>
    <w:docVar w:name="Erstatter" w:val="lab_erstatter"/>
    <w:docVar w:name="GjelderFra" w:val="12.03.03"/>
    <w:docVar w:name="ideksref" w:val=";00055;00017;00018;00101;"/>
    <w:docVar w:name="idek_eksref" w:val=";00055;00101;"/>
    <w:docVar w:name="idek_referanse" w:val=";00442;"/>
    <w:docVar w:name="idreferanse" w:val=";00006;00251;"/>
    <w:docVar w:name="idxd" w:val=";00442;"/>
    <w:docVar w:name="idxr" w:val=";00055;00101;"/>
    <w:docVar w:name="KHB" w:val="UB"/>
    <w:docVar w:name="Referanse" w:val=" 2_x0009_KS-ISO.4.2.2_x0009_Organisasjonskart_x0009_dok00006_x0001_KS-OD.O.c.2_x0009_Prosedyre for klassestyrer og kursleder_x0009_dok00251_x0001_"/>
    <w:docVar w:name="RefNr" w:val="KS-OD.O.a.1"/>
    <w:docVar w:name="Signatur" w:val="Bjørn Kr. Jæger"/>
    <w:docVar w:name="skitten" w:val="0"/>
    <w:docVar w:name="SkrevetAv" w:val="Bjørn Garnes"/>
    <w:docVar w:name="tidek_eksref" w:val=";00055;00101;"/>
    <w:docVar w:name="Tittel" w:val="Dette er en Test tittel."/>
    <w:docVar w:name="Utgave" w:val="3.01"/>
    <w:docVar w:name="Vedlegg" w:val=" 0_x0009_"/>
    <w:docVar w:name="XD00006" w:val="[KS-ISO.4.2.2]"/>
    <w:docVar w:name="XD00070" w:val="[]"/>
    <w:docVar w:name="XD00251" w:val="[KS-OD.O.c.2]"/>
    <w:docVar w:name="xd00442" w:val="-ADM-6.4-01"/>
    <w:docVar w:name="xdf00442" w:val="dok00442.docx"/>
    <w:docVar w:name="XDL00006" w:val="[KS-ISO.4.2.2 - Organisasjonskart]"/>
    <w:docVar w:name="XDL00070" w:val="[]"/>
    <w:docVar w:name="XDL00251" w:val="[KS-OD.O.c.2 - Prosedyre for klassestyrer og kursleder]"/>
    <w:docVar w:name="xdl00442" w:val="-ADM-6.4-01 Sjekkliste for skolestart"/>
    <w:docVar w:name="xdt00442" w:val="Sjekkliste for skolestart"/>
    <w:docVar w:name="XR00017" w:val="[2.12.]"/>
    <w:docVar w:name="XR00018" w:val="[]"/>
    <w:docVar w:name="XR00055" w:val="BMV."/>
    <w:docVar w:name="XR00056" w:val="[]"/>
    <w:docVar w:name="XR00101" w:val="STD.DNV-MA.2.1.2"/>
    <w:docVar w:name="xrf00101" w:val="https://ek.vlfk.no/eknet/docpage.aspx?docid=x101"/>
    <w:docVar w:name="XRL00017" w:val="[2.12. Hfk Personalreglement]"/>
    <w:docVar w:name="XRL00018" w:val="[ Opplæringslova av 1998 [3.1.3. Lovdata; Lov om grunnskolen og den vidaregåande opplæringa (opplæringslova)]]"/>
    <w:docVar w:name="XRL00055" w:val="BMV. Plan for aktiv skolestart med sjekkliste"/>
    <w:docVar w:name="XRL00056" w:val="[]"/>
    <w:docVar w:name="XRL00101" w:val="STD.DNV-MA.2.1.2 Responsibility and authority"/>
    <w:docVar w:name="xrt00055" w:val="Plan for aktiv skolestart med sjekkliste"/>
    <w:docVar w:name="xrt00101" w:val="Responsibility and authority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2D76071"/>
  <w15:docId w15:val="{FEB89E54-24A1-43DF-B4E7-F013AB3F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spacing w:before="120" w:after="60"/>
      <w:jc w:val="both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spacing w:before="120"/>
      <w:jc w:val="both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styleId="MessageHeader">
    <w:name w:val="Message Header"/>
    <w:basedOn w:val="Normal"/>
    <w:pPr>
      <w:autoSpaceDE w:val="0"/>
      <w:autoSpaceDN w:val="0"/>
      <w:adjustRightInd w:val="0"/>
      <w:spacing w:line="280" w:lineRule="exact"/>
      <w:ind w:left="1134" w:hanging="1134"/>
    </w:pPr>
    <w:rPr>
      <w:rFonts w:ascii="Arial" w:hAnsi="Arial" w:cs="Arial"/>
      <w:szCs w:val="24"/>
    </w:rPr>
  </w:style>
  <w:style w:type="paragraph" w:styleId="BodyText">
    <w:name w:val="Body Text"/>
    <w:basedOn w:val="Normal"/>
    <w:pPr>
      <w:autoSpaceDE w:val="0"/>
      <w:autoSpaceDN w:val="0"/>
      <w:adjustRightInd w:val="0"/>
      <w:spacing w:before="60" w:after="60"/>
    </w:pPr>
    <w:rPr>
      <w:rFonts w:ascii="Times New Roman" w:hAnsi="Times New Roman"/>
      <w:szCs w:val="24"/>
    </w:rPr>
  </w:style>
  <w:style w:type="paragraph" w:customStyle="1" w:styleId="Brd-">
    <w:name w:val="Brød-§"/>
    <w:basedOn w:val="BodyText"/>
    <w:pPr>
      <w:tabs>
        <w:tab w:val="left" w:pos="454"/>
      </w:tabs>
      <w:ind w:left="397" w:hanging="397"/>
    </w:pPr>
  </w:style>
  <w:style w:type="character" w:styleId="Hyperlink">
    <w:name w:val="Hyperlink"/>
    <w:rPr>
      <w:color w:val="0000FF"/>
      <w:u w:val="single"/>
    </w:rPr>
  </w:style>
  <w:style w:type="paragraph" w:customStyle="1" w:styleId="Normal2pt">
    <w:name w:val="Normal+2pt"/>
    <w:basedOn w:val="Normal"/>
    <w:pPr>
      <w:jc w:val="both"/>
    </w:pPr>
    <w:rPr>
      <w:sz w:val="4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Punktmerketliste1">
    <w:name w:val="Punktmerket liste1"/>
    <w:basedOn w:val="Normal"/>
    <w:autoRedefine/>
    <w:rsid w:val="00DE3C0A"/>
    <w:rPr>
      <w:bCs/>
      <w:iCs/>
    </w:rPr>
  </w:style>
  <w:style w:type="paragraph" w:styleId="BalloonText">
    <w:name w:val="Balloon Text"/>
    <w:basedOn w:val="Normal"/>
    <w:link w:val="BobletekstTegn"/>
    <w:rsid w:val="00DD253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DD2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bm.datakvalitet.net/docs/pub/DOK00442.htm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0</TotalTime>
  <Pages>2</Pages>
  <Words>473</Words>
  <Characters>3132</Characters>
  <Application>Microsoft Office Word</Application>
  <DocSecurity>0</DocSecurity>
  <Lines>26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Funksjonsinstruks - Kontaktlærer - BMV</vt:lpstr>
      <vt:lpstr>Stillingsinstruks for klassestyrer og kursleder</vt:lpstr>
    </vt:vector>
  </TitlesOfParts>
  <Company>Datakvalitet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Funksjonsinstruks - Kontaktlærer - LBMV</dc:title>
  <dc:subject>0001020102|-KS-2.1.2-07|</dc:subject>
  <dc:creator>Handbok</dc:creator>
  <cp:lastModifiedBy>Eirik Ørn</cp:lastModifiedBy>
  <cp:revision>3</cp:revision>
  <cp:lastPrinted>2003-03-12T09:56:00Z</cp:lastPrinted>
  <dcterms:created xsi:type="dcterms:W3CDTF">2020-12-04T11:24:00Z</dcterms:created>
  <dcterms:modified xsi:type="dcterms:W3CDTF">2025-02-24T19:06:00Z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Funksjonsinstruks - Kontaktlærer - LBMV</vt:lpwstr>
  </property>
  <property fmtid="{D5CDD505-2E9C-101B-9397-08002B2CF9AE}" pid="3" name="EK_GjelderFra">
    <vt:lpwstr>24.02.2025</vt:lpwstr>
  </property>
  <property fmtid="{D5CDD505-2E9C-101B-9397-08002B2CF9AE}" pid="4" name="EK_RefNr">
    <vt:lpwstr>KS2017.2.1.4-12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2 MANAGEMENT</vt:lpwstr>
  </property>
  <property fmtid="{D5CDD505-2E9C-101B-9397-08002B2CF9AE}" pid="7" name="EK_Signatur">
    <vt:lpwstr>Jan Kåre Greve</vt:lpwstr>
  </property>
  <property fmtid="{D5CDD505-2E9C-101B-9397-08002B2CF9AE}" pid="8" name="EK_SkrevetAv">
    <vt:lpwstr>Hege Ommedal</vt:lpwstr>
  </property>
  <property fmtid="{D5CDD505-2E9C-101B-9397-08002B2CF9AE}" pid="9" name="EK_Utgave">
    <vt:lpwstr>11.02</vt:lpwstr>
  </property>
  <property fmtid="{D5CDD505-2E9C-101B-9397-08002B2CF9AE}" pid="10" name="XDF00442">
    <vt:lpwstr>dok00442.docx</vt:lpwstr>
  </property>
  <property fmtid="{D5CDD505-2E9C-101B-9397-08002B2CF9AE}" pid="11" name="XDT00442">
    <vt:lpwstr>Sjekkliste for skolestart</vt:lpwstr>
  </property>
  <property fmtid="{D5CDD505-2E9C-101B-9397-08002B2CF9AE}" pid="12" name="XRF00055">
    <vt:lpwstr/>
  </property>
  <property fmtid="{D5CDD505-2E9C-101B-9397-08002B2CF9AE}" pid="13" name="XRF00101">
    <vt:lpwstr>https://ek.vlfk.no/eknet/docpage.aspx?docid=x101</vt:lpwstr>
  </property>
</Properties>
</file>