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2D1EEB" w:rsidRPr="002D1EEB" w:rsidP="002D1EEB" w14:paraId="05FD0D16" w14:textId="77777777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2"/>
      </w:tblGrid>
      <w:tr w14:paraId="09D6FC59" w14:textId="77777777" w:rsidTr="002D1EEB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1EEB" w:rsidRPr="002D1EEB" w:rsidP="002D1EEB" w14:paraId="57EBBDA3" w14:textId="6B6285BE">
            <w:pPr>
              <w:rPr>
                <w:lang w:val="nn-NO"/>
              </w:rPr>
            </w:pPr>
            <w:r w:rsidRPr="002D1EEB">
              <w:drawing>
                <wp:inline distT="0" distB="0" distL="0" distR="0">
                  <wp:extent cx="9525" cy="9525"/>
                  <wp:effectExtent l="0" t="0" r="0" b="0"/>
                  <wp:docPr id="612958773" name="Bilde 4" descr="An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58773" name="Picture 11" descr="An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1EEB">
              <w:rPr>
                <w:lang w:val="nn-NO"/>
              </w:rPr>
              <w:t>Prøveplan [LEGG INN AKTUELT SKOLEÅR]                                                    </w:t>
            </w:r>
          </w:p>
        </w:tc>
      </w:tr>
    </w:tbl>
    <w:p w:rsidR="002D1EEB" w:rsidRPr="002D1EEB" w:rsidP="002D1EEB" w14:paraId="179B858D" w14:textId="77777777">
      <w:r w:rsidRPr="002D1EEB">
        <w:t>NB! Den ansatte må legge inn Planleggingsdager og Ferier før utskrift/utlevering til elever. Aktuelle datoer for hvert semester/år gjenfinnes i SKOLERUTEN, som ligger på skolens HJEMMESIDE.</w:t>
      </w:r>
    </w:p>
    <w:p w:rsidR="002D1EEB" w:rsidRPr="002D1EEB" w:rsidP="002D1EEB" w14:paraId="445F33EF" w14:textId="77777777">
      <w:r w:rsidRPr="002D1EEB">
        <w:t>NB2! Prøveplan kan også vedlikeholdes i VIS. Hvis prøveplan vedlikeholdes i VIS, så må den ansatte kunne fremvise prøveplanen til revisor ved revisjon.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2641"/>
        <w:gridCol w:w="2953"/>
        <w:gridCol w:w="1084"/>
        <w:gridCol w:w="1863"/>
        <w:gridCol w:w="2486"/>
        <w:gridCol w:w="2330"/>
        <w:gridCol w:w="1708"/>
      </w:tblGrid>
      <w:tr w14:paraId="57B0F7F1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00" w:type="pct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3583D21" w14:textId="77777777">
            <w:r w:rsidRPr="002D1EEB">
              <w:rPr>
                <w:b/>
                <w:bCs/>
              </w:rPr>
              <w:t>Fremlagt i klasselærerråd (kontaktlærer verifiserer):</w:t>
            </w:r>
          </w:p>
          <w:p w:rsidR="002D1EEB" w:rsidRPr="002D1EEB" w:rsidP="002D1EEB" w14:paraId="3B2DE4A5" w14:textId="77777777">
            <w:r w:rsidRPr="002D1EEB">
              <w:rPr>
                <w:b/>
                <w:bCs/>
              </w:rPr>
              <w:t xml:space="preserve">dato/ </w:t>
            </w:r>
            <w:r w:rsidRPr="002D1EEB">
              <w:rPr>
                <w:b/>
                <w:bCs/>
              </w:rPr>
              <w:t>sign</w:t>
            </w:r>
          </w:p>
        </w:tc>
        <w:tc>
          <w:tcPr>
            <w:tcW w:w="2650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AA9569F" w14:textId="77777777">
            <w:r w:rsidRPr="002D1EEB">
              <w:rPr>
                <w:b/>
                <w:bCs/>
              </w:rPr>
              <w:t>Fremlagt for klassen (tillitselev signerer):</w:t>
            </w:r>
          </w:p>
          <w:p w:rsidR="002D1EEB" w:rsidRPr="002D1EEB" w:rsidP="002D1EEB" w14:paraId="7D6CF2F1" w14:textId="77777777">
            <w:r w:rsidRPr="002D1EEB">
              <w:rPr>
                <w:b/>
                <w:bCs/>
              </w:rPr>
              <w:t xml:space="preserve">dato/ </w:t>
            </w:r>
            <w:r w:rsidRPr="002D1EEB">
              <w:rPr>
                <w:b/>
                <w:bCs/>
              </w:rPr>
              <w:t>sign</w:t>
            </w:r>
          </w:p>
        </w:tc>
      </w:tr>
      <w:tr w14:paraId="12DE0F97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B24C413" w14:textId="77777777"/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C82D97C" w14:textId="77777777"/>
        </w:tc>
      </w:tr>
      <w:tr w14:paraId="73943993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C08C767" w14:textId="77777777"/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7D6B96C" w14:textId="77777777"/>
        </w:tc>
      </w:tr>
      <w:tr w14:paraId="5DB97F80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871B856" w14:textId="77777777"/>
        </w:tc>
      </w:tr>
      <w:tr w14:paraId="6E66A10F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05D3D8C" w14:textId="77777777">
            <w:r w:rsidRPr="002D1EEB">
              <w:t>Uke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40EFADB" w14:textId="77777777">
            <w:r w:rsidRPr="002D1EEB">
              <w:t>Mandag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DBA529D" w14:textId="77777777">
            <w:r w:rsidRPr="002D1EEB">
              <w:t>Tirsdag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0002D93" w14:textId="77777777">
            <w:r w:rsidRPr="002D1EEB">
              <w:t>Onsdag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1E12065" w14:textId="77777777">
            <w:r w:rsidRPr="002D1EEB">
              <w:t>Torsdag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4A47AD0" w14:textId="77777777">
            <w:r w:rsidRPr="002D1EEB">
              <w:t>Fredag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5086710" w14:textId="77777777">
            <w:r w:rsidRPr="002D1EEB">
              <w:t>Rev.uke</w:t>
            </w:r>
          </w:p>
        </w:tc>
      </w:tr>
      <w:tr w14:paraId="080B4670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23DAAE4" w14:textId="77777777">
            <w:r w:rsidRPr="002D1EEB">
              <w:t>33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2D1E324" w14:textId="77777777">
            <w:r w:rsidRPr="002D1EEB">
              <w:rPr>
                <w:b/>
                <w:bCs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903AEBA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D52D675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DFA2BE2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1724DCD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91F7D00" w14:textId="77777777"/>
        </w:tc>
      </w:tr>
      <w:tr w14:paraId="54AF4BEF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399FD92" w14:textId="77777777">
            <w:r w:rsidRPr="002D1EEB">
              <w:t>34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5A19D6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4218B89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5F2C2EF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D2D458F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CD246A8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9ED6E59" w14:textId="77777777"/>
        </w:tc>
      </w:tr>
      <w:tr w14:paraId="08975035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400F679" w14:textId="77777777">
            <w:r w:rsidRPr="002D1EEB">
              <w:t>35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3FC7A51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7ED40A7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3D62E98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AC65497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A7D063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1F25442" w14:textId="77777777"/>
        </w:tc>
      </w:tr>
      <w:tr w14:paraId="6B0BB9FE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51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FECA7C5" w14:textId="77777777">
            <w:r w:rsidRPr="002D1EEB">
              <w:t>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4ECF1F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10BF39D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28DA82D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F798D87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37634F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8E9C3DC" w14:textId="77777777"/>
        </w:tc>
      </w:tr>
      <w:tr w14:paraId="4305E490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BEB34C4" w14:textId="77777777">
            <w:r w:rsidRPr="002D1EEB">
              <w:t>37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95427D5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C88EE0C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C2109C3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A808203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F0896D0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78E8EB7" w14:textId="77777777"/>
        </w:tc>
      </w:tr>
      <w:tr w14:paraId="050C41C2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41E393C" w14:textId="77777777">
            <w:r w:rsidRPr="002D1EEB">
              <w:t>38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686933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3CB0F82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01EB63B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541E4A0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BECBD3F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424DBAD" w14:textId="77777777"/>
        </w:tc>
      </w:tr>
      <w:tr w14:paraId="4CC261E4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2437503" w14:textId="77777777">
            <w:r w:rsidRPr="002D1EEB">
              <w:t>39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0ECBD25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521121B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0C04B3B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C1303D4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086BD5A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C1AD74D" w14:textId="77777777"/>
        </w:tc>
      </w:tr>
      <w:tr w14:paraId="59998746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323527" w14:textId="77777777">
            <w:r w:rsidRPr="002D1EEB">
              <w:t>40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92E0465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56B4766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F9ECA14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9BB39AF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EA0AEF0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5640827" w14:textId="77777777"/>
        </w:tc>
      </w:tr>
      <w:tr w14:paraId="27F62922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1E770BA" w14:textId="77777777">
            <w:r w:rsidRPr="002D1EEB">
              <w:t>41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6DC89C7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59E7B05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BE265F5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76E1424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5075C08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662662A" w14:textId="77777777"/>
        </w:tc>
      </w:tr>
      <w:tr w14:paraId="6D6B9C09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994C8F5" w14:textId="77777777">
            <w:r w:rsidRPr="002D1EEB">
              <w:t>42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BEE1D0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8DD1820" w14:textId="77777777">
            <w:r w:rsidRPr="002D1EEB">
              <w:rPr>
                <w:b/>
                <w:bCs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4F33109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0ACDC98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2978125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9423EB0" w14:textId="77777777"/>
        </w:tc>
      </w:tr>
      <w:tr w14:paraId="03C9DB2C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44DE4A7" w14:textId="77777777">
            <w:r w:rsidRPr="002D1EEB">
              <w:t>43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B49BD59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6F1E1A3" w14:textId="77777777">
            <w:r w:rsidRPr="002D1EEB">
              <w:rPr>
                <w:b/>
                <w:bCs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86A100A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7F64A11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E84405F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2A66051" w14:textId="77777777"/>
        </w:tc>
      </w:tr>
      <w:tr w14:paraId="69916CC1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1E9CEFE" w14:textId="77777777">
            <w:r w:rsidRPr="002D1EEB">
              <w:t>44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1B6E654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0AEE853" w14:textId="77777777">
            <w:r w:rsidRPr="002D1EEB">
              <w:rPr>
                <w:b/>
                <w:bCs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113A0C0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90AD578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FAC2FC4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BB13D81" w14:textId="77777777"/>
        </w:tc>
      </w:tr>
      <w:tr w14:paraId="7BFF09D0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B0621BA" w14:textId="77777777">
            <w:r w:rsidRPr="002D1EEB">
              <w:t>45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548887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AA89B18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152BB57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DE9C75C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C91C43A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F21BA90" w14:textId="77777777"/>
        </w:tc>
      </w:tr>
      <w:tr w14:paraId="7B29E111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2287929" w14:textId="77777777">
            <w:r w:rsidRPr="002D1EEB">
              <w:t>46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5BCD277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7E2FE65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A462707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0543C8A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AA363DB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93AADCA" w14:textId="77777777"/>
        </w:tc>
      </w:tr>
      <w:tr w14:paraId="6F312CAD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0AC3C58" w14:textId="77777777">
            <w:r w:rsidRPr="002D1EEB">
              <w:t>47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A93B67D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FCCADEE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A39591A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51C2BE4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4CC7D9B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3FB6A7D" w14:textId="77777777"/>
        </w:tc>
      </w:tr>
      <w:tr w14:paraId="54911E01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C8BDEEF" w14:textId="77777777">
            <w:r w:rsidRPr="002D1EEB">
              <w:t>48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CF45AD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54E49D8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773A57C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AA03A7F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FF0F9AB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AA705A9" w14:textId="77777777"/>
        </w:tc>
      </w:tr>
      <w:tr w14:paraId="762F1E9F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E38DEA2" w14:textId="77777777">
            <w:r w:rsidRPr="002D1EEB">
              <w:t>49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6C1D7A0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579E8BF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0E2B624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47232E3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C16DD98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43FFF3A" w14:textId="77777777"/>
        </w:tc>
      </w:tr>
      <w:tr w14:paraId="49969D83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8B6AFB4" w14:textId="77777777">
            <w:r w:rsidRPr="002D1EEB"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37F3C45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337FF88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652BD6D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F39E135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A81633B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0C89205" w14:textId="77777777"/>
        </w:tc>
      </w:tr>
      <w:tr w14:paraId="3F83D5A9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225804F" w14:textId="77777777">
            <w:r w:rsidRPr="002D1EEB">
              <w:t>51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3B828BE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AFFFD42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9A38699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16F6935" w14:textId="77777777">
            <w:r w:rsidRPr="002D1EEB">
              <w:rPr>
                <w:b/>
                <w:bCs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A23F6FD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0C70E7F" w14:textId="77777777"/>
        </w:tc>
      </w:tr>
      <w:tr w14:paraId="1EFB8966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FA87EB9" w14:textId="77777777">
            <w:r w:rsidRPr="002D1EEB">
              <w:t>52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E12603D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202E69D" w14:textId="77777777"/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45608CD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39C6C4E" w14:textId="77777777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2F398EA" w14:textId="77777777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63E4C23" w14:textId="77777777"/>
        </w:tc>
      </w:tr>
      <w:tr w14:paraId="64E05C94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32D2C7C0" w14:textId="77777777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5B45E558" w14:textId="77777777"/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237C3D95" w14:textId="77777777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70534415" w14:textId="77777777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4567DA5B" w14:textId="77777777"/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3C30B14C" w14:textId="77777777"/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330E7B17" w14:textId="77777777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D1EEB" w:rsidRPr="002D1EEB" w:rsidP="002D1EEB" w14:paraId="4D94E9F6" w14:textId="77777777"/>
        </w:tc>
      </w:tr>
    </w:tbl>
    <w:p w:rsidR="002D1EEB" w:rsidRPr="002D1EEB" w:rsidP="002D1EEB" w14:paraId="0E4C8E48" w14:textId="77777777">
      <w:r w:rsidRPr="002D1EEB">
        <w:br/>
      </w:r>
    </w:p>
    <w:p w:rsidR="002D1EEB" w:rsidRPr="002D1EEB" w:rsidP="002D1EEB" w14:paraId="29FB24F1" w14:textId="7777777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2720"/>
        <w:gridCol w:w="3041"/>
        <w:gridCol w:w="3042"/>
        <w:gridCol w:w="2562"/>
        <w:gridCol w:w="2721"/>
        <w:gridCol w:w="979"/>
      </w:tblGrid>
      <w:tr w14:paraId="214BDFD9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07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2C501A7" w14:textId="77777777">
            <w:r w:rsidRPr="002D1EEB">
              <w:t>Uke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ADD1DCF" w14:textId="77777777">
            <w:r w:rsidRPr="002D1EEB">
              <w:t>Mandag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FCD8C9B" w14:textId="77777777">
            <w:r w:rsidRPr="002D1EEB">
              <w:t>Tirsdag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B97DA44" w14:textId="77777777">
            <w:r w:rsidRPr="002D1EEB">
              <w:t>Onsdag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B9D593D" w14:textId="77777777">
            <w:r w:rsidRPr="002D1EEB">
              <w:t>Torsdag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E7560A4" w14:textId="77777777">
            <w:r w:rsidRPr="002D1EEB">
              <w:t>Fredag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8092136" w14:textId="77777777">
            <w:r w:rsidRPr="002D1EEB">
              <w:t>Rev.uke</w:t>
            </w:r>
          </w:p>
        </w:tc>
      </w:tr>
      <w:tr w14:paraId="03B4EF40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6D74964" w14:textId="77777777">
            <w:r w:rsidRPr="002D1EEB">
              <w:t>53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C277F0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242347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0E4C201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67171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2F38058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28FA3F6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B91CEBC" w14:textId="77777777"/>
        </w:tc>
      </w:tr>
      <w:tr w14:paraId="6A070446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F4B1269" w14:textId="77777777">
            <w:r w:rsidRPr="002D1EEB"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E0E2DC6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0FEC06C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28D19D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0FE60D5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9D59B5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2B4B817" w14:textId="77777777"/>
        </w:tc>
      </w:tr>
      <w:tr w14:paraId="55C0C169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A3BDAEF" w14:textId="77777777">
            <w:r w:rsidRPr="002D1EEB"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54AC3B6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043027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5C392C3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AE20767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C42B59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63E0E8B" w14:textId="77777777"/>
        </w:tc>
      </w:tr>
      <w:tr w14:paraId="65F4366F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EC8CDF5" w14:textId="77777777">
            <w:r w:rsidRPr="002D1EEB"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9210A9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696095E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4F26384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1E0AF46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3B0CEB1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0F65A54" w14:textId="77777777"/>
        </w:tc>
      </w:tr>
      <w:tr w14:paraId="0174B97A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4D92C12" w14:textId="77777777">
            <w:r w:rsidRPr="002D1EEB"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A7C9004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7ADF5B9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7B86EE3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982A22D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3947C87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27A1B43" w14:textId="77777777"/>
        </w:tc>
      </w:tr>
      <w:tr w14:paraId="079ACE47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FC3284" w14:textId="77777777">
            <w:r w:rsidRPr="002D1EEB"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72AF0CE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650824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FF65034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76FAFEF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2BD43E2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1E209B1" w14:textId="77777777"/>
        </w:tc>
      </w:tr>
      <w:tr w14:paraId="365FCF26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E840C0" w14:textId="77777777">
            <w:r w:rsidRPr="002D1EEB"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108E01D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C8A94A0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B747AAA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E92C2F9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F4E7D8E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133AC26" w14:textId="77777777"/>
        </w:tc>
      </w:tr>
      <w:tr w14:paraId="1809CF44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49AB821" w14:textId="77777777">
            <w:r w:rsidRPr="002D1EEB"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E968855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FF8DD26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948E474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C711454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9259A5A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29F659B" w14:textId="77777777"/>
        </w:tc>
      </w:tr>
      <w:tr w14:paraId="3C9A0A54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B612304" w14:textId="77777777">
            <w:r w:rsidRPr="002D1EEB"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8893CF2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3F410B7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321F88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EF0A9B5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1AB3DA1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167F7CB" w14:textId="77777777"/>
        </w:tc>
      </w:tr>
      <w:tr w14:paraId="0DB338FA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C8AFB6C" w14:textId="77777777">
            <w:r w:rsidRPr="002D1EEB">
              <w:t>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ADC664D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44D92C7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F04D168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6E25906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47E17A4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45DCDF6" w14:textId="77777777"/>
        </w:tc>
      </w:tr>
      <w:tr w14:paraId="0C5093D9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F9D83CC" w14:textId="77777777">
            <w:r w:rsidRPr="002D1EEB"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8D5ECB2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1E63C5C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8A66B25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369161F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1829F7F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B2D84E8" w14:textId="77777777"/>
        </w:tc>
      </w:tr>
      <w:tr w14:paraId="5466E129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A449DF6" w14:textId="77777777">
            <w:r w:rsidRPr="002D1EEB"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56CADB4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55082D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CB96C7E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084028E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362C0E8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E8F240C" w14:textId="77777777"/>
        </w:tc>
      </w:tr>
      <w:tr w14:paraId="4E84C42F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9D8C507" w14:textId="77777777">
            <w:r w:rsidRPr="002D1EEB"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C0B5CEE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AF909ED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EFE9F69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93688F1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C303A87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14210A1" w14:textId="77777777"/>
        </w:tc>
      </w:tr>
      <w:tr w14:paraId="0FB747D5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66714CB" w14:textId="77777777">
            <w:r w:rsidRPr="002D1EEB"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B9581C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1A11E9D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D204D04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B378671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C2D7DC8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3F4E9A" w14:textId="77777777"/>
        </w:tc>
      </w:tr>
      <w:tr w14:paraId="7CF77710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54B80B6" w14:textId="77777777">
            <w:r w:rsidRPr="002D1EEB"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C9580C9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E7A817A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CC5F2B9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0FD6F08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997F36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CB23DBF" w14:textId="77777777"/>
        </w:tc>
      </w:tr>
      <w:tr w14:paraId="07F72FAA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C9FA73C" w14:textId="77777777">
            <w:r w:rsidRPr="002D1EEB"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3DF7D8A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FE001AE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FAD554B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7ADD300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28455AE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9D7D446" w14:textId="77777777"/>
        </w:tc>
      </w:tr>
      <w:tr w14:paraId="65A9A338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0EC4302" w14:textId="77777777">
            <w:r w:rsidRPr="002D1EEB"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2D36AAE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3B095F0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874F46D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9D1C413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F5BFBDF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6DA7439" w14:textId="77777777"/>
        </w:tc>
      </w:tr>
      <w:tr w14:paraId="3A07A4B4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44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7E7867E" w14:textId="77777777">
            <w:r w:rsidRPr="002D1EEB">
              <w:t>17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81F5FD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6ADCE84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4D89C5C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4F33963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1ED34C7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40E7769" w14:textId="77777777"/>
        </w:tc>
      </w:tr>
      <w:tr w14:paraId="0EB1F21D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24668A5" w14:textId="77777777">
            <w:r w:rsidRPr="002D1EEB"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22955A2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6C723E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0BA59E0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1695E1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80B8B8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63B5ED5" w14:textId="77777777"/>
        </w:tc>
      </w:tr>
      <w:tr w14:paraId="1A41880C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BA2091E" w14:textId="77777777">
            <w:r w:rsidRPr="002D1EEB">
              <w:t>19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244A1C8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DFF6659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A06455D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D9FE33E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9DD8EE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3C0E5EE" w14:textId="77777777"/>
        </w:tc>
      </w:tr>
      <w:tr w14:paraId="4539E42A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F0CEAC1" w14:textId="77777777">
            <w:r w:rsidRPr="002D1EEB"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D96E960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183B3A1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48F2AB0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3657DDF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79ACF58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9113C10" w14:textId="77777777"/>
        </w:tc>
      </w:tr>
      <w:tr w14:paraId="16D3C85E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F2FB7E" w14:textId="77777777">
            <w:r w:rsidRPr="002D1EEB">
              <w:t>21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CA7019D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DF5D301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AACA7A7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CA886C9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847B40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1D300D6" w14:textId="77777777"/>
        </w:tc>
      </w:tr>
      <w:tr w14:paraId="73265724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5BA8196" w14:textId="77777777">
            <w:r w:rsidRPr="002D1EEB">
              <w:t>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F0A3440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837681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F662B6C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D9CB21E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F69E13F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BF2F824" w14:textId="77777777"/>
        </w:tc>
      </w:tr>
      <w:tr w14:paraId="7FE8FBB1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0E9E6A8" w14:textId="77777777">
            <w:r w:rsidRPr="002D1EEB">
              <w:t>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8428822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B6D56A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CA2C18C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AE8197C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5268D2D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302DD19" w14:textId="77777777"/>
        </w:tc>
      </w:tr>
      <w:tr w14:paraId="337694D0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280CBFEB" w14:textId="77777777">
            <w:r w:rsidRPr="002D1EEB"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C2B75B6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A4F8AB3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888EF16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1848F4CA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1E39C09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3E5D704" w14:textId="77777777"/>
        </w:tc>
      </w:tr>
      <w:tr w14:paraId="284EA201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737B9AA" w14:textId="77777777">
            <w:r w:rsidRPr="002D1EEB">
              <w:t>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FDAA13F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168DCB4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EE7D809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F57814C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0B082B03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5366C2DE" w14:textId="77777777"/>
        </w:tc>
      </w:tr>
      <w:tr w14:paraId="37DACE83" w14:textId="77777777" w:rsidTr="002D1EEB"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BA9D4A8" w14:textId="77777777">
            <w:r w:rsidRPr="002D1EEB">
              <w:t>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D501821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4BAA7CB" w14:textId="77777777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77C3EFAF" w14:textId="77777777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32CEFDB8" w14:textId="77777777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49E83A1C" w14:textId="77777777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2D1EEB" w:rsidRPr="002D1EEB" w:rsidP="002D1EEB" w14:paraId="6D0A1BD6" w14:textId="77777777"/>
        </w:tc>
      </w:tr>
    </w:tbl>
    <w:p w:rsidR="002D1EEB" w:rsidRPr="002D1EEB" w:rsidP="002D1EEB" w14:paraId="60315579" w14:textId="77777777"/>
    <w:p w:rsidR="002D1EEB" w:rsidRPr="002D1EEB" w:rsidP="002D1EEB" w14:paraId="5FA8F3A6" w14:textId="77777777"/>
    <w:p w:rsidR="002D1EEB" w:rsidRPr="002D1EEB" w:rsidP="002D1EEB" w14:paraId="6F980856" w14:textId="77777777"/>
    <w:p w:rsidR="002D1EEB" w:rsidRPr="002D1EEB" w:rsidP="002D1EEB" w14:paraId="3684ADB3" w14:textId="5285B80B">
      <w:r w:rsidRPr="002D1EEB">
        <w:drawing>
          <wp:inline distT="0" distB="0" distL="0" distR="0">
            <wp:extent cx="9525" cy="9525"/>
            <wp:effectExtent l="0" t="0" r="0" b="0"/>
            <wp:docPr id="1754752151" name="Bilde 3" descr="A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52151" name="Picture 12" descr="Ank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54" w:rsidRPr="002D1EEB" w:rsidP="002D1EEB" w14:paraId="491EE622" w14:textId="77777777"/>
    <w:sectPr w:rsidSect="00CC4E4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1418" w:right="624" w:bottom="851" w:left="624" w:header="45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768" w14:paraId="491EE62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14:paraId="491EE62E" w14:textId="77777777" w:rsidTr="00C3279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800509" w:rsidP="00C32798" w14:paraId="491EE62B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03.03.2025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800509" w:rsidP="00C32798" w14:paraId="491EE62C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 xml:space="preserve">DOCPROPERTY </w:instrText>
          </w:r>
          <w:r>
            <w:rPr>
              <w:i w:val="0"/>
              <w:color w:val="000080"/>
              <w:sz w:val="20"/>
            </w:rPr>
            <w:instrText>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12.02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800509" w:rsidP="00C32798" w14:paraId="491EE62D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KS2017.3.1.4-02</w:t>
          </w:r>
          <w:r>
            <w:rPr>
              <w:i w:val="0"/>
              <w:sz w:val="20"/>
            </w:rPr>
            <w:fldChar w:fldCharType="end"/>
          </w:r>
        </w:p>
      </w:tc>
    </w:tr>
    <w:tr w14:paraId="491EE632" w14:textId="77777777" w:rsidTr="00C3279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800509" w:rsidP="00C32798" w14:paraId="491EE62F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800509" w:rsidP="00C32798" w14:paraId="491EE630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800509" w:rsidP="00C32798" w14:paraId="491EE631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36476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36476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00509" w:rsidP="0058714A" w14:paraId="491EE633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768" w14:paraId="491EE63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768" w14:paraId="491EE62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14:paraId="491EE628" w14:textId="77777777"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B02EA3" w:rsidRPr="0051404E" w:rsidP="00474791" w14:paraId="491EE62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B02EA3" w:rsidRPr="002D1EEB" w:rsidP="00F00263" w14:paraId="491EE625" w14:textId="77777777">
          <w:pPr>
            <w:pStyle w:val="Header"/>
            <w:spacing w:before="240" w:after="60"/>
            <w:ind w:left="-74" w:right="-67" w:firstLine="1417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2D1EEB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2D1EEB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B02EA3" w:rsidRPr="002D1EEB" w:rsidP="00F00263" w14:paraId="491EE626" w14:textId="77777777">
          <w:pPr>
            <w:ind w:left="-74" w:right="-67" w:firstLine="1417"/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2D1EEB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2D1EEB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B02EA3" w:rsidP="00474791" w14:paraId="491EE62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00509" w:rsidP="00B02EA3" w14:paraId="491EE62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0509" w14:paraId="491EE634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984402"/>
    <w:multiLevelType w:val="hybridMultilevel"/>
    <w:tmpl w:val="E47E4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970AF"/>
    <w:multiLevelType w:val="hybridMultilevel"/>
    <w:tmpl w:val="DE54C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07A1"/>
    <w:multiLevelType w:val="hybridMultilevel"/>
    <w:tmpl w:val="D37CE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50BC1"/>
    <w:multiLevelType w:val="hybridMultilevel"/>
    <w:tmpl w:val="A4222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37E1A"/>
    <w:multiLevelType w:val="multilevel"/>
    <w:tmpl w:val="2490F856"/>
    <w:lvl w:ilvl="0">
      <w:start w:val="0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4832491">
    <w:abstractNumId w:val="4"/>
  </w:num>
  <w:num w:numId="2" w16cid:durableId="356783041">
    <w:abstractNumId w:val="1"/>
  </w:num>
  <w:num w:numId="3" w16cid:durableId="163515456">
    <w:abstractNumId w:val="3"/>
  </w:num>
  <w:num w:numId="4" w16cid:durableId="295528142">
    <w:abstractNumId w:val="0"/>
  </w:num>
  <w:num w:numId="5" w16cid:durableId="1363481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54"/>
    <w:rsid w:val="00003A2F"/>
    <w:rsid w:val="00006925"/>
    <w:rsid w:val="000A2690"/>
    <w:rsid w:val="000A4B96"/>
    <w:rsid w:val="00156654"/>
    <w:rsid w:val="00163D56"/>
    <w:rsid w:val="001656BA"/>
    <w:rsid w:val="001A4521"/>
    <w:rsid w:val="001A570C"/>
    <w:rsid w:val="001C3416"/>
    <w:rsid w:val="00205C2D"/>
    <w:rsid w:val="00216696"/>
    <w:rsid w:val="0025075D"/>
    <w:rsid w:val="00260C44"/>
    <w:rsid w:val="002611EC"/>
    <w:rsid w:val="00262216"/>
    <w:rsid w:val="002D1EEB"/>
    <w:rsid w:val="002E0CB9"/>
    <w:rsid w:val="0033106C"/>
    <w:rsid w:val="00340E10"/>
    <w:rsid w:val="0035622F"/>
    <w:rsid w:val="00364768"/>
    <w:rsid w:val="00365551"/>
    <w:rsid w:val="00371528"/>
    <w:rsid w:val="00385B45"/>
    <w:rsid w:val="003C22CE"/>
    <w:rsid w:val="003E3A23"/>
    <w:rsid w:val="0044331A"/>
    <w:rsid w:val="004512A2"/>
    <w:rsid w:val="0045497F"/>
    <w:rsid w:val="004563CF"/>
    <w:rsid w:val="00470872"/>
    <w:rsid w:val="00474791"/>
    <w:rsid w:val="004B0F04"/>
    <w:rsid w:val="004C3FFD"/>
    <w:rsid w:val="004E739A"/>
    <w:rsid w:val="004F607A"/>
    <w:rsid w:val="005026D9"/>
    <w:rsid w:val="00512336"/>
    <w:rsid w:val="00512F5F"/>
    <w:rsid w:val="0051404E"/>
    <w:rsid w:val="00524E9F"/>
    <w:rsid w:val="00527FF1"/>
    <w:rsid w:val="005330E1"/>
    <w:rsid w:val="00552098"/>
    <w:rsid w:val="0058714A"/>
    <w:rsid w:val="005C5616"/>
    <w:rsid w:val="005F54EF"/>
    <w:rsid w:val="005F648F"/>
    <w:rsid w:val="006058F5"/>
    <w:rsid w:val="0066646E"/>
    <w:rsid w:val="00674095"/>
    <w:rsid w:val="006A6759"/>
    <w:rsid w:val="006C545F"/>
    <w:rsid w:val="006F0019"/>
    <w:rsid w:val="006F0FEF"/>
    <w:rsid w:val="00726465"/>
    <w:rsid w:val="0073651F"/>
    <w:rsid w:val="00781EC9"/>
    <w:rsid w:val="00797A3F"/>
    <w:rsid w:val="007C3E13"/>
    <w:rsid w:val="007D1F1D"/>
    <w:rsid w:val="00800509"/>
    <w:rsid w:val="00803AD8"/>
    <w:rsid w:val="00804734"/>
    <w:rsid w:val="00842029"/>
    <w:rsid w:val="00850FF6"/>
    <w:rsid w:val="00882A46"/>
    <w:rsid w:val="00886E33"/>
    <w:rsid w:val="008C0142"/>
    <w:rsid w:val="008C02AB"/>
    <w:rsid w:val="008D0C27"/>
    <w:rsid w:val="008F3DE1"/>
    <w:rsid w:val="00924B00"/>
    <w:rsid w:val="00933EC1"/>
    <w:rsid w:val="00946EE2"/>
    <w:rsid w:val="00964867"/>
    <w:rsid w:val="0096757D"/>
    <w:rsid w:val="00971B52"/>
    <w:rsid w:val="00980D67"/>
    <w:rsid w:val="009A7205"/>
    <w:rsid w:val="00A16E13"/>
    <w:rsid w:val="00A847A2"/>
    <w:rsid w:val="00AA1719"/>
    <w:rsid w:val="00AB36C9"/>
    <w:rsid w:val="00B02EA3"/>
    <w:rsid w:val="00B356E2"/>
    <w:rsid w:val="00B37363"/>
    <w:rsid w:val="00B719E9"/>
    <w:rsid w:val="00B8006E"/>
    <w:rsid w:val="00B93BEC"/>
    <w:rsid w:val="00B93DF4"/>
    <w:rsid w:val="00C05F72"/>
    <w:rsid w:val="00C30D61"/>
    <w:rsid w:val="00C32798"/>
    <w:rsid w:val="00C6217C"/>
    <w:rsid w:val="00C710DD"/>
    <w:rsid w:val="00C73557"/>
    <w:rsid w:val="00CA37BE"/>
    <w:rsid w:val="00CB52A6"/>
    <w:rsid w:val="00CC4E4B"/>
    <w:rsid w:val="00CC5637"/>
    <w:rsid w:val="00CD033C"/>
    <w:rsid w:val="00CE6B10"/>
    <w:rsid w:val="00D212FE"/>
    <w:rsid w:val="00D47E2B"/>
    <w:rsid w:val="00D51B5F"/>
    <w:rsid w:val="00D66DD4"/>
    <w:rsid w:val="00D86EEF"/>
    <w:rsid w:val="00DC7965"/>
    <w:rsid w:val="00E04D14"/>
    <w:rsid w:val="00E148E6"/>
    <w:rsid w:val="00E67740"/>
    <w:rsid w:val="00E70900"/>
    <w:rsid w:val="00E918E2"/>
    <w:rsid w:val="00ED1249"/>
    <w:rsid w:val="00F00263"/>
    <w:rsid w:val="00F11EBA"/>
    <w:rsid w:val="00F60DE1"/>
    <w:rsid w:val="00F66467"/>
    <w:rsid w:val="00F6647D"/>
    <w:rsid w:val="00F7618B"/>
    <w:rsid w:val="00F76CAB"/>
    <w:rsid w:val="00F917CD"/>
    <w:rsid w:val="00FA7E2C"/>
    <w:rsid w:val="00FC2634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7.04.02|KS-OD.U.d.2|"/>
    <w:docVar w:name="DokTittel" w:val="Prøveplan - mal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2.B 200 _x0009_Prosedyrer for dokument- og datakontroll [side 4]_x0009_00105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8.07.2020¤3#EK_Opprettet¤2#0¤2#26.02.2003¤3#EK_Utgitt¤2#0¤2#26.02.2003¤3#EK_IBrukDato¤2#0¤2#17.08.2020¤3#EK_DokumentID¤2#0¤2#D00259¤3#EK_DokTittel¤2#0¤2#Prøveplan 2020 -  2021¤3#EK_DokType¤2#0¤2#Skjema¤3#EK_EksRef¤2#2¤2# 0_x0009_¤3#EK_Erstatter¤2#0¤2#11.02¤3#EK_ErstatterD¤2#0¤2#15.08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3.2.2-02¤3#EK_Revisjon¤2#0¤2#12.00¤3#EK_Ansvarlig¤2#0¤2#Eirik Ørn¤3#EK_SkrevetAv¤2#0¤2#Eirik Ørn¤3#EK_UText1¤2#0¤2# ¤3#EK_UText2¤2#0¤2# ¤3#EK_UText3¤2#0¤2# ¤3#EK_UText4¤2#0¤2# ¤3#EK_Status¤2#0¤2#I bruk¤3#EK_Stikkord¤2#0¤2#MA 3.2.2&#13;_x000a_RMA Del 4 B Undervisning &amp; RMO Del 4 B Drift. 9001s  7.3. Utvikling og konstruksjon.¤3#EK_SuperStikkord¤2#0¤2#¤3#EK_Rapport¤2#3¤2#¤3#EK_EKPrintMerke¤2#0¤2#Uoffisiell utskrift er kun gyldig på utskriftsdato¤3#EK_Watermark¤2#0¤2#¤3#EK_Utgave¤2#0¤2#12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28.05.2021¤3#EK_Vedlegg¤2#2¤2# 0_x0009_¤3#EK_AvdelingOver¤2#4¤2# ¤3#EK_HRefNr¤2#0¤2# ¤3#EK_HbNavn¤2#0¤2# ¤3#EK_DokRefnr¤2#4¤2#0001030202¤3#EK_Dokendrdato¤2#4¤2#20.07.2020 11:43:46¤3#EK_HbType¤2#4¤2# ¤3#EK_Offisiell¤2#4¤2# ¤3#EK_VedleggRef¤2#4¤2#-KS-3.2.2-02¤3#EK_Strukt00¤2#5¤2#-¤5#KS¤5#KVALITETSSYSTEM¤5#1¤5#0¤4#-¤5#3¤5#PLANL.-, UTV.- OG FORBEREDELSESFASEN¤5#0¤5#0¤4#.¤5#2¤5#Utvikling¤5#0¤5#0¤4#.¤5#2¤5#Utdata - BMVSs opplæringsprogrammer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2¤5#Utvikling¤5#0¤5#0¤4#.¤5#2¤5#Utdata - BMVSs opplæringsprogrammer¤5#0¤5#0¤4#\¤3#"/>
    <w:docVar w:name="ek_doktittel" w:val="Prøveplan 2020 -  2021"/>
    <w:docVar w:name="ek_erstatter" w:val="11.02"/>
    <w:docVar w:name="ek_erstatterd" w:val="15.08.2019"/>
    <w:docVar w:name="ek_format" w:val="-10"/>
    <w:docVar w:name="ek_gjelderfra" w:val="28.07.2020"/>
    <w:docVar w:name="ek_gjeldertil" w:val="28.05.2021"/>
    <w:docVar w:name="ek_hbnavn" w:val=" "/>
    <w:docVar w:name="ek_hrefnr" w:val=" "/>
    <w:docVar w:name="ek_hørt" w:val=" "/>
    <w:docVar w:name="ek_ibrukdato" w:val="17.08.2020"/>
    <w:docVar w:name="ek_merknad" w:val="[]"/>
    <w:docVar w:name="ek_refnr" w:val="-KS-3.2.2-02"/>
    <w:docVar w:name="ek_revisjon" w:val="12.00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2.00"/>
    <w:docVar w:name="ek_verifisert" w:val=" "/>
    <w:docVar w:name="Erstatter" w:val="lab_erstatter"/>
    <w:docVar w:name="GjelderFra" w:val="26.02.03"/>
    <w:docVar w:name="ideksref" w:val=";00105;"/>
    <w:docVar w:name="idreferanse" w:val=";00112;"/>
    <w:docVar w:name="KHB" w:val="UB"/>
    <w:docVar w:name="Referanse" w:val=" 1_x0009_KS-OD.O.c.6_x0009_Prosedyre for periode- og prøveplan_x0009_dok00112_x0001_"/>
    <w:docVar w:name="RefNr" w:val="KS-OD.O.d.2"/>
    <w:docVar w:name="Signatur" w:val="BMVS avdelingsleder"/>
    <w:docVar w:name="skitten" w:val="0"/>
    <w:docVar w:name="SkrevetAv" w:val="BMVS klassestyrer"/>
    <w:docVar w:name="Tittel" w:val="Dette er en Test tittel."/>
    <w:docVar w:name="Utgave" w:val="3.00"/>
    <w:docVar w:name="Vedlegg" w:val=" 0_x0009_"/>
    <w:docVar w:name="XD00112" w:val="[KS-OD.O.c.6]"/>
    <w:docVar w:name="XD00242" w:val="[]"/>
    <w:docVar w:name="XD00244" w:val="[]"/>
    <w:docVar w:name="XDL00112" w:val="[KS-OD.O.c.6 - Prosedyre for periode- og prøveplan]"/>
    <w:docVar w:name="XDL00242" w:val="[]"/>
    <w:docVar w:name="XDL00244" w:val="[]"/>
    <w:docVar w:name="XR00082" w:val="[]"/>
    <w:docVar w:name="XR00105" w:val="[DNV-RCMA. Del 2.B 200 ]"/>
    <w:docVar w:name="XRL00082" w:val="[]"/>
    <w:docVar w:name="XRL00105" w:val="[DNV-RCMA. Del 2.B 200  Prosedyrer for dokument- og datakontroll [side 4]]"/>
    <w:docVar w:name="__Grammarly_42___1" w:val="H4sIAAAAAAAEAKtWcslP9kxRslIyNDYytjAzNzW1tDQ0NDcytzBV0lEKTi0uzszPAykwrAUAoJAq6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91EE486"/>
  <w15:docId w15:val="{72F35534-F4B3-4D29-AAF6-977A1BC5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418"/>
        <w:tab w:val="left" w:pos="7088"/>
        <w:tab w:val="left" w:pos="12474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  <w:sz w:val="20"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keepNext/>
      <w:keepLines/>
      <w:widowControl w:val="0"/>
      <w:tabs>
        <w:tab w:val="left" w:pos="-1560"/>
        <w:tab w:val="left" w:pos="2694"/>
      </w:tabs>
      <w:autoSpaceDE w:val="0"/>
      <w:autoSpaceDN w:val="0"/>
      <w:adjustRightInd w:val="0"/>
      <w:spacing w:before="60" w:after="60"/>
    </w:pPr>
    <w:rPr>
      <w:szCs w:val="24"/>
    </w:rPr>
  </w:style>
  <w:style w:type="paragraph" w:styleId="CommentText">
    <w:name w:val="annotation text"/>
    <w:basedOn w:val="Normal"/>
    <w:semiHidden/>
    <w:pPr>
      <w:keepNext/>
      <w:keepLines/>
      <w:widowControl w:val="0"/>
      <w:tabs>
        <w:tab w:val="right" w:pos="5366"/>
      </w:tabs>
      <w:ind w:left="-21" w:right="-21"/>
      <w:jc w:val="right"/>
    </w:pPr>
    <w:rPr>
      <w:rFonts w:ascii="Times New Roman" w:hAnsi="Times New Roman"/>
      <w:b/>
      <w:snapToGrid w:val="0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">
    <w:name w:val="Normal+2"/>
    <w:basedOn w:val="Normal"/>
    <w:pPr>
      <w:jc w:val="both"/>
    </w:pPr>
    <w:rPr>
      <w:sz w:val="4"/>
      <w:szCs w:val="24"/>
    </w:rPr>
  </w:style>
  <w:style w:type="paragraph" w:styleId="ListParagraph">
    <w:name w:val="List Paragraph"/>
    <w:basedOn w:val="Normal"/>
    <w:uiPriority w:val="34"/>
    <w:qFormat/>
    <w:rsid w:val="00E67740"/>
    <w:pPr>
      <w:ind w:left="720"/>
      <w:contextualSpacing/>
    </w:pPr>
  </w:style>
  <w:style w:type="paragraph" w:styleId="BalloonText">
    <w:name w:val="Balloon Text"/>
    <w:basedOn w:val="Normal"/>
    <w:link w:val="BobletekstTegn"/>
    <w:semiHidden/>
    <w:unhideWhenUsed/>
    <w:rsid w:val="00F76CA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semiHidden/>
    <w:rsid w:val="00F76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3</Pages>
  <Words>129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Prøveplan 2019 -  2020</vt:lpstr>
      <vt:lpstr>Prøveplan - mal</vt:lpstr>
    </vt:vector>
  </TitlesOfParts>
  <Company>Datakvalitet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Prøveplan - KS2017.3.1.4-01</dc:title>
  <dc:subject>0001030202|-KS-3.2.2-02|</dc:subject>
  <dc:creator>Handbok</dc:creator>
  <cp:lastModifiedBy>Eirik Ørn</cp:lastModifiedBy>
  <cp:revision>3</cp:revision>
  <cp:lastPrinted>2002-03-11T10:11:00Z</cp:lastPrinted>
  <dcterms:created xsi:type="dcterms:W3CDTF">2020-08-17T09:42:00Z</dcterms:created>
  <dcterms:modified xsi:type="dcterms:W3CDTF">2025-03-03T09:17:00Z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GjelderFra">
    <vt:lpwstr>03.03.2025</vt:lpwstr>
  </property>
  <property fmtid="{D5CDD505-2E9C-101B-9397-08002B2CF9AE}" pid="3" name="EK_RefNr">
    <vt:lpwstr>KS2017.3.1.4-02</vt:lpwstr>
  </property>
  <property fmtid="{D5CDD505-2E9C-101B-9397-08002B2CF9AE}" pid="4" name="EK_S00M0101">
    <vt:lpwstr>KVALITETSSYSTEM</vt:lpwstr>
  </property>
  <property fmtid="{D5CDD505-2E9C-101B-9397-08002B2CF9AE}" pid="5" name="EK_S00M0201">
    <vt:lpwstr>SECTION 3 DEVELOPMENT AND MAINTENANCE</vt:lpwstr>
  </property>
  <property fmtid="{D5CDD505-2E9C-101B-9397-08002B2CF9AE}" pid="6" name="EK_Signatur">
    <vt:lpwstr>Jan Kåre Greve</vt:lpwstr>
  </property>
  <property fmtid="{D5CDD505-2E9C-101B-9397-08002B2CF9AE}" pid="7" name="EK_SkrevetAv">
    <vt:lpwstr>Eirik Ørn</vt:lpwstr>
  </property>
  <property fmtid="{D5CDD505-2E9C-101B-9397-08002B2CF9AE}" pid="8" name="EK_Utgave">
    <vt:lpwstr>12.02</vt:lpwstr>
  </property>
  <property fmtid="{D5CDD505-2E9C-101B-9397-08002B2CF9AE}" pid="9" name="XRF00417">
    <vt:lpwstr>http://bmv.iskole.no/eknet/docpage.aspx?docid=x417</vt:lpwstr>
  </property>
</Properties>
</file>