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A278C5B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2D7866" w14:paraId="7A278C5A" w14:textId="69BC21A4">
            <w:pPr>
              <w:pStyle w:val="Uthev2"/>
              <w:rPr>
                <w:sz w:val="24"/>
              </w:rPr>
            </w:pPr>
            <w:bookmarkStart w:id="0" w:name="tempHer"/>
            <w:bookmarkEnd w:id="0"/>
            <w:r>
              <w:rPr>
                <w:sz w:val="24"/>
              </w:rPr>
              <w:t>Ordenselevliste</w:t>
            </w:r>
            <w:r w:rsidR="00D63AE2">
              <w:rPr>
                <w:sz w:val="24"/>
              </w:rPr>
              <w:t xml:space="preserve"> 20</w:t>
            </w:r>
            <w:r>
              <w:rPr>
                <w:sz w:val="24"/>
              </w:rPr>
              <w:t>25</w:t>
            </w:r>
            <w:r w:rsidR="00D63AE2">
              <w:rPr>
                <w:sz w:val="24"/>
              </w:rPr>
              <w:t>/202</w:t>
            </w:r>
            <w:r>
              <w:rPr>
                <w:sz w:val="24"/>
              </w:rPr>
              <w:t>6</w:t>
            </w:r>
          </w:p>
        </w:tc>
      </w:tr>
    </w:tbl>
    <w:p w:rsidR="002D7866" w14:paraId="7A278C5C" w14:textId="77777777">
      <w:pPr>
        <w:pStyle w:val="Footer"/>
        <w:tabs>
          <w:tab w:val="clear" w:pos="4819"/>
          <w:tab w:val="clear" w:pos="9071"/>
        </w:tabs>
      </w:pPr>
    </w:p>
    <w:tbl>
      <w:tblPr>
        <w:tblW w:w="4992" w:type="pct"/>
        <w:tblCellMar>
          <w:left w:w="70" w:type="dxa"/>
          <w:right w:w="70" w:type="dxa"/>
        </w:tblCellMar>
        <w:tblLook w:val="0000"/>
      </w:tblPr>
      <w:tblGrid>
        <w:gridCol w:w="915"/>
        <w:gridCol w:w="1348"/>
        <w:gridCol w:w="830"/>
        <w:gridCol w:w="1384"/>
        <w:gridCol w:w="1658"/>
        <w:gridCol w:w="3318"/>
      </w:tblGrid>
      <w:tr w14:paraId="7A278C64" w14:textId="77777777">
        <w:tblPrEx>
          <w:tblW w:w="4992" w:type="pct"/>
          <w:tblCellMar>
            <w:left w:w="70" w:type="dxa"/>
            <w:right w:w="70" w:type="dxa"/>
          </w:tblCellMar>
          <w:tblLook w:val="0000"/>
        </w:tblPrEx>
        <w:tc>
          <w:tcPr>
            <w:tcW w:w="484" w:type="pct"/>
          </w:tcPr>
          <w:p w:rsidR="002D7866" w14:paraId="7A278C5D" w14:textId="77777777">
            <w:r>
              <w:t>Klasse:</w:t>
            </w:r>
          </w:p>
          <w:p w:rsidR="002D7866" w14:paraId="7A278C5E" w14:textId="77777777"/>
        </w:tc>
        <w:tc>
          <w:tcPr>
            <w:tcW w:w="713" w:type="pct"/>
            <w:tcBorders>
              <w:bottom w:val="single" w:sz="4" w:space="0" w:color="auto"/>
            </w:tcBorders>
          </w:tcPr>
          <w:p w:rsidR="002D7866" w14:paraId="7A278C5F" w14:textId="77777777"/>
        </w:tc>
        <w:tc>
          <w:tcPr>
            <w:tcW w:w="439" w:type="pct"/>
          </w:tcPr>
          <w:p w:rsidR="002D7866" w14:paraId="7A278C60" w14:textId="77777777">
            <w:r>
              <w:t>Dato: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2D7866" w14:paraId="7A278C61" w14:textId="77777777"/>
        </w:tc>
        <w:tc>
          <w:tcPr>
            <w:tcW w:w="877" w:type="pct"/>
          </w:tcPr>
          <w:p w:rsidR="002D7866" w14:paraId="7A278C62" w14:textId="77777777">
            <w:r>
              <w:t>Kontaktlærer:</w:t>
            </w:r>
          </w:p>
        </w:tc>
        <w:tc>
          <w:tcPr>
            <w:tcW w:w="1755" w:type="pct"/>
            <w:tcBorders>
              <w:bottom w:val="single" w:sz="4" w:space="0" w:color="auto"/>
            </w:tcBorders>
          </w:tcPr>
          <w:p w:rsidR="002D7866" w14:paraId="7A278C63" w14:textId="77777777"/>
        </w:tc>
      </w:tr>
    </w:tbl>
    <w:p w:rsidR="002D7866" w14:paraId="7A278C65" w14:textId="77777777">
      <w:pPr>
        <w:pStyle w:val="Normal2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468"/>
      </w:tblGrid>
      <w:tr w14:paraId="7A278C6F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000" w:type="pct"/>
          </w:tcPr>
          <w:p w:rsidR="002D7866" w14:paraId="7A278C66" w14:textId="77777777">
            <w:pPr>
              <w:pStyle w:val="BodyText"/>
            </w:pPr>
            <w:r>
              <w:t>Ordenselevlisten skal bidra til ryddighet og fremme et godt skolemiljø ved elevdelta</w:t>
            </w:r>
            <w:r w:rsidR="00686D7D">
              <w:t>king. Kontaktlærer</w:t>
            </w:r>
            <w:r>
              <w:t xml:space="preserve"> fyller inn elevene alfabetisk fra klasselisten og slik at arbeidet fordeles mellom alle elevene ukevis.</w:t>
            </w:r>
          </w:p>
          <w:p w:rsidR="002D7866" w14:paraId="7A278C67" w14:textId="77777777">
            <w:pPr>
              <w:rPr>
                <w:u w:val="single"/>
              </w:rPr>
            </w:pPr>
            <w:r>
              <w:rPr>
                <w:u w:val="single"/>
              </w:rPr>
              <w:t>Ordenseleven skal i tildelte uker :</w:t>
            </w:r>
          </w:p>
          <w:p w:rsidR="002D7866" w14:paraId="7A278C68" w14:textId="77777777">
            <w:pPr>
              <w:pStyle w:val="Punktmerketliste1"/>
            </w:pPr>
            <w:r>
              <w:t>være med å påse at det er ryddet etter endt undervisning</w:t>
            </w:r>
          </w:p>
          <w:p w:rsidR="002D7866" w14:paraId="7A278C69" w14:textId="77777777">
            <w:pPr>
              <w:pStyle w:val="Punktmerketliste1"/>
            </w:pPr>
            <w:r>
              <w:t>lufte undervisningsrom, tørke av tavle og henge på plass tavlemateriell osv</w:t>
            </w:r>
          </w:p>
          <w:p w:rsidR="002D7866" w14:paraId="7A278C6A" w14:textId="77777777">
            <w:pPr>
              <w:pStyle w:val="Punktmerketliste1"/>
            </w:pPr>
            <w:r>
              <w:t>ved evakuering, påse at vinduer og dører er lukket</w:t>
            </w:r>
          </w:p>
          <w:p w:rsidR="002D7866" w14:paraId="7A278C6B" w14:textId="77777777">
            <w:pPr>
              <w:pStyle w:val="Punktmerketliste1"/>
            </w:pPr>
            <w:r>
              <w:t>rapportere avvi</w:t>
            </w:r>
            <w:r w:rsidR="00686D7D">
              <w:t>k til kontaktlærer</w:t>
            </w:r>
          </w:p>
          <w:p w:rsidR="004A43B1" w14:paraId="6F50BF00" w14:textId="1A929D31">
            <w:pPr>
              <w:pStyle w:val="Punktmerketliste1"/>
            </w:pPr>
            <w:r>
              <w:t>Tømme papirboss i klasserommet</w:t>
            </w:r>
          </w:p>
          <w:p w:rsidR="002D7866" w14:paraId="7A278C6C" w14:textId="77777777">
            <w:pPr>
              <w:pStyle w:val="Normal2"/>
            </w:pPr>
          </w:p>
          <w:p w:rsidR="002D7866" w14:paraId="7A278C6D" w14:textId="77777777">
            <w:pPr>
              <w:pStyle w:val="Punktmerketliste1"/>
              <w:numPr>
                <w:ilvl w:val="0"/>
                <w:numId w:val="0"/>
              </w:numPr>
              <w:ind w:left="340" w:hanging="340"/>
            </w:pPr>
            <w:r>
              <w:t>NB) Er ordenselev syk/ fraværende overtar (bytter med) neste elev på listen.</w:t>
            </w:r>
          </w:p>
          <w:p w:rsidR="00686D7D" w14:paraId="7A278C6E" w14:textId="77777777">
            <w:pPr>
              <w:pStyle w:val="Punktmerketliste1"/>
              <w:numPr>
                <w:ilvl w:val="0"/>
                <w:numId w:val="0"/>
              </w:numPr>
              <w:ind w:left="340" w:hanging="340"/>
            </w:pPr>
          </w:p>
        </w:tc>
      </w:tr>
    </w:tbl>
    <w:p w:rsidR="002D7866" w14:paraId="7A278C70" w14:textId="77777777">
      <w:pPr>
        <w:pStyle w:val="Normal2"/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571"/>
        <w:gridCol w:w="3926"/>
        <w:gridCol w:w="571"/>
        <w:gridCol w:w="4384"/>
      </w:tblGrid>
      <w:tr w14:paraId="7A278C75" w14:textId="77777777" w:rsidTr="0002739D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  <w:shd w:val="pct10" w:color="auto" w:fill="auto"/>
          </w:tcPr>
          <w:p w:rsidR="002D7866" w14:paraId="7A278C71" w14:textId="7777777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Uke</w:t>
            </w:r>
          </w:p>
        </w:tc>
        <w:tc>
          <w:tcPr>
            <w:tcW w:w="2077" w:type="pct"/>
            <w:shd w:val="pct10" w:color="auto" w:fill="auto"/>
          </w:tcPr>
          <w:p w:rsidR="002D7866" w14:paraId="7A278C72" w14:textId="7777777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Elev</w:t>
            </w:r>
          </w:p>
        </w:tc>
        <w:tc>
          <w:tcPr>
            <w:tcW w:w="302" w:type="pct"/>
            <w:shd w:val="pct10" w:color="auto" w:fill="auto"/>
          </w:tcPr>
          <w:p w:rsidR="002D7866" w14:paraId="7A278C73" w14:textId="7777777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Uke</w:t>
            </w:r>
          </w:p>
        </w:tc>
        <w:tc>
          <w:tcPr>
            <w:tcW w:w="2319" w:type="pct"/>
            <w:shd w:val="pct10" w:color="auto" w:fill="auto"/>
          </w:tcPr>
          <w:p w:rsidR="002D7866" w14:paraId="7A278C74" w14:textId="7777777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Elev</w:t>
            </w:r>
          </w:p>
        </w:tc>
      </w:tr>
      <w:tr w14:paraId="7A278C7A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76" w14:textId="77777777">
            <w:pPr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2077" w:type="pct"/>
          </w:tcPr>
          <w:p w:rsidR="002D7866" w14:paraId="7A278C77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78" w14:textId="7777777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319" w:type="pct"/>
          </w:tcPr>
          <w:p w:rsidR="002D7866" w14:paraId="7A278C79" w14:textId="2ED9EEF6">
            <w:pPr>
              <w:rPr>
                <w:rFonts w:cs="Arial"/>
              </w:rPr>
            </w:pPr>
          </w:p>
        </w:tc>
      </w:tr>
      <w:tr w14:paraId="7A278C7F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302" w:type="pct"/>
          </w:tcPr>
          <w:p w:rsidR="002D7866" w14:paraId="7A278C7B" w14:textId="77777777">
            <w:pPr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2077" w:type="pct"/>
          </w:tcPr>
          <w:p w:rsidR="002D7866" w14:paraId="7A278C7C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7D" w14:textId="7777777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319" w:type="pct"/>
          </w:tcPr>
          <w:p w:rsidR="002D7866" w14:paraId="7A278C7E" w14:textId="77777777">
            <w:pPr>
              <w:rPr>
                <w:rFonts w:cs="Arial"/>
              </w:rPr>
            </w:pPr>
          </w:p>
        </w:tc>
      </w:tr>
      <w:tr w14:paraId="7A278C84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80" w14:textId="77777777">
            <w:pPr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2077" w:type="pct"/>
          </w:tcPr>
          <w:p w:rsidR="002D7866" w14:paraId="7A278C81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82" w14:textId="77777777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319" w:type="pct"/>
          </w:tcPr>
          <w:p w:rsidR="002D7866" w14:paraId="7A278C83" w14:textId="77777777">
            <w:pPr>
              <w:rPr>
                <w:rFonts w:cs="Arial"/>
              </w:rPr>
            </w:pPr>
          </w:p>
        </w:tc>
      </w:tr>
      <w:tr w14:paraId="7A278C89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85" w14:textId="77777777">
            <w:pPr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2077" w:type="pct"/>
          </w:tcPr>
          <w:p w:rsidR="002D7866" w14:paraId="7A278C86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87" w14:textId="7777777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319" w:type="pct"/>
          </w:tcPr>
          <w:p w:rsidR="002D7866" w14:paraId="7A278C88" w14:textId="77777777">
            <w:pPr>
              <w:rPr>
                <w:rFonts w:cs="Arial"/>
              </w:rPr>
            </w:pPr>
          </w:p>
        </w:tc>
      </w:tr>
      <w:tr w14:paraId="7A278C8E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8A" w14:textId="77777777">
            <w:pPr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2077" w:type="pct"/>
          </w:tcPr>
          <w:p w:rsidR="002D7866" w14:paraId="7A278C8B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8C" w14:textId="77777777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319" w:type="pct"/>
          </w:tcPr>
          <w:p w:rsidR="002D7866" w14:paraId="7A278C8D" w14:textId="77777777">
            <w:pPr>
              <w:rPr>
                <w:rFonts w:cs="Arial"/>
              </w:rPr>
            </w:pPr>
          </w:p>
        </w:tc>
      </w:tr>
      <w:tr w14:paraId="7A278C93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8F" w14:textId="77777777">
            <w:pPr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2077" w:type="pct"/>
          </w:tcPr>
          <w:p w:rsidR="002D7866" w14:paraId="7A278C90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91" w14:textId="77777777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319" w:type="pct"/>
          </w:tcPr>
          <w:p w:rsidR="002D7866" w14:paraId="7A278C92" w14:textId="77777777">
            <w:pPr>
              <w:rPr>
                <w:rFonts w:cs="Arial"/>
              </w:rPr>
            </w:pPr>
          </w:p>
        </w:tc>
      </w:tr>
      <w:tr w14:paraId="7A278C98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94" w14:textId="77777777">
            <w:pPr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2077" w:type="pct"/>
          </w:tcPr>
          <w:p w:rsidR="002D7866" w14:paraId="7A278C95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96" w14:textId="77777777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319" w:type="pct"/>
          </w:tcPr>
          <w:p w:rsidR="002D7866" w14:paraId="7A278C97" w14:textId="77777777">
            <w:pPr>
              <w:rPr>
                <w:rFonts w:cs="Arial"/>
              </w:rPr>
            </w:pPr>
          </w:p>
        </w:tc>
      </w:tr>
      <w:tr w14:paraId="7A278C9D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99" w14:textId="77777777">
            <w:pPr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2077" w:type="pct"/>
          </w:tcPr>
          <w:p w:rsidR="002D7866" w14:paraId="7A278C9A" w14:textId="74F3FD9B">
            <w:pPr>
              <w:rPr>
                <w:rFonts w:cs="Arial"/>
              </w:rPr>
            </w:pPr>
            <w:r>
              <w:rPr>
                <w:rFonts w:cs="Arial"/>
              </w:rPr>
              <w:t>HØSTFERIE</w:t>
            </w:r>
          </w:p>
        </w:tc>
        <w:tc>
          <w:tcPr>
            <w:tcW w:w="302" w:type="pct"/>
          </w:tcPr>
          <w:p w:rsidR="002D7866" w14:paraId="7A278C9B" w14:textId="77777777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319" w:type="pct"/>
          </w:tcPr>
          <w:p w:rsidR="002D7866" w14:paraId="7A278C9C" w14:textId="235E8550">
            <w:pPr>
              <w:rPr>
                <w:rFonts w:cs="Arial"/>
              </w:rPr>
            </w:pPr>
            <w:r>
              <w:rPr>
                <w:rFonts w:cs="Arial"/>
              </w:rPr>
              <w:t>VINTERFERIE</w:t>
            </w:r>
          </w:p>
        </w:tc>
      </w:tr>
      <w:tr w14:paraId="7A278CA2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9E" w14:textId="77777777">
            <w:pPr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2077" w:type="pct"/>
          </w:tcPr>
          <w:p w:rsidR="002D7866" w14:paraId="7A278C9F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A0" w14:textId="7777777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319" w:type="pct"/>
          </w:tcPr>
          <w:p w:rsidR="002D7866" w14:paraId="7A278CA1" w14:textId="77777777">
            <w:pPr>
              <w:rPr>
                <w:rFonts w:cs="Arial"/>
              </w:rPr>
            </w:pPr>
          </w:p>
        </w:tc>
      </w:tr>
      <w:tr w14:paraId="7A278CA7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A3" w14:textId="77777777">
            <w:pPr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2077" w:type="pct"/>
          </w:tcPr>
          <w:p w:rsidR="002D7866" w14:paraId="7A278CA4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A5" w14:textId="77777777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2319" w:type="pct"/>
          </w:tcPr>
          <w:p w:rsidR="002D7866" w14:paraId="7A278CA6" w14:textId="77777777">
            <w:pPr>
              <w:rPr>
                <w:rFonts w:cs="Arial"/>
              </w:rPr>
            </w:pPr>
          </w:p>
        </w:tc>
      </w:tr>
      <w:tr w14:paraId="7A278CAC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A8" w14:textId="77777777">
            <w:pPr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2077" w:type="pct"/>
          </w:tcPr>
          <w:p w:rsidR="002D7866" w14:paraId="7A278CA9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AA" w14:textId="77777777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2319" w:type="pct"/>
          </w:tcPr>
          <w:p w:rsidR="002D7866" w14:paraId="7A278CAB" w14:textId="77777777">
            <w:pPr>
              <w:rPr>
                <w:rFonts w:cs="Arial"/>
              </w:rPr>
            </w:pPr>
          </w:p>
        </w:tc>
      </w:tr>
      <w:tr w14:paraId="7A278CB1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AD" w14:textId="77777777">
            <w:pPr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2077" w:type="pct"/>
          </w:tcPr>
          <w:p w:rsidR="002D7866" w14:paraId="7A278CAE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AF" w14:textId="77777777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2319" w:type="pct"/>
          </w:tcPr>
          <w:p w:rsidR="002D7866" w14:paraId="7A278CB0" w14:textId="77777777">
            <w:pPr>
              <w:rPr>
                <w:rFonts w:cs="Arial"/>
              </w:rPr>
            </w:pPr>
          </w:p>
        </w:tc>
      </w:tr>
      <w:tr w14:paraId="7A278CB6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B2" w14:textId="77777777">
            <w:pPr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2077" w:type="pct"/>
          </w:tcPr>
          <w:p w:rsidR="002D7866" w14:paraId="7A278CB3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B4" w14:textId="77777777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2319" w:type="pct"/>
          </w:tcPr>
          <w:p w:rsidR="002D7866" w14:paraId="7A278CB5" w14:textId="36012692">
            <w:pPr>
              <w:rPr>
                <w:rFonts w:cs="Arial"/>
              </w:rPr>
            </w:pPr>
            <w:r>
              <w:rPr>
                <w:rFonts w:cs="Arial"/>
              </w:rPr>
              <w:t>PÅSKEFERIE</w:t>
            </w:r>
          </w:p>
        </w:tc>
      </w:tr>
      <w:tr w14:paraId="7A278CBB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D63AE2" w:rsidP="00D63AE2" w14:paraId="7A278CB7" w14:textId="77777777">
            <w:pPr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2077" w:type="pct"/>
          </w:tcPr>
          <w:p w:rsidR="00D63AE2" w:rsidP="00D63AE2" w14:paraId="7A278CB8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D63AE2" w:rsidP="00D63AE2" w14:paraId="7A278CB9" w14:textId="77777777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319" w:type="pct"/>
          </w:tcPr>
          <w:p w:rsidR="00D63AE2" w:rsidP="00D63AE2" w14:paraId="7A278CBA" w14:textId="0576CB2D">
            <w:pPr>
              <w:rPr>
                <w:rFonts w:cs="Arial"/>
              </w:rPr>
            </w:pPr>
          </w:p>
        </w:tc>
      </w:tr>
      <w:tr w14:paraId="7A278CC0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D63AE2" w:rsidP="00D63AE2" w14:paraId="7A278CBC" w14:textId="77777777">
            <w:pPr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2077" w:type="pct"/>
          </w:tcPr>
          <w:p w:rsidR="00D63AE2" w:rsidP="00D63AE2" w14:paraId="7A278CBD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D63AE2" w:rsidP="00D63AE2" w14:paraId="7A278CBE" w14:textId="77777777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2319" w:type="pct"/>
          </w:tcPr>
          <w:p w:rsidR="00D63AE2" w:rsidP="00D63AE2" w14:paraId="7A278CBF" w14:textId="77777777">
            <w:pPr>
              <w:rPr>
                <w:rFonts w:cs="Arial"/>
              </w:rPr>
            </w:pPr>
          </w:p>
        </w:tc>
      </w:tr>
      <w:tr w14:paraId="7A278CC5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D63AE2" w:rsidP="00D63AE2" w14:paraId="7A278CC1" w14:textId="77777777">
            <w:pPr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2077" w:type="pct"/>
          </w:tcPr>
          <w:p w:rsidR="00D63AE2" w:rsidP="00D63AE2" w14:paraId="7A278CC2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D63AE2" w:rsidP="00D63AE2" w14:paraId="7A278CC3" w14:textId="77777777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2319" w:type="pct"/>
          </w:tcPr>
          <w:p w:rsidR="00D63AE2" w:rsidP="00D63AE2" w14:paraId="7A278CC4" w14:textId="77777777">
            <w:pPr>
              <w:rPr>
                <w:rFonts w:cs="Arial"/>
              </w:rPr>
            </w:pPr>
          </w:p>
        </w:tc>
      </w:tr>
      <w:tr w14:paraId="7A278CCA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D63AE2" w:rsidP="00D63AE2" w14:paraId="7A278CC6" w14:textId="77777777">
            <w:pPr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2077" w:type="pct"/>
          </w:tcPr>
          <w:p w:rsidR="00D63AE2" w:rsidP="00D63AE2" w14:paraId="7A278CC7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D63AE2" w:rsidP="00D63AE2" w14:paraId="7A278CC8" w14:textId="77777777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2319" w:type="pct"/>
          </w:tcPr>
          <w:p w:rsidR="00D63AE2" w:rsidP="00D63AE2" w14:paraId="7A278CC9" w14:textId="77777777">
            <w:pPr>
              <w:rPr>
                <w:rFonts w:cs="Arial"/>
              </w:rPr>
            </w:pPr>
          </w:p>
        </w:tc>
      </w:tr>
      <w:tr w14:paraId="7A278CCF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  <w:tcBorders>
              <w:bottom w:val="single" w:sz="4" w:space="0" w:color="auto"/>
            </w:tcBorders>
          </w:tcPr>
          <w:p w:rsidR="00D63AE2" w:rsidP="00D63AE2" w14:paraId="7A278CCB" w14:textId="77777777">
            <w:pPr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2077" w:type="pct"/>
            <w:tcBorders>
              <w:bottom w:val="single" w:sz="4" w:space="0" w:color="auto"/>
            </w:tcBorders>
          </w:tcPr>
          <w:p w:rsidR="00D63AE2" w:rsidP="00D63AE2" w14:paraId="7A278CCC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D63AE2" w:rsidP="00D63AE2" w14:paraId="7A278CCD" w14:textId="77777777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2319" w:type="pct"/>
          </w:tcPr>
          <w:p w:rsidR="00D63AE2" w:rsidP="00D63AE2" w14:paraId="7A278CCE" w14:textId="77777777">
            <w:pPr>
              <w:rPr>
                <w:rFonts w:cs="Arial"/>
              </w:rPr>
            </w:pPr>
          </w:p>
        </w:tc>
      </w:tr>
      <w:tr w14:paraId="7307EFAE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  <w:tcBorders>
              <w:bottom w:val="single" w:sz="4" w:space="0" w:color="auto"/>
            </w:tcBorders>
          </w:tcPr>
          <w:p w:rsidR="004A43B1" w:rsidP="004A43B1" w14:paraId="351ED3F9" w14:textId="40615E30">
            <w:pPr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2077" w:type="pct"/>
            <w:tcBorders>
              <w:bottom w:val="single" w:sz="4" w:space="0" w:color="auto"/>
            </w:tcBorders>
          </w:tcPr>
          <w:p w:rsidR="004A43B1" w:rsidP="004A43B1" w14:paraId="7AB6B795" w14:textId="555C045A">
            <w:pPr>
              <w:rPr>
                <w:rFonts w:cs="Arial"/>
              </w:rPr>
            </w:pPr>
            <w:r>
              <w:rPr>
                <w:rFonts w:cs="Arial"/>
              </w:rPr>
              <w:t>JULEFERIE</w:t>
            </w:r>
          </w:p>
        </w:tc>
        <w:tc>
          <w:tcPr>
            <w:tcW w:w="302" w:type="pct"/>
          </w:tcPr>
          <w:p w:rsidR="004A43B1" w:rsidP="004A43B1" w14:paraId="4EADD2AA" w14:textId="6A5BC9B1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2319" w:type="pct"/>
          </w:tcPr>
          <w:p w:rsidR="004A43B1" w:rsidP="004A43B1" w14:paraId="7D77ABD4" w14:textId="77777777">
            <w:pPr>
              <w:rPr>
                <w:rFonts w:cs="Arial"/>
              </w:rPr>
            </w:pPr>
          </w:p>
        </w:tc>
      </w:tr>
      <w:tr w14:paraId="7A278CD6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237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43B1" w:rsidP="004A43B1" w14:paraId="7A278CD0" w14:textId="77777777"/>
          <w:p w:rsidR="004A43B1" w:rsidP="004A43B1" w14:paraId="7A278CD1" w14:textId="77777777">
            <w:r>
              <w:t>Ferdig utfylt ordenselevliste skal være tilgjengelig for elevene ved oppslag i undervisningsrom.</w:t>
            </w:r>
          </w:p>
          <w:p w:rsidR="004A43B1" w:rsidP="004A43B1" w14:paraId="7A278CD2" w14:textId="77777777">
            <w:pPr>
              <w:pStyle w:val="Normal2"/>
            </w:pPr>
          </w:p>
          <w:p w:rsidR="004A43B1" w:rsidP="004A43B1" w14:paraId="7A278CD3" w14:textId="77777777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4A43B1" w:rsidP="004A43B1" w14:paraId="7A278CD4" w14:textId="0976D02F">
            <w:pPr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2319" w:type="pct"/>
          </w:tcPr>
          <w:p w:rsidR="004A43B1" w:rsidP="004A43B1" w14:paraId="7A278CD5" w14:textId="64F948A8">
            <w:pPr>
              <w:rPr>
                <w:rFonts w:cs="Arial"/>
              </w:rPr>
            </w:pPr>
          </w:p>
        </w:tc>
      </w:tr>
      <w:tr w14:paraId="7A278CDA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2379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4A43B1" w:rsidP="004A43B1" w14:paraId="7A278CD7" w14:textId="77777777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4A43B1" w:rsidP="004A43B1" w14:paraId="7A278CD8" w14:textId="3840E787">
            <w:pPr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2319" w:type="pct"/>
          </w:tcPr>
          <w:p w:rsidR="004A43B1" w:rsidP="004A43B1" w14:paraId="7A278CD9" w14:textId="2BEB5753">
            <w:pPr>
              <w:rPr>
                <w:rFonts w:cs="Arial"/>
              </w:rPr>
            </w:pPr>
          </w:p>
        </w:tc>
      </w:tr>
      <w:tr w14:paraId="7A278CDE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2379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4A43B1" w:rsidP="004A43B1" w14:paraId="7A278CDB" w14:textId="77777777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4A43B1" w:rsidP="004A43B1" w14:paraId="7A278CDC" w14:textId="4F3DC0AB">
            <w:pPr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2319" w:type="pct"/>
          </w:tcPr>
          <w:p w:rsidR="004A43B1" w:rsidP="004A43B1" w14:paraId="7A278CDD" w14:textId="56662B06">
            <w:pPr>
              <w:rPr>
                <w:rFonts w:cs="Arial"/>
              </w:rPr>
            </w:pPr>
          </w:p>
        </w:tc>
      </w:tr>
      <w:tr w14:paraId="7A278CE2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2379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4A43B1" w:rsidP="004A43B1" w14:paraId="7A278CDF" w14:textId="77777777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4A43B1" w:rsidP="004A43B1" w14:paraId="7A278CE0" w14:textId="3C12A767">
            <w:pPr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2319" w:type="pct"/>
          </w:tcPr>
          <w:p w:rsidR="004A43B1" w:rsidP="004A43B1" w14:paraId="7A278CE1" w14:textId="5562F361">
            <w:pPr>
              <w:rPr>
                <w:rFonts w:cs="Arial"/>
              </w:rPr>
            </w:pPr>
          </w:p>
        </w:tc>
      </w:tr>
      <w:tr w14:paraId="7A278CE6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2379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4A43B1" w:rsidP="004A43B1" w14:paraId="7A278CE3" w14:textId="77777777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4A43B1" w:rsidP="004A43B1" w14:paraId="7A278CE4" w14:textId="2EE16822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2319" w:type="pct"/>
          </w:tcPr>
          <w:p w:rsidR="004A43B1" w:rsidP="004A43B1" w14:paraId="7A278CE5" w14:textId="6C9B329B">
            <w:pPr>
              <w:rPr>
                <w:rFonts w:cs="Arial"/>
              </w:rPr>
            </w:pPr>
          </w:p>
        </w:tc>
      </w:tr>
      <w:tr w14:paraId="7A278CEA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2379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4A43B1" w:rsidP="004A43B1" w14:paraId="7A278CE7" w14:textId="77777777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4A43B1" w:rsidP="004A43B1" w14:paraId="7A278CE8" w14:textId="6B647A2D">
            <w:pPr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2319" w:type="pct"/>
          </w:tcPr>
          <w:p w:rsidR="004A43B1" w:rsidP="004A43B1" w14:paraId="7A278CE9" w14:textId="7AAD80C1">
            <w:pPr>
              <w:rPr>
                <w:rFonts w:cs="Arial"/>
              </w:rPr>
            </w:pPr>
          </w:p>
        </w:tc>
      </w:tr>
      <w:tr w14:paraId="7A278CEE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2379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4A43B1" w:rsidP="004A43B1" w14:paraId="7A278CEB" w14:textId="77777777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4A43B1" w:rsidP="004A43B1" w14:paraId="7A278CEC" w14:textId="34749E6B">
            <w:pPr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2319" w:type="pct"/>
          </w:tcPr>
          <w:p w:rsidR="004A43B1" w:rsidP="004A43B1" w14:paraId="7A278CED" w14:textId="1CDDEB83">
            <w:pPr>
              <w:rPr>
                <w:rFonts w:cs="Arial"/>
              </w:rPr>
            </w:pPr>
            <w:r>
              <w:rPr>
                <w:rFonts w:cs="Arial"/>
              </w:rPr>
              <w:t>SOMMERFERIE</w:t>
            </w:r>
          </w:p>
        </w:tc>
      </w:tr>
      <w:tr w14:paraId="7A278CF2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237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4A43B1" w:rsidP="004A43B1" w14:paraId="7A278CEF" w14:textId="77777777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4A43B1" w:rsidP="004A43B1" w14:paraId="7A278CF0" w14:textId="77777777">
            <w:pPr>
              <w:rPr>
                <w:rFonts w:cs="Arial"/>
              </w:rPr>
            </w:pPr>
          </w:p>
        </w:tc>
        <w:tc>
          <w:tcPr>
            <w:tcW w:w="2319" w:type="pct"/>
          </w:tcPr>
          <w:p w:rsidR="004A43B1" w:rsidP="004A43B1" w14:paraId="7A278CF1" w14:textId="77777777">
            <w:pPr>
              <w:rPr>
                <w:rFonts w:cs="Arial"/>
              </w:rPr>
            </w:pPr>
          </w:p>
        </w:tc>
      </w:tr>
    </w:tbl>
    <w:p w:rsidR="002D7866" w14:paraId="7A278CF3" w14:textId="77777777">
      <w:pPr>
        <w:pStyle w:val="Normal2"/>
      </w:pPr>
      <w:bookmarkStart w:id="1" w:name="EK_Dokumentliste"/>
      <w:bookmarkEnd w:id="1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0D57" w14:paraId="7A278CF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A278CFF" w14:textId="77777777" w:rsidTr="00835D56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5A0D3C" w:rsidP="00835D56" w14:paraId="7A278CFC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11.07.2025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5A0D3C" w:rsidP="00835D56" w14:paraId="7A278CFD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8.02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5A0D3C" w:rsidP="00835D56" w14:paraId="7A278CFE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 xml:space="preserve">Dok. </w:t>
          </w:r>
          <w:r>
            <w:rPr>
              <w:i/>
            </w:rPr>
            <w:t>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KS2017.4-12</w:t>
          </w:r>
          <w:r>
            <w:rPr>
              <w:i/>
            </w:rPr>
            <w:fldChar w:fldCharType="end"/>
          </w:r>
        </w:p>
      </w:tc>
    </w:tr>
    <w:tr w14:paraId="7A278D03" w14:textId="77777777" w:rsidTr="00835D56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5A0D3C" w:rsidP="00835D56" w14:paraId="7A278D00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Geir Jakobsen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5A0D3C" w:rsidP="00835D56" w14:paraId="7A278D01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5A0D3C" w:rsidP="00835D56" w14:paraId="7A278D02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F95704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F95704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5A0D3C" w:rsidP="00721788" w14:paraId="7A278D04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0D57" w14:paraId="7A278D0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0D57" w14:paraId="7A278C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A278CF9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7750CD" w:rsidRPr="0051404E" w:rsidP="008348DF" w14:paraId="7A278CF5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7750CD" w:rsidRPr="00CC5637" w:rsidP="00CF0DEE" w14:paraId="7A278CF6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7750CD" w:rsidRPr="0051404E" w:rsidP="008348DF" w14:paraId="7A278CF7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7750CD" w:rsidP="008348DF" w14:paraId="7A278CF8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A0D3C" w:rsidP="007750CD" w14:paraId="7A278CFA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0D3C" w14:paraId="7A278D0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2440F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ADB43DEA"/>
    <w:lvl w:ilvl="0">
      <w:start w:val="0"/>
      <w:numFmt w:val="decimal"/>
      <w:lvlText w:val="*"/>
      <w:lvlJc w:val="left"/>
    </w:lvl>
  </w:abstractNum>
  <w:abstractNum w:abstractNumId="2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4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4608531C"/>
    <w:multiLevelType w:val="singleLevel"/>
    <w:tmpl w:val="496AFA36"/>
    <w:lvl w:ilvl="0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23DD5"/>
    <w:multiLevelType w:val="hybridMultilevel"/>
    <w:tmpl w:val="C780163C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6019942">
    <w:abstractNumId w:val="6"/>
  </w:num>
  <w:num w:numId="2" w16cid:durableId="801113193">
    <w:abstractNumId w:val="2"/>
  </w:num>
  <w:num w:numId="3" w16cid:durableId="570581299">
    <w:abstractNumId w:val="2"/>
  </w:num>
  <w:num w:numId="4" w16cid:durableId="80762621">
    <w:abstractNumId w:val="2"/>
  </w:num>
  <w:num w:numId="5" w16cid:durableId="664358540">
    <w:abstractNumId w:val="3"/>
  </w:num>
  <w:num w:numId="6" w16cid:durableId="125130420">
    <w:abstractNumId w:val="4"/>
  </w:num>
  <w:num w:numId="7" w16cid:durableId="1481650881">
    <w:abstractNumId w:val="5"/>
  </w:num>
  <w:num w:numId="8" w16cid:durableId="16937205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566791596">
    <w:abstractNumId w:val="0"/>
  </w:num>
  <w:num w:numId="10" w16cid:durableId="1355154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66"/>
    <w:rsid w:val="00016F48"/>
    <w:rsid w:val="0002739D"/>
    <w:rsid w:val="00051A3C"/>
    <w:rsid w:val="0008157E"/>
    <w:rsid w:val="000D50CA"/>
    <w:rsid w:val="000F2308"/>
    <w:rsid w:val="0014650E"/>
    <w:rsid w:val="00241BC8"/>
    <w:rsid w:val="002C7899"/>
    <w:rsid w:val="002D7866"/>
    <w:rsid w:val="002F65D2"/>
    <w:rsid w:val="003732A0"/>
    <w:rsid w:val="003B663B"/>
    <w:rsid w:val="00400D4F"/>
    <w:rsid w:val="004433B4"/>
    <w:rsid w:val="00465C08"/>
    <w:rsid w:val="00467681"/>
    <w:rsid w:val="00471A5F"/>
    <w:rsid w:val="00481342"/>
    <w:rsid w:val="004A43B1"/>
    <w:rsid w:val="0051404E"/>
    <w:rsid w:val="005252F7"/>
    <w:rsid w:val="005361E8"/>
    <w:rsid w:val="005554F9"/>
    <w:rsid w:val="00581135"/>
    <w:rsid w:val="005A0D3C"/>
    <w:rsid w:val="005D41AF"/>
    <w:rsid w:val="0060508C"/>
    <w:rsid w:val="00634F91"/>
    <w:rsid w:val="00646F33"/>
    <w:rsid w:val="00686D7D"/>
    <w:rsid w:val="006C2B96"/>
    <w:rsid w:val="006F40C5"/>
    <w:rsid w:val="00721788"/>
    <w:rsid w:val="00731F52"/>
    <w:rsid w:val="007750CD"/>
    <w:rsid w:val="007E1E82"/>
    <w:rsid w:val="008348DF"/>
    <w:rsid w:val="00835D56"/>
    <w:rsid w:val="008512C0"/>
    <w:rsid w:val="008B3DE5"/>
    <w:rsid w:val="008B5C8D"/>
    <w:rsid w:val="008C634B"/>
    <w:rsid w:val="008C76C3"/>
    <w:rsid w:val="008D0D57"/>
    <w:rsid w:val="008D1BE1"/>
    <w:rsid w:val="009364CF"/>
    <w:rsid w:val="00947E44"/>
    <w:rsid w:val="009825D8"/>
    <w:rsid w:val="009E16F7"/>
    <w:rsid w:val="009E6238"/>
    <w:rsid w:val="00A033A5"/>
    <w:rsid w:val="00A0533F"/>
    <w:rsid w:val="00A1218A"/>
    <w:rsid w:val="00B304F4"/>
    <w:rsid w:val="00B367DC"/>
    <w:rsid w:val="00BE3EE2"/>
    <w:rsid w:val="00C118BA"/>
    <w:rsid w:val="00C71098"/>
    <w:rsid w:val="00CC2585"/>
    <w:rsid w:val="00CC5637"/>
    <w:rsid w:val="00CF0DEE"/>
    <w:rsid w:val="00D511A4"/>
    <w:rsid w:val="00D6068E"/>
    <w:rsid w:val="00D63AE2"/>
    <w:rsid w:val="00DB40AF"/>
    <w:rsid w:val="00DC2FE4"/>
    <w:rsid w:val="00DD78D2"/>
    <w:rsid w:val="00E07912"/>
    <w:rsid w:val="00E25F09"/>
    <w:rsid w:val="00E94E16"/>
    <w:rsid w:val="00EE37ED"/>
    <w:rsid w:val="00F15BE6"/>
    <w:rsid w:val="00F22F76"/>
    <w:rsid w:val="00F2659B"/>
    <w:rsid w:val="00F27B4B"/>
    <w:rsid w:val="00F50D8D"/>
    <w:rsid w:val="00F739E1"/>
    <w:rsid w:val="00F95704"/>
    <w:rsid w:val="00FC7A32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5.08.2019¤3#EK_Opprettet¤2#0¤2#02.09.2004¤3#EK_Utgitt¤2#0¤2#09.09.2004¤3#EK_IBrukDato¤2#0¤2#11.09.2019¤3#EK_DokumentID¤2#0¤2#D00336¤3#EK_DokTittel¤2#0¤2#Ordenselevliste¤3#EK_DokType¤2#0¤2#Skjema¤3#EK_EksRef¤2#2¤2# 1_x0009_STD.DNV-MA.4.2.1_x0009_General_x0009_00121_x0009_https://ek.vlfk.no/eknet/docpage.aspx?docid=x121_x0009_¤1#¤3#EK_Erstatter¤2#0¤2#8.00¤3#EK_ErstatterD¤2#0¤2#15.08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6.4-03¤3#EK_Revisjon¤2#0¤2#8.01¤3#EK_Ansvarlig¤2#0¤2#Eirik Ørn¤3#EK_SkrevetAv¤2#0¤2#Geir Jakobse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8.01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15.06.2020¤3#EK_Vedlegg¤2#2¤2# 0_x0009_¤3#EK_AvdelingOver¤2#4¤2# ¤3#EK_HRefNr¤2#0¤2# ¤3#EK_HbNavn¤2#0¤2# ¤3#EK_DokRefnr¤2#4¤2#00020604¤3#EK_Dokendrdato¤2#4¤2#20.07.2020 11:50:39¤3#EK_HbType¤2#4¤2# ¤3#EK_Offisiell¤2#4¤2# ¤3#EK_VedleggRef¤2#4¤2#-ADM-6.4-03¤3#EK_Strukt00¤2#5¤2#-¤5#ADM¤5#ADMINISTRATIVT¤5#0¤5#0¤4#-¤5#6¤5#Skoleåret¤5#0¤5#0¤4#.¤5#4¤5#Skolestar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6¤5#Skoleåret¤5#0¤5#0¤4#.¤5#4¤5#Skolestart¤5#0¤5#0¤4#\¤3#"/>
    <w:docVar w:name="ek_doktittel" w:val="Ordenselevliste"/>
    <w:docVar w:name="ek_erstatter" w:val="8.00"/>
    <w:docVar w:name="ek_erstatterd" w:val="15.08.2019"/>
    <w:docVar w:name="ek_format" w:val="-10"/>
    <w:docVar w:name="ek_gjelderfra" w:val="15.08.2019"/>
    <w:docVar w:name="ek_gjeldertil" w:val="15.06.2020"/>
    <w:docVar w:name="ek_hbnavn" w:val=" "/>
    <w:docVar w:name="ek_hrefnr" w:val=" "/>
    <w:docVar w:name="ek_hørt" w:val=" "/>
    <w:docVar w:name="ek_ibrukdato" w:val="11.09.2019"/>
    <w:docVar w:name="ek_refnr" w:val="-ADM-6.4-03"/>
    <w:docVar w:name="ek_revisjon" w:val="8.01"/>
    <w:docVar w:name="ek_signatur" w:val="Jan Kåre Greve"/>
    <w:docVar w:name="ek_skrevetav" w:val="Geir Jakobse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8.01"/>
    <w:docVar w:name="ek_verifisert" w:val=" "/>
    <w:docVar w:name="Erstatter" w:val="lab_erstatter"/>
    <w:docVar w:name="GjelderFra" w:val="11.03.03"/>
    <w:docVar w:name="ideksref" w:val=";00067;"/>
    <w:docVar w:name="idek_eksref" w:val=";00121;"/>
    <w:docVar w:name="idreferanse" w:val=";00086;"/>
    <w:docVar w:name="idxr" w:val=";00121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dek_eksref" w:val=";00121;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00121" w:val="STD.DNV-MA.4.2.1"/>
    <w:docVar w:name="xrf00121" w:val="https://ek.vlfk.no/eknet/docpage.aspx?docid=x121"/>
    <w:docVar w:name="XRL00005" w:val="[]"/>
    <w:docVar w:name="XRL00026" w:val="[]"/>
    <w:docVar w:name="XRL00067" w:val="[DNV-RCMA. Del 1.A 200  Anvendelse [side 1]]"/>
    <w:docVar w:name="xrl00121" w:val="STD.DNV-MA.4.2.1 General"/>
    <w:docVar w:name="xrt00121" w:val="General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A278C5A"/>
  <w15:docId w15:val="{F7692678-9DC5-4769-AFA5-5F0D13F9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120" w:after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4"/>
    </w:rPr>
  </w:style>
  <w:style w:type="paragraph" w:customStyle="1" w:styleId="Punktmerketliste1">
    <w:name w:val="Punktmerket liste1"/>
    <w:basedOn w:val="Normal"/>
    <w:autoRedefine/>
    <w:pPr>
      <w:numPr>
        <w:numId w:val="10"/>
      </w:numPr>
      <w:ind w:left="340" w:hanging="340"/>
    </w:pPr>
  </w:style>
  <w:style w:type="paragraph" w:customStyle="1" w:styleId="Normal2">
    <w:name w:val="Normal+2"/>
    <w:basedOn w:val="Normal"/>
    <w:rPr>
      <w:sz w:val="4"/>
    </w:rPr>
  </w:style>
  <w:style w:type="paragraph" w:styleId="Quote">
    <w:name w:val="Quote"/>
    <w:basedOn w:val="BodyText"/>
    <w:qFormat/>
    <w:rPr>
      <w:rFonts w:ascii="Times New Roman" w:hAnsi="Times New Roman"/>
    </w:rPr>
  </w:style>
  <w:style w:type="paragraph" w:styleId="BalloonText">
    <w:name w:val="Balloon Text"/>
    <w:basedOn w:val="Normal"/>
    <w:link w:val="BobletekstTegn"/>
    <w:rsid w:val="00A053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A05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4</TotalTime>
  <Pages>1</Pages>
  <Words>156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Ordenselevliste 2014 - 2015</vt:lpstr>
      <vt:lpstr>Skjema for prosedyreutarbeidelse</vt:lpstr>
    </vt:vector>
  </TitlesOfParts>
  <Company>Datakvalitet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Ordenselevliste 2025/2026</dc:title>
  <dc:subject>00020604|-ADM-6.4-03|</dc:subject>
  <dc:creator>Handbok</dc:creator>
  <cp:lastModifiedBy>Eirik Ørn</cp:lastModifiedBy>
  <cp:revision>3</cp:revision>
  <cp:lastPrinted>2014-06-02T12:00:00Z</cp:lastPrinted>
  <dcterms:created xsi:type="dcterms:W3CDTF">2020-12-04T11:27:00Z</dcterms:created>
  <dcterms:modified xsi:type="dcterms:W3CDTF">2025-07-11T08:48:00Z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GjelderFra">
    <vt:lpwstr>11.07.2025</vt:lpwstr>
  </property>
  <property fmtid="{D5CDD505-2E9C-101B-9397-08002B2CF9AE}" pid="3" name="EK_RefNr">
    <vt:lpwstr>KS2017.4-12</vt:lpwstr>
  </property>
  <property fmtid="{D5CDD505-2E9C-101B-9397-08002B2CF9AE}" pid="4" name="EK_S00M0101">
    <vt:lpwstr>KVALITETSSYSTEM</vt:lpwstr>
  </property>
  <property fmtid="{D5CDD505-2E9C-101B-9397-08002B2CF9AE}" pid="5" name="EK_S00M0201">
    <vt:lpwstr>SECTION 4 DELIVERY</vt:lpwstr>
  </property>
  <property fmtid="{D5CDD505-2E9C-101B-9397-08002B2CF9AE}" pid="6" name="EK_Signatur">
    <vt:lpwstr>Jan Kåre Greve</vt:lpwstr>
  </property>
  <property fmtid="{D5CDD505-2E9C-101B-9397-08002B2CF9AE}" pid="7" name="EK_SkrevetAv">
    <vt:lpwstr>Geir Jakobsen</vt:lpwstr>
  </property>
  <property fmtid="{D5CDD505-2E9C-101B-9397-08002B2CF9AE}" pid="8" name="EK_Utgave">
    <vt:lpwstr>8.02</vt:lpwstr>
  </property>
  <property fmtid="{D5CDD505-2E9C-101B-9397-08002B2CF9AE}" pid="9" name="XRF00121">
    <vt:lpwstr>https://ek.vlfk.no/eknet/docpage.aspx?docid=x121</vt:lpwstr>
  </property>
</Properties>
</file>