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458"/>
      </w:tblGrid>
      <w:tr w14:paraId="0CF31D9A" w14:textId="77777777" w:rsidTr="00DC0D5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Pr>
        <w:tc>
          <w:tcPr>
            <w:tcW w:w="5000" w:type="pct"/>
            <w:tcBorders>
              <w:top w:val="single" w:sz="4" w:space="0" w:color="auto"/>
              <w:left w:val="single" w:sz="4" w:space="0" w:color="auto"/>
              <w:bottom w:val="single" w:sz="4" w:space="0" w:color="auto"/>
              <w:right w:val="single" w:sz="4" w:space="0" w:color="auto"/>
            </w:tcBorders>
            <w:hideMark/>
          </w:tcPr>
          <w:bookmarkStart w:id="0" w:name="EK_Dokumentliste"/>
          <w:bookmarkStart w:id="1" w:name="tempHer"/>
          <w:bookmarkEnd w:id="0"/>
          <w:bookmarkEnd w:id="1"/>
          <w:p w:rsidR="00DC0D54" w14:paraId="0CF31D99" w14:textId="77777777">
            <w:pPr>
              <w:pStyle w:val="Uthev2"/>
            </w:pPr>
            <w:r>
              <w:fldChar w:fldCharType="begin" w:fldLock="1"/>
            </w:r>
            <w:r>
              <w:instrText>DOCPROPERTY EK_DokTittel</w:instrText>
            </w:r>
            <w:r>
              <w:fldChar w:fldCharType="separate"/>
            </w:r>
            <w:r>
              <w:t>HMS; Kvalitetsmål for HMS/ internkontroll - KS2017.2.1.1-02</w:t>
            </w:r>
            <w:r>
              <w:fldChar w:fldCharType="end"/>
            </w:r>
          </w:p>
        </w:tc>
      </w:tr>
    </w:tbl>
    <w:p w:rsidR="00FF0E12" w:rsidRPr="00FF0E12" w:rsidP="00FF0E12" w14:paraId="468B221B" w14:textId="12D11A68">
      <w:pPr>
        <w:pStyle w:val="NormalWeb"/>
        <w:spacing w:before="210" w:after="210"/>
        <w:ind w:left="210" w:right="210"/>
        <w:rPr>
          <w:rFonts w:ascii="Calibri" w:hAnsi="Calibri" w:cs="Calibri"/>
          <w:color w:val="333333"/>
        </w:rPr>
      </w:pPr>
      <w:r>
        <w:rPr>
          <w:lang w:val="en-US"/>
        </w:rPr>
        <w:br/>
      </w:r>
    </w:p>
    <w:p w:rsidR="00FF0E12" w:rsidRPr="00FF0E12" w:rsidP="00FF0E12" w14:paraId="62A85261"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AMU fastsetter årets målsettinger i sitt første møte i september, og disse målsettingene må inn i dokumentet.</w:t>
      </w:r>
    </w:p>
    <w:p w:rsidR="00FF0E12" w:rsidRPr="00FF0E12" w:rsidP="00FF0E12" w14:paraId="6E6D34A4" w14:textId="0E0E0574">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2B887C9C"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6E897CDF" w14:textId="77777777">
            <w:pPr>
              <w:jc w:val="left"/>
              <w:rPr>
                <w:rFonts w:ascii="Calibri" w:hAnsi="Calibri" w:cs="Calibri"/>
                <w:color w:val="333333"/>
                <w:sz w:val="24"/>
                <w:szCs w:val="24"/>
              </w:rPr>
            </w:pPr>
            <w:r w:rsidRPr="00FF0E12">
              <w:rPr>
                <w:rFonts w:ascii="Calibri" w:hAnsi="Calibri" w:cs="Calibri"/>
                <w:noProof/>
                <w:color w:val="333333"/>
                <w:sz w:val="24"/>
                <w:szCs w:val="24"/>
              </w:rPr>
              <w:drawing>
                <wp:inline distT="0" distB="0" distL="0" distR="0">
                  <wp:extent cx="9525" cy="9525"/>
                  <wp:effectExtent l="0" t="0" r="0" b="0"/>
                  <wp:docPr id="1263899518" name="Bilde 4"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99518" name="Picture 3" descr="Anke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FF0E12">
              <w:rPr>
                <w:rFonts w:ascii="Calibri" w:hAnsi="Calibri" w:cs="Calibri"/>
                <w:noProof/>
                <w:color w:val="333333"/>
                <w:sz w:val="24"/>
                <w:szCs w:val="24"/>
              </w:rPr>
              <w:drawing>
                <wp:inline distT="0" distB="0" distL="0" distR="0">
                  <wp:extent cx="9525" cy="9525"/>
                  <wp:effectExtent l="0" t="0" r="0" b="0"/>
                  <wp:docPr id="4" name="Bilde 3"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ke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FF0E12">
              <w:rPr>
                <w:rFonts w:ascii="Calibri" w:hAnsi="Calibri" w:cs="Calibri"/>
                <w:color w:val="333333"/>
                <w:sz w:val="24"/>
                <w:szCs w:val="24"/>
              </w:rPr>
              <w:t>HMS; Kvalitetsmål for HMS/ internkontroll</w:t>
            </w:r>
          </w:p>
        </w:tc>
      </w:tr>
    </w:tbl>
    <w:p w:rsidR="00FF0E12" w:rsidRPr="00FF0E12" w:rsidP="00FF0E12" w14:paraId="2E21416B" w14:textId="77777777">
      <w:pPr>
        <w:spacing w:before="240" w:after="240"/>
        <w:ind w:left="240" w:right="240"/>
        <w:jc w:val="left"/>
        <w:outlineLvl w:val="0"/>
        <w:rPr>
          <w:rFonts w:ascii="Calibri" w:hAnsi="Calibri" w:cs="Calibri"/>
          <w:color w:val="333333"/>
          <w:kern w:val="36"/>
          <w:sz w:val="48"/>
          <w:szCs w:val="48"/>
        </w:rPr>
      </w:pPr>
      <w:r w:rsidRPr="00FF0E12">
        <w:rPr>
          <w:rFonts w:ascii="Calibri" w:hAnsi="Calibri" w:cs="Calibri"/>
          <w:color w:val="333333"/>
          <w:kern w:val="36"/>
          <w:sz w:val="48"/>
          <w:szCs w:val="48"/>
        </w:rPr>
        <w:t>Hovedmål</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44045F8E"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4CD76A0E" w14:textId="77777777">
            <w:pPr>
              <w:jc w:val="left"/>
              <w:rPr>
                <w:rFonts w:ascii="Calibri" w:hAnsi="Calibri" w:cs="Calibri"/>
                <w:color w:val="333333"/>
                <w:sz w:val="24"/>
                <w:szCs w:val="24"/>
              </w:rPr>
            </w:pPr>
          </w:p>
          <w:p w:rsidR="00FF0E12" w:rsidRPr="00FF0E12" w:rsidP="00FF0E12" w14:paraId="7F0C8029" w14:textId="77777777">
            <w:pPr>
              <w:jc w:val="left"/>
              <w:rPr>
                <w:rFonts w:ascii="Calibri" w:hAnsi="Calibri" w:cs="Calibri"/>
                <w:color w:val="333333"/>
                <w:sz w:val="24"/>
                <w:szCs w:val="24"/>
              </w:rPr>
            </w:pPr>
            <w:r w:rsidRPr="00FF0E12">
              <w:rPr>
                <w:rFonts w:ascii="Calibri" w:hAnsi="Calibri" w:cs="Calibri"/>
                <w:color w:val="333333"/>
                <w:sz w:val="24"/>
                <w:szCs w:val="24"/>
              </w:rPr>
              <w:t>Laksevåg og Bergen maritime videregående skole har som mål å utføre sin virksomhet slik at skader unngås på personer, miljø, materiell, utstyr og eiendom i og utenfor skolen og hindre at sykdom oppstår som følge av skolens aktiviteter. Skolen forplikter seg til å arbeide for å identifisere, redusere og om mulig eliminere risiko for slik skade og sykdom (fysisk og psykisk). Risikovurderinger står sentralt i dette henseendet.</w:t>
            </w:r>
          </w:p>
          <w:p w:rsidR="00FF0E12" w:rsidRPr="00FF0E12" w:rsidP="00FF0E12" w14:paraId="1D9DA65F" w14:textId="77777777">
            <w:pPr>
              <w:jc w:val="left"/>
              <w:rPr>
                <w:rFonts w:ascii="Calibri" w:hAnsi="Calibri" w:cs="Calibri"/>
                <w:color w:val="333333"/>
                <w:sz w:val="24"/>
                <w:szCs w:val="24"/>
              </w:rPr>
            </w:pPr>
          </w:p>
        </w:tc>
      </w:tr>
    </w:tbl>
    <w:p w:rsidR="00FF0E12" w:rsidRPr="00FF0E12" w:rsidP="00FF0E12" w14:paraId="76D2AAA4"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 xml:space="preserve">Årlige mål settes i </w:t>
      </w:r>
      <w:r w:rsidRPr="00FF0E12">
        <w:rPr>
          <w:rFonts w:ascii="Calibri" w:hAnsi="Calibri" w:cs="Calibri"/>
          <w:color w:val="333333"/>
          <w:sz w:val="24"/>
          <w:szCs w:val="24"/>
        </w:rPr>
        <w:t>AMU’s</w:t>
      </w:r>
      <w:r w:rsidRPr="00FF0E12">
        <w:rPr>
          <w:rFonts w:ascii="Calibri" w:hAnsi="Calibri" w:cs="Calibri"/>
          <w:color w:val="333333"/>
          <w:sz w:val="24"/>
          <w:szCs w:val="24"/>
        </w:rPr>
        <w:t xml:space="preserve"> første møte i skoleåret (september), og måloppnåelse vurderes i </w:t>
      </w:r>
      <w:r w:rsidRPr="00FF0E12">
        <w:rPr>
          <w:rFonts w:ascii="Calibri" w:hAnsi="Calibri" w:cs="Calibri"/>
          <w:color w:val="333333"/>
          <w:sz w:val="24"/>
          <w:szCs w:val="24"/>
        </w:rPr>
        <w:t>AMU’s</w:t>
      </w:r>
      <w:r w:rsidRPr="00FF0E12">
        <w:rPr>
          <w:rFonts w:ascii="Calibri" w:hAnsi="Calibri" w:cs="Calibri"/>
          <w:color w:val="333333"/>
          <w:sz w:val="24"/>
          <w:szCs w:val="24"/>
        </w:rPr>
        <w:t xml:space="preserve"> siste møte i skoleåret (mai). Nedenforstående målkategorier (helse, miljø, sikkerhet) er </w:t>
      </w:r>
      <w:r w:rsidRPr="00FF0E12">
        <w:rPr>
          <w:rFonts w:ascii="Calibri" w:hAnsi="Calibri" w:cs="Calibri"/>
          <w:b/>
          <w:bCs/>
          <w:color w:val="333333"/>
          <w:sz w:val="24"/>
          <w:szCs w:val="24"/>
        </w:rPr>
        <w:t>faste </w:t>
      </w:r>
      <w:r w:rsidRPr="00FF0E12">
        <w:rPr>
          <w:rFonts w:ascii="Calibri" w:hAnsi="Calibri" w:cs="Calibri"/>
          <w:color w:val="333333"/>
          <w:sz w:val="24"/>
          <w:szCs w:val="24"/>
        </w:rPr>
        <w:t>målsettinger som går igjen uavhengig av skoleår. Utover disse definerer AMU </w:t>
      </w:r>
      <w:r w:rsidRPr="00FF0E12">
        <w:rPr>
          <w:rFonts w:ascii="Calibri" w:hAnsi="Calibri" w:cs="Calibri"/>
          <w:b/>
          <w:bCs/>
          <w:color w:val="333333"/>
          <w:sz w:val="24"/>
          <w:szCs w:val="24"/>
        </w:rPr>
        <w:t>variable</w:t>
      </w:r>
      <w:r w:rsidRPr="00FF0E12">
        <w:rPr>
          <w:rFonts w:ascii="Calibri" w:hAnsi="Calibri" w:cs="Calibri"/>
          <w:color w:val="333333"/>
          <w:sz w:val="24"/>
          <w:szCs w:val="24"/>
        </w:rPr>
        <w:t> målsettinger, som gjelder for det konkrete skoleår.</w:t>
      </w:r>
    </w:p>
    <w:p w:rsidR="00FF0E12" w:rsidRPr="00FF0E12" w:rsidP="00FF0E12" w14:paraId="0AE9508A"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40"/>
          <w:szCs w:val="40"/>
        </w:rPr>
        <w:t>Variable målsettinger for skoleåret 2024/2025:</w:t>
      </w:r>
    </w:p>
    <w:p w:rsidR="00FF0E12" w:rsidRPr="00FF0E12" w:rsidP="00FF0E12" w14:paraId="33C37475" w14:textId="77777777">
      <w:pPr>
        <w:numPr>
          <w:ilvl w:val="0"/>
          <w:numId w:val="19"/>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AMU ønsker å få etablert en struktur hvor 2 avdelinger fungerer som likeverdige lokasjoner, med likeverdig praksis</w:t>
      </w:r>
    </w:p>
    <w:p w:rsidR="00FF0E12" w:rsidRPr="00FF0E12" w:rsidP="00FF0E12" w14:paraId="6C577A6D" w14:textId="77777777">
      <w:pPr>
        <w:spacing w:before="240" w:after="240"/>
        <w:ind w:left="240" w:right="240"/>
        <w:jc w:val="left"/>
        <w:outlineLvl w:val="0"/>
        <w:rPr>
          <w:rFonts w:ascii="Calibri" w:hAnsi="Calibri" w:cs="Calibri"/>
          <w:color w:val="333333"/>
          <w:kern w:val="36"/>
          <w:sz w:val="48"/>
          <w:szCs w:val="48"/>
        </w:rPr>
      </w:pPr>
      <w:r w:rsidRPr="00FF0E12">
        <w:rPr>
          <w:rFonts w:ascii="Calibri" w:hAnsi="Calibri" w:cs="Calibri"/>
          <w:b/>
          <w:bCs/>
          <w:color w:val="333333"/>
          <w:kern w:val="36"/>
          <w:sz w:val="48"/>
          <w:szCs w:val="48"/>
        </w:rPr>
        <w:t>Faste målsettinger</w:t>
      </w:r>
    </w:p>
    <w:p w:rsidR="00FF0E12" w:rsidRPr="00FF0E12" w:rsidP="00FF0E12" w14:paraId="7300A433" w14:textId="77777777">
      <w:pPr>
        <w:spacing w:before="240" w:after="240"/>
        <w:ind w:left="240" w:right="240"/>
        <w:jc w:val="left"/>
        <w:outlineLvl w:val="0"/>
        <w:rPr>
          <w:rFonts w:ascii="Calibri" w:hAnsi="Calibri" w:cs="Calibri"/>
          <w:color w:val="333333"/>
          <w:kern w:val="36"/>
          <w:sz w:val="48"/>
          <w:szCs w:val="48"/>
        </w:rPr>
      </w:pPr>
      <w:r w:rsidRPr="00FF0E12">
        <w:rPr>
          <w:rFonts w:ascii="Calibri" w:hAnsi="Calibri" w:cs="Calibri"/>
          <w:color w:val="333333"/>
          <w:kern w:val="36"/>
          <w:sz w:val="48"/>
          <w:szCs w:val="48"/>
        </w:rPr>
        <w:t>Helse</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12EBF7FB"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7AA83B6C" w14:textId="77777777">
            <w:pPr>
              <w:jc w:val="left"/>
              <w:rPr>
                <w:rFonts w:ascii="Calibri" w:hAnsi="Calibri" w:cs="Calibri"/>
                <w:color w:val="333333"/>
                <w:sz w:val="24"/>
                <w:szCs w:val="24"/>
              </w:rPr>
            </w:pPr>
            <w:r w:rsidRPr="00FF0E12">
              <w:rPr>
                <w:rFonts w:ascii="Calibri" w:hAnsi="Calibri" w:cs="Calibri"/>
                <w:color w:val="333333"/>
                <w:sz w:val="24"/>
                <w:szCs w:val="24"/>
              </w:rPr>
              <w:t>LBMV vil utføre sine aktiviteter på en slik måte at elever, ansatte og naboer ikke utsettes for uakseptabel helserisiko som følge av skolens aktiviteter.</w:t>
            </w:r>
          </w:p>
          <w:p w:rsidR="00FF0E12" w:rsidRPr="00FF0E12" w:rsidP="00FF0E12" w14:paraId="22FCAB07" w14:textId="77777777">
            <w:pPr>
              <w:spacing w:after="240"/>
              <w:jc w:val="left"/>
              <w:rPr>
                <w:rFonts w:ascii="Calibri" w:hAnsi="Calibri" w:cs="Calibri"/>
                <w:color w:val="333333"/>
                <w:sz w:val="24"/>
                <w:szCs w:val="24"/>
              </w:rPr>
            </w:pPr>
            <w:r w:rsidRPr="00FF0E12">
              <w:rPr>
                <w:rFonts w:ascii="Calibri" w:hAnsi="Calibri" w:cs="Calibri"/>
                <w:color w:val="333333"/>
                <w:sz w:val="24"/>
                <w:szCs w:val="24"/>
              </w:rPr>
              <w:t>BMV vil:</w:t>
            </w:r>
          </w:p>
          <w:p w:rsidR="00FF0E12" w:rsidRPr="00FF0E12" w:rsidP="00FF0E12" w14:paraId="5239EAB5"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Arbeide for å forebygge helseskader</w:t>
            </w:r>
          </w:p>
          <w:p w:rsidR="00FF0E12" w:rsidRPr="00FF0E12" w:rsidP="00FF0E12" w14:paraId="12EE0051"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at elever, ansatte og andre er kjent med potensielle helsemessige risikoelementer i forbindelse med våre virksomheter</w:t>
            </w:r>
          </w:p>
          <w:p w:rsidR="00FF0E12" w:rsidRPr="00FF0E12" w:rsidP="00FF0E12" w14:paraId="4F8EDFBE"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Prioritere hensynet til helse og arbeidsmiljø ved prosjektering av nye aktiviteter og prosesser</w:t>
            </w:r>
          </w:p>
          <w:p w:rsidR="00FF0E12" w:rsidRPr="00FF0E12" w:rsidP="00FF0E12" w14:paraId="372A5E55"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Ikke produsere eller anvende produkter hvor helsemessig skade ikke kan kontrolleres</w:t>
            </w:r>
          </w:p>
          <w:p w:rsidR="00FF0E12" w:rsidRPr="00FF0E12" w:rsidP="00FF0E12" w14:paraId="6F71A257"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å etablere og regelmessig oppdatere konkrete målsettinger, strategier og planer for å opprettholde og kontinuerlig forbedre helsestandarden i skolen</w:t>
            </w:r>
          </w:p>
          <w:p w:rsidR="00FF0E12" w:rsidRPr="00FF0E12" w:rsidP="00FF0E12" w14:paraId="756DDE09" w14:textId="77777777">
            <w:pPr>
              <w:numPr>
                <w:ilvl w:val="0"/>
                <w:numId w:val="20"/>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Gjennom skolens kvalitetssikringssystem følge opp gjennomføringen og måle resultatene av tiltakene, og derved forvisse seg om at målsettingen blir oppfylt.</w:t>
            </w:r>
          </w:p>
        </w:tc>
      </w:tr>
    </w:tbl>
    <w:p w:rsidR="00FF0E12" w:rsidRPr="00FF0E12" w:rsidP="00FF0E12" w14:paraId="019523A4"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40"/>
          <w:szCs w:val="40"/>
        </w:rPr>
        <w:t>Miljø</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0401E83D"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5184FAAE" w14:textId="77777777">
            <w:pPr>
              <w:jc w:val="left"/>
              <w:rPr>
                <w:rFonts w:ascii="Calibri" w:hAnsi="Calibri" w:cs="Calibri"/>
                <w:color w:val="333333"/>
                <w:sz w:val="24"/>
                <w:szCs w:val="24"/>
              </w:rPr>
            </w:pPr>
            <w:r w:rsidRPr="00FF0E12">
              <w:rPr>
                <w:rFonts w:ascii="Calibri" w:hAnsi="Calibri" w:cs="Calibri"/>
                <w:color w:val="333333"/>
                <w:sz w:val="24"/>
                <w:szCs w:val="24"/>
              </w:rPr>
              <w:t>LBMV vil utføre sine aktiviteter på en slik måte at de fører til minst mulig skade eller negativ påvirkning på det ytre miljø. BMV ønsker å være en god nabo der hvor vi har vår virksomhet. LBMV vil tilstrebe at våre aktiviteter utvikles mot en høyest mulig miljøstandard og at skolen skal fremstå som miljøbevisst.</w:t>
            </w:r>
          </w:p>
          <w:p w:rsidR="00FF0E12" w:rsidRPr="00FF0E12" w:rsidP="00FF0E12" w14:paraId="7591D693" w14:textId="77777777">
            <w:pPr>
              <w:jc w:val="left"/>
              <w:rPr>
                <w:rFonts w:ascii="Calibri" w:hAnsi="Calibri" w:cs="Calibri"/>
                <w:color w:val="333333"/>
                <w:sz w:val="24"/>
                <w:szCs w:val="24"/>
              </w:rPr>
            </w:pPr>
            <w:r w:rsidRPr="00FF0E12">
              <w:rPr>
                <w:rFonts w:ascii="Calibri" w:hAnsi="Calibri" w:cs="Calibri"/>
                <w:color w:val="333333"/>
                <w:sz w:val="24"/>
                <w:szCs w:val="24"/>
              </w:rPr>
              <w:t>LBMV vil:</w:t>
            </w:r>
          </w:p>
          <w:p w:rsidR="00FF0E12" w:rsidRPr="00FF0E12" w:rsidP="00FF0E12" w14:paraId="76E1CA3F"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Følge opp og ha kontroll med utslipp til vann og luft, støy og andre miljøfaktorer i.h.t  forskrifter og interne instrukser. Skolen vil reagere umiddelbart ved overskridende avvik og rapportere til ansvarlig kontrollmyndighet</w:t>
            </w:r>
          </w:p>
          <w:p w:rsidR="00FF0E12" w:rsidRPr="00FF0E12" w:rsidP="00FF0E12" w14:paraId="4F18D509"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Ikke produsere eller anvende produkter hvor risiko for miljømessig skade ikke tilfredsstillende kan kontrolleres</w:t>
            </w:r>
          </w:p>
          <w:p w:rsidR="00FF0E12" w:rsidRPr="00FF0E12" w:rsidP="00FF0E12" w14:paraId="06B1A7BE"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Prioritere hensynet til miljø ved prosjektering av nye aktiviteter</w:t>
            </w:r>
          </w:p>
          <w:p w:rsidR="00FF0E12" w:rsidRPr="00FF0E12" w:rsidP="00FF0E12" w14:paraId="687CE5F5"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Gjøre elever, ansatte og andre vi samarbeider med, kjent med de regler og forskrifter som gjelder vår virksomhet</w:t>
            </w:r>
          </w:p>
          <w:p w:rsidR="00FF0E12" w:rsidRPr="00FF0E12" w:rsidP="00FF0E12" w14:paraId="1A8EE237"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forskriftsmessig behandling av avfall og spesiell fokus på spesialavfall</w:t>
            </w:r>
          </w:p>
          <w:p w:rsidR="00FF0E12" w:rsidRPr="00FF0E12" w:rsidP="00FF0E12" w14:paraId="76891545" w14:textId="77777777">
            <w:pPr>
              <w:numPr>
                <w:ilvl w:val="0"/>
                <w:numId w:val="21"/>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å etablere og oppdatere konkrete målsettinger med hensyn til miljøvern.</w:t>
            </w:r>
          </w:p>
        </w:tc>
      </w:tr>
    </w:tbl>
    <w:p w:rsidR="00FF0E12" w:rsidRPr="00FF0E12" w:rsidP="00FF0E12" w14:paraId="58371C7D"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40"/>
          <w:szCs w:val="40"/>
        </w:rPr>
        <w:t>Sikkerhet</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2FECD16E" w14:textId="77777777" w:rsidTr="00FF0E12">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F0E12" w:rsidRPr="00FF0E12" w:rsidP="00FF0E12" w14:paraId="554CC751" w14:textId="77777777">
            <w:pPr>
              <w:jc w:val="left"/>
              <w:rPr>
                <w:rFonts w:ascii="Calibri" w:hAnsi="Calibri" w:cs="Calibri"/>
                <w:color w:val="333333"/>
                <w:sz w:val="24"/>
                <w:szCs w:val="24"/>
              </w:rPr>
            </w:pPr>
          </w:p>
          <w:p w:rsidR="00FF0E12" w:rsidRPr="00FF0E12" w:rsidP="00FF0E12" w14:paraId="7D875B71" w14:textId="77777777">
            <w:pPr>
              <w:jc w:val="left"/>
              <w:rPr>
                <w:rFonts w:ascii="Calibri" w:hAnsi="Calibri" w:cs="Calibri"/>
                <w:color w:val="333333"/>
                <w:sz w:val="24"/>
                <w:szCs w:val="24"/>
              </w:rPr>
            </w:pPr>
            <w:r w:rsidRPr="00FF0E12">
              <w:rPr>
                <w:rFonts w:ascii="Calibri" w:hAnsi="Calibri" w:cs="Calibri"/>
                <w:color w:val="333333"/>
                <w:sz w:val="24"/>
                <w:szCs w:val="24"/>
              </w:rPr>
              <w:t>LBMV skal utføre sin virksomhet på en slik måte at elever, ansatte og andre ikke utsettes for sikkerhetsrisiko.</w:t>
            </w:r>
          </w:p>
          <w:p w:rsidR="00FF0E12" w:rsidRPr="00FF0E12" w:rsidP="00FF0E12" w14:paraId="4CCC0944" w14:textId="77777777">
            <w:pPr>
              <w:jc w:val="left"/>
              <w:rPr>
                <w:rFonts w:ascii="Calibri" w:hAnsi="Calibri" w:cs="Calibri"/>
                <w:color w:val="333333"/>
                <w:sz w:val="24"/>
                <w:szCs w:val="24"/>
              </w:rPr>
            </w:pPr>
            <w:r w:rsidRPr="00FF0E12">
              <w:rPr>
                <w:rFonts w:ascii="Calibri" w:hAnsi="Calibri" w:cs="Calibri"/>
                <w:color w:val="333333"/>
                <w:sz w:val="24"/>
                <w:szCs w:val="24"/>
              </w:rPr>
              <w:t>LBMV vil:</w:t>
            </w:r>
          </w:p>
          <w:p w:rsidR="00FF0E12" w:rsidRPr="00FF0E12" w:rsidP="00FF0E12" w14:paraId="4A8C626C"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Sørge for å etablere og regelmessig oppdatere planer med målsettinger og strategier for å opprettholde og kontinuerlig forbedre sikkerhetsstandarden. Holde seg oppdatert hva gjelder endring i krav fra offentlige instanser</w:t>
            </w:r>
          </w:p>
          <w:p w:rsidR="00FF0E12" w:rsidRPr="00FF0E12" w:rsidP="00FF0E12" w14:paraId="06A8B895"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Etablere gode prosedyrer og planer for å forebygge og redusere konsekvensene av eventuelle uønskede hendelser</w:t>
            </w:r>
          </w:p>
          <w:p w:rsidR="00FF0E12" w:rsidRPr="00FF0E12" w:rsidP="00FF0E12" w14:paraId="11BDDC76"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Registrere, rapportere og analysere alle ulykker og nestenulykker, samt iverksette tiltak for å hindre gjentakelser</w:t>
            </w:r>
          </w:p>
          <w:p w:rsidR="00FF0E12" w:rsidRPr="00FF0E12" w:rsidP="00FF0E12" w14:paraId="3BBF546A"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Prioritere hensynet til sikkerhet ved prosjektering av nye aktiviteter og prosesser</w:t>
            </w:r>
          </w:p>
          <w:p w:rsidR="00FF0E12" w:rsidRPr="00FF0E12" w:rsidP="00FF0E12" w14:paraId="36162D2B"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Støtte verneombudene og vernetjenesten i deres arbeid. Skolen vil gi ressurser til nødvendig opplæring og utførelse av verneoppgavene</w:t>
            </w:r>
          </w:p>
          <w:p w:rsidR="00FF0E12" w:rsidRPr="00FF0E12" w:rsidP="00FF0E12" w14:paraId="0BCF891D"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Gi alle ansatte opplæring i sikkerhetsrutiner, verneregler og sørge for at de til enhver tid er oppdatert med hensyn til endringer</w:t>
            </w:r>
          </w:p>
          <w:p w:rsidR="00FF0E12" w:rsidRPr="00FF0E12" w:rsidP="00FF0E12" w14:paraId="33CBE3BE" w14:textId="77777777">
            <w:pPr>
              <w:numPr>
                <w:ilvl w:val="0"/>
                <w:numId w:val="22"/>
              </w:numPr>
              <w:spacing w:before="100" w:beforeAutospacing="1" w:after="100" w:afterAutospacing="1"/>
              <w:jc w:val="left"/>
              <w:rPr>
                <w:rFonts w:ascii="Calibri" w:hAnsi="Calibri" w:cs="Calibri"/>
                <w:color w:val="333333"/>
                <w:sz w:val="24"/>
                <w:szCs w:val="24"/>
              </w:rPr>
            </w:pPr>
            <w:r w:rsidRPr="00FF0E12">
              <w:rPr>
                <w:rFonts w:ascii="Calibri" w:hAnsi="Calibri" w:cs="Calibri"/>
                <w:color w:val="333333"/>
                <w:sz w:val="24"/>
                <w:szCs w:val="24"/>
              </w:rPr>
              <w:t>Gjennom skolens kvalitetssikringssystem følge opp gjennomføringen og måle resultatene av tiltakene, og derved forvisse seg om at målsettingene blir oppfylt.</w:t>
            </w:r>
          </w:p>
        </w:tc>
      </w:tr>
    </w:tbl>
    <w:p w:rsidR="00FF0E12" w:rsidRPr="00FF0E12" w:rsidP="00FF0E12" w14:paraId="2B2B47E6"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Kryssreferanser</w:t>
      </w:r>
    </w:p>
    <w:tbl>
      <w:tblPr>
        <w:tblW w:w="5000" w:type="pct"/>
        <w:tblCellMar>
          <w:top w:w="15" w:type="dxa"/>
          <w:left w:w="15" w:type="dxa"/>
          <w:bottom w:w="15" w:type="dxa"/>
          <w:right w:w="15" w:type="dxa"/>
        </w:tblCellMar>
        <w:tblLook w:val="04A0"/>
      </w:tblPr>
      <w:tblGrid>
        <w:gridCol w:w="4263"/>
        <w:gridCol w:w="5205"/>
      </w:tblGrid>
      <w:tr w14:paraId="0571FF65" w14:textId="77777777" w:rsidTr="00FF0E12">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0" w:type="dxa"/>
              <w:left w:w="108" w:type="dxa"/>
              <w:bottom w:w="0" w:type="dxa"/>
              <w:right w:w="108" w:type="dxa"/>
            </w:tcMar>
            <w:hideMark/>
          </w:tcPr>
          <w:p w:rsidR="00FF0E12" w:rsidRPr="00FF0E12" w:rsidP="00FF0E12" w14:paraId="3671FB5A" w14:textId="77777777">
            <w:pPr>
              <w:jc w:val="left"/>
              <w:rPr>
                <w:rFonts w:ascii="Calibri" w:hAnsi="Calibri" w:cs="Calibri"/>
                <w:color w:val="333333"/>
                <w:sz w:val="24"/>
                <w:szCs w:val="24"/>
              </w:rPr>
            </w:pPr>
          </w:p>
        </w:tc>
        <w:tc>
          <w:tcPr>
            <w:tcW w:w="0" w:type="auto"/>
            <w:tcBorders>
              <w:top w:val="nil"/>
              <w:left w:val="nil"/>
              <w:bottom w:val="nil"/>
              <w:right w:val="nil"/>
            </w:tcBorders>
            <w:tcMar>
              <w:top w:w="0" w:type="dxa"/>
              <w:left w:w="108" w:type="dxa"/>
              <w:bottom w:w="0" w:type="dxa"/>
              <w:right w:w="108" w:type="dxa"/>
            </w:tcMar>
            <w:hideMark/>
          </w:tcPr>
          <w:p w:rsidR="00FF0E12" w:rsidRPr="00FF0E12" w:rsidP="00FF0E12" w14:paraId="4DC47965" w14:textId="77777777">
            <w:pPr>
              <w:jc w:val="left"/>
              <w:rPr>
                <w:rFonts w:ascii="Calibri" w:hAnsi="Calibri" w:cs="Calibri"/>
                <w:color w:val="333333"/>
                <w:sz w:val="24"/>
                <w:szCs w:val="24"/>
              </w:rPr>
            </w:pPr>
            <w:r w:rsidRPr="00FF0E12">
              <w:rPr>
                <w:rFonts w:ascii="Calibri" w:hAnsi="Calibri" w:cs="Calibri"/>
                <w:color w:val="333333"/>
                <w:sz w:val="24"/>
                <w:szCs w:val="24"/>
                <w:u w:val="single"/>
              </w:rPr>
              <w:t> </w:t>
            </w:r>
          </w:p>
        </w:tc>
      </w:tr>
    </w:tbl>
    <w:p w:rsidR="00FF0E12" w:rsidRPr="00FF0E12" w:rsidP="00FF0E12" w14:paraId="015F8828" w14:textId="77777777">
      <w:pPr>
        <w:spacing w:before="210" w:after="210"/>
        <w:ind w:left="210" w:right="210"/>
        <w:jc w:val="left"/>
        <w:rPr>
          <w:rFonts w:ascii="Calibri" w:hAnsi="Calibri" w:cs="Calibri"/>
          <w:color w:val="333333"/>
          <w:sz w:val="24"/>
          <w:szCs w:val="24"/>
        </w:rPr>
      </w:pPr>
      <w:r w:rsidRPr="00FF0E12">
        <w:rPr>
          <w:rFonts w:ascii="Calibri" w:hAnsi="Calibri" w:cs="Calibri"/>
          <w:color w:val="333333"/>
          <w:sz w:val="24"/>
          <w:szCs w:val="24"/>
        </w:rPr>
        <w:t>Eksterne referanser</w:t>
      </w:r>
    </w:p>
    <w:p w:rsidR="009424A4" w:rsidRPr="009E67E7" w:rsidP="00FF0E12" w14:paraId="0CF31DD7" w14:textId="48F71E6D">
      <w:pPr>
        <w:pStyle w:val="Heading1"/>
        <w:rPr>
          <w:lang w:val="en-US"/>
        </w:rPr>
      </w:pPr>
    </w:p>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5B2" w14:paraId="0CF31D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CF31DE3" w14:textId="77777777" w:rsidTr="0019352B">
      <w:tblPrEx>
        <w:tblW w:w="0" w:type="auto"/>
        <w:tblLayout w:type="fixed"/>
        <w:tblCellMar>
          <w:left w:w="70" w:type="dxa"/>
          <w:right w:w="70" w:type="dxa"/>
        </w:tblCellMar>
        <w:tblLook w:val="0000"/>
      </w:tblPrEx>
      <w:tc>
        <w:tcPr>
          <w:tcW w:w="3189" w:type="dxa"/>
          <w:tcBorders>
            <w:top w:val="single" w:sz="4" w:space="0" w:color="auto"/>
          </w:tcBorders>
        </w:tcPr>
        <w:p w:rsidR="00EF0816" w:rsidP="0019352B" w14:paraId="0CF31DE0" w14:textId="77777777">
          <w:pPr>
            <w:pStyle w:val="Footer"/>
            <w:tabs>
              <w:tab w:val="left" w:pos="1134"/>
            </w:tabs>
            <w:spacing w:before="120"/>
            <w:rPr>
              <w:i/>
            </w:rPr>
          </w:pPr>
          <w:r>
            <w:rPr>
              <w:i/>
            </w:rPr>
            <w:t>Gyldig fra:</w:t>
          </w:r>
          <w:r>
            <w:rPr>
              <w:i/>
            </w:rPr>
            <w:tab/>
          </w:r>
          <w:r>
            <w:rPr>
              <w:i/>
            </w:rPr>
            <w:fldChar w:fldCharType="begin" w:fldLock="1"/>
          </w:r>
          <w:r>
            <w:rPr>
              <w:i/>
              <w:color w:val="000080"/>
            </w:rPr>
            <w:instrText>DOCPROPERTY EK_GjelderFra</w:instrText>
          </w:r>
          <w:r>
            <w:rPr>
              <w:i/>
            </w:rPr>
            <w:fldChar w:fldCharType="separate"/>
          </w:r>
          <w:r>
            <w:rPr>
              <w:i/>
              <w:color w:val="000080"/>
            </w:rPr>
            <w:t>10.04.2025</w:t>
          </w:r>
          <w:r>
            <w:rPr>
              <w:i/>
            </w:rPr>
            <w:fldChar w:fldCharType="end"/>
          </w:r>
        </w:p>
      </w:tc>
      <w:tc>
        <w:tcPr>
          <w:tcW w:w="3402" w:type="dxa"/>
          <w:tcBorders>
            <w:top w:val="single" w:sz="4" w:space="0" w:color="auto"/>
          </w:tcBorders>
        </w:tcPr>
        <w:p w:rsidR="00EF0816" w:rsidP="0019352B" w14:paraId="0CF31DE1" w14:textId="77777777">
          <w:pPr>
            <w:pStyle w:val="Footer"/>
            <w:tabs>
              <w:tab w:val="left" w:pos="1347"/>
            </w:tabs>
            <w:spacing w:before="120"/>
            <w:rPr>
              <w:i/>
            </w:rPr>
          </w:pPr>
          <w:r>
            <w:rPr>
              <w:i/>
            </w:rPr>
            <w:t xml:space="preserve">Versjon nr.: </w:t>
          </w:r>
          <w:r>
            <w:rPr>
              <w:i/>
            </w:rPr>
            <w:tab/>
          </w:r>
          <w:r>
            <w:rPr>
              <w:i/>
            </w:rPr>
            <w:fldChar w:fldCharType="begin" w:fldLock="1"/>
          </w:r>
          <w:r>
            <w:rPr>
              <w:i/>
              <w:color w:val="000080"/>
            </w:rPr>
            <w:instrText>DOCPROPERTY EK_Utgave</w:instrText>
          </w:r>
          <w:r>
            <w:rPr>
              <w:i/>
            </w:rPr>
            <w:fldChar w:fldCharType="separate"/>
          </w:r>
          <w:r>
            <w:rPr>
              <w:i/>
              <w:color w:val="000080"/>
            </w:rPr>
            <w:t>7.05</w:t>
          </w:r>
          <w:r>
            <w:rPr>
              <w:i/>
            </w:rPr>
            <w:fldChar w:fldCharType="end"/>
          </w:r>
        </w:p>
      </w:tc>
      <w:tc>
        <w:tcPr>
          <w:tcW w:w="3118" w:type="dxa"/>
          <w:tcBorders>
            <w:top w:val="single" w:sz="4" w:space="0" w:color="auto"/>
          </w:tcBorders>
        </w:tcPr>
        <w:p w:rsidR="00EF0816" w:rsidP="0019352B" w14:paraId="0CF31DE2" w14:textId="77777777">
          <w:pPr>
            <w:pStyle w:val="Footer"/>
            <w:tabs>
              <w:tab w:val="left" w:pos="948"/>
            </w:tabs>
            <w:spacing w:before="120"/>
            <w:rPr>
              <w:i/>
            </w:rPr>
          </w:pPr>
          <w:r>
            <w:rPr>
              <w:i/>
            </w:rPr>
            <w:t>Dok. nr.:</w:t>
          </w:r>
          <w:r>
            <w:rPr>
              <w:i/>
            </w:rPr>
            <w:tab/>
          </w:r>
          <w:r>
            <w:rPr>
              <w:i/>
            </w:rPr>
            <w:fldChar w:fldCharType="begin" w:fldLock="1"/>
          </w:r>
          <w:r>
            <w:rPr>
              <w:i/>
              <w:color w:val="000080"/>
            </w:rPr>
            <w:instrText>DOCPROPERTY EK_RefNr</w:instrText>
          </w:r>
          <w:r>
            <w:rPr>
              <w:i/>
            </w:rPr>
            <w:fldChar w:fldCharType="separate"/>
          </w:r>
          <w:r>
            <w:rPr>
              <w:i/>
              <w:color w:val="000080"/>
            </w:rPr>
            <w:t>KS2017.2.1.1-02</w:t>
          </w:r>
          <w:r>
            <w:rPr>
              <w:i/>
            </w:rPr>
            <w:fldChar w:fldCharType="end"/>
          </w:r>
        </w:p>
      </w:tc>
    </w:tr>
    <w:tr w14:paraId="0CF31DE7" w14:textId="77777777" w:rsidTr="0019352B">
      <w:tblPrEx>
        <w:tblW w:w="0" w:type="auto"/>
        <w:tblLayout w:type="fixed"/>
        <w:tblCellMar>
          <w:left w:w="70" w:type="dxa"/>
          <w:right w:w="70" w:type="dxa"/>
        </w:tblCellMar>
        <w:tblLook w:val="0000"/>
      </w:tblPrEx>
      <w:tc>
        <w:tcPr>
          <w:tcW w:w="3189" w:type="dxa"/>
        </w:tcPr>
        <w:p w:rsidR="00EF0816" w:rsidP="0019352B" w14:paraId="0CF31DE4" w14:textId="77777777">
          <w:pPr>
            <w:pStyle w:val="Footer"/>
            <w:tabs>
              <w:tab w:val="left" w:pos="1134"/>
            </w:tabs>
            <w:rPr>
              <w:i/>
            </w:rPr>
          </w:pPr>
          <w:r>
            <w:rPr>
              <w:i/>
            </w:rPr>
            <w:t>Sign.:</w:t>
          </w:r>
          <w:r>
            <w:rPr>
              <w:i/>
            </w:rPr>
            <w:tab/>
          </w:r>
          <w:r>
            <w:rPr>
              <w:i/>
            </w:rPr>
            <w:fldChar w:fldCharType="begin" w:fldLock="1"/>
          </w:r>
          <w:r>
            <w:rPr>
              <w:i/>
              <w:color w:val="000080"/>
            </w:rPr>
            <w:instrText>DOCPROPERTY EK_SkrevetAv</w:instrText>
          </w:r>
          <w:r>
            <w:rPr>
              <w:i/>
            </w:rPr>
            <w:fldChar w:fldCharType="separate"/>
          </w:r>
          <w:r>
            <w:rPr>
              <w:i/>
              <w:color w:val="000080"/>
            </w:rPr>
            <w:t>Eirik Ørn</w:t>
          </w:r>
          <w:r>
            <w:rPr>
              <w:i/>
            </w:rPr>
            <w:fldChar w:fldCharType="end"/>
          </w:r>
        </w:p>
      </w:tc>
      <w:tc>
        <w:tcPr>
          <w:tcW w:w="3402" w:type="dxa"/>
        </w:tcPr>
        <w:p w:rsidR="00EF0816" w:rsidP="0019352B" w14:paraId="0CF31DE5" w14:textId="77777777">
          <w:pPr>
            <w:pStyle w:val="Footer"/>
            <w:tabs>
              <w:tab w:val="left" w:pos="1347"/>
            </w:tabs>
            <w:rPr>
              <w:i/>
            </w:rPr>
          </w:pPr>
          <w:r>
            <w:rPr>
              <w:i/>
            </w:rPr>
            <w:t>Godkjent:</w:t>
          </w:r>
          <w:r>
            <w:rPr>
              <w:i/>
            </w:rPr>
            <w:tab/>
          </w:r>
          <w:r>
            <w:rPr>
              <w:i/>
            </w:rPr>
            <w:fldChar w:fldCharType="begin" w:fldLock="1"/>
          </w:r>
          <w:r>
            <w:rPr>
              <w:i/>
              <w:color w:val="000080"/>
            </w:rPr>
            <w:instrText>DOCPROPERTY EK_Signatur</w:instrText>
          </w:r>
          <w:r>
            <w:rPr>
              <w:i/>
            </w:rPr>
            <w:fldChar w:fldCharType="separate"/>
          </w:r>
          <w:r>
            <w:rPr>
              <w:i/>
              <w:color w:val="000080"/>
            </w:rPr>
            <w:t>Jan Kåre Greve</w:t>
          </w:r>
          <w:r>
            <w:rPr>
              <w:i/>
            </w:rPr>
            <w:fldChar w:fldCharType="end"/>
          </w:r>
        </w:p>
      </w:tc>
      <w:tc>
        <w:tcPr>
          <w:tcW w:w="3118" w:type="dxa"/>
        </w:tcPr>
        <w:p w:rsidR="00EF0816" w:rsidP="0019352B" w14:paraId="0CF31DE6" w14:textId="77777777">
          <w:pPr>
            <w:pStyle w:val="Footer"/>
            <w:tabs>
              <w:tab w:val="left" w:pos="948"/>
            </w:tabs>
            <w:rPr>
              <w:i/>
            </w:rPr>
          </w:pPr>
          <w:r>
            <w:rPr>
              <w:i/>
            </w:rPr>
            <w:t xml:space="preserve">Side: </w:t>
          </w:r>
          <w:r>
            <w:rPr>
              <w:i/>
            </w:rPr>
            <w:tab/>
          </w:r>
          <w:r>
            <w:rPr>
              <w:i/>
            </w:rPr>
            <w:fldChar w:fldCharType="begin"/>
          </w:r>
          <w:r>
            <w:rPr>
              <w:i/>
            </w:rPr>
            <w:instrText xml:space="preserve"> PAGE  \* MERGEFORMAT </w:instrText>
          </w:r>
          <w:r>
            <w:rPr>
              <w:i/>
            </w:rPr>
            <w:fldChar w:fldCharType="separate"/>
          </w:r>
          <w:r w:rsidR="00534058">
            <w:rPr>
              <w:rFonts w:ascii="Verdana" w:hAnsi="Verdana"/>
              <w:i/>
              <w:noProof/>
              <w:lang w:val="nb-NO" w:eastAsia="nb-NO" w:bidi="ar-SA"/>
            </w:rPr>
            <w:t>3</w:t>
          </w:r>
          <w:r>
            <w:rPr>
              <w:i/>
            </w:rPr>
            <w:fldChar w:fldCharType="end"/>
          </w:r>
          <w:r>
            <w:rPr>
              <w:i/>
            </w:rPr>
            <w:t xml:space="preserve"> av </w:t>
          </w:r>
          <w:r>
            <w:rPr>
              <w:i/>
            </w:rPr>
            <w:fldChar w:fldCharType="begin"/>
          </w:r>
          <w:r>
            <w:rPr>
              <w:i/>
            </w:rPr>
            <w:instrText xml:space="preserve"> NUMPAGES  \* MERGEFORMAT </w:instrText>
          </w:r>
          <w:r>
            <w:rPr>
              <w:i/>
            </w:rPr>
            <w:fldChar w:fldCharType="separate"/>
          </w:r>
          <w:r w:rsidR="00534058">
            <w:rPr>
              <w:rFonts w:ascii="Verdana" w:hAnsi="Verdana"/>
              <w:i/>
              <w:noProof/>
              <w:lang w:val="nb-NO" w:eastAsia="nb-NO" w:bidi="ar-SA"/>
            </w:rPr>
            <w:t>3</w:t>
          </w:r>
          <w:r>
            <w:rPr>
              <w:i/>
            </w:rPr>
            <w:fldChar w:fldCharType="end"/>
          </w:r>
        </w:p>
      </w:tc>
    </w:tr>
  </w:tbl>
  <w:p w:rsidR="00EF0816" w:rsidP="00EF0816" w14:paraId="0CF31DE8"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5B2" w14:paraId="0CF31D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5B2" w14:paraId="0CF31D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CF31DD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C40DAC" w:rsidRPr="0051404E" w:rsidP="008348DF" w14:paraId="0CF31DD9"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C40DAC" w:rsidRPr="00CC5637" w:rsidP="00CF0DEE" w14:paraId="0CF31DDA"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C40DAC" w:rsidRPr="0051404E" w:rsidP="008348DF" w14:paraId="0CF31DD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C40DAC" w:rsidP="008348DF" w14:paraId="0CF31DD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EF0816" w:rsidP="00C40DAC" w14:paraId="0CF31DDE"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24A4" w14:paraId="0CF31DE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1502747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998D376"/>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101EC0D8"/>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FFFFFFFE"/>
    <w:multiLevelType w:val="singleLevel"/>
    <w:tmpl w:val="E0FEEFC2"/>
    <w:lvl w:ilvl="0">
      <w:start w:val="0"/>
      <w:numFmt w:val="decimal"/>
      <w:lvlText w:val="*"/>
      <w:lvlJc w:val="left"/>
    </w:lvl>
  </w:abstractNum>
  <w:abstractNum w:abstractNumId="4">
    <w:nsid w:val="067853F7"/>
    <w:multiLevelType w:val="hybridMultilevel"/>
    <w:tmpl w:val="69F2F10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19E08AB"/>
    <w:multiLevelType w:val="multilevel"/>
    <w:tmpl w:val="88A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06053"/>
    <w:multiLevelType w:val="multilevel"/>
    <w:tmpl w:val="30AA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C4CE3"/>
    <w:multiLevelType w:val="multilevel"/>
    <w:tmpl w:val="E5D6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11AFF"/>
    <w:multiLevelType w:val="hybridMultilevel"/>
    <w:tmpl w:val="986284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F81B52"/>
    <w:multiLevelType w:val="hybridMultilevel"/>
    <w:tmpl w:val="9B3AA4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C7E2434"/>
    <w:multiLevelType w:val="hybridMultilevel"/>
    <w:tmpl w:val="2D52F7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E343A3"/>
    <w:multiLevelType w:val="multilevel"/>
    <w:tmpl w:val="1F08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A6D26"/>
    <w:multiLevelType w:val="hybridMultilevel"/>
    <w:tmpl w:val="40EAA1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29A6C84"/>
    <w:multiLevelType w:val="hybridMultilevel"/>
    <w:tmpl w:val="BE94E7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C3A4A1C"/>
    <w:multiLevelType w:val="hybridMultilevel"/>
    <w:tmpl w:val="B234F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B360978"/>
    <w:multiLevelType w:val="hybridMultilevel"/>
    <w:tmpl w:val="068EBC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BAB097B"/>
    <w:multiLevelType w:val="hybridMultilevel"/>
    <w:tmpl w:val="D6B8F9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4525ACB"/>
    <w:multiLevelType w:val="hybridMultilevel"/>
    <w:tmpl w:val="B502B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B4745C1"/>
    <w:multiLevelType w:val="hybridMultilevel"/>
    <w:tmpl w:val="82101B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F3313A"/>
    <w:multiLevelType w:val="hybridMultilevel"/>
    <w:tmpl w:val="69F2F10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7B2F07D9"/>
    <w:multiLevelType w:val="hybridMultilevel"/>
    <w:tmpl w:val="55BEC2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7927775">
    <w:abstractNumId w:val="0"/>
  </w:num>
  <w:num w:numId="2" w16cid:durableId="374432968">
    <w:abstractNumId w:val="3"/>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16cid:durableId="1517965744">
    <w:abstractNumId w:val="13"/>
  </w:num>
  <w:num w:numId="4" w16cid:durableId="140002449">
    <w:abstractNumId w:val="19"/>
  </w:num>
  <w:num w:numId="5" w16cid:durableId="1572228586">
    <w:abstractNumId w:val="4"/>
  </w:num>
  <w:num w:numId="6" w16cid:durableId="463892983">
    <w:abstractNumId w:val="17"/>
  </w:num>
  <w:num w:numId="7" w16cid:durableId="258948185">
    <w:abstractNumId w:val="10"/>
  </w:num>
  <w:num w:numId="8" w16cid:durableId="103228238">
    <w:abstractNumId w:val="15"/>
  </w:num>
  <w:num w:numId="9" w16cid:durableId="1291863909">
    <w:abstractNumId w:val="12"/>
  </w:num>
  <w:num w:numId="10" w16cid:durableId="542791353">
    <w:abstractNumId w:val="8"/>
  </w:num>
  <w:num w:numId="11" w16cid:durableId="804661191">
    <w:abstractNumId w:val="14"/>
  </w:num>
  <w:num w:numId="12" w16cid:durableId="1174108160">
    <w:abstractNumId w:val="2"/>
  </w:num>
  <w:num w:numId="13" w16cid:durableId="225336000">
    <w:abstractNumId w:val="1"/>
  </w:num>
  <w:num w:numId="14" w16cid:durableId="702753770">
    <w:abstractNumId w:val="16"/>
  </w:num>
  <w:num w:numId="15" w16cid:durableId="1552033353">
    <w:abstractNumId w:val="9"/>
  </w:num>
  <w:num w:numId="16" w16cid:durableId="1986202456">
    <w:abstractNumId w:val="18"/>
  </w:num>
  <w:num w:numId="17" w16cid:durableId="10883713">
    <w:abstractNumId w:val="2"/>
  </w:num>
  <w:num w:numId="18" w16cid:durableId="155998146">
    <w:abstractNumId w:val="20"/>
  </w:num>
  <w:num w:numId="19" w16cid:durableId="1396514264">
    <w:abstractNumId w:val="7"/>
  </w:num>
  <w:num w:numId="20" w16cid:durableId="1096710732">
    <w:abstractNumId w:val="11"/>
  </w:num>
  <w:num w:numId="21" w16cid:durableId="948467164">
    <w:abstractNumId w:val="6"/>
  </w:num>
  <w:num w:numId="22" w16cid:durableId="1881237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A4"/>
    <w:rsid w:val="000423E9"/>
    <w:rsid w:val="00081555"/>
    <w:rsid w:val="0019352B"/>
    <w:rsid w:val="001D5621"/>
    <w:rsid w:val="00206253"/>
    <w:rsid w:val="002E2876"/>
    <w:rsid w:val="00324965"/>
    <w:rsid w:val="004835B2"/>
    <w:rsid w:val="00484D5B"/>
    <w:rsid w:val="00485E7C"/>
    <w:rsid w:val="00487C2F"/>
    <w:rsid w:val="0051404E"/>
    <w:rsid w:val="00534058"/>
    <w:rsid w:val="006056C3"/>
    <w:rsid w:val="007925AB"/>
    <w:rsid w:val="008348DF"/>
    <w:rsid w:val="008F71C8"/>
    <w:rsid w:val="009424A4"/>
    <w:rsid w:val="00946B14"/>
    <w:rsid w:val="00982B69"/>
    <w:rsid w:val="0098592C"/>
    <w:rsid w:val="009A1F42"/>
    <w:rsid w:val="009E67E7"/>
    <w:rsid w:val="009F4FD3"/>
    <w:rsid w:val="00A5450F"/>
    <w:rsid w:val="00A63F10"/>
    <w:rsid w:val="00AA3DEE"/>
    <w:rsid w:val="00AE1847"/>
    <w:rsid w:val="00B27BDA"/>
    <w:rsid w:val="00B40895"/>
    <w:rsid w:val="00B91649"/>
    <w:rsid w:val="00C40DAC"/>
    <w:rsid w:val="00C444B2"/>
    <w:rsid w:val="00C80364"/>
    <w:rsid w:val="00C86A77"/>
    <w:rsid w:val="00CC5637"/>
    <w:rsid w:val="00CE582C"/>
    <w:rsid w:val="00CF0DEE"/>
    <w:rsid w:val="00CF1484"/>
    <w:rsid w:val="00CF7415"/>
    <w:rsid w:val="00DC0D54"/>
    <w:rsid w:val="00EF0816"/>
    <w:rsid w:val="00FB714D"/>
    <w:rsid w:val="00FF0E12"/>
  </w:rsids>
  <w:docVars>
    <w:docVar w:name="Avdeling" w:val="lab_avdeling"/>
    <w:docVar w:name="Avsnitt" w:val="lab_avsnitt"/>
    <w:docVar w:name="Bedriftsnavn" w:val="Bergen maritime videregående skole"/>
    <w:docVar w:name="beskyttet" w:val="nei"/>
    <w:docVar w:name="docver" w:val="2.20"/>
    <w:docVar w:name="dokrefnr" w:val="01.01.05.02.01|KS-ISO.4.2.1|"/>
    <w:docVar w:name="DokTittel" w:val="Skolens kvalitetspolitikk og mål"/>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2.A 100 _x0009_Retningslinjer [side 3]_x0009_00100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07.06.2019¤3#EK_KlGjelderFra¤2#0¤2#¤3#EK_Opprettet¤2#0¤2#03.02.2005¤3#EK_Utgitt¤2#0¤2#17.02.2005¤3#EK_IBrukDato¤2#0¤2#07.06.2019¤3#EK_DokumentID¤2#0¤2#D00352¤3#EK_DokTittel¤2#0¤2#HMS; Kvalitetsmål for HMS/ internkontroll¤3#EK_DokType¤2#0¤2#Dokument¤3#EK_DocLvlShort¤2#0¤2# ¤3#EK_DocLevel¤2#0¤2# ¤3#EK_EksRef¤2#2¤2# 1_x0009_STD.DNV-MA.2.1.1_x0009_Policy and objectives_x0009_00100_x0009_https://ek.vlfk.no/eknet/docpage.aspx?docid=x100_x0009_¤1#¤3#EK_Erstatter¤2#0¤2#7.01¤3#EK_ErstatterD¤2#0¤2#07.03.2018¤3#EK_Signatur¤2#0¤2#Jan Kåre Greve¤3#EK_Verifisert¤2#0¤2# ¤3#EK_Hørt¤2#0¤2# ¤3#EK_AuditReview¤2#2¤2# ¤3#EK_AuditApprove¤2#2¤2# ¤3#EK_Gradering¤2#0¤2#Åpen¤3#EK_Gradnr¤2#4¤2#0¤3#EK_Kapittel¤2#4¤2# ¤3#EK_Referanse¤2#2¤2# 0_x0009_¤3#EK_RefNr¤2#0¤2#-KS-2.1.1-06¤3#EK_Revisjon¤2#0¤2#7.02¤3#EK_Ansvarlig¤2#0¤2#Eirik Ørn¤3#EK_SkrevetAv¤2#0¤2#Eirik Ørn¤3#EK_UText1¤2#0¤2# ¤3#EK_UText2¤2#0¤2# ¤3#EK_UText3¤2#0¤2# ¤3#EK_UText4¤2#0¤2# ¤3#EK_Status¤2#0¤2#I bruk¤3#EK_Stikkord¤2#0¤2#MA 8.03&#13;_x000a_RMA Del 2 A. Ledelsens ansvar  100 Retningslinjer. 9001s 5.4.1 Kvalitetsmål.¤3#EK_SuperStikkord¤2#0¤2#¤3#EK_Rapport¤2#3¤2#¤3#EK_EKPrintMerke¤2#0¤2#Uoffisiell utskrift er kun gyldig på utskriftsdato¤3#EK_Watermark¤2#0¤2#¤3#EK_Utgave¤2#0¤2#7.02¤3#EK_Merknad¤2#7¤2#Forlenget gyldighet til 07.06.2020¤3#EK_VerLogg¤2#2¤2#Ver. 7.02 - 07.06.2019|Forlenget gyldighet til 07.06.2020¤1#Ver. 7.01 - 15.06.2018|¤1#Ver. 7.00 - 07.03.2018|Skrevet av Roald Sivertsen.¤1#Ver. 6.00 - 20.02.2017|¤1#Ver. 5.00 - 20.08.2009|¤1#Ver. 4.00 - 17.01.2008|¤1#Ver. 3.00 - 28.03.2006|¤1#Ver. 2.01 - 06.09.2005|¤1#Ver. 2.00 - 06.05.2005|¤1#Ver. 1.00 - 17.02.2005|Rettet opp marger: 2,5 1,5 2,5 1,8  0,5 og 0,8 (stående)¤3#EK_RF1¤2#4¤2# ¤3#EK_RF2¤2#4¤2# ¤3#EK_RF3¤2#4¤2# ¤3#EK_RF4¤2#4¤2# ¤3#EK_RF5¤2#4¤2# ¤3#EK_RF6¤2#4¤2# ¤3#EK_RF7¤2#4¤2# ¤3#EK_RF8¤2#4¤2# ¤3#EK_RF9¤2#4¤2# ¤3#EK_Mappe1¤2#4¤2# ¤3#EK_Mappe2¤2#4¤2# ¤3#EK_Mappe3¤2#4¤2# ¤3#EK_Mappe4¤2#4¤2# ¤3#EK_Mappe5¤2#4¤2# ¤3#EK_Mappe6¤2#4¤2# ¤3#EK_Mappe7¤2#4¤2# ¤3#EK_Mappe8¤2#4¤2# ¤3#EK_Mappe9¤2#4¤2# ¤3#EK_DL¤2#0¤2#6¤3#EK_GjelderTil¤2#0¤2#07.06.2020¤3#EK_Vedlegg¤2#2¤2# 0_x0009_¤3#EK_AvdelingOver¤2#4¤2# ¤3#EK_HRefNr¤2#0¤2# ¤3#EK_HbNavn¤2#0¤2# ¤3#EK_DokRefnr¤2#4¤2#0001020101¤3#EK_Dokendrdato¤2#4¤2#04.12.2020 12:28:09¤3#EK_HbType¤2#4¤2# ¤3#EK_Offisiell¤2#4¤2# ¤3#EK_VedleggRef¤2#4¤2#-KS-2.1.1-06¤3#EK_Strukt00¤2#5¤2#-¤5#KS¤5#KVALITETSSYSTEM¤5#1¤5#0¤4#-¤5#2¤5#GENERELT¤5#0¤5#0¤4#.¤5#1¤5#Ledelsens ansvar¤5#0¤5#0¤4#.¤5#1¤5#Retningslinjer (virksomhetsidè, kvalitetspolitikk og mål)¤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1¤5#Ledelsens ansvar¤5#0¤5#0¤4#.¤5#1¤5#Retningslinjer (virksomhetsidè, kvalitetspolitikk og mål)¤5#0¤5#0¤4#\¤3#"/>
    <w:docVar w:name="ek_dl" w:val="6"/>
    <w:docVar w:name="ek_doclevel" w:val=" "/>
    <w:docVar w:name="ek_doclvlshort" w:val=" "/>
    <w:docVar w:name="ek_doktittel" w:val="HMS; Kvalitetsmål for HMS/ internkontroll"/>
    <w:docVar w:name="ek_erstatter" w:val="7.01"/>
    <w:docVar w:name="ek_erstatterd" w:val="07.03.2018"/>
    <w:docVar w:name="ek_format" w:val="-10"/>
    <w:docVar w:name="ek_gjelderfra" w:val="07.06.2019"/>
    <w:docVar w:name="ek_gjeldertil" w:val="07.06.2020"/>
    <w:docVar w:name="ek_hbnavn" w:val=" "/>
    <w:docVar w:name="ek_hrefnr" w:val=" "/>
    <w:docVar w:name="ek_hørt" w:val=" "/>
    <w:docVar w:name="ek_ibrukdato" w:val="07.06.2019"/>
    <w:docVar w:name="ek_merknad" w:val="Forlenget gyldighet til 07.06.2020"/>
    <w:docVar w:name="ek_refnr" w:val="-KS-2.1.1-06"/>
    <w:docVar w:name="ek_revisjon" w:val="7.02"/>
    <w:docVar w:name="ek_s00m0101" w:val="KVALITETSSYSTEM"/>
    <w:docVar w:name="ek_s00m0201" w:val="GENERELT"/>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7.02"/>
    <w:docVar w:name="ek_verifisert" w:val=" "/>
    <w:docVar w:name="Erstatter" w:val="lab_erstatter"/>
    <w:docVar w:name="GjelderFra" w:val="10.02.03"/>
    <w:docVar w:name="ideksref" w:val=";00100;"/>
    <w:docVar w:name="idek_eksref" w:val=";00100;"/>
    <w:docVar w:name="idreferanse" w:val=";00061;"/>
    <w:docVar w:name="idxr" w:val=";00100;"/>
    <w:docVar w:name="KHB" w:val="UB"/>
    <w:docVar w:name="Referanse" w:val=" 1_x0009_KS-ISO.0.1_x0009_Generelt om valg av kvalitetsstandard_x0009_dok00061_x0001_"/>
    <w:docVar w:name="RefNr" w:val="KS-ISO.4.2.1"/>
    <w:docVar w:name="Signatur" w:val="Bjørn Kr. Jæger"/>
    <w:docVar w:name="skitten" w:val="0"/>
    <w:docVar w:name="SkrevetAv" w:val="Bjørn Garnes"/>
    <w:docVar w:name="tidek_eksref" w:val=";00100;"/>
    <w:docVar w:name="tidek_referanse" w:val=";00309;"/>
    <w:docVar w:name="Tittel" w:val="Dette er en Test tittel."/>
    <w:docVar w:name="Utgave" w:val="3.03"/>
    <w:docVar w:name="Vedlegg" w:val=" 0_x0009_"/>
    <w:docVar w:name="XD00061" w:val="[KS-ISO.0.1]"/>
    <w:docVar w:name="XDL00061" w:val="[KS-ISO.0.1 - Generelt om valg av kvalitetsstandard]"/>
    <w:docVar w:name="XR00001" w:val="[]"/>
    <w:docVar w:name="XR00002" w:val="[]"/>
    <w:docVar w:name="XR00005" w:val="[]"/>
    <w:docVar w:name="XR00006" w:val="[]"/>
    <w:docVar w:name="XR00010" w:val="[]"/>
    <w:docVar w:name="XR00014" w:val="[]"/>
    <w:docVar w:name="XR00017" w:val="[]"/>
    <w:docVar w:name="XR00018" w:val="[]"/>
    <w:docVar w:name="XR00019" w:val="[]"/>
    <w:docVar w:name="XR00021" w:val="[]"/>
    <w:docVar w:name="XR00050" w:val="[]"/>
    <w:docVar w:name="XR00051" w:val="[]"/>
    <w:docVar w:name="XR00100" w:val="STD.DNV-MA.2.1.1"/>
    <w:docVar w:name="xrf00100" w:val="https://ek.vlfk.no/eknet/docpage.aspx?docid=x100"/>
    <w:docVar w:name="XRL00001" w:val="[]"/>
    <w:docVar w:name="XRL00002" w:val="[]"/>
    <w:docVar w:name="XRL00005" w:val="[]"/>
    <w:docVar w:name="XRL00006" w:val="[]"/>
    <w:docVar w:name="XRL00010" w:val="[]"/>
    <w:docVar w:name="XRL00014" w:val="[]"/>
    <w:docVar w:name="XRL00017" w:val="[]"/>
    <w:docVar w:name="XRL00018" w:val="[]"/>
    <w:docVar w:name="XRL00019" w:val="[]"/>
    <w:docVar w:name="XRL00021" w:val="[]"/>
    <w:docVar w:name="XRL00050" w:val="[]"/>
    <w:docVar w:name="XRL00051" w:val="[]"/>
    <w:docVar w:name="XRL00100" w:val="STD.DNV-MA.2.1.1 Policy and objectives"/>
    <w:docVar w:name="xrt00100" w:val="Policy and objectives"/>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CF31D99"/>
  <w15:docId w15:val="{F7CA9622-A814-43FA-BAC2-310134A1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hAnsi="Verdana"/>
    </w:rPr>
  </w:style>
  <w:style w:type="paragraph" w:styleId="Heading1">
    <w:name w:val="heading 1"/>
    <w:basedOn w:val="Normal"/>
    <w:next w:val="Normal"/>
    <w:link w:val="Overskrift1Tegn"/>
    <w:qFormat/>
    <w:pPr>
      <w:keepNext/>
      <w:keepLines/>
      <w:spacing w:before="120" w:after="60"/>
      <w:jc w:val="left"/>
      <w:outlineLvl w:val="0"/>
    </w:pPr>
    <w:rPr>
      <w:b/>
    </w:rPr>
  </w:style>
  <w:style w:type="paragraph" w:styleId="Heading2">
    <w:name w:val="heading 2"/>
    <w:basedOn w:val="Normal"/>
    <w:next w:val="Normal"/>
    <w:qFormat/>
    <w:pPr>
      <w:spacing w:before="120"/>
      <w:outlineLvl w:val="1"/>
    </w:pPr>
    <w:rPr>
      <w:rFonts w:ascii="Arial" w:hAnsi="Arial"/>
      <w:b/>
      <w:sz w:val="22"/>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paragraph" w:customStyle="1" w:styleId="Brd-mlsetting">
    <w:name w:val="Brød.-målsetting"/>
    <w:basedOn w:val="BodyTextIndent"/>
    <w:pPr>
      <w:keepNext/>
      <w:keepLines/>
      <w:widowControl w:val="0"/>
      <w:pBdr>
        <w:top w:val="single" w:sz="6" w:space="1" w:color="auto"/>
        <w:left w:val="single" w:sz="6" w:space="4" w:color="auto"/>
        <w:bottom w:val="single" w:sz="6" w:space="1" w:color="auto"/>
        <w:right w:val="single" w:sz="6" w:space="4" w:color="auto"/>
      </w:pBdr>
      <w:autoSpaceDE w:val="0"/>
      <w:autoSpaceDN w:val="0"/>
      <w:adjustRightInd w:val="0"/>
      <w:spacing w:before="60" w:after="60"/>
      <w:ind w:left="284"/>
    </w:pPr>
    <w:rPr>
      <w:b/>
      <w:bCs/>
      <w:i/>
      <w:iCs/>
      <w:szCs w:val="24"/>
    </w:rPr>
  </w:style>
  <w:style w:type="paragraph" w:styleId="BodyText">
    <w:name w:val="Body Text"/>
    <w:basedOn w:val="Normal"/>
    <w:link w:val="BrdtekstTegn"/>
    <w:pPr>
      <w:keepNext/>
      <w:keepLines/>
      <w:widowControl w:val="0"/>
      <w:tabs>
        <w:tab w:val="left" w:pos="-1560"/>
        <w:tab w:val="left" w:pos="2694"/>
      </w:tabs>
      <w:autoSpaceDE w:val="0"/>
      <w:autoSpaceDN w:val="0"/>
      <w:adjustRightInd w:val="0"/>
      <w:spacing w:after="60"/>
    </w:pPr>
    <w:rPr>
      <w:szCs w:val="24"/>
    </w:rPr>
  </w:style>
  <w:style w:type="paragraph" w:customStyle="1" w:styleId="Punktmerketliste31">
    <w:name w:val="Punktmerket liste 31"/>
    <w:basedOn w:val="Normal"/>
    <w:autoRedefine/>
    <w:pPr>
      <w:keepNext/>
      <w:keepLines/>
      <w:widowControl w:val="0"/>
      <w:tabs>
        <w:tab w:val="left" w:pos="360"/>
      </w:tabs>
      <w:autoSpaceDE w:val="0"/>
      <w:autoSpaceDN w:val="0"/>
      <w:adjustRightInd w:val="0"/>
      <w:ind w:left="360" w:hanging="360"/>
    </w:pPr>
    <w:rPr>
      <w:szCs w:val="24"/>
    </w:rPr>
  </w:style>
  <w:style w:type="paragraph" w:styleId="BodyTextIndent">
    <w:name w:val="Body Text Indent"/>
    <w:basedOn w:val="Normal"/>
    <w:pPr>
      <w:spacing w:after="120"/>
      <w:ind w:left="28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rmal2pt">
    <w:name w:val="Normal+2pt"/>
    <w:basedOn w:val="Normal"/>
    <w:rPr>
      <w:sz w:val="4"/>
      <w:szCs w:val="24"/>
    </w:rPr>
  </w:style>
  <w:style w:type="paragraph" w:customStyle="1" w:styleId="Normal2">
    <w:name w:val="Normal+2"/>
    <w:basedOn w:val="Normal"/>
    <w:rPr>
      <w:sz w:val="4"/>
    </w:rPr>
  </w:style>
  <w:style w:type="paragraph" w:styleId="BodyText2">
    <w:name w:val="Body Text 2"/>
    <w:basedOn w:val="Normal"/>
    <w:rPr>
      <w:rFonts w:cs="Arial"/>
      <w:color w:val="333333"/>
    </w:rPr>
  </w:style>
  <w:style w:type="paragraph" w:customStyle="1" w:styleId="Punktmerketliste1">
    <w:name w:val="Punktmerket liste1"/>
    <w:basedOn w:val="Normal"/>
    <w:pPr>
      <w:numPr>
        <w:numId w:val="12"/>
      </w:numPr>
      <w:spacing w:after="60"/>
      <w:ind w:left="357" w:hanging="357"/>
    </w:pPr>
  </w:style>
  <w:style w:type="paragraph" w:customStyle="1" w:styleId="Punktmerketliste21">
    <w:name w:val="Punktmerket liste 21"/>
    <w:basedOn w:val="Normal"/>
    <w:autoRedefine/>
    <w:pPr>
      <w:numPr>
        <w:numId w:val="13"/>
      </w:numPr>
    </w:pPr>
  </w:style>
  <w:style w:type="character" w:customStyle="1" w:styleId="Overskrift1Tegn">
    <w:name w:val="Overskrift 1 Tegn"/>
    <w:basedOn w:val="DefaultParagraphFont"/>
    <w:link w:val="Heading1"/>
    <w:rsid w:val="00DC0D54"/>
    <w:rPr>
      <w:rFonts w:ascii="Verdana" w:hAnsi="Verdana"/>
      <w:b/>
    </w:rPr>
  </w:style>
  <w:style w:type="character" w:customStyle="1" w:styleId="BrdtekstTegn">
    <w:name w:val="Brødtekst Tegn"/>
    <w:basedOn w:val="DefaultParagraphFont"/>
    <w:link w:val="BodyText"/>
    <w:rsid w:val="00DC0D54"/>
    <w:rPr>
      <w:rFonts w:ascii="Verdana" w:hAnsi="Verdana"/>
      <w:szCs w:val="24"/>
    </w:rPr>
  </w:style>
  <w:style w:type="paragraph" w:styleId="BalloonText">
    <w:name w:val="Balloon Text"/>
    <w:basedOn w:val="Normal"/>
    <w:link w:val="BobletekstTegn"/>
    <w:rsid w:val="00AA3DEE"/>
    <w:rPr>
      <w:rFonts w:ascii="Tahoma" w:hAnsi="Tahoma" w:cs="Tahoma"/>
      <w:sz w:val="16"/>
      <w:szCs w:val="16"/>
    </w:rPr>
  </w:style>
  <w:style w:type="character" w:customStyle="1" w:styleId="BobletekstTegn">
    <w:name w:val="Bobletekst Tegn"/>
    <w:basedOn w:val="DefaultParagraphFont"/>
    <w:link w:val="BalloonText"/>
    <w:rsid w:val="00AA3DEE"/>
    <w:rPr>
      <w:rFonts w:ascii="Tahoma" w:hAnsi="Tahoma" w:cs="Tahoma"/>
      <w:sz w:val="16"/>
      <w:szCs w:val="16"/>
    </w:rPr>
  </w:style>
  <w:style w:type="paragraph" w:styleId="NormalWeb">
    <w:name w:val="Normal (Web)"/>
    <w:basedOn w:val="Normal"/>
    <w:semiHidden/>
    <w:unhideWhenUsed/>
    <w:rsid w:val="00FF0E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18</TotalTime>
  <Pages>3</Pages>
  <Words>590</Words>
  <Characters>3636</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Kvalitetsmål for HMS/ internkontroll</vt:lpstr>
      <vt:lpstr>Skolens kvalitetspolitikk og mål</vt:lpstr>
    </vt:vector>
  </TitlesOfParts>
  <Company>Datakvalitet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Kvalitetsmål for HMS/ internkontroll - KS2017.2.1.1-02</dc:title>
  <dc:subject>0001020101|-KS-2.1.1-06|</dc:subject>
  <dc:creator>Handbok</dc:creator>
  <cp:lastModifiedBy>Eirik Ørn</cp:lastModifiedBy>
  <cp:revision>4</cp:revision>
  <cp:lastPrinted>2008-01-17T09:31:00Z</cp:lastPrinted>
  <dcterms:created xsi:type="dcterms:W3CDTF">2021-02-02T11:12:00Z</dcterms:created>
  <dcterms:modified xsi:type="dcterms:W3CDTF">2025-04-10T11:56:00Z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HMS; Kvalitetsmål for HMS/ internkontroll - KS2017.2.1.1-02</vt:lpwstr>
  </property>
  <property fmtid="{D5CDD505-2E9C-101B-9397-08002B2CF9AE}" pid="3" name="EK_GjelderFra">
    <vt:lpwstr>10.04.2025</vt:lpwstr>
  </property>
  <property fmtid="{D5CDD505-2E9C-101B-9397-08002B2CF9AE}" pid="4" name="EK_RefNr">
    <vt:lpwstr>KS2017.2.1.1-02</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7.05</vt:lpwstr>
  </property>
  <property fmtid="{D5CDD505-2E9C-101B-9397-08002B2CF9AE}" pid="10" name="XR00100">
    <vt:lpwstr>STD.DNV-MA.2.1.1</vt:lpwstr>
  </property>
  <property fmtid="{D5CDD505-2E9C-101B-9397-08002B2CF9AE}" pid="11" name="XRF00100">
    <vt:lpwstr>Policy and objectives</vt:lpwstr>
  </property>
  <property fmtid="{D5CDD505-2E9C-101B-9397-08002B2CF9AE}" pid="12" name="XRL00100">
    <vt:lpwstr>STD.DNV-MA.2.1.1 Policy and objectives</vt:lpwstr>
  </property>
  <property fmtid="{D5CDD505-2E9C-101B-9397-08002B2CF9AE}" pid="13" name="XRT00100">
    <vt:lpwstr>Policy and objectives</vt:lpwstr>
  </property>
</Properties>
</file>