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0C56483" w14:textId="77777777" w:rsidTr="00B86E8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75637D" w:rsidRPr="00C4213D" w:rsidP="00B86E8C" w14:paraId="20C56482" w14:textId="77777777">
            <w:pPr>
              <w:pStyle w:val="Uthev2"/>
              <w:rPr>
                <w:color w:val="365F91"/>
                <w:sz w:val="24"/>
                <w:lang w:val="nn-NO"/>
              </w:rPr>
            </w:pPr>
            <w:r w:rsidRPr="000E6CA4">
              <w:rPr>
                <w:color w:val="365F91"/>
                <w:sz w:val="24"/>
              </w:rPr>
              <w:fldChar w:fldCharType="begin" w:fldLock="1"/>
            </w:r>
            <w:r w:rsidRPr="00372D2F">
              <w:rPr>
                <w:color w:val="365F91"/>
                <w:sz w:val="24"/>
                <w:lang w:val="nn-NO"/>
              </w:rPr>
              <w:instrText>DOCPROPERTY EK_DokTittel</w:instrText>
            </w:r>
            <w:r w:rsidRPr="000E6CA4">
              <w:rPr>
                <w:color w:val="365F91"/>
                <w:sz w:val="24"/>
              </w:rPr>
              <w:fldChar w:fldCharType="separate"/>
            </w:r>
            <w:r w:rsidRPr="00372D2F">
              <w:rPr>
                <w:color w:val="365F91"/>
                <w:sz w:val="24"/>
                <w:lang w:val="nn-NO"/>
              </w:rPr>
              <w:t>Søknad om fritak for fag - NÅ VIA VISMA IN SCHOOL</w:t>
            </w:r>
            <w:r w:rsidRPr="000E6CA4">
              <w:rPr>
                <w:color w:val="365F91"/>
                <w:sz w:val="24"/>
              </w:rPr>
              <w:fldChar w:fldCharType="end"/>
            </w:r>
          </w:p>
        </w:tc>
      </w:tr>
    </w:tbl>
    <w:p w:rsidR="00F05717" w:rsidRPr="00F05717" w:rsidP="0075637D" w14:paraId="48B96D9D" w14:textId="3D845421">
      <w:pPr>
        <w:rPr>
          <w:sz w:val="28"/>
          <w:szCs w:val="28"/>
          <w:lang w:val="nn-NO"/>
        </w:rPr>
      </w:pPr>
      <w:r>
        <w:rPr>
          <w:sz w:val="16"/>
          <w:lang w:val="nn-NO"/>
        </w:rPr>
        <w:br/>
      </w:r>
      <w:r w:rsidRPr="00F05717">
        <w:rPr>
          <w:sz w:val="28"/>
          <w:szCs w:val="28"/>
          <w:lang w:val="nn-NO"/>
        </w:rPr>
        <w:t>SØKNAD OM FRITAK FOR FAG GÅR NÅ VIA VISMA-IN SCHOOL.</w:t>
      </w:r>
    </w:p>
    <w:p w:rsidR="00F05717" w:rsidRPr="00F05717" w:rsidP="0075637D" w14:paraId="3DC0DFEF" w14:textId="788244CB">
      <w:pPr>
        <w:rPr>
          <w:sz w:val="28"/>
          <w:szCs w:val="28"/>
          <w:lang w:val="nn-NO"/>
        </w:rPr>
      </w:pPr>
      <w:r w:rsidRPr="00F05717">
        <w:rPr>
          <w:sz w:val="28"/>
          <w:szCs w:val="28"/>
          <w:lang w:val="nn-NO"/>
        </w:rPr>
        <w:t>ELEVEN ORDNER DETTE SJØLV.</w:t>
      </w:r>
    </w:p>
    <w:p w:rsidR="00F05717" w:rsidRPr="00F05717" w:rsidP="0075637D" w14:paraId="72713DBA" w14:textId="3EBE6F2E">
      <w:pPr>
        <w:rPr>
          <w:sz w:val="28"/>
          <w:szCs w:val="28"/>
        </w:rPr>
      </w:pPr>
      <w:r w:rsidRPr="00F05717">
        <w:rPr>
          <w:sz w:val="28"/>
          <w:szCs w:val="28"/>
        </w:rPr>
        <w:t>ELEVEN KAN FÅ HJELP HOS RÅDGIVER.</w:t>
      </w:r>
    </w:p>
    <w:p w:rsidR="00F05717" w:rsidRPr="00F05717" w:rsidP="0075637D" w14:paraId="0DE5A9C8" w14:textId="77777777">
      <w:pPr>
        <w:rPr>
          <w:sz w:val="16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58D6" w14:paraId="20C564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0C564F4" w14:textId="77777777" w:rsidTr="00B122F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C6A05" w:rsidP="00B122FD" w14:paraId="20C564F1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10.07.2025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C6A05" w:rsidP="00B122FD" w14:paraId="20C564F2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7.03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C6A05" w:rsidP="00B122FD" w14:paraId="20C564F3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 xml:space="preserve">DOCPROPERTY </w:instrText>
          </w:r>
          <w:r>
            <w:rPr>
              <w:i/>
              <w:color w:val="000080"/>
            </w:rPr>
            <w:instrText>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KS2017.3.1.1-04</w:t>
          </w:r>
          <w:r>
            <w:rPr>
              <w:i/>
            </w:rPr>
            <w:fldChar w:fldCharType="end"/>
          </w:r>
        </w:p>
      </w:tc>
    </w:tr>
    <w:tr w14:paraId="20C564F8" w14:textId="77777777" w:rsidTr="00B122F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C6A05" w:rsidP="00B122FD" w14:paraId="20C564F5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Aud Skrivarhaug Hilland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BC6A05" w:rsidP="00B122FD" w14:paraId="20C564F6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BC6A05" w:rsidP="00B122FD" w14:paraId="20C564F7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AD58D6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AD58D6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BC6A05" w:rsidP="00532EC4" w14:paraId="20C564F9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58D6" w14:paraId="20C564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58D6" w14:paraId="20C564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0C564E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41423" w:rsidRPr="0051404E" w:rsidP="008348DF" w14:paraId="20C564E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41423" w:rsidRPr="00F05717" w:rsidP="00CF0DEE" w14:paraId="20C564EB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F05717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F05717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41423" w:rsidRPr="00F05717" w:rsidP="008348DF" w14:paraId="20C564EC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F05717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F05717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41423" w:rsidP="008348DF" w14:paraId="20C564E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C6A05" w:rsidP="00C41423" w14:paraId="20C564EF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A05" w14:paraId="20C564F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B196F39"/>
    <w:multiLevelType w:val="hybridMultilevel"/>
    <w:tmpl w:val="7DA80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712C9"/>
    <w:multiLevelType w:val="hybridMultilevel"/>
    <w:tmpl w:val="B498C6B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2095397170">
    <w:abstractNumId w:val="4"/>
  </w:num>
  <w:num w:numId="2" w16cid:durableId="701129424">
    <w:abstractNumId w:val="0"/>
  </w:num>
  <w:num w:numId="3" w16cid:durableId="351418720">
    <w:abstractNumId w:val="0"/>
  </w:num>
  <w:num w:numId="4" w16cid:durableId="1152989691">
    <w:abstractNumId w:val="0"/>
  </w:num>
  <w:num w:numId="5" w16cid:durableId="1654291088">
    <w:abstractNumId w:val="2"/>
  </w:num>
  <w:num w:numId="6" w16cid:durableId="1227571952">
    <w:abstractNumId w:val="3"/>
  </w:num>
  <w:num w:numId="7" w16cid:durableId="402024994">
    <w:abstractNumId w:val="5"/>
  </w:num>
  <w:num w:numId="8" w16cid:durableId="38471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3A"/>
    <w:rsid w:val="00000DD2"/>
    <w:rsid w:val="00033783"/>
    <w:rsid w:val="00041DC4"/>
    <w:rsid w:val="00042A53"/>
    <w:rsid w:val="00043391"/>
    <w:rsid w:val="00051F42"/>
    <w:rsid w:val="000829AF"/>
    <w:rsid w:val="0011125F"/>
    <w:rsid w:val="00140CCC"/>
    <w:rsid w:val="00153129"/>
    <w:rsid w:val="0015401F"/>
    <w:rsid w:val="001570AA"/>
    <w:rsid w:val="001A7A2D"/>
    <w:rsid w:val="00223B84"/>
    <w:rsid w:val="00290269"/>
    <w:rsid w:val="002E5FEC"/>
    <w:rsid w:val="00301D35"/>
    <w:rsid w:val="00372D2F"/>
    <w:rsid w:val="0040770C"/>
    <w:rsid w:val="004156FC"/>
    <w:rsid w:val="004325E5"/>
    <w:rsid w:val="004357E7"/>
    <w:rsid w:val="004673D4"/>
    <w:rsid w:val="00497707"/>
    <w:rsid w:val="004C5B0B"/>
    <w:rsid w:val="0051404E"/>
    <w:rsid w:val="005140CB"/>
    <w:rsid w:val="00532EC4"/>
    <w:rsid w:val="00557951"/>
    <w:rsid w:val="0057132E"/>
    <w:rsid w:val="005F480A"/>
    <w:rsid w:val="00635A1E"/>
    <w:rsid w:val="006D1BBC"/>
    <w:rsid w:val="006D3A72"/>
    <w:rsid w:val="007005E1"/>
    <w:rsid w:val="007345A9"/>
    <w:rsid w:val="00741C65"/>
    <w:rsid w:val="0075637D"/>
    <w:rsid w:val="00772A0B"/>
    <w:rsid w:val="007844D6"/>
    <w:rsid w:val="007E690D"/>
    <w:rsid w:val="008348DF"/>
    <w:rsid w:val="008446C3"/>
    <w:rsid w:val="00866933"/>
    <w:rsid w:val="00891A6F"/>
    <w:rsid w:val="008B4450"/>
    <w:rsid w:val="008C1931"/>
    <w:rsid w:val="00911B89"/>
    <w:rsid w:val="00994DAB"/>
    <w:rsid w:val="009C32FE"/>
    <w:rsid w:val="00A927FB"/>
    <w:rsid w:val="00A9657D"/>
    <w:rsid w:val="00AD58D6"/>
    <w:rsid w:val="00B02E9F"/>
    <w:rsid w:val="00B122FD"/>
    <w:rsid w:val="00B86E8C"/>
    <w:rsid w:val="00BC6A05"/>
    <w:rsid w:val="00BD0BC7"/>
    <w:rsid w:val="00C41423"/>
    <w:rsid w:val="00C4213D"/>
    <w:rsid w:val="00CA5633"/>
    <w:rsid w:val="00CC5637"/>
    <w:rsid w:val="00CF0DEE"/>
    <w:rsid w:val="00D53B5E"/>
    <w:rsid w:val="00D70028"/>
    <w:rsid w:val="00D83814"/>
    <w:rsid w:val="00DC3F9F"/>
    <w:rsid w:val="00DC7341"/>
    <w:rsid w:val="00DF0F2B"/>
    <w:rsid w:val="00E1743F"/>
    <w:rsid w:val="00E61D08"/>
    <w:rsid w:val="00ED4C84"/>
    <w:rsid w:val="00EE3F3A"/>
    <w:rsid w:val="00EE7CB4"/>
    <w:rsid w:val="00EF70FC"/>
    <w:rsid w:val="00F05717"/>
    <w:rsid w:val="00F72D14"/>
    <w:rsid w:val="00F94F9C"/>
    <w:rsid w:val="00FC6615"/>
    <w:rsid w:val="00FF3C6E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AdminEirik"/>
    <w:docVar w:name="ek_bedriftsnavn" w:val="Laksevåg og Bergen Maritime Vgs"/>
    <w:docVar w:name="ek_dbfields" w:val="EK_Avdeling¤2#4¤2# ¤3#EK_Avsnitt¤2#4¤2# ¤3#EK_Bedriftsnavn¤2#1¤2#Laksevåg og Bergen Maritime Vgs¤3#EK_GjelderFra¤2#0¤2#25.05.2018¤3#EK_Opprettet¤2#0¤2#29.08.2006¤3#EK_Utgitt¤2#0¤2#30.08.2006¤3#EK_IBrukDato¤2#0¤2#25.05.2018¤3#EK_DokumentID¤2#0¤2#D00444¤3#EK_DokTittel¤2#0¤2#Søknad om fritak for fag¤3#EK_DokType¤2#0¤2#Skjema¤3#EK_EksRef¤2#2¤2# 0_x0009_¤3#EK_Erstatter¤2#0¤2#7.01¤3#EK_ErstatterD¤2#0¤2#20.02.2017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1.1-03¤3#EK_Revisjon¤2#0¤2#7.02¤3#EK_Ansvarlig¤2#0¤2#AdminEirik¤3#EK_SkrevetAv¤2#0¤2#Aud Skrivarhaug Hilland¤3#EK_UText1¤2#0¤2# ¤3#EK_UText2¤2#0¤2# ¤3#EK_UText3¤2#0¤2# ¤3#EK_UText4¤2#0¤2# ¤3#EK_Status¤2#0¤2#I bruk¤3#EK_Stikkord¤2#0¤2#MA 4.2.2¤3#EK_SuperStikkord¤2#0¤2#¤3#EK_Rapport¤2#3¤2#¤3#EK_EKPrintMerke¤2#0¤2#Uoffisiell utskrift er kun gyldig på utskriftsdato¤3#EK_Watermark¤2#0¤2#¤3#EK_Utgave¤2#0¤2#7.02¤3#EK_Merknad¤2#7¤2#Forlenget gyldighet til 25.05.2019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5.05.2019¤3#EK_Vedlegg¤2#2¤2# 0_x0009_¤3#EK_AvdelingOver¤2#4¤2# ¤3#EK_HRefNr¤2#0¤2# ¤3#EK_HbNavn¤2#0¤2# ¤3#EK_DokRefnr¤2#4¤2#0001030101¤3#EK_Dokendrdato¤2#4¤2#18.06.2020 10:16:59¤3#EK_HbType¤2#4¤2# ¤3#EK_Offisiell¤2#4¤2# ¤3#EK_VedleggRef¤2#4¤2#-KS-3.1.1-03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3"/>
    <w:docVar w:name="ek_doktittel" w:val="Søknad om fritak for fag"/>
    <w:docVar w:name="ek_erstatter" w:val="7.01"/>
    <w:docVar w:name="ek_erstatterd" w:val="20.02.2017"/>
    <w:docVar w:name="ek_format" w:val="-10"/>
    <w:docVar w:name="ek_gjelderfra" w:val="25.05.2018"/>
    <w:docVar w:name="ek_gjeldertil" w:val="25.05.2019"/>
    <w:docVar w:name="ek_hbnavn" w:val=" "/>
    <w:docVar w:name="ek_hrefnr" w:val=" "/>
    <w:docVar w:name="ek_hørt" w:val=" "/>
    <w:docVar w:name="ek_ibrukdato" w:val="25.05.2018"/>
    <w:docVar w:name="ek_merknad" w:val="Forlenget gyldighet til 25.05.2019"/>
    <w:docVar w:name="ek_refnr" w:val="-KS-3.1.1-03"/>
    <w:docVar w:name="ek_revisjon" w:val="7.02"/>
    <w:docVar w:name="ek_s00m0101" w:val="KVALITETSSYSTEM"/>
    <w:docVar w:name="ek_s00m0201" w:val="PLANL.-, UTV.- OG FORBEREDELSESFASEN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7.02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C56482"/>
  <w15:docId w15:val="{BC299ED7-8394-468F-9C2D-7D10E708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120" w:after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link w:val="BrdtekstTegn"/>
    <w:pPr>
      <w:spacing w:before="60"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33333"/>
      <w:sz w:val="11"/>
      <w:szCs w:val="11"/>
    </w:rPr>
  </w:style>
  <w:style w:type="paragraph" w:customStyle="1" w:styleId="Normal2">
    <w:name w:val="Normal+2"/>
    <w:basedOn w:val="Normal"/>
    <w:rPr>
      <w:sz w:val="4"/>
    </w:rPr>
  </w:style>
  <w:style w:type="character" w:customStyle="1" w:styleId="BunntekstTegn">
    <w:name w:val="Bunntekst Tegn"/>
    <w:link w:val="Footer"/>
    <w:rsid w:val="00372D2F"/>
    <w:rPr>
      <w:rFonts w:ascii="Verdana" w:hAnsi="Verdana"/>
    </w:rPr>
  </w:style>
  <w:style w:type="character" w:customStyle="1" w:styleId="BrdtekstTegn">
    <w:name w:val="Brødtekst Tegn"/>
    <w:link w:val="BodyText"/>
    <w:rsid w:val="00372D2F"/>
    <w:rPr>
      <w:rFonts w:ascii="Verdana" w:hAnsi="Verdana"/>
    </w:rPr>
  </w:style>
  <w:style w:type="paragraph" w:styleId="BalloonText">
    <w:name w:val="Balloon Text"/>
    <w:basedOn w:val="Normal"/>
    <w:link w:val="BobletekstTegn"/>
    <w:rsid w:val="005F4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F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31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fritak for fag</vt:lpstr>
      <vt:lpstr>Skjema for prosedyreutarbeidelse</vt:lpstr>
    </vt:vector>
  </TitlesOfParts>
  <Company>Datakvalitet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fritak for fag - NÅ VIA VISMA IN SCHOOL</dc:title>
  <dc:subject>0001030101|-KS-3.1.1-03|</dc:subject>
  <dc:creator>Handbok</dc:creator>
  <cp:lastModifiedBy>Eirik Ørn</cp:lastModifiedBy>
  <cp:revision>3</cp:revision>
  <cp:lastPrinted>2006-08-30T11:17:00Z</cp:lastPrinted>
  <dcterms:created xsi:type="dcterms:W3CDTF">2020-07-20T09:43:00Z</dcterms:created>
  <dcterms:modified xsi:type="dcterms:W3CDTF">2025-07-10T12:16:00Z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 om fritak for fag - NÅ VIA VISMA IN SCHOOL</vt:lpwstr>
  </property>
  <property fmtid="{D5CDD505-2E9C-101B-9397-08002B2CF9AE}" pid="3" name="EK_GjelderFra">
    <vt:lpwstr>10.07.2025</vt:lpwstr>
  </property>
  <property fmtid="{D5CDD505-2E9C-101B-9397-08002B2CF9AE}" pid="4" name="EK_RefNr">
    <vt:lpwstr>KS2017.3.1.1-04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Jan Kåre Greve</vt:lpwstr>
  </property>
  <property fmtid="{D5CDD505-2E9C-101B-9397-08002B2CF9AE}" pid="8" name="EK_SkrevetAv">
    <vt:lpwstr>Aud Skrivarhaug Hilland</vt:lpwstr>
  </property>
  <property fmtid="{D5CDD505-2E9C-101B-9397-08002B2CF9AE}" pid="9" name="EK_Utgave">
    <vt:lpwstr>7.03</vt:lpwstr>
  </property>
  <property fmtid="{D5CDD505-2E9C-101B-9397-08002B2CF9AE}" pid="10" name="XRF00354">
    <vt:lpwstr>http://www.lovdata.no/for/sf/kd/td-20060623-0724-010.html</vt:lpwstr>
  </property>
  <property fmtid="{D5CDD505-2E9C-101B-9397-08002B2CF9AE}" pid="11" name="XRF00384">
    <vt:lpwstr>http://www.lovdata.no/all/tl-20030620-056-0.html#5</vt:lpwstr>
  </property>
</Properties>
</file>