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186F112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476AEC" w:rsidRPr="00F870C7" w:rsidP="00AD0928" w14:paraId="6186F111" w14:textId="77777777">
            <w:pPr>
              <w:pStyle w:val="Uthev2"/>
              <w:jc w:val="center"/>
              <w:rPr>
                <w:color w:val="0000FF"/>
                <w:sz w:val="36"/>
                <w:szCs w:val="36"/>
              </w:rPr>
            </w:pPr>
            <w:bookmarkStart w:id="0" w:name="tempHer"/>
            <w:bookmarkEnd w:id="0"/>
            <w:r>
              <w:rPr>
                <w:rFonts w:cs="Arial"/>
                <w:color w:val="0000FF"/>
                <w:sz w:val="36"/>
                <w:szCs w:val="36"/>
              </w:rPr>
              <w:t>Laksevåg og Bergen maritime</w:t>
            </w:r>
            <w:r w:rsidRPr="00F870C7">
              <w:rPr>
                <w:rFonts w:cs="Arial"/>
                <w:color w:val="0000FF"/>
                <w:sz w:val="36"/>
                <w:szCs w:val="36"/>
              </w:rPr>
              <w:t xml:space="preserve"> sine klasseregler</w:t>
            </w:r>
          </w:p>
        </w:tc>
      </w:tr>
    </w:tbl>
    <w:p w:rsidR="00476AEC" w:rsidP="00476AEC" w14:paraId="6186F113" w14:textId="77777777">
      <w:pPr>
        <w:pStyle w:val="BodyText"/>
        <w:jc w:val="left"/>
        <w:rPr>
          <w:rFonts w:ascii="Cooper Black" w:hAnsi="Cooper Black" w:cs="Arial"/>
          <w:color w:val="0000FF"/>
          <w:sz w:val="36"/>
          <w:szCs w:val="36"/>
        </w:rPr>
      </w:pPr>
    </w:p>
    <w:p w:rsidR="00476AEC" w:rsidRPr="00476AEC" w:rsidP="00476AEC" w14:paraId="6186F114" w14:textId="77777777">
      <w:pPr>
        <w:pStyle w:val="BodyText"/>
        <w:rPr>
          <w:rFonts w:ascii="Calibri" w:hAnsi="Calibri" w:cs="Arial"/>
          <w:b/>
          <w:color w:val="0000FF"/>
          <w:sz w:val="36"/>
          <w:szCs w:val="36"/>
        </w:rPr>
      </w:pPr>
      <w:r w:rsidRPr="00476AEC">
        <w:rPr>
          <w:rFonts w:ascii="Calibri" w:hAnsi="Calibri" w:cs="Arial"/>
          <w:b/>
          <w:color w:val="0000FF"/>
          <w:sz w:val="36"/>
          <w:szCs w:val="36"/>
        </w:rPr>
        <w:t>Våre 5 punkter for å skape et godt arbeids- og læringsmiljø:</w:t>
      </w:r>
    </w:p>
    <w:p w:rsidR="00476AEC" w:rsidRPr="00B7255B" w:rsidP="00476AEC" w14:paraId="6186F115" w14:textId="77777777">
      <w:pPr>
        <w:pStyle w:val="BodyText"/>
        <w:rPr>
          <w:rFonts w:ascii="Cooper Black" w:hAnsi="Cooper Black" w:cs="Arial"/>
          <w:color w:val="0000FF"/>
          <w:sz w:val="30"/>
          <w:szCs w:val="30"/>
        </w:rPr>
      </w:pPr>
    </w:p>
    <w:p w:rsidR="00476AEC" w:rsidP="00AD0928" w14:paraId="6186F116" w14:textId="4CE2843D">
      <w:pPr>
        <w:pStyle w:val="BodyText"/>
        <w:jc w:val="center"/>
        <w:rPr>
          <w:rFonts w:ascii="Calibri" w:hAnsi="Calibri" w:cs="Arial"/>
          <w:b/>
          <w:color w:val="0000FF"/>
          <w:sz w:val="30"/>
          <w:szCs w:val="30"/>
        </w:rPr>
      </w:pPr>
      <w:r w:rsidRPr="00476AEC">
        <w:rPr>
          <w:rFonts w:ascii="Calibri" w:hAnsi="Calibri" w:cs="Arial"/>
          <w:b/>
          <w:color w:val="0000FF"/>
          <w:sz w:val="30"/>
          <w:szCs w:val="30"/>
        </w:rPr>
        <w:t>VI MØTER PRESIS</w:t>
      </w:r>
      <w:r w:rsidR="00AD0928">
        <w:rPr>
          <w:rFonts w:ascii="Calibri" w:hAnsi="Calibri" w:cs="Arial"/>
          <w:b/>
          <w:color w:val="0000FF"/>
          <w:sz w:val="30"/>
          <w:szCs w:val="30"/>
        </w:rPr>
        <w:t>, OG HOLDER AVTALER</w:t>
      </w:r>
    </w:p>
    <w:p w:rsidR="00AD0928" w:rsidRPr="00476AEC" w:rsidP="00AD0928" w14:paraId="5EA42769" w14:textId="77777777">
      <w:pPr>
        <w:pStyle w:val="BodyText"/>
        <w:jc w:val="center"/>
        <w:rPr>
          <w:rFonts w:ascii="Calibri" w:hAnsi="Calibri" w:cs="Arial"/>
          <w:b/>
          <w:color w:val="0000FF"/>
          <w:sz w:val="30"/>
          <w:szCs w:val="30"/>
        </w:rPr>
      </w:pPr>
    </w:p>
    <w:p w:rsidR="00AD0928" w:rsidP="00AD0928" w14:paraId="34D29941" w14:textId="15FD3CF4">
      <w:pPr>
        <w:pStyle w:val="BodyText"/>
        <w:jc w:val="center"/>
        <w:rPr>
          <w:rFonts w:ascii="Calibri" w:hAnsi="Calibri" w:cs="Arial"/>
          <w:sz w:val="30"/>
          <w:szCs w:val="30"/>
        </w:rPr>
      </w:pPr>
      <w:r w:rsidRPr="00476AEC">
        <w:rPr>
          <w:rFonts w:ascii="Calibri" w:hAnsi="Calibri" w:cs="Arial"/>
          <w:sz w:val="30"/>
          <w:szCs w:val="30"/>
        </w:rPr>
        <w:t>Vi møter presis</w:t>
      </w:r>
      <w:r w:rsidRPr="00476AEC">
        <w:rPr>
          <w:rFonts w:ascii="Calibri" w:hAnsi="Calibri" w:cs="Arial"/>
          <w:sz w:val="30"/>
          <w:szCs w:val="30"/>
        </w:rPr>
        <w:t xml:space="preserve"> til timene</w:t>
      </w:r>
      <w:r>
        <w:rPr>
          <w:rFonts w:ascii="Calibri" w:hAnsi="Calibri" w:cs="Arial"/>
          <w:sz w:val="30"/>
          <w:szCs w:val="30"/>
        </w:rPr>
        <w:t xml:space="preserve"> og </w:t>
      </w:r>
      <w:r w:rsidRPr="00476AEC">
        <w:rPr>
          <w:rFonts w:ascii="Calibri" w:hAnsi="Calibri" w:cs="Arial"/>
          <w:sz w:val="30"/>
          <w:szCs w:val="30"/>
        </w:rPr>
        <w:t>avtaler</w:t>
      </w:r>
      <w:r>
        <w:rPr>
          <w:rFonts w:ascii="Calibri" w:hAnsi="Calibri" w:cs="Arial"/>
          <w:sz w:val="30"/>
          <w:szCs w:val="30"/>
        </w:rPr>
        <w:br/>
      </w:r>
    </w:p>
    <w:p w:rsidR="00476AEC" w:rsidRPr="00476AEC" w:rsidP="00AD0928" w14:paraId="6186F117" w14:textId="2F180B3F">
      <w:pPr>
        <w:pStyle w:val="BodyText"/>
        <w:jc w:val="center"/>
        <w:rPr>
          <w:rFonts w:ascii="Calibri" w:hAnsi="Calibri" w:cs="Arial"/>
          <w:sz w:val="30"/>
          <w:szCs w:val="30"/>
        </w:rPr>
      </w:pPr>
      <w:r>
        <w:rPr>
          <w:rFonts w:ascii="Calibri" w:hAnsi="Calibri" w:cs="Arial"/>
          <w:sz w:val="30"/>
          <w:szCs w:val="30"/>
        </w:rPr>
        <w:t>Vi leverer skolearbeid, og arbeidskrav, til</w:t>
      </w:r>
      <w:r w:rsidRPr="00476AEC" w:rsidR="000E50DE">
        <w:rPr>
          <w:rFonts w:ascii="Calibri" w:hAnsi="Calibri" w:cs="Arial"/>
          <w:sz w:val="30"/>
          <w:szCs w:val="30"/>
        </w:rPr>
        <w:t xml:space="preserve"> </w:t>
      </w:r>
      <w:r w:rsidRPr="00476AEC" w:rsidR="000E50DE">
        <w:rPr>
          <w:rFonts w:ascii="Calibri" w:hAnsi="Calibri" w:cs="Arial"/>
          <w:sz w:val="30"/>
          <w:szCs w:val="30"/>
        </w:rPr>
        <w:t>avtalt tid</w:t>
      </w:r>
    </w:p>
    <w:p w:rsidR="00476AEC" w:rsidRPr="00B7255B" w:rsidP="00476AEC" w14:paraId="6186F118" w14:textId="77777777">
      <w:pPr>
        <w:pStyle w:val="BodyText"/>
        <w:rPr>
          <w:rFonts w:ascii="Cooper Black" w:hAnsi="Cooper Black" w:cs="Arial"/>
          <w:color w:val="0000FF"/>
          <w:sz w:val="30"/>
          <w:szCs w:val="30"/>
        </w:rPr>
      </w:pPr>
    </w:p>
    <w:p w:rsidR="00476AEC" w:rsidP="00AD0928" w14:paraId="6186F119" w14:textId="012B46E2">
      <w:pPr>
        <w:pStyle w:val="BodyText"/>
        <w:jc w:val="center"/>
        <w:rPr>
          <w:rFonts w:ascii="Calibri" w:hAnsi="Calibri" w:cs="Arial"/>
          <w:b/>
          <w:color w:val="0000FF"/>
          <w:sz w:val="30"/>
          <w:szCs w:val="30"/>
        </w:rPr>
      </w:pPr>
      <w:r w:rsidRPr="00476AEC">
        <w:rPr>
          <w:rFonts w:ascii="Calibri" w:hAnsi="Calibri" w:cs="Arial"/>
          <w:b/>
          <w:color w:val="0000FF"/>
          <w:sz w:val="30"/>
          <w:szCs w:val="30"/>
        </w:rPr>
        <w:t>VI HOLDER ORDEN</w:t>
      </w:r>
    </w:p>
    <w:p w:rsidR="00AD0928" w:rsidRPr="00476AEC" w:rsidP="00476AEC" w14:paraId="744B06EB" w14:textId="77777777">
      <w:pPr>
        <w:pStyle w:val="BodyText"/>
        <w:rPr>
          <w:rFonts w:ascii="Calibri" w:hAnsi="Calibri" w:cs="Arial"/>
          <w:b/>
          <w:color w:val="0000FF"/>
          <w:sz w:val="30"/>
          <w:szCs w:val="30"/>
        </w:rPr>
      </w:pPr>
    </w:p>
    <w:p w:rsidR="00AD0928" w:rsidP="00AD0928" w14:paraId="53136626" w14:textId="30207789">
      <w:pPr>
        <w:pStyle w:val="BodyText"/>
        <w:numPr>
          <w:ilvl w:val="0"/>
          <w:numId w:val="6"/>
        </w:numPr>
        <w:jc w:val="left"/>
        <w:rPr>
          <w:rFonts w:ascii="Calibri" w:hAnsi="Calibri" w:cs="Arial"/>
          <w:sz w:val="30"/>
          <w:szCs w:val="30"/>
        </w:rPr>
      </w:pPr>
      <w:r w:rsidRPr="00476AEC">
        <w:rPr>
          <w:rFonts w:ascii="Calibri" w:hAnsi="Calibri" w:cs="Arial"/>
          <w:sz w:val="30"/>
          <w:szCs w:val="30"/>
        </w:rPr>
        <w:t>Vi holder orden i klasserommet, korridorer, kantinen og ellers på skolens område</w:t>
      </w:r>
    </w:p>
    <w:p w:rsidR="00AD0928" w:rsidP="00AD0928" w14:paraId="3FD5C2C1" w14:textId="755EDA34">
      <w:pPr>
        <w:pStyle w:val="BodyText"/>
        <w:numPr>
          <w:ilvl w:val="0"/>
          <w:numId w:val="6"/>
        </w:numPr>
        <w:jc w:val="left"/>
        <w:rPr>
          <w:rFonts w:ascii="Calibri" w:hAnsi="Calibri" w:cs="Arial"/>
          <w:sz w:val="30"/>
          <w:szCs w:val="30"/>
        </w:rPr>
      </w:pPr>
      <w:r w:rsidRPr="00476AEC">
        <w:rPr>
          <w:rFonts w:ascii="Calibri" w:hAnsi="Calibri" w:cs="Arial"/>
          <w:sz w:val="30"/>
          <w:szCs w:val="30"/>
        </w:rPr>
        <w:t>Skolebøker og annet skolemateriell oppbevarer vi i tildelt skap</w:t>
      </w:r>
    </w:p>
    <w:p w:rsidR="00AD0928" w:rsidP="00AD0928" w14:paraId="5FCC960A" w14:textId="59963136">
      <w:pPr>
        <w:pStyle w:val="BodyText"/>
        <w:numPr>
          <w:ilvl w:val="0"/>
          <w:numId w:val="6"/>
        </w:numPr>
        <w:jc w:val="left"/>
        <w:rPr>
          <w:rFonts w:ascii="Calibri" w:hAnsi="Calibri" w:cs="Arial"/>
          <w:sz w:val="30"/>
          <w:szCs w:val="30"/>
        </w:rPr>
      </w:pPr>
      <w:r w:rsidRPr="00476AEC">
        <w:rPr>
          <w:rFonts w:ascii="Calibri" w:hAnsi="Calibri" w:cs="Arial"/>
          <w:sz w:val="30"/>
          <w:szCs w:val="30"/>
        </w:rPr>
        <w:t xml:space="preserve">Vi tilbereder </w:t>
      </w:r>
      <w:r w:rsidRPr="00476AEC">
        <w:rPr>
          <w:rFonts w:ascii="Calibri" w:hAnsi="Calibri" w:cs="Arial"/>
          <w:sz w:val="30"/>
          <w:szCs w:val="30"/>
        </w:rPr>
        <w:t>ikke varm mat i klasserommet</w:t>
      </w:r>
    </w:p>
    <w:p w:rsidR="00AD0928" w:rsidP="00AD0928" w14:paraId="3D21AC2C" w14:textId="54E44853">
      <w:pPr>
        <w:pStyle w:val="BodyText"/>
        <w:numPr>
          <w:ilvl w:val="0"/>
          <w:numId w:val="6"/>
        </w:numPr>
        <w:jc w:val="left"/>
        <w:rPr>
          <w:rFonts w:ascii="Calibri" w:hAnsi="Calibri" w:cs="Arial"/>
          <w:sz w:val="30"/>
          <w:szCs w:val="30"/>
        </w:rPr>
      </w:pPr>
      <w:r w:rsidRPr="00476AEC">
        <w:rPr>
          <w:rFonts w:ascii="Calibri" w:hAnsi="Calibri" w:cs="Arial"/>
          <w:sz w:val="30"/>
          <w:szCs w:val="30"/>
        </w:rPr>
        <w:t>Vi spiser ikke når det foregår undervisning</w:t>
      </w:r>
    </w:p>
    <w:p w:rsidR="00AD0928" w:rsidP="00AD0928" w14:paraId="78FEF8B3" w14:textId="77777777">
      <w:pPr>
        <w:pStyle w:val="BodyText"/>
        <w:numPr>
          <w:ilvl w:val="0"/>
          <w:numId w:val="6"/>
        </w:numPr>
        <w:jc w:val="left"/>
        <w:rPr>
          <w:rFonts w:ascii="Calibri" w:hAnsi="Calibri" w:cs="Arial"/>
          <w:sz w:val="30"/>
          <w:szCs w:val="30"/>
        </w:rPr>
      </w:pPr>
      <w:r>
        <w:rPr>
          <w:rFonts w:ascii="Calibri" w:hAnsi="Calibri" w:cs="Arial"/>
          <w:sz w:val="30"/>
          <w:szCs w:val="30"/>
        </w:rPr>
        <w:t>Det tillates ikke mikrobølgeovn, kaffetrakter, kjøleskap, eller toastjern i kantine, ei heller andre elektroniske enheter for mat- og drikke tilberedning</w:t>
      </w:r>
    </w:p>
    <w:p w:rsidR="00476AEC" w:rsidRPr="00476AEC" w:rsidP="00AD0928" w14:paraId="6186F11A" w14:textId="6897D7D2">
      <w:pPr>
        <w:pStyle w:val="BodyText"/>
        <w:numPr>
          <w:ilvl w:val="0"/>
          <w:numId w:val="6"/>
        </w:numPr>
        <w:jc w:val="left"/>
        <w:rPr>
          <w:rFonts w:ascii="Calibri" w:hAnsi="Calibri" w:cs="Arial"/>
          <w:sz w:val="30"/>
          <w:szCs w:val="30"/>
        </w:rPr>
      </w:pPr>
      <w:r w:rsidRPr="00476AEC">
        <w:rPr>
          <w:rFonts w:ascii="Calibri" w:hAnsi="Calibri" w:cs="Arial"/>
          <w:sz w:val="30"/>
          <w:szCs w:val="30"/>
        </w:rPr>
        <w:t>Tomflasker skal samles i egen beholder og fjernes hver fredag.</w:t>
      </w:r>
    </w:p>
    <w:p w:rsidR="00476AEC" w:rsidRPr="00B7255B" w:rsidP="00476AEC" w14:paraId="6186F11B" w14:textId="77777777">
      <w:pPr>
        <w:pStyle w:val="BodyText"/>
        <w:rPr>
          <w:rFonts w:ascii="Cooper Black" w:hAnsi="Cooper Black" w:cs="Arial"/>
          <w:color w:val="0000FF"/>
          <w:sz w:val="30"/>
          <w:szCs w:val="30"/>
        </w:rPr>
      </w:pPr>
    </w:p>
    <w:p w:rsidR="00476AEC" w:rsidP="00AD0928" w14:paraId="6186F11C" w14:textId="513A4430">
      <w:pPr>
        <w:pStyle w:val="BodyText"/>
        <w:jc w:val="center"/>
        <w:rPr>
          <w:rFonts w:ascii="Calibri" w:hAnsi="Calibri" w:cs="Arial"/>
          <w:b/>
          <w:color w:val="0000FF"/>
          <w:sz w:val="30"/>
          <w:szCs w:val="30"/>
        </w:rPr>
      </w:pPr>
      <w:r w:rsidRPr="00476AEC">
        <w:rPr>
          <w:rFonts w:ascii="Calibri" w:hAnsi="Calibri" w:cs="Arial"/>
          <w:b/>
          <w:color w:val="0000FF"/>
          <w:sz w:val="30"/>
          <w:szCs w:val="30"/>
        </w:rPr>
        <w:t>VI ER FORBEREDT</w:t>
      </w:r>
    </w:p>
    <w:p w:rsidR="00AD0928" w:rsidRPr="00476AEC" w:rsidP="00476AEC" w14:paraId="4356CD10" w14:textId="77777777">
      <w:pPr>
        <w:pStyle w:val="BodyText"/>
        <w:rPr>
          <w:rFonts w:ascii="Calibri" w:hAnsi="Calibri" w:cs="Arial"/>
          <w:b/>
          <w:color w:val="0000FF"/>
          <w:sz w:val="30"/>
          <w:szCs w:val="30"/>
        </w:rPr>
      </w:pPr>
    </w:p>
    <w:p w:rsidR="00476AEC" w:rsidRPr="00476AEC" w:rsidP="00AD0928" w14:paraId="6186F11D" w14:textId="41C59775">
      <w:pPr>
        <w:pStyle w:val="BodyText"/>
        <w:jc w:val="center"/>
        <w:rPr>
          <w:rFonts w:ascii="Calibri" w:hAnsi="Calibri" w:cs="Arial"/>
          <w:sz w:val="30"/>
          <w:szCs w:val="30"/>
        </w:rPr>
      </w:pPr>
      <w:r w:rsidRPr="00476AEC">
        <w:rPr>
          <w:rFonts w:ascii="Calibri" w:hAnsi="Calibri" w:cs="Arial"/>
          <w:sz w:val="30"/>
          <w:szCs w:val="30"/>
        </w:rPr>
        <w:t xml:space="preserve">Vi gjør skolearbeidet, leksene/arbeidskravene og holder oss orientert </w:t>
      </w:r>
      <w:r w:rsidRPr="00476AEC">
        <w:rPr>
          <w:rFonts w:ascii="Calibri" w:hAnsi="Calibri" w:cs="Arial"/>
          <w:sz w:val="30"/>
          <w:szCs w:val="30"/>
        </w:rPr>
        <w:t>om planer og aktiviteter</w:t>
      </w:r>
    </w:p>
    <w:p w:rsidR="00476AEC" w:rsidRPr="00B7255B" w:rsidP="00476AEC" w14:paraId="6186F11E" w14:textId="77777777">
      <w:pPr>
        <w:pStyle w:val="BodyText"/>
        <w:tabs>
          <w:tab w:val="left" w:pos="1020"/>
        </w:tabs>
        <w:rPr>
          <w:rFonts w:ascii="Cooper Black" w:hAnsi="Cooper Black" w:cs="Arial"/>
          <w:color w:val="0000FF"/>
          <w:sz w:val="30"/>
          <w:szCs w:val="30"/>
        </w:rPr>
      </w:pPr>
      <w:r w:rsidRPr="00B7255B">
        <w:rPr>
          <w:rFonts w:ascii="Cooper Black" w:hAnsi="Cooper Black" w:cs="Arial"/>
          <w:color w:val="0000FF"/>
          <w:sz w:val="30"/>
          <w:szCs w:val="30"/>
        </w:rPr>
        <w:tab/>
      </w:r>
    </w:p>
    <w:p w:rsidR="00476AEC" w:rsidP="00AD0928" w14:paraId="6186F11F" w14:textId="28CED2E1">
      <w:pPr>
        <w:pStyle w:val="BodyText"/>
        <w:jc w:val="center"/>
        <w:rPr>
          <w:rFonts w:ascii="Calibri" w:hAnsi="Calibri" w:cs="Arial"/>
          <w:b/>
          <w:color w:val="0000FF"/>
          <w:sz w:val="30"/>
          <w:szCs w:val="30"/>
        </w:rPr>
      </w:pPr>
      <w:r w:rsidRPr="00476AEC">
        <w:rPr>
          <w:rFonts w:ascii="Calibri" w:hAnsi="Calibri" w:cs="Arial"/>
          <w:b/>
          <w:color w:val="0000FF"/>
          <w:sz w:val="30"/>
          <w:szCs w:val="30"/>
        </w:rPr>
        <w:t>VI GIR HVERANDRE ARBEIDSRO</w:t>
      </w:r>
    </w:p>
    <w:p w:rsidR="00AD0928" w:rsidRPr="00476AEC" w:rsidP="00476AEC" w14:paraId="217CC853" w14:textId="77777777">
      <w:pPr>
        <w:pStyle w:val="BodyText"/>
        <w:rPr>
          <w:rFonts w:ascii="Calibri" w:hAnsi="Calibri" w:cs="Arial"/>
          <w:b/>
          <w:color w:val="0000FF"/>
          <w:sz w:val="30"/>
          <w:szCs w:val="30"/>
        </w:rPr>
      </w:pPr>
    </w:p>
    <w:p w:rsidR="00476AEC" w:rsidRPr="00476AEC" w:rsidP="00AD0928" w14:paraId="6186F120" w14:textId="2FB2E3C7">
      <w:pPr>
        <w:pStyle w:val="BodyText"/>
        <w:jc w:val="center"/>
        <w:rPr>
          <w:rFonts w:ascii="Calibri" w:hAnsi="Calibri" w:cs="Arial"/>
          <w:sz w:val="30"/>
          <w:szCs w:val="30"/>
        </w:rPr>
      </w:pPr>
      <w:r w:rsidRPr="00476AEC">
        <w:rPr>
          <w:rFonts w:ascii="Calibri" w:hAnsi="Calibri" w:cs="Arial"/>
          <w:sz w:val="30"/>
          <w:szCs w:val="30"/>
        </w:rPr>
        <w:t>Vi følger lærers instrukser og vi bidrar til at det er arbeidsro i timene</w:t>
      </w:r>
    </w:p>
    <w:p w:rsidR="00476AEC" w:rsidP="00476AEC" w14:paraId="6186F121" w14:textId="604DF759">
      <w:pPr>
        <w:pStyle w:val="BodyText"/>
        <w:rPr>
          <w:rFonts w:ascii="Cooper Black" w:hAnsi="Cooper Black" w:cs="Arial"/>
          <w:color w:val="0000FF"/>
          <w:sz w:val="30"/>
          <w:szCs w:val="30"/>
        </w:rPr>
      </w:pPr>
    </w:p>
    <w:p w:rsidR="00AD0928" w:rsidP="00476AEC" w14:paraId="2A16F596" w14:textId="4DD856AE">
      <w:pPr>
        <w:pStyle w:val="BodyText"/>
        <w:rPr>
          <w:rFonts w:ascii="Cooper Black" w:hAnsi="Cooper Black" w:cs="Arial"/>
          <w:color w:val="0000FF"/>
          <w:sz w:val="30"/>
          <w:szCs w:val="30"/>
        </w:rPr>
      </w:pPr>
    </w:p>
    <w:p w:rsidR="00AD0928" w:rsidRPr="00B7255B" w:rsidP="00476AEC" w14:paraId="7F822D38" w14:textId="77777777">
      <w:pPr>
        <w:pStyle w:val="BodyText"/>
        <w:rPr>
          <w:rFonts w:ascii="Cooper Black" w:hAnsi="Cooper Black" w:cs="Arial"/>
          <w:color w:val="0000FF"/>
          <w:sz w:val="30"/>
          <w:szCs w:val="30"/>
        </w:rPr>
      </w:pPr>
    </w:p>
    <w:p w:rsidR="00476AEC" w:rsidP="00AD0928" w14:paraId="6186F122" w14:textId="099FB74C">
      <w:pPr>
        <w:pStyle w:val="BodyText"/>
        <w:jc w:val="center"/>
        <w:rPr>
          <w:rFonts w:ascii="Calibri" w:hAnsi="Calibri" w:cs="Arial"/>
          <w:b/>
          <w:color w:val="0000FF"/>
          <w:sz w:val="30"/>
          <w:szCs w:val="30"/>
        </w:rPr>
      </w:pPr>
      <w:r w:rsidRPr="00476AEC">
        <w:rPr>
          <w:rFonts w:ascii="Calibri" w:hAnsi="Calibri" w:cs="Arial"/>
          <w:b/>
          <w:color w:val="0000FF"/>
          <w:sz w:val="30"/>
          <w:szCs w:val="30"/>
        </w:rPr>
        <w:t>VI VISER RESPEKT FOR HVERANDRE</w:t>
      </w:r>
    </w:p>
    <w:p w:rsidR="00AD0928" w:rsidRPr="00476AEC" w:rsidP="00476AEC" w14:paraId="4F47A26B" w14:textId="77777777">
      <w:pPr>
        <w:pStyle w:val="BodyText"/>
        <w:rPr>
          <w:rFonts w:ascii="Calibri" w:hAnsi="Calibri" w:cs="Arial"/>
          <w:b/>
          <w:color w:val="0000FF"/>
          <w:sz w:val="30"/>
          <w:szCs w:val="30"/>
        </w:rPr>
      </w:pPr>
    </w:p>
    <w:p w:rsidR="00476AEC" w:rsidRPr="00B7255B" w:rsidP="00AD0928" w14:paraId="6186F123" w14:textId="5C792CA7">
      <w:pPr>
        <w:pStyle w:val="BodyText"/>
        <w:ind w:left="720"/>
        <w:jc w:val="center"/>
        <w:rPr>
          <w:rFonts w:ascii="Cooper Black" w:hAnsi="Cooper Black" w:cs="Arial"/>
          <w:color w:val="0000FF"/>
          <w:sz w:val="30"/>
          <w:szCs w:val="30"/>
        </w:rPr>
      </w:pPr>
      <w:r w:rsidRPr="00476AEC">
        <w:rPr>
          <w:rFonts w:ascii="Calibri" w:hAnsi="Calibri" w:cs="Arial"/>
          <w:sz w:val="30"/>
          <w:szCs w:val="30"/>
        </w:rPr>
        <w:t>Vi opptrer høflig og med respekt overfor medelever, studenter og ansatte</w:t>
      </w:r>
      <w:r w:rsidRPr="00476AEC">
        <w:rPr>
          <w:rFonts w:ascii="Calibri" w:hAnsi="Calibri" w:cs="Arial"/>
          <w:sz w:val="30"/>
          <w:szCs w:val="30"/>
        </w:rPr>
        <w:br/>
      </w:r>
      <w:r>
        <w:rPr>
          <w:rFonts w:ascii="Cooper Black" w:hAnsi="Cooper Black" w:cs="Arial"/>
          <w:color w:val="0000FF"/>
          <w:sz w:val="30"/>
          <w:szCs w:val="30"/>
        </w:rPr>
        <w:br/>
      </w:r>
      <w:r w:rsidRPr="00476AEC">
        <w:rPr>
          <w:rFonts w:ascii="Calibri" w:hAnsi="Calibri" w:cs="Arial"/>
          <w:sz w:val="30"/>
          <w:szCs w:val="30"/>
        </w:rPr>
        <w:t>Røyking og bruk av snus er ikke tillatt på skolens område</w:t>
      </w:r>
      <w:r w:rsidRPr="00476AEC">
        <w:rPr>
          <w:rFonts w:ascii="Calibri" w:hAnsi="Calibri" w:cs="Arial"/>
          <w:sz w:val="30"/>
          <w:szCs w:val="30"/>
        </w:rPr>
        <w:br/>
      </w:r>
    </w:p>
    <w:p w:rsidR="00476AEC" w:rsidRPr="00476AEC" w:rsidP="00AD0928" w14:paraId="6186F124" w14:textId="77777777">
      <w:pPr>
        <w:pStyle w:val="BodyText"/>
        <w:jc w:val="center"/>
        <w:rPr>
          <w:rFonts w:ascii="Calibri" w:hAnsi="Calibri" w:cs="Arial"/>
          <w:b/>
          <w:sz w:val="30"/>
          <w:szCs w:val="30"/>
        </w:rPr>
      </w:pPr>
      <w:r w:rsidRPr="00476AEC">
        <w:rPr>
          <w:rFonts w:ascii="Calibri" w:hAnsi="Calibri" w:cs="Arial"/>
          <w:b/>
          <w:sz w:val="30"/>
          <w:szCs w:val="30"/>
        </w:rPr>
        <w:t xml:space="preserve">ALLE BÆRBARE DATAMASKINER, NETTBRETT OG MOBILTELEFONER SKAL VÆRE HELT LUKKET IGJEN NÅR SKOLETIMEN BEGYNNER. </w:t>
      </w:r>
      <w:r w:rsidRPr="00476AEC">
        <w:rPr>
          <w:rFonts w:ascii="Calibri" w:hAnsi="Calibri" w:cs="Arial"/>
          <w:b/>
          <w:sz w:val="30"/>
          <w:szCs w:val="30"/>
        </w:rPr>
        <w:br/>
      </w:r>
    </w:p>
    <w:p w:rsidR="00476AEC" w:rsidRPr="00B7255B" w14:paraId="6186F125" w14:textId="77777777">
      <w:pPr>
        <w:rPr>
          <w:sz w:val="30"/>
          <w:szCs w:val="30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508F" w14:paraId="6186F1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186F131" w14:textId="77777777" w:rsidTr="00476AEC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476AEC" w:rsidP="00476AEC" w14:paraId="6186F12E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14.07.2025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476AEC" w:rsidP="00476AEC" w14:paraId="6186F12F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5.01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476AEC" w:rsidP="00476AEC" w14:paraId="6186F130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</w:t>
          </w:r>
          <w:r>
            <w:rPr>
              <w:i w:val="0"/>
            </w:rPr>
            <w:t>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KS2017.4-13</w:t>
          </w:r>
          <w:r>
            <w:rPr>
              <w:i w:val="0"/>
            </w:rPr>
            <w:fldChar w:fldCharType="end"/>
          </w:r>
        </w:p>
      </w:tc>
    </w:tr>
    <w:tr w14:paraId="6186F135" w14:textId="77777777" w:rsidTr="00476AEC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476AEC" w:rsidP="00476AEC" w14:paraId="6186F132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Øystein Mjømen/Rev: EØ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476AEC" w:rsidP="00476AEC" w14:paraId="6186F133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476AEC" w:rsidP="00476AEC" w14:paraId="6186F134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7C508F">
            <w:rPr>
              <w:rFonts w:ascii="Verdana" w:hAnsi="Verdana"/>
              <w:i w:val="0"/>
              <w:noProof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7C508F">
            <w:rPr>
              <w:rFonts w:ascii="Verdana" w:hAnsi="Verdana"/>
              <w:i w:val="0"/>
              <w:noProof/>
              <w:lang w:val="nb-NO" w:eastAsia="en-US" w:bidi="ar-SA"/>
            </w:rPr>
            <w:t>2</w:t>
          </w:r>
          <w:r>
            <w:rPr>
              <w:i w:val="0"/>
            </w:rPr>
            <w:fldChar w:fldCharType="end"/>
          </w:r>
        </w:p>
      </w:tc>
    </w:tr>
  </w:tbl>
  <w:p w:rsidR="00476AEC" w:rsidP="00476AEC" w14:paraId="6186F136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508F" w14:paraId="6186F13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508F" w14:paraId="6186F1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186F12B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C819AE" w:rsidRPr="0051404E" w:rsidP="008348DF" w14:paraId="6186F127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C819AE" w:rsidRPr="00CC5637" w:rsidP="00CF0DEE" w14:paraId="6186F128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C819AE" w:rsidRPr="0051404E" w:rsidP="008348DF" w14:paraId="6186F129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C819AE" w:rsidP="008348DF" w14:paraId="6186F12A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6AEC" w:rsidP="00C819AE" w14:paraId="6186F12C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6AEC" w14:paraId="6186F13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253CEC"/>
    <w:multiLevelType w:val="hybridMultilevel"/>
    <w:tmpl w:val="A7E6B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842F1B"/>
    <w:multiLevelType w:val="hybridMultilevel"/>
    <w:tmpl w:val="B5122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D45D3"/>
    <w:multiLevelType w:val="hybridMultilevel"/>
    <w:tmpl w:val="F40062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35F40"/>
    <w:multiLevelType w:val="hybridMultilevel"/>
    <w:tmpl w:val="C97EA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41BBD"/>
    <w:multiLevelType w:val="hybridMultilevel"/>
    <w:tmpl w:val="8D58F2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10414"/>
    <w:multiLevelType w:val="hybridMultilevel"/>
    <w:tmpl w:val="44361D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B6"/>
    <w:rsid w:val="000E50DE"/>
    <w:rsid w:val="00310737"/>
    <w:rsid w:val="00476AEC"/>
    <w:rsid w:val="00485467"/>
    <w:rsid w:val="0051404E"/>
    <w:rsid w:val="00525636"/>
    <w:rsid w:val="006007AF"/>
    <w:rsid w:val="00716BB6"/>
    <w:rsid w:val="007C508F"/>
    <w:rsid w:val="00812937"/>
    <w:rsid w:val="00833A3E"/>
    <w:rsid w:val="008348DF"/>
    <w:rsid w:val="009D1812"/>
    <w:rsid w:val="00A62A1A"/>
    <w:rsid w:val="00A91297"/>
    <w:rsid w:val="00AD0928"/>
    <w:rsid w:val="00AD18D4"/>
    <w:rsid w:val="00B7255B"/>
    <w:rsid w:val="00C134C4"/>
    <w:rsid w:val="00C819AE"/>
    <w:rsid w:val="00CC5637"/>
    <w:rsid w:val="00CF0DEE"/>
    <w:rsid w:val="00D56489"/>
    <w:rsid w:val="00F54B06"/>
    <w:rsid w:val="00F870C7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AdminEirik"/>
    <w:docVar w:name="ek_bedriftsnavn" w:val="Laksevåg og Bergen Maritime Vgs"/>
    <w:docVar w:name="ek_dbfields" w:val="EK_Avdeling¤2#4¤2# ¤3#EK_Avsnitt¤2#4¤2# ¤3#EK_Bedriftsnavn¤2#1¤2#Laksevåg og Bergen Maritime Vgs¤3#EK_GjelderFra¤2#0¤2#17.06.2020¤3#EK_Opprettet¤2#0¤2#23.11.2006¤3#EK_Utgitt¤2#0¤2#30.05.2005¤3#EK_IBrukDato¤2#0¤2#17.06.2020¤3#EK_DokumentID¤2#0¤2#D00456¤3#EK_DokTittel¤2#0¤2#Laksevåg og Bergen maritime sine klasseregler¤3#EK_DokType¤2#0¤2#Dokument¤3#EK_EksRef¤2#2¤2# 1_x0009_BMV.Skulereglem._x0009_for elevar_x0009_00395_x0009_http://bmv.hfk.no/uploadextern/bmv/rundskriv%20felles%20skolereglement.doc_x0009_¤1#¤3#EK_Erstatter¤2#0¤2#4.02¤3#EK_ErstatterD¤2#0¤2#28.05.2018¤3#EK_Signatur¤2#0¤2#Anne de Lange¤3#EK_Verifisert¤2#0¤2# ¤3#EK_Hørt¤2#0¤2# ¤3#EK_AuditReview¤2#2¤2# ¤3#EK_AuditApprove¤2#2¤2# ¤3#EK_Gradering¤2#0¤2#Åpen¤3#EK_Gradnr¤2#4¤2#0¤3#EK_Kapittel¤2#4¤2# ¤3#EK_Referanse¤2#2¤2# 0_x0009_¤3#EK_RefNr¤2#0¤2#-ADM-6.4-04¤3#EK_Revisjon¤2#0¤2#4.03¤3#EK_Ansvarlig¤2#0¤2#AdminEirik¤3#EK_SkrevetAv¤2#0¤2#Øystein Mjømen¤3#EK_UText1¤2#0¤2# ¤3#EK_UText2¤2#0¤2# ¤3#EK_UText3¤2#0¤2# ¤3#EK_UText4¤2#0¤2# ¤3#EK_Status¤2#0¤2#I bruk¤3#EK_Stikkord¤2#0¤2#MA 4.2.1¤3#EK_SuperStikkord¤2#0¤2#¤3#EK_Rapport¤2#3¤2#¤3#EK_EKPrintMerke¤2#0¤2#Uoffisiell utskrift er kun gyldig på utskriftsdato¤3#EK_Watermark¤2#0¤2#¤3#EK_Utgave¤2#0¤2#4.03¤3#EK_Merknad¤2#7¤2#Forlenget gyldighet til 17.06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17.06.2021¤3#EK_Vedlegg¤2#2¤2# 0_x0009_¤3#EK_AvdelingOver¤2#4¤2# ¤3#EK_HRefNr¤2#0¤2# ¤3#EK_HbNavn¤2#0¤2# ¤3#EK_DokRefnr¤2#4¤2#00020604¤3#EK_Dokendrdato¤2#4¤2#17.06.2020 15:11:38¤3#EK_HbType¤2#4¤2# ¤3#EK_Offisiell¤2#4¤2# ¤3#EK_VedleggRef¤2#4¤2#-ADM-6.4-04¤3#EK_Strukt00¤2#5¤2#-¤5#ADM¤5#ADMINISTRATIVT¤5#0¤5#0¤4#-¤5#6¤5#Skoleåret¤5#0¤5#0¤4#.¤5#4¤5#Skolestar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6¤5#Skoleåret¤5#0¤5#0¤4#.¤5#4¤5#Skolestart¤5#0¤5#0¤4#\¤3#"/>
    <w:docVar w:name="ek_dl" w:val="4"/>
    <w:docVar w:name="ek_doktittel" w:val="Laksevåg og Bergen maritime sine klasseregler"/>
    <w:docVar w:name="ek_erstatter" w:val="4.02"/>
    <w:docVar w:name="ek_erstatterd" w:val="28.05.2018"/>
    <w:docVar w:name="ek_format" w:val="-10"/>
    <w:docVar w:name="ek_gjelderfra" w:val="17.06.2020"/>
    <w:docVar w:name="ek_gjeldertil" w:val="17.06.2021"/>
    <w:docVar w:name="ek_hbnavn" w:val=" "/>
    <w:docVar w:name="ek_hrefnr" w:val=" "/>
    <w:docVar w:name="ek_hørt" w:val=" "/>
    <w:docVar w:name="ek_ibrukdato" w:val="17.06.2020"/>
    <w:docVar w:name="ek_merknad" w:val="Forlenget gyldighet til 17.06.2021"/>
    <w:docVar w:name="ek_refnr" w:val="-ADM-6.4-04"/>
    <w:docVar w:name="ek_revisjon" w:val="4.03"/>
    <w:docVar w:name="ek_signatur" w:val="Anne de Lange"/>
    <w:docVar w:name="ek_skrevetav" w:val="Øystein Mjøme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4.03"/>
    <w:docVar w:name="ek_verifisert" w:val=" "/>
    <w:docVar w:name="Erstatter" w:val="lab_erstatter"/>
    <w:docVar w:name="idek_eksref" w:val=";00395;"/>
    <w:docVar w:name="idxr" w:val=";00395;"/>
    <w:docVar w:name="KHB" w:val="UB"/>
    <w:docVar w:name="skitten" w:val="0"/>
    <w:docVar w:name="tidek_eksref" w:val=";00395;"/>
    <w:docVar w:name="Tittel" w:val="Dette er en Test tittel."/>
    <w:docVar w:name="xr00395" w:val="BMV.Skulereglem."/>
    <w:docVar w:name="xrl00395" w:val="BMV.Skulereglem. for elevar"/>
    <w:docVar w:name="xrt00395" w:val="for elevar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CE1840E-4443-4A6D-A8AC-C3449515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jc w:val="left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jc w:val="left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StilForte18ptMarineblVenstre">
    <w:name w:val="Stil Forte 18 pt Marineblå Venstre"/>
    <w:basedOn w:val="Normal"/>
    <w:pPr>
      <w:jc w:val="left"/>
    </w:pPr>
    <w:rPr>
      <w:rFonts w:ascii="Forte" w:hAnsi="Forte"/>
      <w:color w:val="0066CC"/>
      <w:sz w:val="36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StilForte18ptMarineblVenstre1">
    <w:name w:val="Stil Forte 18 pt Marineblå Venstre1"/>
    <w:basedOn w:val="Normal"/>
    <w:pPr>
      <w:jc w:val="left"/>
    </w:pPr>
    <w:rPr>
      <w:rFonts w:ascii="Forte" w:hAnsi="Forte"/>
      <w:color w:val="0066CC"/>
      <w:sz w:val="36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obletekstTegn"/>
    <w:rsid w:val="005256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525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10</TotalTime>
  <Pages>2</Pages>
  <Words>186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Laksevåg og Bergen maritime sine klasseregler</vt:lpstr>
      <vt:lpstr>Standard</vt:lpstr>
    </vt:vector>
  </TitlesOfParts>
  <Company>Datakvalitet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Laksevåg og Bergen maritime sine klasseregler</dc:title>
  <dc:subject>00020604|-ADM-6.4-04|</dc:subject>
  <dc:creator>Handbok</dc:creator>
  <cp:lastModifiedBy>Eirik Ørn</cp:lastModifiedBy>
  <cp:revision>3</cp:revision>
  <cp:lastPrinted>2014-08-27T09:04:00Z</cp:lastPrinted>
  <dcterms:created xsi:type="dcterms:W3CDTF">2020-07-20T09:50:00Z</dcterms:created>
  <dcterms:modified xsi:type="dcterms:W3CDTF">2021-06-30T07:38:00Z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GjelderFra">
    <vt:lpwstr>14.07.2025</vt:lpwstr>
  </property>
  <property fmtid="{D5CDD505-2E9C-101B-9397-08002B2CF9AE}" pid="3" name="EK_RefNr">
    <vt:lpwstr>KS2017.4-13</vt:lpwstr>
  </property>
  <property fmtid="{D5CDD505-2E9C-101B-9397-08002B2CF9AE}" pid="4" name="EK_S00M0101">
    <vt:lpwstr>KVALITETSSYSTEM</vt:lpwstr>
  </property>
  <property fmtid="{D5CDD505-2E9C-101B-9397-08002B2CF9AE}" pid="5" name="EK_S00M0201">
    <vt:lpwstr>SECTION 4 DELIVERY</vt:lpwstr>
  </property>
  <property fmtid="{D5CDD505-2E9C-101B-9397-08002B2CF9AE}" pid="6" name="EK_Signatur">
    <vt:lpwstr>Jan Kåre Greve</vt:lpwstr>
  </property>
  <property fmtid="{D5CDD505-2E9C-101B-9397-08002B2CF9AE}" pid="7" name="EK_SkrevetAv">
    <vt:lpwstr>Øystein Mjømen/Rev: EØ</vt:lpwstr>
  </property>
  <property fmtid="{D5CDD505-2E9C-101B-9397-08002B2CF9AE}" pid="8" name="EK_Utgave">
    <vt:lpwstr>5.01</vt:lpwstr>
  </property>
  <property fmtid="{D5CDD505-2E9C-101B-9397-08002B2CF9AE}" pid="9" name="XRF00395">
    <vt:lpwstr>http://bmv.hfk.no/uploadextern/bmv/rundskriv%20felles%20skolereglement.doc</vt:lpwstr>
  </property>
</Properties>
</file>