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Skjema for elevsamtale</w:t>
            </w:r>
            <w:r>
              <w:fldChar w:fldCharType="end"/>
            </w:r>
          </w:p>
        </w:tc>
      </w:tr>
    </w:tbl>
    <w:p w:rsidR="00CB2FE7" w:rsidP="00CB2FE7">
      <w:bookmarkStart w:id="1" w:name="_GoBack"/>
      <w:bookmarkEnd w:id="1"/>
    </w:p>
    <w:p w:rsidR="006648E0" w:rsidP="00CB2FE7">
      <w:r>
        <w:t>Aktuelt skjema ligger i Kontaktlærerperm!</w:t>
      </w:r>
    </w:p>
    <w:p w:rsidR="006648E0" w:rsidP="00CB2FE7"/>
    <w:sectPr w:rsidSect="0080243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79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014C2A" w:rsidP="001777D2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014C2A" w:rsidP="001777D2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       </w:t>
          </w: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1.08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014C2A" w:rsidP="001777D2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KS2017.5.1.2-09</w:t>
          </w:r>
          <w:r>
            <w:rPr>
              <w:i w:val="0"/>
              <w:sz w:val="20"/>
            </w:rPr>
            <w:fldChar w:fldCharType="end"/>
          </w:r>
        </w:p>
      </w:tc>
    </w:tr>
    <w:tr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014C2A" w:rsidP="001777D2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014C2A" w:rsidP="001777D2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       </w:t>
          </w: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Roald Sivertsen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014C2A" w:rsidP="001777D2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3879E6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3879E6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014C2A" w:rsidP="00312F8B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79E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79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7D306E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7D306E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7D306E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7D306E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14C2A" w:rsidP="007D30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7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7D"/>
    <w:rsid w:val="00014C2A"/>
    <w:rsid w:val="00037330"/>
    <w:rsid w:val="00056B1B"/>
    <w:rsid w:val="00142CB5"/>
    <w:rsid w:val="001777D2"/>
    <w:rsid w:val="00196F93"/>
    <w:rsid w:val="00197405"/>
    <w:rsid w:val="001B5A44"/>
    <w:rsid w:val="001B5E9E"/>
    <w:rsid w:val="001D40A2"/>
    <w:rsid w:val="0024655C"/>
    <w:rsid w:val="00286257"/>
    <w:rsid w:val="002E676F"/>
    <w:rsid w:val="00310262"/>
    <w:rsid w:val="00312F8B"/>
    <w:rsid w:val="003476B0"/>
    <w:rsid w:val="003879E6"/>
    <w:rsid w:val="003B4F4F"/>
    <w:rsid w:val="003C6DAE"/>
    <w:rsid w:val="00405A82"/>
    <w:rsid w:val="004D2E49"/>
    <w:rsid w:val="0051404E"/>
    <w:rsid w:val="0052577D"/>
    <w:rsid w:val="005413E0"/>
    <w:rsid w:val="005A18EB"/>
    <w:rsid w:val="005C51C7"/>
    <w:rsid w:val="00633D87"/>
    <w:rsid w:val="00660B04"/>
    <w:rsid w:val="006648E0"/>
    <w:rsid w:val="00686A79"/>
    <w:rsid w:val="00687772"/>
    <w:rsid w:val="00693D60"/>
    <w:rsid w:val="007D306E"/>
    <w:rsid w:val="007D583B"/>
    <w:rsid w:val="0080243D"/>
    <w:rsid w:val="008328F9"/>
    <w:rsid w:val="008348DF"/>
    <w:rsid w:val="00862C74"/>
    <w:rsid w:val="009F3E89"/>
    <w:rsid w:val="00A00AD5"/>
    <w:rsid w:val="00A71792"/>
    <w:rsid w:val="00A81B36"/>
    <w:rsid w:val="00A87A83"/>
    <w:rsid w:val="00AB6D3D"/>
    <w:rsid w:val="00AD7A95"/>
    <w:rsid w:val="00B43266"/>
    <w:rsid w:val="00BA21CB"/>
    <w:rsid w:val="00BB3F67"/>
    <w:rsid w:val="00C24B67"/>
    <w:rsid w:val="00C71E8F"/>
    <w:rsid w:val="00C862CE"/>
    <w:rsid w:val="00CB2FE7"/>
    <w:rsid w:val="00CC5637"/>
    <w:rsid w:val="00CF0DEE"/>
    <w:rsid w:val="00D12F92"/>
    <w:rsid w:val="00D217AA"/>
    <w:rsid w:val="00D35D01"/>
    <w:rsid w:val="00D6078E"/>
    <w:rsid w:val="00D64EEC"/>
    <w:rsid w:val="00D871B1"/>
    <w:rsid w:val="00D87C41"/>
    <w:rsid w:val="00E12D04"/>
    <w:rsid w:val="00E132A7"/>
    <w:rsid w:val="00E17AB7"/>
    <w:rsid w:val="00E35F25"/>
    <w:rsid w:val="00E506A8"/>
    <w:rsid w:val="00EA3DCB"/>
    <w:rsid w:val="00EE524B"/>
    <w:rsid w:val="00FB423B"/>
    <w:rsid w:val="00FB446A"/>
    <w:rsid w:val="00FC0703"/>
    <w:rsid w:val="00FC24AA"/>
    <w:rsid w:val="00FC754F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0.02.2017¤3#EK_Opprettet¤2#0¤2#14.10.2008¤3#EK_Utgitt¤2#0¤2#18.08.2008¤3#EK_IBrukDato¤2#0¤2#20.11.2019¤3#EK_DokumentID¤2#0¤2#D00509¤3#EK_DokTittel¤2#0¤2#Skjema for elevsamtale¤3#EK_DokType¤2#0¤2#Skjema¤3#EK_EksRef¤2#2¤2# 2_x0009_Lovdata.Oppll_x0009_Opplæringslova_x0009_00290_x0009_http://www.lovdata.no/all/hl-19980717-061.html#map0_x0009_¤1#Lovdata.Forskr.til_x0009_opplæringslova_x0009_00266_x0009_http://www.lovdata.no/for/sf/kd/td-20060623-0724-011.html_x0009_¤1#¤3#EK_Erstatter¤2#0¤2#1.06¤3#EK_ErstatterD¤2#0¤2#20.02.2017¤3#EK_Signatur¤2#0¤2#Roald Sivertsen¤3#EK_Verifisert¤2#0¤2# ¤3#EK_Hørt¤2#0¤2# ¤3#EK_AuditReview¤2#2¤2# ¤3#EK_AuditApprove¤2#2¤2# ¤3#EK_Gradering¤2#0¤2#Åpen¤3#EK_Gradnr¤2#4¤2#0¤3#EK_Kapittel¤2#4¤2# ¤3#EK_Referanse¤2#2¤2# 0_x0009_¤3#EK_RefNr¤2#0¤2#-KS-5.1.1-03¤3#EK_Revisjon¤2#0¤2#1.07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7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20.05.2025¤3#EK_Vedlegg¤2#2¤2# 0_x0009_¤3#EK_AvdelingOver¤2#4¤2# ¤3#EK_HRefNr¤2#0¤2# ¤3#EK_HbNavn¤2#0¤2# ¤3#EK_DokRefnr¤2#4¤2#0001050101¤3#EK_Dokendrdato¤2#4¤2#18.06.2020 10:18:37¤3#EK_HbType¤2#4¤2# ¤3#EK_Offisiell¤2#4¤2# ¤3#EK_VedleggRef¤2#4¤2#-KS-5.1.1-03¤3#EK_Strukt00¤2#5¤2#-¤5#KS¤5#KVALITETSSYSTEM¤5#1¤5#0¤4#-¤5#5¤5#RESULTATSFASEN¤5#0¤5#0¤4#.¤5#1¤5#Kontroll og tester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5¤5#RESULTATSFASEN¤5#0¤5#0¤4#.¤5#1¤5#Kontroll og tester¤5#0¤5#0¤4#.¤5#1¤5#Generelt¤5#0¤5#0¤4#\¤3#"/>
    <w:docVar w:name="ek_dl" w:val="3"/>
    <w:docVar w:name="ek_doktittel" w:val="Skjema for elevsamtale"/>
    <w:docVar w:name="ek_eksref" w:val="[EK_EksRef]"/>
    <w:docVar w:name="ek_erstatter" w:val="1.06"/>
    <w:docVar w:name="ek_erstatterd" w:val="20.02.2017"/>
    <w:docVar w:name="ek_format" w:val="-10"/>
    <w:docVar w:name="ek_gjelderfra" w:val="20.02.2017"/>
    <w:docVar w:name="ek_gjeldertil" w:val="20.05.2025"/>
    <w:docVar w:name="ek_hbnavn" w:val=" "/>
    <w:docVar w:name="ek_hrefnr" w:val=" "/>
    <w:docVar w:name="ek_hørt" w:val=" "/>
    <w:docVar w:name="ek_ibrukdato" w:val="20.11.2019"/>
    <w:docVar w:name="ek_refnr" w:val="-KS-5.1.1-03"/>
    <w:docVar w:name="ek_revisjon" w:val="1.07"/>
    <w:docVar w:name="ek_s00m0101" w:val="KVALITETSSYSTEM"/>
    <w:docVar w:name="ek_s00m0201" w:val="RESULTATSFASEN"/>
    <w:docVar w:name="ek_signatur" w:val="Roald Sivertsen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1.07"/>
    <w:docVar w:name="ek_verifisert" w:val=" "/>
    <w:docVar w:name="Erstatter" w:val="lab_erstatter"/>
    <w:docVar w:name="idek_eksref" w:val=";00290;00266;"/>
    <w:docVar w:name="idxr" w:val=";00290;00266;"/>
    <w:docVar w:name="KHB" w:val="UB"/>
    <w:docVar w:name="skitten" w:val="0"/>
    <w:docVar w:name="tidek_eksref" w:val=";00290;00266;"/>
    <w:docVar w:name="tidek_vedlegg" w:val="--"/>
    <w:docVar w:name="Tittel" w:val="Dette er en Test tittel."/>
    <w:docVar w:name="xr00266" w:val="Lovdata.Forskr.til"/>
    <w:docVar w:name="xr00290" w:val="Lovdata.Oppll"/>
    <w:docVar w:name="xrl00266" w:val="Lovdata.Forskr.til opplæringslova"/>
    <w:docVar w:name="xrl00290" w:val="Lovdata.Oppll Opplæringslova"/>
    <w:docVar w:name="xrt00266" w:val="opplæringslova"/>
    <w:docVar w:name="xrt00290" w:val="Opplæringslov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0CC228C-2D7D-475E-8A7F-A36548CE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character" w:styleId="Hyperlink">
    <w:name w:val="Hyperlink"/>
    <w:rsid w:val="00196F93"/>
    <w:rPr>
      <w:color w:val="0000FF"/>
      <w:u w:val="single"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rsid w:val="00C71E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C71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8</Words>
  <Characters>57</Characters>
  <Application>Microsoft Office Word</Application>
  <DocSecurity>0</DocSecurity>
  <Lines>3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Skjema for elev/studentsamtale</vt:lpstr>
      <vt:lpstr>Standard</vt:lpstr>
    </vt:vector>
  </TitlesOfParts>
  <Company>Datakvalitet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elevsamtale</dc:title>
  <dc:subject>0001050101|-KS-5.1.1-03|</dc:subject>
  <dc:creator>Handbok</dc:creator>
  <cp:lastModifiedBy>Eirik Ørn</cp:lastModifiedBy>
  <cp:revision>2</cp:revision>
  <cp:lastPrinted>2009-01-20T08:39:00Z</cp:lastPrinted>
  <dcterms:created xsi:type="dcterms:W3CDTF">2020-07-20T09:47:00Z</dcterms:created>
  <dcterms:modified xsi:type="dcterms:W3CDTF">2020-07-20T09:47:00Z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Skjema for elevsamtale</vt:lpwstr>
  </property>
  <property fmtid="{D5CDD505-2E9C-101B-9397-08002B2CF9AE}" pid="3" name="EK_GjelderFra">
    <vt:lpwstr>15.07.2025</vt:lpwstr>
  </property>
  <property fmtid="{D5CDD505-2E9C-101B-9397-08002B2CF9AE}" pid="4" name="EK_RefNr">
    <vt:lpwstr>KS2017.5.1.2-09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5 PERFORMANCE</vt:lpwstr>
  </property>
  <property fmtid="{D5CDD505-2E9C-101B-9397-08002B2CF9AE}" pid="7" name="EK_Signatur">
    <vt:lpwstr>Roald Sivertsen</vt:lpwstr>
  </property>
  <property fmtid="{D5CDD505-2E9C-101B-9397-08002B2CF9AE}" pid="8" name="EK_SkrevetAv">
    <vt:lpwstr>Eirik Ørn</vt:lpwstr>
  </property>
  <property fmtid="{D5CDD505-2E9C-101B-9397-08002B2CF9AE}" pid="9" name="EK_Utgave">
    <vt:lpwstr>1.08</vt:lpwstr>
  </property>
  <property fmtid="{D5CDD505-2E9C-101B-9397-08002B2CF9AE}" pid="10" name="XRF00266">
    <vt:lpwstr>http://www.lovdata.no/for/sf/kd/td-20060623-0724-011.html</vt:lpwstr>
  </property>
  <property fmtid="{D5CDD505-2E9C-101B-9397-08002B2CF9AE}" pid="11" name="XRF00290">
    <vt:lpwstr>http://www.lovdata.no/all/hl-19980717-061.html#map0</vt:lpwstr>
  </property>
</Properties>
</file>