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8FE620D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8FE620C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Avtale om selvstendig studiearbeid</w:t>
            </w:r>
            <w:r>
              <w:fldChar w:fldCharType="end"/>
            </w:r>
          </w:p>
        </w:tc>
      </w:tr>
    </w:tbl>
    <w:p w:rsidR="000775F4" w14:paraId="48FE620E" w14:textId="7777777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48FE6210" w14:textId="77777777" w:rsidTr="00CB05A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A5" w14:paraId="48FE620F" w14:textId="77777777">
            <w:pPr>
              <w:pStyle w:val="Uthev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 w:fldLock="1"/>
            </w:r>
            <w:r>
              <w:rPr>
                <w:sz w:val="16"/>
                <w:szCs w:val="16"/>
              </w:rPr>
              <w:instrText>DOCPROPERTY EK_DokTittel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Avtale om selvstendig studiearbeid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CB05A5" w:rsidP="00CB05A5" w14:paraId="48FE6211" w14:textId="77777777">
      <w:pPr>
        <w:rPr>
          <w:b/>
          <w:sz w:val="16"/>
          <w:szCs w:val="16"/>
        </w:rPr>
      </w:pPr>
    </w:p>
    <w:p w:rsidR="00CB05A5" w:rsidP="00CB05A5" w14:paraId="48FE6212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Ordens og adferdsreglement ved de videregående skolene i </w:t>
      </w:r>
      <w:r w:rsidR="00DA6424">
        <w:rPr>
          <w:sz w:val="16"/>
          <w:szCs w:val="16"/>
        </w:rPr>
        <w:t>Vestland</w:t>
      </w:r>
      <w:r>
        <w:rPr>
          <w:sz w:val="16"/>
          <w:szCs w:val="16"/>
        </w:rPr>
        <w:t xml:space="preserve"> fylkeskommune, 2017, paragraf 5 (6), sier følgende:</w:t>
      </w:r>
    </w:p>
    <w:p w:rsidR="00CB05A5" w:rsidP="00CB05A5" w14:paraId="48FE6213" w14:textId="77777777">
      <w:pPr>
        <w:rPr>
          <w:sz w:val="16"/>
          <w:szCs w:val="16"/>
        </w:rPr>
      </w:pPr>
    </w:p>
    <w:p w:rsidR="00CB05A5" w:rsidRPr="00BB5DB2" w:rsidP="00CB05A5" w14:paraId="48FE6214" w14:textId="77777777">
      <w:pPr>
        <w:pStyle w:val="Default"/>
        <w:rPr>
          <w:sz w:val="16"/>
          <w:szCs w:val="16"/>
          <w:lang w:val="nn-NO"/>
        </w:rPr>
      </w:pPr>
      <w:r w:rsidRPr="00BB5DB2">
        <w:rPr>
          <w:sz w:val="16"/>
          <w:szCs w:val="16"/>
          <w:lang w:val="nn-NO"/>
        </w:rPr>
        <w:t xml:space="preserve">«Eleven kan, etter godkjenning frå faglærar, søkje rektor om å få utføre organisert eller sjølvstendig studiearbeid for eitt eller fleire avgrensa tidsrom. Eleven har sjølv plikt til å følgje opp skulearbeidet, slik at det vert grunnlag for vurdering av det sjølvstendige skulearbeidet, og at det vert grunnlag for karakter i faga. Tida som vert nytta til sjølvstendig studiearbeid, skal ikkje førast som fråvær (jf. forskrift til opplæringslova § 3-47 7. ledd). Dersom eleven ikkje held avtalen om sjølvstendig </w:t>
      </w:r>
      <w:r w:rsidRPr="00BB5DB2">
        <w:rPr>
          <w:sz w:val="16"/>
          <w:szCs w:val="16"/>
          <w:lang w:val="nn-NO"/>
        </w:rPr>
        <w:t xml:space="preserve">studiearbeid, vert det ført fråvær for timane i faget det gjeld. Feriereiser kan ikkje reknast som sjølvstendig studiearbeid.» </w:t>
      </w:r>
    </w:p>
    <w:p w:rsidR="00CB05A5" w:rsidRPr="00BB5DB2" w:rsidP="00CB05A5" w14:paraId="48FE6215" w14:textId="77777777">
      <w:pPr>
        <w:rPr>
          <w:sz w:val="16"/>
          <w:szCs w:val="16"/>
          <w:u w:val="single"/>
          <w:lang w:val="nn-NO"/>
        </w:rPr>
      </w:pPr>
    </w:p>
    <w:p w:rsidR="00CB05A5" w:rsidRPr="00BB5DB2" w:rsidP="00BB5DB2" w14:paraId="48FE6218" w14:textId="014B43BE">
      <w:pPr>
        <w:rPr>
          <w:sz w:val="16"/>
          <w:szCs w:val="16"/>
          <w:lang w:val="nn-NO"/>
        </w:rPr>
      </w:pPr>
      <w:r w:rsidRPr="00BB5DB2">
        <w:rPr>
          <w:sz w:val="16"/>
          <w:szCs w:val="16"/>
          <w:u w:val="single"/>
          <w:lang w:val="nn-NO"/>
        </w:rPr>
        <w:t>Feriereiser kommer ikke inn under begrepet selvstendig studiearbeid.</w:t>
      </w:r>
      <w:r w:rsidRPr="00BB5DB2">
        <w:rPr>
          <w:sz w:val="16"/>
          <w:szCs w:val="16"/>
          <w:u w:val="single"/>
          <w:lang w:val="nn-NO"/>
        </w:rPr>
        <w:br/>
      </w:r>
      <w:r w:rsidRPr="00BB5DB2">
        <w:rPr>
          <w:sz w:val="16"/>
          <w:szCs w:val="16"/>
          <w:u w:val="single"/>
          <w:lang w:val="nn-NO"/>
        </w:rPr>
        <w:br/>
        <w:t>Oppdatert versjon av ordens- og adferdsreglementet finnes i</w:t>
      </w:r>
      <w:r>
        <w:rPr>
          <w:sz w:val="16"/>
          <w:szCs w:val="16"/>
          <w:u w:val="single"/>
          <w:lang w:val="nn-NO"/>
        </w:rPr>
        <w:t xml:space="preserve"> VLFK sitt Kvalitetssystem</w:t>
      </w:r>
    </w:p>
    <w:p w:rsidR="00CB05A5" w:rsidRPr="00BB5DB2" w:rsidP="00CB05A5" w14:paraId="48FE6219" w14:textId="77777777">
      <w:pPr>
        <w:rPr>
          <w:b/>
          <w:sz w:val="16"/>
          <w:szCs w:val="16"/>
          <w:lang w:val="nn-NO"/>
        </w:rPr>
      </w:pPr>
      <w:r w:rsidRPr="00BB5DB2">
        <w:rPr>
          <w:sz w:val="16"/>
          <w:szCs w:val="16"/>
          <w:u w:val="single"/>
          <w:lang w:val="nn-NO"/>
        </w:rPr>
        <w:br/>
      </w:r>
    </w:p>
    <w:p w:rsidR="00CB05A5" w:rsidP="00CB05A5" w14:paraId="48FE621A" w14:textId="77777777">
      <w:pPr>
        <w:rPr>
          <w:b/>
          <w:sz w:val="16"/>
          <w:szCs w:val="16"/>
        </w:rPr>
      </w:pPr>
      <w:r>
        <w:rPr>
          <w:b/>
          <w:sz w:val="16"/>
          <w:szCs w:val="16"/>
        </w:rPr>
        <w:t>Det er gjort avtale om selvstendig studiearbeid mellom</w:t>
      </w:r>
    </w:p>
    <w:p w:rsidR="00CB05A5" w:rsidP="00CB05A5" w14:paraId="48FE621B" w14:textId="77777777">
      <w:pPr>
        <w:rPr>
          <w:sz w:val="16"/>
          <w:szCs w:val="16"/>
        </w:rPr>
      </w:pPr>
    </w:p>
    <w:p w:rsidR="00CB05A5" w:rsidP="00CB05A5" w14:paraId="48FE621C" w14:textId="77777777">
      <w:pPr>
        <w:rPr>
          <w:sz w:val="16"/>
          <w:szCs w:val="16"/>
        </w:rPr>
      </w:pPr>
      <w:r>
        <w:rPr>
          <w:sz w:val="16"/>
          <w:szCs w:val="16"/>
        </w:rPr>
        <w:t>Elev:_________________________________ Klasse:________________</w:t>
      </w:r>
    </w:p>
    <w:p w:rsidR="00CB05A5" w:rsidP="00CB05A5" w14:paraId="48FE621D" w14:textId="77777777">
      <w:pPr>
        <w:rPr>
          <w:sz w:val="16"/>
          <w:szCs w:val="16"/>
        </w:rPr>
      </w:pPr>
    </w:p>
    <w:p w:rsidR="00CB05A5" w:rsidP="00CB05A5" w14:paraId="48FE621E" w14:textId="77777777">
      <w:pPr>
        <w:rPr>
          <w:sz w:val="16"/>
          <w:szCs w:val="16"/>
        </w:rPr>
      </w:pPr>
      <w:r>
        <w:rPr>
          <w:sz w:val="16"/>
          <w:szCs w:val="16"/>
        </w:rPr>
        <w:t>Med følgende begrunnelse:______________________________________________</w:t>
      </w:r>
    </w:p>
    <w:p w:rsidR="00CB05A5" w:rsidP="00CB05A5" w14:paraId="48FE621F" w14:textId="77777777">
      <w:pPr>
        <w:rPr>
          <w:sz w:val="16"/>
          <w:szCs w:val="16"/>
        </w:rPr>
      </w:pPr>
    </w:p>
    <w:p w:rsidR="00CB05A5" w:rsidP="00CB05A5" w14:paraId="48FE6220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1" w14:textId="77777777">
      <w:pPr>
        <w:rPr>
          <w:sz w:val="16"/>
          <w:szCs w:val="16"/>
        </w:rPr>
      </w:pPr>
    </w:p>
    <w:p w:rsidR="00CB05A5" w:rsidP="00CB05A5" w14:paraId="48FE6222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3" w14:textId="77777777">
      <w:pPr>
        <w:rPr>
          <w:sz w:val="16"/>
          <w:szCs w:val="16"/>
        </w:rPr>
      </w:pPr>
    </w:p>
    <w:p w:rsidR="00CB05A5" w:rsidP="00CB05A5" w14:paraId="48FE6224" w14:textId="77777777">
      <w:pPr>
        <w:rPr>
          <w:sz w:val="16"/>
          <w:szCs w:val="16"/>
        </w:rPr>
      </w:pPr>
      <w:r>
        <w:rPr>
          <w:sz w:val="16"/>
          <w:szCs w:val="16"/>
        </w:rPr>
        <w:t>For tidsrommet:___________________________________</w:t>
      </w:r>
    </w:p>
    <w:p w:rsidR="00CB05A5" w:rsidP="00CB05A5" w14:paraId="48FE6225" w14:textId="77777777">
      <w:pPr>
        <w:rPr>
          <w:sz w:val="16"/>
          <w:szCs w:val="16"/>
        </w:rPr>
      </w:pPr>
    </w:p>
    <w:p w:rsidR="00CB05A5" w:rsidP="00CB05A5" w14:paraId="48FE6226" w14:textId="77777777">
      <w:pPr>
        <w:rPr>
          <w:sz w:val="16"/>
          <w:szCs w:val="16"/>
        </w:rPr>
      </w:pPr>
    </w:p>
    <w:p w:rsidR="00CB05A5" w:rsidP="00CB05A5" w14:paraId="48FE6227" w14:textId="77777777">
      <w:pPr>
        <w:rPr>
          <w:sz w:val="16"/>
          <w:szCs w:val="16"/>
        </w:rPr>
      </w:pPr>
      <w:r>
        <w:rPr>
          <w:sz w:val="16"/>
          <w:szCs w:val="16"/>
        </w:rPr>
        <w:t>Eleven skal i perioden arbeide med: Fag:______________________________</w:t>
      </w:r>
    </w:p>
    <w:p w:rsidR="00CB05A5" w:rsidP="00CB05A5" w14:paraId="48FE6228" w14:textId="77777777">
      <w:pPr>
        <w:rPr>
          <w:sz w:val="16"/>
          <w:szCs w:val="16"/>
        </w:rPr>
      </w:pPr>
    </w:p>
    <w:p w:rsidR="00CB05A5" w:rsidP="00CB05A5" w14:paraId="48FE6229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A" w14:textId="77777777">
      <w:pPr>
        <w:rPr>
          <w:sz w:val="16"/>
          <w:szCs w:val="16"/>
        </w:rPr>
      </w:pPr>
    </w:p>
    <w:p w:rsidR="00CB05A5" w:rsidP="00CB05A5" w14:paraId="48FE622B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2C" w14:textId="77777777">
      <w:pPr>
        <w:rPr>
          <w:sz w:val="16"/>
          <w:szCs w:val="16"/>
        </w:rPr>
      </w:pPr>
    </w:p>
    <w:p w:rsidR="00CB05A5" w:rsidP="00CB05A5" w14:paraId="48FE622D" w14:textId="77777777">
      <w:pPr>
        <w:rPr>
          <w:sz w:val="16"/>
          <w:szCs w:val="16"/>
        </w:rPr>
      </w:pPr>
      <w:r>
        <w:rPr>
          <w:sz w:val="16"/>
          <w:szCs w:val="16"/>
        </w:rPr>
        <w:t>Fag:__________________________________________________________________</w:t>
      </w:r>
    </w:p>
    <w:p w:rsidR="00CB05A5" w:rsidP="00CB05A5" w14:paraId="48FE622E" w14:textId="77777777">
      <w:pPr>
        <w:rPr>
          <w:sz w:val="16"/>
          <w:szCs w:val="16"/>
        </w:rPr>
      </w:pPr>
    </w:p>
    <w:p w:rsidR="00CB05A5" w:rsidP="00CB05A5" w14:paraId="48FE622F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p w:rsidR="00CB05A5" w:rsidP="00CB05A5" w14:paraId="48FE6230" w14:textId="77777777">
      <w:pPr>
        <w:rPr>
          <w:sz w:val="16"/>
          <w:szCs w:val="16"/>
        </w:rPr>
      </w:pPr>
    </w:p>
    <w:p w:rsidR="00CB05A5" w:rsidP="00CB05A5" w14:paraId="48FE6231" w14:textId="77777777">
      <w:pPr>
        <w:rPr>
          <w:sz w:val="16"/>
          <w:szCs w:val="16"/>
        </w:rPr>
      </w:pPr>
      <w:r>
        <w:rPr>
          <w:sz w:val="16"/>
          <w:szCs w:val="16"/>
        </w:rPr>
        <w:t>Fag: ___________________________________________________________________</w:t>
      </w:r>
    </w:p>
    <w:p w:rsidR="00CB05A5" w:rsidP="00CB05A5" w14:paraId="48FE6232" w14:textId="77777777">
      <w:pPr>
        <w:rPr>
          <w:sz w:val="16"/>
          <w:szCs w:val="16"/>
        </w:rPr>
      </w:pPr>
    </w:p>
    <w:p w:rsidR="00CB05A5" w:rsidP="00CB05A5" w14:paraId="48FE6233" w14:textId="77777777">
      <w:pPr>
        <w:rPr>
          <w:sz w:val="16"/>
          <w:szCs w:val="16"/>
        </w:rPr>
      </w:pPr>
    </w:p>
    <w:p w:rsidR="00CB05A5" w:rsidP="00CB05A5" w14:paraId="48FE6234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Vedlagt </w:t>
      </w:r>
      <w:r>
        <w:rPr>
          <w:sz w:val="16"/>
          <w:szCs w:val="16"/>
        </w:rPr>
        <w:t>dokumentasjon:________________________________________________</w:t>
      </w:r>
    </w:p>
    <w:p w:rsidR="00CB05A5" w:rsidP="00CB05A5" w14:paraId="48FE6235" w14:textId="77777777">
      <w:pPr>
        <w:rPr>
          <w:sz w:val="16"/>
          <w:szCs w:val="16"/>
        </w:rPr>
      </w:pPr>
    </w:p>
    <w:p w:rsidR="00CB05A5" w:rsidP="00CB05A5" w14:paraId="48FE6236" w14:textId="77777777">
      <w:pPr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CB05A5" w:rsidP="00CB05A5" w14:paraId="48FE6237" w14:textId="77777777">
      <w:pPr>
        <w:rPr>
          <w:sz w:val="16"/>
          <w:szCs w:val="16"/>
        </w:rPr>
      </w:pPr>
      <w:r>
        <w:rPr>
          <w:sz w:val="16"/>
          <w:szCs w:val="16"/>
        </w:rPr>
        <w:t>Dato</w:t>
      </w:r>
    </w:p>
    <w:p w:rsidR="00CB05A5" w:rsidP="00CB05A5" w14:paraId="48FE6238" w14:textId="77777777">
      <w:pPr>
        <w:rPr>
          <w:sz w:val="16"/>
          <w:szCs w:val="16"/>
        </w:rPr>
      </w:pPr>
    </w:p>
    <w:p w:rsidR="00CB05A5" w:rsidP="00CB05A5" w14:paraId="48FE6239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                                    </w:t>
      </w:r>
      <w:r>
        <w:rPr>
          <w:sz w:val="16"/>
          <w:szCs w:val="16"/>
        </w:rPr>
        <w:tab/>
        <w:t>____________________</w:t>
      </w:r>
    </w:p>
    <w:p w:rsidR="00CB05A5" w:rsidP="00CB05A5" w14:paraId="48FE623A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  Faglærer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Elev</w:t>
      </w:r>
    </w:p>
    <w:p w:rsidR="00CB05A5" w:rsidP="00CB05A5" w14:paraId="48FE623B" w14:textId="77777777">
      <w:pPr>
        <w:rPr>
          <w:sz w:val="16"/>
          <w:szCs w:val="16"/>
        </w:rPr>
      </w:pPr>
    </w:p>
    <w:p w:rsidR="00CB05A5" w:rsidP="00CB05A5" w14:paraId="48FE623C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</w:t>
      </w:r>
    </w:p>
    <w:p w:rsidR="00CB05A5" w:rsidP="00CB05A5" w14:paraId="48FE623D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  Faglærer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Faglærer</w:t>
      </w:r>
    </w:p>
    <w:p w:rsidR="00CB05A5" w:rsidP="00CB05A5" w14:paraId="48FE623E" w14:textId="77777777">
      <w:pPr>
        <w:rPr>
          <w:sz w:val="16"/>
          <w:szCs w:val="16"/>
        </w:rPr>
      </w:pPr>
    </w:p>
    <w:p w:rsidR="00CB05A5" w:rsidP="00CB05A5" w14:paraId="48FE623F" w14:textId="7777777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12700</wp:posOffset>
                </wp:positionV>
                <wp:extent cx="130810" cy="135890"/>
                <wp:effectExtent l="0" t="0" r="21590" b="1651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5" w:rsidP="00CB05A5" w14:paraId="48FE6265" w14:textId="7777777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5" type="#_x0000_t202" style="width:10.3pt;height:10.7pt;margin-top:1pt;margin-left:123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CB05A5" w:rsidP="00CB05A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0810" cy="135890"/>
                <wp:effectExtent l="0" t="0" r="21590" b="1651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5A5" w:rsidP="00CB05A5" w14:paraId="48FE6266" w14:textId="7777777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4" o:spid="_x0000_s1026" type="#_x0000_t202" style="width:10.3pt;height:10.7pt;margin-top:1pt;margin-left:5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CB05A5" w:rsidP="00CB05A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Avtalen er      godkjent      avslått.</w:t>
      </w:r>
    </w:p>
    <w:p w:rsidR="00CB05A5" w:rsidP="00CB05A5" w14:paraId="48FE6240" w14:textId="77777777">
      <w:pPr>
        <w:rPr>
          <w:sz w:val="16"/>
          <w:szCs w:val="16"/>
        </w:rPr>
      </w:pPr>
    </w:p>
    <w:p w:rsidR="00CB05A5" w:rsidP="00CB05A5" w14:paraId="48FE6241" w14:textId="77777777">
      <w:pPr>
        <w:rPr>
          <w:sz w:val="16"/>
          <w:szCs w:val="16"/>
        </w:rPr>
      </w:pPr>
    </w:p>
    <w:p w:rsidR="00CB05A5" w:rsidP="00CB05A5" w14:paraId="48FE6242" w14:textId="77777777">
      <w:pPr>
        <w:rPr>
          <w:sz w:val="16"/>
          <w:szCs w:val="16"/>
        </w:rPr>
      </w:pPr>
      <w:r>
        <w:rPr>
          <w:sz w:val="16"/>
          <w:szCs w:val="16"/>
        </w:rPr>
        <w:t>___________________</w:t>
      </w:r>
    </w:p>
    <w:p w:rsidR="00CB05A5" w:rsidP="00CB05A5" w14:paraId="48FE6243" w14:textId="207C96E4">
      <w:pPr>
        <w:rPr>
          <w:sz w:val="16"/>
          <w:szCs w:val="16"/>
        </w:rPr>
      </w:pPr>
      <w:r>
        <w:rPr>
          <w:sz w:val="16"/>
          <w:szCs w:val="16"/>
        </w:rPr>
        <w:t xml:space="preserve">     [NAVN REKTOR]</w:t>
      </w:r>
    </w:p>
    <w:p w:rsidR="00CB05A5" w:rsidP="00CB05A5" w14:paraId="48FE6244" w14:textId="77777777">
      <w:pPr>
        <w:rPr>
          <w:sz w:val="16"/>
          <w:szCs w:val="16"/>
        </w:rPr>
      </w:pPr>
      <w:r>
        <w:rPr>
          <w:sz w:val="16"/>
          <w:szCs w:val="16"/>
        </w:rPr>
        <w:t xml:space="preserve">         Rektor</w:t>
      </w:r>
    </w:p>
    <w:p w:rsidR="00CB05A5" w:rsidP="00CB05A5" w14:paraId="48FE6245" w14:textId="77777777">
      <w:pPr>
        <w:rPr>
          <w:sz w:val="16"/>
          <w:szCs w:val="16"/>
        </w:rPr>
      </w:pPr>
    </w:p>
    <w:p w:rsidR="00CB05A5" w:rsidP="00CB05A5" w14:paraId="48FE6246" w14:textId="77777777">
      <w:pPr>
        <w:rPr>
          <w:sz w:val="16"/>
          <w:szCs w:val="16"/>
        </w:rPr>
      </w:pPr>
      <w:r>
        <w:rPr>
          <w:sz w:val="16"/>
          <w:szCs w:val="16"/>
        </w:rPr>
        <w:t>Original til: Elev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Kopi til: Kontaktlærer, </w:t>
      </w:r>
      <w:r w:rsidR="007B074C">
        <w:rPr>
          <w:sz w:val="16"/>
          <w:szCs w:val="16"/>
        </w:rPr>
        <w:t>rådgiver</w:t>
      </w:r>
    </w:p>
    <w:p w:rsidR="00CB05A5" w:rsidP="00CB05A5" w14:paraId="48FE6247" w14:textId="77777777">
      <w:pPr>
        <w:rPr>
          <w:sz w:val="16"/>
          <w:szCs w:val="16"/>
        </w:rPr>
      </w:pPr>
    </w:p>
    <w:p w:rsidR="00CB05A5" w:rsidP="00CB05A5" w14:paraId="48FE6248" w14:textId="77777777">
      <w:pPr>
        <w:pStyle w:val="Normal2"/>
        <w:rPr>
          <w:sz w:val="16"/>
          <w:szCs w:val="16"/>
        </w:rPr>
      </w:pPr>
    </w:p>
    <w:p w:rsidR="0052577D" w14:paraId="48FE6249" w14:textId="77777777">
      <w:pPr>
        <w:pStyle w:val="Normal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8FE625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7F2F20" w:rsidP="008348DF" w14:paraId="48FE625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7F2F20" w:rsidP="008348DF" w14:paraId="48FE625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7F2F20" w:rsidP="008348DF" w14:paraId="48FE625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KS2017.3.1.1-07</w:t>
          </w:r>
          <w:r>
            <w:rPr>
              <w:i w:val="0"/>
              <w:sz w:val="20"/>
            </w:rPr>
            <w:fldChar w:fldCharType="end"/>
          </w:r>
        </w:p>
      </w:tc>
    </w:tr>
    <w:tr w14:paraId="48FE625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7F2F20" w:rsidP="008348DF" w14:paraId="48FE625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Ommedal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7F2F20" w:rsidP="008348DF" w14:paraId="48FE625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7F2F20" w:rsidP="008348DF" w14:paraId="48FE625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6F6AC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6F6AC2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7F2F20" w:rsidP="008348DF" w14:paraId="48FE625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4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8FE625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A7DF4" w:rsidRPr="0051404E" w:rsidP="008348DF" w14:paraId="48FE624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A7DF4" w:rsidRPr="00BB5DB2" w:rsidP="00CF0DEE" w14:paraId="48FE625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BB5DB2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BB5DB2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A7DF4" w:rsidRPr="00BB5DB2" w:rsidP="008348DF" w14:paraId="48FE6251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BB5DB2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BB5DB2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A7DF4" w:rsidP="008348DF" w14:paraId="48FE625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2F20" w:rsidP="005A7DF4" w14:paraId="48FE62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AC2" w14:paraId="48FE62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6430092">
    <w:abstractNumId w:val="2"/>
  </w:num>
  <w:num w:numId="2" w16cid:durableId="1762098306">
    <w:abstractNumId w:val="0"/>
  </w:num>
  <w:num w:numId="3" w16cid:durableId="120343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79B4"/>
    <w:rsid w:val="00036D42"/>
    <w:rsid w:val="00037330"/>
    <w:rsid w:val="00061D6E"/>
    <w:rsid w:val="000775F4"/>
    <w:rsid w:val="0008163B"/>
    <w:rsid w:val="000831AA"/>
    <w:rsid w:val="0012179B"/>
    <w:rsid w:val="001342CA"/>
    <w:rsid w:val="00166EF0"/>
    <w:rsid w:val="001701DB"/>
    <w:rsid w:val="001D40A2"/>
    <w:rsid w:val="001F31AA"/>
    <w:rsid w:val="002725DE"/>
    <w:rsid w:val="002E7DD0"/>
    <w:rsid w:val="003C6DAE"/>
    <w:rsid w:val="003F5AF9"/>
    <w:rsid w:val="00422507"/>
    <w:rsid w:val="004323E1"/>
    <w:rsid w:val="004441CF"/>
    <w:rsid w:val="00485665"/>
    <w:rsid w:val="004B46F6"/>
    <w:rsid w:val="004D28AC"/>
    <w:rsid w:val="00507F3B"/>
    <w:rsid w:val="0051404E"/>
    <w:rsid w:val="0052577D"/>
    <w:rsid w:val="005267E6"/>
    <w:rsid w:val="00562DA5"/>
    <w:rsid w:val="00597D03"/>
    <w:rsid w:val="005A7DF4"/>
    <w:rsid w:val="005C51C7"/>
    <w:rsid w:val="005D653F"/>
    <w:rsid w:val="00654798"/>
    <w:rsid w:val="00682605"/>
    <w:rsid w:val="006F6AC2"/>
    <w:rsid w:val="0070346C"/>
    <w:rsid w:val="007438CC"/>
    <w:rsid w:val="007B074C"/>
    <w:rsid w:val="007B5F09"/>
    <w:rsid w:val="007F2F20"/>
    <w:rsid w:val="007F3195"/>
    <w:rsid w:val="008348DF"/>
    <w:rsid w:val="008946A7"/>
    <w:rsid w:val="008A586A"/>
    <w:rsid w:val="008D11BF"/>
    <w:rsid w:val="00982A70"/>
    <w:rsid w:val="009A080A"/>
    <w:rsid w:val="009A7EA1"/>
    <w:rsid w:val="009D79B8"/>
    <w:rsid w:val="00A42E94"/>
    <w:rsid w:val="00A81B36"/>
    <w:rsid w:val="00A97590"/>
    <w:rsid w:val="00B37DED"/>
    <w:rsid w:val="00B43266"/>
    <w:rsid w:val="00B827F6"/>
    <w:rsid w:val="00BB5DB2"/>
    <w:rsid w:val="00C416EF"/>
    <w:rsid w:val="00C65D3A"/>
    <w:rsid w:val="00CB05A5"/>
    <w:rsid w:val="00CB060D"/>
    <w:rsid w:val="00CC5637"/>
    <w:rsid w:val="00CD7674"/>
    <w:rsid w:val="00CF0DEE"/>
    <w:rsid w:val="00CF177C"/>
    <w:rsid w:val="00D217AA"/>
    <w:rsid w:val="00D226B1"/>
    <w:rsid w:val="00D64EEC"/>
    <w:rsid w:val="00D67455"/>
    <w:rsid w:val="00D871B1"/>
    <w:rsid w:val="00DA6424"/>
    <w:rsid w:val="00DB1BCA"/>
    <w:rsid w:val="00E35F25"/>
    <w:rsid w:val="00E506A8"/>
    <w:rsid w:val="00E75897"/>
    <w:rsid w:val="00EA295E"/>
    <w:rsid w:val="00F119FA"/>
    <w:rsid w:val="00F2030B"/>
    <w:rsid w:val="00FB57F0"/>
    <w:rsid w:val="00FC0703"/>
    <w:rsid w:val="00FC5AB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17.12.2009¤3#EK_Utgitt¤2#0¤2#16.08.2010¤3#EK_IBrukDato¤2#0¤2#16.08.2019¤3#EK_DokumentID¤2#0¤2#D00517¤3#EK_DokTittel¤2#0¤2#Avtale om selvstendig studiearbeid¤3#EK_DokType¤2#0¤2#Skjema¤3#EK_EksRef¤2#2¤2# 0_x0009_¤3#EK_Erstatter¤2#0¤2#3.00¤3#EK_ErstatterD¤2#0¤2#01.06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6¤3#EK_Revisjon¤2#0¤2#4.00¤3#EK_Ansvarlig¤2#0¤2#Eirik Ørn¤3#EK_SkrevetAv¤2#0¤2#Hege Ommedal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5.08.2020¤3#EK_Vedlegg¤2#2¤2# 0_x0009_¤3#EK_AvdelingOver¤2#4¤2# ¤3#EK_HRefNr¤2#0¤2# ¤3#EK_HbNavn¤2#0¤2# ¤3#EK_DokRefnr¤2#4¤2#0001030101¤3#EK_Dokendrdato¤2#4¤2#18.06.2020 10:18:59¤3#EK_HbType¤2#4¤2# ¤3#EK_Offisiell¤2#4¤2# ¤3#EK_VedleggRef¤2#4¤2#-KS-3.1.1-06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6"/>
    <w:docVar w:name="ek_erstatter" w:val="3.00"/>
    <w:docVar w:name="ek_erstatterd" w:val="01.06.2018"/>
    <w:docVar w:name="ek_format" w:val="-10"/>
    <w:docVar w:name="ek_gjelderfra" w:val="15.08.2019"/>
    <w:docVar w:name="ek_gjeldertil" w:val="15.08.2020"/>
    <w:docVar w:name="ek_hbnavn" w:val=" "/>
    <w:docVar w:name="ek_hrefnr" w:val=" "/>
    <w:docVar w:name="ek_hørt" w:val=" "/>
    <w:docVar w:name="ek_ibrukdato" w:val="16.08.2019"/>
    <w:docVar w:name="ek_refnr" w:val="-KS-3.1.1-06"/>
    <w:docVar w:name="ek_revisjon" w:val="4.00"/>
    <w:docVar w:name="ek_s00m0101" w:val="KVALITETSSYSTEM"/>
    <w:docVar w:name="ek_s00m0201" w:val="PLANL.-, UTV.- OG FORBEREDELSE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FE620C"/>
  <w15:docId w15:val="{F58F33E6-C0D0-4B44-AEC7-B850DA0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unhideWhenUsed/>
    <w:rsid w:val="00CB05A5"/>
    <w:rPr>
      <w:color w:val="0563C1" w:themeColor="hyperlink"/>
      <w:u w:val="single"/>
    </w:rPr>
  </w:style>
  <w:style w:type="paragraph" w:customStyle="1" w:styleId="Default">
    <w:name w:val="Default"/>
    <w:rsid w:val="00CB05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obletekstTegn"/>
    <w:rsid w:val="007B07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rsid w:val="007B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195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Avtale om selvstendig studiearbeid</vt:lpstr>
      <vt:lpstr>Standard</vt:lpstr>
    </vt:vector>
  </TitlesOfParts>
  <Company>Datakvalitet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selvstendig studiearbeid</dc:title>
  <dc:subject>0001030101|-KS-3.1.1-06|</dc:subject>
  <dc:creator>Handbok</dc:creator>
  <cp:lastModifiedBy>Eirik Ørn</cp:lastModifiedBy>
  <cp:revision>3</cp:revision>
  <cp:lastPrinted>2019-08-07T11:58:00Z</cp:lastPrinted>
  <dcterms:created xsi:type="dcterms:W3CDTF">2020-07-20T09:43:00Z</dcterms:created>
  <dcterms:modified xsi:type="dcterms:W3CDTF">2025-07-11T07:25:00Z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Avtale om selvstendig studiearbeid</vt:lpwstr>
  </property>
  <property fmtid="{D5CDD505-2E9C-101B-9397-08002B2CF9AE}" pid="3" name="EK_GjelderFra">
    <vt:lpwstr>11.07.2025</vt:lpwstr>
  </property>
  <property fmtid="{D5CDD505-2E9C-101B-9397-08002B2CF9AE}" pid="4" name="EK_RefNr">
    <vt:lpwstr>KS2017.3.1.1-07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Jan Kåre Greve</vt:lpwstr>
  </property>
  <property fmtid="{D5CDD505-2E9C-101B-9397-08002B2CF9AE}" pid="8" name="EK_SkrevetAv">
    <vt:lpwstr>Hege Ommedal</vt:lpwstr>
  </property>
  <property fmtid="{D5CDD505-2E9C-101B-9397-08002B2CF9AE}" pid="9" name="EK_Utgave">
    <vt:lpwstr>4.01</vt:lpwstr>
  </property>
</Properties>
</file>