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 w:rsidP="007E026D">
            <w:pPr>
              <w:pStyle w:val="Uthev2"/>
              <w:jc w:val="center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MELDESKJEMA OM BEKYMRING FOR ELEVEN SITT PSYKOSOSIALE SKOLEMILJØ</w:t>
            </w:r>
            <w:r>
              <w:fldChar w:fldCharType="end"/>
            </w:r>
          </w:p>
        </w:tc>
      </w:tr>
    </w:tbl>
    <w:p w:rsidR="0052577D"/>
    <w:p w:rsidR="007E026D" w:rsidRPr="007E026D" w:rsidP="007E026D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E026D">
        <w:rPr>
          <w:rFonts w:ascii="Calibri" w:eastAsia="Calibri" w:hAnsi="Calibri"/>
          <w:b/>
          <w:sz w:val="22"/>
          <w:szCs w:val="22"/>
          <w:lang w:eastAsia="en-US"/>
        </w:rPr>
        <w:t>Skjemaet kan fylles ut av elever</w:t>
      </w:r>
      <w:r w:rsidR="00382D9D">
        <w:rPr>
          <w:rFonts w:ascii="Calibri" w:eastAsia="Calibri" w:hAnsi="Calibri"/>
          <w:b/>
          <w:sz w:val="22"/>
          <w:szCs w:val="22"/>
          <w:lang w:eastAsia="en-US"/>
        </w:rPr>
        <w:t>,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, </w:t>
      </w:r>
      <w:r w:rsidRPr="007E026D">
        <w:rPr>
          <w:rFonts w:ascii="Calibri" w:eastAsia="Calibri" w:hAnsi="Calibri"/>
          <w:b/>
          <w:sz w:val="22"/>
          <w:szCs w:val="22"/>
          <w:lang w:eastAsia="en-US"/>
        </w:rPr>
        <w:t>lærer</w:t>
      </w:r>
      <w:r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Pr="007E026D">
        <w:rPr>
          <w:rFonts w:ascii="Calibri" w:eastAsia="Calibri" w:hAnsi="Calibri"/>
          <w:b/>
          <w:sz w:val="22"/>
          <w:szCs w:val="22"/>
          <w:lang w:eastAsia="en-US"/>
        </w:rPr>
        <w:t xml:space="preserve"> og annet personale!</w:t>
      </w:r>
    </w:p>
    <w:p w:rsidR="007E026D" w:rsidRPr="007E026D" w:rsidP="007E026D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E026D">
        <w:rPr>
          <w:rFonts w:ascii="Calibri" w:eastAsia="Calibri" w:hAnsi="Calibri"/>
          <w:b/>
          <w:sz w:val="22"/>
          <w:szCs w:val="22"/>
          <w:lang w:eastAsia="en-US"/>
        </w:rPr>
        <w:t xml:space="preserve">Utfylt skjema leveres til </w:t>
      </w:r>
      <w:r w:rsidR="00627966">
        <w:rPr>
          <w:rFonts w:ascii="Calibri" w:eastAsia="Calibri" w:hAnsi="Calibri"/>
          <w:b/>
          <w:sz w:val="22"/>
          <w:szCs w:val="22"/>
          <w:lang w:eastAsia="en-US"/>
        </w:rPr>
        <w:t>rådgiver.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910"/>
        <w:gridCol w:w="2303"/>
      </w:tblGrid>
      <w:tr w:rsidTr="00322920">
        <w:tblPrEx>
          <w:tblW w:w="94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Eleven sitt namn: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Fødselsdato: </w:t>
            </w: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Klasse: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Bekymring meldt av: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Bekymring meldt til: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Dato for melding: 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Kva handlar bekymringa om (mobbing, vald, rasisme, diskriminering, utestenging, andre forhold)? 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Korleis vart bekymringa oppdaga? 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>Annan faktainformasjon: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>Kva er gjort så langt (om nokon har gripe inn, samtale med elev, samtale med heimen….)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nn-NO" w:eastAsia="en-US"/>
              </w:rPr>
            </w:pPr>
          </w:p>
          <w:p w:rsidR="007E026D" w:rsidRPr="007E026D" w:rsidP="007E02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026D">
              <w:rPr>
                <w:rFonts w:ascii="Calibri" w:eastAsia="Calibri" w:hAnsi="Calibri"/>
                <w:sz w:val="22"/>
                <w:szCs w:val="22"/>
                <w:lang w:val="nn-NO" w:eastAsia="en-US"/>
              </w:rPr>
              <w:t xml:space="preserve">Skal saka følgjast opp vidare? </w:t>
            </w:r>
            <w:r w:rsidRPr="007E02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Ev. framlegg om korleis: </w:t>
            </w:r>
          </w:p>
        </w:tc>
      </w:tr>
      <w:tr w:rsidTr="00322920">
        <w:tblPrEx>
          <w:tblW w:w="9448" w:type="dxa"/>
          <w:tblLook w:val="01E0"/>
        </w:tblPrEx>
        <w:trPr>
          <w:trHeight w:val="698"/>
        </w:trPr>
        <w:tc>
          <w:tcPr>
            <w:tcW w:w="9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E026D" w:rsidRPr="007E026D" w:rsidP="007E026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2577D"/>
    <w:p w:rsidR="0052577D">
      <w:pPr>
        <w:pStyle w:val="Normal2"/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KS2017.5.1.3-02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Ommedal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1F496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1F4963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1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1F4963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1F4963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1F4963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1F4963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1F4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94AF0"/>
    <w:rsid w:val="00136820"/>
    <w:rsid w:val="001D40A2"/>
    <w:rsid w:val="001F4963"/>
    <w:rsid w:val="002E46D6"/>
    <w:rsid w:val="0031531C"/>
    <w:rsid w:val="00322920"/>
    <w:rsid w:val="00382D9D"/>
    <w:rsid w:val="003C6DAE"/>
    <w:rsid w:val="004323E1"/>
    <w:rsid w:val="004E6573"/>
    <w:rsid w:val="004F2F00"/>
    <w:rsid w:val="0051404E"/>
    <w:rsid w:val="00515F69"/>
    <w:rsid w:val="0052577D"/>
    <w:rsid w:val="005C51C7"/>
    <w:rsid w:val="00627966"/>
    <w:rsid w:val="006569F9"/>
    <w:rsid w:val="0067194D"/>
    <w:rsid w:val="00742174"/>
    <w:rsid w:val="0078266B"/>
    <w:rsid w:val="007A7A3C"/>
    <w:rsid w:val="007C5E6F"/>
    <w:rsid w:val="007E026D"/>
    <w:rsid w:val="007E7AA2"/>
    <w:rsid w:val="008348DF"/>
    <w:rsid w:val="0086091A"/>
    <w:rsid w:val="00886B24"/>
    <w:rsid w:val="00893324"/>
    <w:rsid w:val="008A32A8"/>
    <w:rsid w:val="008D11BF"/>
    <w:rsid w:val="00963833"/>
    <w:rsid w:val="00A4684B"/>
    <w:rsid w:val="00A81B36"/>
    <w:rsid w:val="00B20C81"/>
    <w:rsid w:val="00B43266"/>
    <w:rsid w:val="00BE5755"/>
    <w:rsid w:val="00BF5B13"/>
    <w:rsid w:val="00C760BD"/>
    <w:rsid w:val="00CC5637"/>
    <w:rsid w:val="00CF0DEE"/>
    <w:rsid w:val="00D217AA"/>
    <w:rsid w:val="00D64EEC"/>
    <w:rsid w:val="00D871B1"/>
    <w:rsid w:val="00E35F25"/>
    <w:rsid w:val="00E506A8"/>
    <w:rsid w:val="00E80B4C"/>
    <w:rsid w:val="00EA242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mmedal, Hege"/>
    <w:docVar w:name="ek_bedriftsnavn" w:val="Laksevåg og Bergen Maritime Vgs"/>
    <w:docVar w:name="ek_dbfields" w:val="EK_Avdeling¤2#4¤2# ¤3#EK_Avsnitt¤2#4¤2# ¤3#EK_Bedriftsnavn¤2#1¤2#Laksevåg og Bergen Maritime Vgs¤3#EK_GjelderFra¤2#0¤2#25.10.2019¤3#EK_KlGjelderFra¤2#0¤2#¤3#EK_Opprettet¤2#0¤2#03.11.2014¤3#EK_Utgitt¤2#0¤2#01.09.2014¤3#EK_IBrukDato¤2#0¤2#25.10.2019¤3#EK_DokumentID¤2#0¤2#D00623¤3#EK_DokTittel¤2#0¤2#MELDESKJEMA OM BEKYMRING FOR ELEVEN SITT PSYKOSOSIALE SKOLEMILJØ¤3#EK_DokType¤2#0¤2#Skjema¤3#EK_DocLvlShort¤2#0¤2# ¤3#EK_DocLevel¤2#0¤2# ¤3#EK_EksRef¤2#2¤2# 0_x0009_¤3#EK_Erstatter¤2#0¤2#2.00¤3#EK_ErstatterD¤2#0¤2#16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3-02¤3#EK_Revisjon¤2#0¤2#2.01¤3#EK_Ansvarlig¤2#0¤2#Ommedal, Hege¤3#EK_SkrevetAv¤2#0¤2#Hege Ommedal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1¤3#EK_Merknad¤2#7¤2#Forlenget gyldighet til 25.10.2020¤3#EK_VerLogg¤2#2¤2#Ver. 2.01 - 25.10.2019|Forlenget gyldighet til 25.10.2020¤1#Ver. 2.00 - 18.05.2018|¤1#Ver. 1.01 - 20.02.2017|Forlenget gyldighet til 20.02.2018¤1#Ver. 1.00 - 11.11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5.10.2020¤3#EK_Vedlegg¤2#2¤2# 0_x0009_¤3#EK_AvdelingOver¤2#4¤2# ¤3#EK_HRefNr¤2#0¤2# ¤3#EK_HbNavn¤2#0¤2# ¤3#EK_DokRefnr¤2#4¤2#0005050103¤3#EK_Dokendrdato¤2#4¤2#18.06.2020 10:28:19¤3#EK_HbType¤2#4¤2# ¤3#EK_Offisiell¤2#4¤2# ¤3#EK_VedleggRef¤2#4¤2#KS2017.5.1.3-02¤3#EK_Strukt00¤2#5¤2#¤5#KS2017¤5#KVALITETSSYSTEM¤5#0¤5#0¤4#.¤5#5¤5#SECTION 5 PERFORMANCE¤5#0¤5#0¤4#.¤5#1¤5#Evaluation¤5#0¤5#0¤4#.¤5#3¤5#Non-conforming traine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3¤5#Non-conforming trainees¤5#0¤5#0¤4#\¤3#"/>
    <w:docVar w:name="ek_dl" w:val="2"/>
    <w:docVar w:name="ek_doclevel" w:val=" "/>
    <w:docVar w:name="ek_doclvlshort" w:val=" "/>
    <w:docVar w:name="ek_doktittel" w:val="MELDESKJEMA OM BEKYMRING FOR ELEVEN SITT PSYKOSOSIALE SKOLEMILJØ"/>
    <w:docVar w:name="ek_doktype" w:val="Skjema"/>
    <w:docVar w:name="ek_dokumentid" w:val="D00623"/>
    <w:docVar w:name="ek_erstatter" w:val="2.00"/>
    <w:docVar w:name="ek_erstatterd" w:val="16.05.2018"/>
    <w:docVar w:name="ek_format" w:val="-10"/>
    <w:docVar w:name="ek_gjelderfra" w:val="25.10.2019"/>
    <w:docVar w:name="ek_gjeldertil" w:val="25.10.2020"/>
    <w:docVar w:name="ek_gradering" w:val="Åpen"/>
    <w:docVar w:name="ek_hbnavn" w:val=" "/>
    <w:docVar w:name="ek_hrefnr" w:val=" "/>
    <w:docVar w:name="ek_hørt" w:val=" "/>
    <w:docVar w:name="ek_ibrukdato" w:val="25.10.2019"/>
    <w:docVar w:name="ek_merknad" w:val="Forlenget gyldighet til 25.10.2020"/>
    <w:docVar w:name="ek_opprettet" w:val="03.11.2014"/>
    <w:docVar w:name="ek_rapport" w:val="[]"/>
    <w:docVar w:name="ek_refnr" w:val="KS2017.5.1.3-02"/>
    <w:docVar w:name="ek_revisjon" w:val="2.01"/>
    <w:docVar w:name="ek_s00m0101" w:val="KVALITETSSYSTEM"/>
    <w:docVar w:name="ek_s00m0201" w:val="SECTION 5 PERFORMANCE"/>
    <w:docVar w:name="ek_signatur" w:val="Jan Kåre Greve"/>
    <w:docVar w:name="ek_skrevetav" w:val="Hege Ommedal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1"/>
    <w:docVar w:name="ek_utgitt" w:val="01.09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3AC399-CEB6-4435-ABF7-61C0CBA3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7E7AA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7E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79</Words>
  <Characters>478</Characters>
  <Application>Microsoft Office Word</Application>
  <DocSecurity>0</DocSecurity>
  <Lines>33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MELDESKJEMA OM BEKYMRING FOR ELEVEN SITT PSYKOSOSIALE SKOLEMILJØ</vt:lpstr>
      <vt:lpstr>Standard</vt:lpstr>
    </vt:vector>
  </TitlesOfParts>
  <Company>Datakvalitet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MELDESKJEMA OM BEKYMRING FOR ELEVEN SITT PSYKOSOSIALE SKOLEMILJØ</dc:title>
  <dc:subject>0005050103|KS2017.5.1.3-02|</dc:subject>
  <dc:creator>Handbok</dc:creator>
  <cp:lastModifiedBy>Eirik Ørn</cp:lastModifiedBy>
  <cp:revision>2</cp:revision>
  <cp:lastPrinted>2008-01-07T10:39:00Z</cp:lastPrinted>
  <dcterms:created xsi:type="dcterms:W3CDTF">2021-01-29T13:55:00Z</dcterms:created>
  <dcterms:modified xsi:type="dcterms:W3CDTF">2021-01-29T13:55:00Z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MELDESKJEMA OM BEKYMRING FOR ELEVEN SITT PSYKOSOSIALE SKOLEMILJØ</vt:lpwstr>
  </property>
  <property fmtid="{D5CDD505-2E9C-101B-9397-08002B2CF9AE}" pid="4" name="EK_GjelderFra">
    <vt:lpwstr>16.07.2025</vt:lpwstr>
  </property>
  <property fmtid="{D5CDD505-2E9C-101B-9397-08002B2CF9AE}" pid="5" name="EK_RefNr">
    <vt:lpwstr>KS2017.5.1.3-02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Hege Ommedal</vt:lpwstr>
  </property>
  <property fmtid="{D5CDD505-2E9C-101B-9397-08002B2CF9AE}" pid="10" name="EK_Utgave">
    <vt:lpwstr>2.03</vt:lpwstr>
  </property>
  <property fmtid="{D5CDD505-2E9C-101B-9397-08002B2CF9AE}" pid="11" name="EK_Watermark">
    <vt:lpwstr/>
  </property>
</Properties>
</file>