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0"/>
      </w:tblGrid>
      <w:tr w:rsidTr="00DE3172">
        <w:tblPrEx>
          <w:tblW w:w="151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7D58" w:rsidRPr="00731F4F" w:rsidP="00DE3172">
            <w:pPr>
              <w:pStyle w:val="Heading1"/>
              <w:rPr>
                <w:sz w:val="28"/>
                <w:szCs w:val="28"/>
              </w:rPr>
            </w:pPr>
            <w:bookmarkStart w:id="0" w:name="tempHer"/>
            <w:bookmarkStart w:id="1" w:name="_GoBack"/>
            <w:bookmarkEnd w:id="0"/>
            <w:bookmarkEnd w:id="1"/>
            <w:r>
              <w:rPr>
                <w:sz w:val="28"/>
                <w:szCs w:val="28"/>
              </w:rPr>
              <w:t>Laksevåg og Bergen maritime</w:t>
            </w:r>
            <w:r w:rsidRPr="00731F4F">
              <w:rPr>
                <w:sz w:val="28"/>
                <w:szCs w:val="28"/>
              </w:rPr>
              <w:t xml:space="preserve"> skole – Risikovurdering brann skolebygg </w:t>
            </w:r>
          </w:p>
          <w:p w:rsidR="006B7D58" w:rsidRPr="00731F4F" w:rsidP="00DE3172">
            <w:pPr>
              <w:rPr>
                <w:color w:val="800080"/>
                <w:sz w:val="28"/>
                <w:szCs w:val="28"/>
              </w:rPr>
            </w:pPr>
          </w:p>
        </w:tc>
      </w:tr>
    </w:tbl>
    <w:p w:rsidR="006B7D58" w:rsidP="006B7D58">
      <w:pPr>
        <w:rPr>
          <w:color w:val="00800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6944"/>
      </w:tblGrid>
      <w:tr w:rsidTr="00DE3172">
        <w:tblPrEx>
          <w:tblW w:w="0" w:type="auto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80" w:type="dxa"/>
            <w:shd w:val="clear" w:color="auto" w:fill="auto"/>
          </w:tcPr>
          <w:p w:rsidR="006B7D58" w:rsidRPr="00731F4F" w:rsidP="00DE3172">
            <w:pPr>
              <w:rPr>
                <w:b/>
              </w:rPr>
            </w:pPr>
            <w:r w:rsidRPr="001143E8">
              <w:rPr>
                <w:b/>
                <w:highlight w:val="cyan"/>
              </w:rPr>
              <w:t>Dato: 20. feb 2015</w:t>
            </w:r>
            <w:r w:rsidR="001143E8">
              <w:rPr>
                <w:b/>
              </w:rPr>
              <w:br/>
            </w:r>
            <w:r w:rsidR="001143E8">
              <w:rPr>
                <w:b/>
              </w:rPr>
              <w:br/>
            </w:r>
            <w:r w:rsidRPr="001143E8" w:rsidR="001143E8">
              <w:rPr>
                <w:b/>
                <w:highlight w:val="magenta"/>
              </w:rPr>
              <w:t>Oppdatert: 15.jun 2018</w:t>
            </w:r>
          </w:p>
        </w:tc>
        <w:tc>
          <w:tcPr>
            <w:tcW w:w="6944" w:type="dxa"/>
            <w:shd w:val="clear" w:color="auto" w:fill="auto"/>
          </w:tcPr>
          <w:p w:rsidR="006B7D58" w:rsidRPr="00731F4F" w:rsidP="00DE3172">
            <w:pPr>
              <w:rPr>
                <w:b/>
              </w:rPr>
            </w:pPr>
            <w:r w:rsidRPr="001143E8">
              <w:rPr>
                <w:b/>
                <w:highlight w:val="yellow"/>
              </w:rPr>
              <w:t>Involverte</w:t>
            </w:r>
            <w:r w:rsidRPr="001143E8" w:rsidR="001143E8">
              <w:rPr>
                <w:b/>
                <w:highlight w:val="yellow"/>
              </w:rPr>
              <w:t xml:space="preserve"> 2015:</w:t>
            </w:r>
          </w:p>
          <w:p w:rsidR="006B7D58" w:rsidRPr="00731F4F" w:rsidP="00DE3172">
            <w:pPr>
              <w:rPr>
                <w:b/>
              </w:rPr>
            </w:pPr>
            <w:r w:rsidRPr="00731F4F">
              <w:rPr>
                <w:b/>
              </w:rPr>
              <w:t>HVO – Øystein Mjømen</w:t>
            </w:r>
          </w:p>
          <w:p w:rsidR="006B7D58" w:rsidRPr="00731F4F" w:rsidP="00DE3172">
            <w:pPr>
              <w:rPr>
                <w:b/>
              </w:rPr>
            </w:pPr>
            <w:r w:rsidRPr="00731F4F">
              <w:rPr>
                <w:b/>
              </w:rPr>
              <w:t>Verksmester/Ass. brannvernansvarlig – Sigbjørn Marås</w:t>
            </w:r>
          </w:p>
          <w:p w:rsidR="006B7D58" w:rsidRPr="00731F4F" w:rsidP="00DE3172">
            <w:pPr>
              <w:rPr>
                <w:b/>
              </w:rPr>
            </w:pPr>
            <w:r w:rsidRPr="00731F4F">
              <w:rPr>
                <w:b/>
              </w:rPr>
              <w:t>Driftsleder/Brannvernleder – Roy L. Johnsen</w:t>
            </w:r>
          </w:p>
          <w:p w:rsidR="006B7D58" w:rsidRPr="00731F4F" w:rsidP="00DE3172">
            <w:pPr>
              <w:rPr>
                <w:b/>
              </w:rPr>
            </w:pPr>
            <w:r w:rsidRPr="00731F4F">
              <w:rPr>
                <w:b/>
              </w:rPr>
              <w:t>Leder Adm./Brannvernansvarlig – Eirik Ørn</w:t>
            </w:r>
          </w:p>
          <w:p w:rsidR="006B7D58" w:rsidP="00DE3172">
            <w:pPr>
              <w:rPr>
                <w:b/>
              </w:rPr>
            </w:pPr>
            <w:r w:rsidRPr="00731F4F">
              <w:rPr>
                <w:b/>
              </w:rPr>
              <w:t>Gymnastikklærer – Nicholas Kallas</w:t>
            </w:r>
          </w:p>
          <w:p w:rsidR="006B7D58" w:rsidP="00DE3172">
            <w:pPr>
              <w:rPr>
                <w:b/>
              </w:rPr>
            </w:pPr>
            <w:r>
              <w:rPr>
                <w:b/>
              </w:rPr>
              <w:t>Avdelingsleder Petroleum – Jørgen Eriksen</w:t>
            </w:r>
          </w:p>
          <w:p w:rsidR="006B7D58" w:rsidP="00DE3172">
            <w:pPr>
              <w:rPr>
                <w:b/>
              </w:rPr>
            </w:pPr>
            <w:r>
              <w:rPr>
                <w:b/>
              </w:rPr>
              <w:t>Avdelingsleder Maritim – Lars Hellevik</w:t>
            </w:r>
            <w:r w:rsidR="001143E8">
              <w:rPr>
                <w:b/>
              </w:rPr>
              <w:br/>
            </w:r>
            <w:r w:rsidR="001143E8">
              <w:rPr>
                <w:b/>
              </w:rPr>
              <w:br/>
            </w:r>
            <w:r w:rsidRPr="001143E8" w:rsidR="001143E8">
              <w:rPr>
                <w:b/>
                <w:highlight w:val="yellow"/>
              </w:rPr>
              <w:t>Involverte 2018:</w:t>
            </w:r>
          </w:p>
          <w:p w:rsidR="001143E8" w:rsidP="00DE3172">
            <w:pPr>
              <w:rPr>
                <w:b/>
              </w:rPr>
            </w:pPr>
            <w:r>
              <w:rPr>
                <w:b/>
              </w:rPr>
              <w:t>HVO – Øystein Mjømen</w:t>
            </w:r>
          </w:p>
          <w:p w:rsidR="001143E8" w:rsidP="001143E8">
            <w:pPr>
              <w:rPr>
                <w:b/>
              </w:rPr>
            </w:pPr>
            <w:r w:rsidRPr="00731F4F">
              <w:rPr>
                <w:b/>
              </w:rPr>
              <w:t xml:space="preserve">Verksmester/Ass. brannvernansvarlig – </w:t>
            </w:r>
            <w:r>
              <w:rPr>
                <w:b/>
              </w:rPr>
              <w:t>Erling Michelsen</w:t>
            </w:r>
          </w:p>
          <w:p w:rsidR="001143E8" w:rsidRPr="00731F4F" w:rsidP="001143E8">
            <w:pPr>
              <w:rPr>
                <w:b/>
              </w:rPr>
            </w:pPr>
            <w:r w:rsidRPr="00731F4F">
              <w:rPr>
                <w:b/>
              </w:rPr>
              <w:t>Driftsleder/Brannvernleder – Roy L. Johnsen</w:t>
            </w:r>
          </w:p>
          <w:p w:rsidR="001143E8" w:rsidP="001143E8">
            <w:pPr>
              <w:rPr>
                <w:b/>
              </w:rPr>
            </w:pPr>
            <w:r>
              <w:rPr>
                <w:b/>
              </w:rPr>
              <w:t>Brannvernansvarlig/Ass. Brannvernleder – Geir Jakobsen</w:t>
            </w:r>
          </w:p>
          <w:p w:rsidR="001143E8" w:rsidRPr="00731F4F" w:rsidP="001143E8">
            <w:pPr>
              <w:rPr>
                <w:b/>
              </w:rPr>
            </w:pPr>
            <w:r>
              <w:rPr>
                <w:b/>
              </w:rPr>
              <w:t>Administrativ Støtte Brannvernansvarlig – Eirik Ørn</w:t>
            </w:r>
          </w:p>
          <w:p w:rsidR="001143E8" w:rsidRPr="00731F4F" w:rsidP="00DE3172">
            <w:pPr>
              <w:rPr>
                <w:b/>
              </w:rPr>
            </w:pPr>
          </w:p>
          <w:p w:rsidR="006B7D58" w:rsidRPr="00731F4F" w:rsidP="00DE3172">
            <w:pPr>
              <w:rPr>
                <w:b/>
              </w:rPr>
            </w:pPr>
          </w:p>
        </w:tc>
      </w:tr>
    </w:tbl>
    <w:p w:rsidR="006B7D58" w:rsidP="006B7D58"/>
    <w:p w:rsidR="006B7D58" w:rsidP="006B7D58"/>
    <w:tbl>
      <w:tblPr>
        <w:tblW w:w="15367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40"/>
        <w:gridCol w:w="7020"/>
        <w:gridCol w:w="1318"/>
        <w:gridCol w:w="842"/>
        <w:gridCol w:w="1080"/>
        <w:gridCol w:w="776"/>
        <w:gridCol w:w="1080"/>
        <w:gridCol w:w="900"/>
        <w:gridCol w:w="843"/>
        <w:gridCol w:w="968"/>
      </w:tblGrid>
      <w:tr w:rsidTr="00DE3172">
        <w:tblPrEx>
          <w:tblW w:w="15367" w:type="dxa"/>
          <w:tblInd w:w="-6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ind w:left="36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6B7D58">
            <w:pPr>
              <w:numPr>
                <w:ilvl w:val="0"/>
                <w:numId w:val="4"/>
              </w:numPr>
              <w:rPr>
                <w:b/>
                <w:color w:val="FF0000"/>
                <w:sz w:val="16"/>
                <w:szCs w:val="16"/>
              </w:rPr>
            </w:pPr>
            <w:r w:rsidRPr="00211223">
              <w:rPr>
                <w:b/>
                <w:color w:val="FF0000"/>
                <w:sz w:val="16"/>
                <w:szCs w:val="16"/>
              </w:rPr>
              <w:t>Sett inn kryss i hvert fagfelt for hver horisontal linje</w:t>
            </w:r>
          </w:p>
          <w:p w:rsidR="006B7D58" w:rsidRPr="00211223" w:rsidP="006B7D58">
            <w:pPr>
              <w:numPr>
                <w:ilvl w:val="0"/>
                <w:numId w:val="4"/>
              </w:numPr>
              <w:rPr>
                <w:b/>
                <w:color w:val="FF0000"/>
                <w:sz w:val="16"/>
                <w:szCs w:val="16"/>
              </w:rPr>
            </w:pPr>
            <w:r w:rsidRPr="00211223">
              <w:rPr>
                <w:b/>
                <w:color w:val="FF0000"/>
                <w:sz w:val="16"/>
                <w:szCs w:val="16"/>
              </w:rPr>
              <w:t>Multipliser talle over kryss og før summen opp under risiko</w:t>
            </w:r>
          </w:p>
          <w:p w:rsidR="006B7D58" w:rsidRPr="00211223" w:rsidP="00DE3172">
            <w:pPr>
              <w:ind w:left="360"/>
              <w:rPr>
                <w:color w:val="008000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Har skjedd flere ganger</w:t>
            </w: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Har skjedd</w:t>
            </w: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pStyle w:val="Heading2"/>
              <w:rPr>
                <w:sz w:val="16"/>
                <w:szCs w:val="16"/>
              </w:rPr>
            </w:pPr>
            <w:r w:rsidRPr="00211223">
              <w:rPr>
                <w:sz w:val="16"/>
                <w:szCs w:val="16"/>
              </w:rPr>
              <w:t>Tenkelig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Død</w:t>
            </w: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Varig skade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Forbi-</w:t>
            </w:r>
          </w:p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gående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rPr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Risikoforhold: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Risiko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Prioritet</w:t>
            </w: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Maskinhallen: Branntilløp i oljefiller, twistdotter, etc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Maskinhallen:Varmgang i motorer - branntilløp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Maskinhallen: Antennelse ved gnistregn fra bruk av slipeskive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Maskinhallen: Antennelse ved bruk av sveising og brenning, åpen flamme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Sveiseverksted: Antennelse av brennbart materiale fra åpen flamme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Sveiseverksted: Lekkasje og antennelse av gass fra trykksatt anlegg og brennvogn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7 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Elektroskap: Varmgang, antennelse av boss/støv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Klasserom: Varmeovner. Overoppheting/åpen flamme fra gjenstander på ovn</w:t>
            </w:r>
            <w:r w:rsidRPr="00211223">
              <w:rPr>
                <w:b/>
                <w:sz w:val="16"/>
                <w:szCs w:val="16"/>
              </w:rPr>
              <w:br/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Uteområde – bossspann: Antennelse/hærverk i åpne spann</w:t>
            </w:r>
            <w:r w:rsidRPr="00211223">
              <w:rPr>
                <w:b/>
                <w:sz w:val="16"/>
                <w:szCs w:val="16"/>
              </w:rPr>
              <w:br/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Heissjakt: Varmgang, antennelse av boss/støv 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Hovedtavlerom: Varmeutvikling og branntilløp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Berederrom: Varmeutvikling eller branntilløp fra varme arbeider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Bossrom: Varmeutvikling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2. etasje: Varmeutvikling og branntilløp fra bruk av loddebolt eller varmepistol</w:t>
            </w:r>
            <w:r w:rsidR="00211223">
              <w:rPr>
                <w:b/>
                <w:sz w:val="16"/>
                <w:szCs w:val="16"/>
              </w:rPr>
              <w:t xml:space="preserve"> </w:t>
            </w:r>
            <w:r w:rsidRPr="00211223">
              <w:rPr>
                <w:b/>
                <w:sz w:val="16"/>
                <w:szCs w:val="16"/>
              </w:rPr>
              <w:t>i klasserom og verksteder.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15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Multimaskiner i korridorer: Varmgang, antennelse av boss/støv </w:t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Kaffetraktere i klasserom: Varmgang og antennelse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17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Trimrom: Overoppheting/åpen flamme fra gjenstander på ovn </w:t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Kantinekjøkken: Overoppheting, branntilløp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19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Navigasjonssimulator: Varmgang, antennelse av boss/støv </w:t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20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Ventilasjonsrom: Varmgang, antennelse av boss/støv</w:t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21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Boresimulator 6. etg: Varmgang, antennelse av boss/støv</w:t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B7D58" w:rsidRPr="00211223" w:rsidP="006B7D58">
      <w:pPr>
        <w:rPr>
          <w:sz w:val="16"/>
          <w:szCs w:val="16"/>
        </w:rPr>
      </w:pPr>
    </w:p>
    <w:p w:rsidR="0052577D" w:rsidRPr="00211223" w:rsidP="006B7D58">
      <w:pPr>
        <w:rPr>
          <w:sz w:val="16"/>
          <w:szCs w:val="16"/>
        </w:rPr>
      </w:pPr>
    </w:p>
    <w:sectPr w:rsidSect="009E0AB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1418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KS2017.2.1.8-42</w:t>
          </w:r>
          <w:r>
            <w:rPr>
              <w:i w:val="0"/>
              <w:sz w:val="20"/>
            </w:rPr>
            <w:fldChar w:fldCharType="end"/>
          </w:r>
        </w:p>
      </w:tc>
    </w:tr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Anne de Lange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DA7A1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DA7A1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1B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4BF" w:rsidRPr="00DD04BF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DA7A18" w:rsidRPr="0051404E" w:rsidP="00474791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DA7A18" w:rsidRPr="00CC5637" w:rsidP="00F00263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A7A18" w:rsidRPr="0051404E" w:rsidP="00F00263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A7A18" w:rsidP="00474791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DA7A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D74B64"/>
    <w:multiLevelType w:val="hybridMultilevel"/>
    <w:tmpl w:val="E07E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5D7B"/>
    <w:rsid w:val="0003001E"/>
    <w:rsid w:val="00037330"/>
    <w:rsid w:val="000E11B3"/>
    <w:rsid w:val="000E2607"/>
    <w:rsid w:val="001143E8"/>
    <w:rsid w:val="00144669"/>
    <w:rsid w:val="001631F8"/>
    <w:rsid w:val="001D40A2"/>
    <w:rsid w:val="00211223"/>
    <w:rsid w:val="00277474"/>
    <w:rsid w:val="0036577C"/>
    <w:rsid w:val="003C6DAE"/>
    <w:rsid w:val="004236E4"/>
    <w:rsid w:val="004323E1"/>
    <w:rsid w:val="00433685"/>
    <w:rsid w:val="00470FA5"/>
    <w:rsid w:val="00474791"/>
    <w:rsid w:val="00500051"/>
    <w:rsid w:val="0050548F"/>
    <w:rsid w:val="0051404E"/>
    <w:rsid w:val="0052577D"/>
    <w:rsid w:val="005C51C7"/>
    <w:rsid w:val="005E3719"/>
    <w:rsid w:val="006B7D58"/>
    <w:rsid w:val="006D24E8"/>
    <w:rsid w:val="00731F4F"/>
    <w:rsid w:val="007860D9"/>
    <w:rsid w:val="007C5018"/>
    <w:rsid w:val="00807CD4"/>
    <w:rsid w:val="008348DF"/>
    <w:rsid w:val="008D11BF"/>
    <w:rsid w:val="009E0AB1"/>
    <w:rsid w:val="00A622FD"/>
    <w:rsid w:val="00A81B36"/>
    <w:rsid w:val="00B32D02"/>
    <w:rsid w:val="00B43266"/>
    <w:rsid w:val="00C26F3F"/>
    <w:rsid w:val="00CC5637"/>
    <w:rsid w:val="00CF0DEE"/>
    <w:rsid w:val="00D217AA"/>
    <w:rsid w:val="00D64EEC"/>
    <w:rsid w:val="00D871B1"/>
    <w:rsid w:val="00DA7A18"/>
    <w:rsid w:val="00DB62C2"/>
    <w:rsid w:val="00DD04BF"/>
    <w:rsid w:val="00DE3172"/>
    <w:rsid w:val="00DE7AB8"/>
    <w:rsid w:val="00E35F25"/>
    <w:rsid w:val="00E506A8"/>
    <w:rsid w:val="00E82650"/>
    <w:rsid w:val="00E92E5E"/>
    <w:rsid w:val="00ED702B"/>
    <w:rsid w:val="00F00263"/>
    <w:rsid w:val="00F312BD"/>
    <w:rsid w:val="00F87D6D"/>
    <w:rsid w:val="00F94CBB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6.2018¤3#EK_Opprettet¤2#0¤2#26.01.2015¤3#EK_Utgitt¤2#0¤2#19.05.2015¤3#EK_IBrukDato¤2#0¤2#09.04.2019¤3#EK_DokumentID¤2#0¤2#D00631¤3#EK_DokTittel¤2#0¤2#BRANNVERN; Risikovurdering brann skolebygg; Løpende¤3#EK_DokType¤2#0¤2#Prosedyre¤3#EK_EksRef¤2#2¤2# 0_x0009_¤3#EK_Erstatter¤2#0¤2#1.01¤3#EK_ErstatterD¤2#0¤2#15.06.2018¤3#EK_Signatur¤2#0¤2#Anne de Lange¤3#EK_Verifisert¤2#0¤2# ¤3#EK_Hørt¤2#0¤2# ¤3#EK_AuditReview¤2#2¤2# ¤3#EK_AuditApprove¤2#2¤2# ¤3#EK_Gradering¤2#0¤2#Åpen¤3#EK_Gradnr¤2#4¤2#0¤3#EK_Kapittel¤2#4¤2# ¤3#EK_Referanse¤2#2¤2# 0_x0009_¤3#EK_RefNr¤2#0¤2#-KS-4.1-12¤3#EK_Revisjon¤2#0¤2#1.02¤3#EK_Ansvarlig¤2#0¤2#Eirik Ørn¤3#EK_SkrevetAv¤2#0¤2#Lars Helle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15.06.2020¤3#EK_Vedlegg¤2#2¤2# 0_x0009_¤3#EK_AvdelingOver¤2#4¤2# ¤3#EK_HRefNr¤2#0¤2# ¤3#EK_HbNavn¤2#0¤2# ¤3#EK_DokRefnr¤2#4¤2#00010401¤3#EK_Dokendrdato¤2#4¤2#18.06.2020 10:28:41¤3#EK_HbType¤2#4¤2# ¤3#EK_Offisiell¤2#4¤2# ¤3#EK_VedleggRef¤2#4¤2#-KS-4.1-12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12"/>
    <w:docVar w:name="ek_doktittel" w:val="BRANNVERN; Risikovurdering brann skolebygg; Løpende"/>
    <w:docVar w:name="ek_doktype" w:val="Prosedyre"/>
    <w:docVar w:name="ek_dokumentid" w:val="D00631"/>
    <w:docVar w:name="ek_erstatter" w:val="1.01"/>
    <w:docVar w:name="ek_erstatterd" w:val="15.06.2018"/>
    <w:docVar w:name="ek_format" w:val="-10"/>
    <w:docVar w:name="ek_gjelderfra" w:val="15.06.2018"/>
    <w:docVar w:name="ek_gjeldertil" w:val="15.06.2020"/>
    <w:docVar w:name="ek_gradering" w:val="Åpen"/>
    <w:docVar w:name="ek_hbnavn" w:val=" "/>
    <w:docVar w:name="ek_hrefnr" w:val=" "/>
    <w:docVar w:name="ek_hørt" w:val=" "/>
    <w:docVar w:name="ek_ibrukdato" w:val="09.04.2019"/>
    <w:docVar w:name="ek_merknad" w:val="[]"/>
    <w:docVar w:name="ek_opprettet" w:val="26.01.2015"/>
    <w:docVar w:name="ek_rapport" w:val="[]"/>
    <w:docVar w:name="ek_refnr" w:val="-KS-4.1-12"/>
    <w:docVar w:name="ek_revisjon" w:val="1.02"/>
    <w:docVar w:name="ek_s00m0101" w:val="KVALITETSSYSTEM"/>
    <w:docVar w:name="ek_s00m0201" w:val="DRIFTSFASEN"/>
    <w:docVar w:name="ek_signatur" w:val="Anne de Lange"/>
    <w:docVar w:name="ek_skrevetav" w:val="Lars Hellevik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2"/>
    <w:docVar w:name="ek_utgitt" w:val="19.05.2015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2EB293-9F59-4A48-AEF7-C3F15BBC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styleId="BalloonText">
    <w:name w:val="Balloon Text"/>
    <w:basedOn w:val="Normal"/>
    <w:link w:val="BobletekstTegn"/>
    <w:rsid w:val="00DB62C2"/>
    <w:rPr>
      <w:rFonts w:ascii="Segoe UI" w:hAnsi="Segoe UI" w:cs="Segoe UI"/>
      <w:sz w:val="18"/>
      <w:szCs w:val="18"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customStyle="1" w:styleId="BobletekstTegn">
    <w:name w:val="Bobletekst Tegn"/>
    <w:link w:val="BalloonText"/>
    <w:rsid w:val="00DB6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357</Words>
  <Characters>2098</Characters>
  <Application>Microsoft Office Word</Application>
  <DocSecurity>0</DocSecurity>
  <Lines>349</Lines>
  <Paragraphs>163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Risikovurdering brann skolebygg</vt:lpstr>
      <vt:lpstr>Standard</vt:lpstr>
    </vt:vector>
  </TitlesOfParts>
  <Company>Datakvalitet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Risikovurdering brann skolebygg; Løpende 2015/2018</dc:title>
  <dc:subject>00010401|-KS-4.1-12|</dc:subject>
  <dc:creator>Handbok</dc:creator>
  <cp:lastModifiedBy>Eirik Ørn</cp:lastModifiedBy>
  <cp:revision>2</cp:revision>
  <cp:lastPrinted>2015-05-19T12:14:00Z</cp:lastPrinted>
  <dcterms:created xsi:type="dcterms:W3CDTF">2020-07-20T09:23:00Z</dcterms:created>
  <dcterms:modified xsi:type="dcterms:W3CDTF">2020-07-20T09:23:00Z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GjelderFra">
    <vt:lpwstr>15.05.2025</vt:lpwstr>
  </property>
  <property fmtid="{D5CDD505-2E9C-101B-9397-08002B2CF9AE}" pid="4" name="EK_RefNr">
    <vt:lpwstr>KS2017.2.1.8-42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Anne de Lange</vt:lpwstr>
  </property>
  <property fmtid="{D5CDD505-2E9C-101B-9397-08002B2CF9AE}" pid="8" name="EK_SkrevetAv">
    <vt:lpwstr>Lars Hellevik</vt:lpwstr>
  </property>
  <property fmtid="{D5CDD505-2E9C-101B-9397-08002B2CF9AE}" pid="9" name="EK_Utgave">
    <vt:lpwstr>1.03</vt:lpwstr>
  </property>
  <property fmtid="{D5CDD505-2E9C-101B-9397-08002B2CF9AE}" pid="10" name="EK_Watermark">
    <vt:lpwstr/>
  </property>
</Properties>
</file>