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 ved bruk av sliperom</w:t>
            </w:r>
            <w:r>
              <w:fldChar w:fldCharType="end"/>
            </w:r>
          </w:p>
        </w:tc>
      </w:tr>
    </w:tbl>
    <w:p w:rsidR="0052577D"/>
    <w:p w:rsidR="001C5B5A" w:rsidP="001C5B5A"/>
    <w:p w:rsidR="001C5B5A" w:rsidP="001C5B5A">
      <w:r>
        <w:t>Ved inngang til sliperom er det påmontert skilt som viser til pålagt bruk av verneutstyr, og regler for bruk av rom.</w:t>
      </w:r>
    </w:p>
    <w:p w:rsidR="001C5B5A" w:rsidP="001C5B5A"/>
    <w:p w:rsidR="001C5B5A" w:rsidP="001C5B5A">
      <w:r>
        <w:t>HMS kurs avholdes hver høst.</w:t>
      </w:r>
    </w:p>
    <w:p w:rsidR="001C5B5A" w:rsidP="001C5B5A"/>
    <w:p w:rsidR="001C5B5A" w:rsidP="001C5B5A">
      <w:r>
        <w:t>Båndsliper, basert på avvik, implementeres som egen del i HMS kurs.</w:t>
      </w:r>
      <w:r w:rsidR="00D41EBF">
        <w:br/>
      </w:r>
    </w:p>
    <w:p w:rsidR="001C5B5A" w:rsidP="001C5B5A"/>
    <w:p w:rsidR="0052577D" w:rsidP="00D41EBF">
      <w:pPr>
        <w:jc w:val="center"/>
      </w:pPr>
      <w:r>
        <w:rPr>
          <w:noProof/>
        </w:rPr>
        <w:drawing>
          <wp:inline distT="0" distB="0" distL="0" distR="0">
            <wp:extent cx="3067050" cy="3438525"/>
            <wp:effectExtent l="0" t="0" r="0" b="9525"/>
            <wp:docPr id="124962122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2122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670" cy="344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>
      <w:pPr>
        <w:pStyle w:val="Normal2"/>
      </w:pPr>
    </w:p>
    <w:p w:rsidR="0052577D">
      <w:pPr>
        <w:pStyle w:val="Punktheading"/>
      </w:pPr>
      <w:r>
        <w:br/>
      </w:r>
      <w:r>
        <w:br/>
      </w:r>
      <w:r>
        <w:t>Kryssreferanser</w:t>
      </w:r>
    </w:p>
    <w:p w:rsidR="001C5B5A" w:rsidP="001C5B5A"/>
    <w:p w:rsidR="001C5B5A" w:rsidRPr="001C5B5A" w:rsidP="001C5B5A">
      <w:r>
        <w:t>Dnv Standard 4.2.5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KS2017.4.2.2-04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FE51D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FE51D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9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E51D9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E51D9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E51D9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E51D9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FE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1D390F"/>
    <w:multiLevelType w:val="hybridMultilevel"/>
    <w:tmpl w:val="0C6A9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24A49"/>
    <w:rsid w:val="00037330"/>
    <w:rsid w:val="00061265"/>
    <w:rsid w:val="000877EE"/>
    <w:rsid w:val="00136820"/>
    <w:rsid w:val="001C5B5A"/>
    <w:rsid w:val="001D40A2"/>
    <w:rsid w:val="003B4961"/>
    <w:rsid w:val="003C6DAE"/>
    <w:rsid w:val="003D64D8"/>
    <w:rsid w:val="004323E1"/>
    <w:rsid w:val="00444919"/>
    <w:rsid w:val="0048766E"/>
    <w:rsid w:val="004E6573"/>
    <w:rsid w:val="0051404E"/>
    <w:rsid w:val="0052577D"/>
    <w:rsid w:val="005C51C7"/>
    <w:rsid w:val="005E76BE"/>
    <w:rsid w:val="00742174"/>
    <w:rsid w:val="007468C3"/>
    <w:rsid w:val="007A7A3C"/>
    <w:rsid w:val="008348DF"/>
    <w:rsid w:val="0086091A"/>
    <w:rsid w:val="00893324"/>
    <w:rsid w:val="008D11BF"/>
    <w:rsid w:val="008D52AE"/>
    <w:rsid w:val="00922FFB"/>
    <w:rsid w:val="009E4920"/>
    <w:rsid w:val="00A62371"/>
    <w:rsid w:val="00A81B36"/>
    <w:rsid w:val="00B17910"/>
    <w:rsid w:val="00B43266"/>
    <w:rsid w:val="00B81A99"/>
    <w:rsid w:val="00BF5B13"/>
    <w:rsid w:val="00C04BAF"/>
    <w:rsid w:val="00C760BD"/>
    <w:rsid w:val="00CA6626"/>
    <w:rsid w:val="00CC5637"/>
    <w:rsid w:val="00CF0DEE"/>
    <w:rsid w:val="00D217AA"/>
    <w:rsid w:val="00D41EBF"/>
    <w:rsid w:val="00D64EEC"/>
    <w:rsid w:val="00D871B1"/>
    <w:rsid w:val="00DC1F67"/>
    <w:rsid w:val="00E35F25"/>
    <w:rsid w:val="00E506A8"/>
    <w:rsid w:val="00F064EF"/>
    <w:rsid w:val="00F10EB6"/>
    <w:rsid w:val="00FC0703"/>
    <w:rsid w:val="00FE51D9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5.2018¤3#EK_Opprettet¤2#0¤2#14.05.2018¤3#EK_Utgitt¤2#0¤2#14.05.2018¤3#EK_IBrukDato¤2#0¤2#22.05.2018¤3#EK_DokumentID¤2#0¤2#D00692¤3#EK_DokTittel¤2#0¤2#HMS ved bruk av sliperom¤3#EK_DokType¤2#0¤2#Dokument¤3#EK_EksRef¤2#2¤2# 0_x0009_¤3#EK_Erstatter¤2#0¤2#1.00¤3#EK_ErstatterD¤2#0¤2#14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3-03¤3#EK_Revisjon¤2#0¤2#2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2.05.2020¤3#EK_Vedlegg¤2#2¤2# 0_x0009_¤3#EK_AvdelingOver¤2#4¤2# ¤3#EK_HRefNr¤2#0¤2# ¤3#EK_HbNavn¤2#0¤2# ¤3#EK_DokRefnr¤2#4¤2#0001040203¤3#EK_Dokendrdato¤2#4¤2#18.06.2020 10:30:26¤3#EK_HbType¤2#4¤2# ¤3#EK_Offisiell¤2#4¤2# ¤3#EK_VedleggRef¤2#4¤2#-KS-4.2.3-03¤3#EK_Strukt00¤2#5¤2#-¤5#KS¤5#KVALITETSSYSTEM¤5#1¤5#0¤4#-¤5#4¤5#DRIFTSFASEN¤5#0¤5#0¤4#.¤5#2¤5#Undervisning/Operation¤5#0¤5#0¤4#.¤5#3¤5#Use of Equipmen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3¤5#Use of Equipment¤5#0¤5#0¤4#\¤3#"/>
    <w:docVar w:name="ek_dl" w:val="3"/>
    <w:docVar w:name="ek_doktittel" w:val="HMS ved bruk av sliperom"/>
    <w:docVar w:name="ek_doktype" w:val="Dokument"/>
    <w:docVar w:name="ek_dokumentid" w:val="D00692"/>
    <w:docVar w:name="ek_erstatter" w:val="1.00"/>
    <w:docVar w:name="ek_erstatterd" w:val="14.05.2018"/>
    <w:docVar w:name="ek_format" w:val="-10"/>
    <w:docVar w:name="ek_gjelderfra" w:val="22.05.2018"/>
    <w:docVar w:name="ek_gjeldertil" w:val="22.05.2020"/>
    <w:docVar w:name="ek_gradering" w:val="Åpen"/>
    <w:docVar w:name="ek_hbnavn" w:val=" "/>
    <w:docVar w:name="ek_hrefnr" w:val=" "/>
    <w:docVar w:name="ek_hørt" w:val=" "/>
    <w:docVar w:name="ek_ibrukdato" w:val="22.05.2018"/>
    <w:docVar w:name="ek_merknad" w:val="[]"/>
    <w:docVar w:name="ek_opprettet" w:val="14.05.2018"/>
    <w:docVar w:name="ek_rapport" w:val="[]"/>
    <w:docVar w:name="ek_refnr" w:val="-KS-4.2.3-03"/>
    <w:docVar w:name="ek_revisjon" w:val="2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14.05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9111B46-9F2B-46D3-A352-9B60541B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1C5B5A"/>
    <w:pPr>
      <w:ind w:left="720"/>
      <w:contextualSpacing/>
    </w:pPr>
  </w:style>
  <w:style w:type="paragraph" w:styleId="BalloonText">
    <w:name w:val="Balloon Text"/>
    <w:basedOn w:val="Normal"/>
    <w:link w:val="BobletekstTegn"/>
    <w:rsid w:val="00B81A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81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48</Words>
  <Characters>246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ved bruk av sliperom</dc:title>
  <dc:subject>0001040203|-KS-4.2.3-03|</dc:subject>
  <dc:creator>Handbok</dc:creator>
  <cp:lastModifiedBy>Eirik Ørn</cp:lastModifiedBy>
  <cp:revision>2</cp:revision>
  <cp:lastPrinted>2008-01-07T10:39:00Z</cp:lastPrinted>
  <dcterms:created xsi:type="dcterms:W3CDTF">2020-07-20T09:25:00Z</dcterms:created>
  <dcterms:modified xsi:type="dcterms:W3CDTF">2020-07-20T09:25:00Z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HMS ved bruk av sliperom</vt:lpwstr>
  </property>
  <property fmtid="{D5CDD505-2E9C-101B-9397-08002B2CF9AE}" pid="4" name="EK_GjelderFra">
    <vt:lpwstr>15.07.2025</vt:lpwstr>
  </property>
  <property fmtid="{D5CDD505-2E9C-101B-9397-08002B2CF9AE}" pid="5" name="EK_RefNr">
    <vt:lpwstr>KS2017.4.2.2-04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2.01</vt:lpwstr>
  </property>
  <property fmtid="{D5CDD505-2E9C-101B-9397-08002B2CF9AE}" pid="11" name="EK_Watermark">
    <vt:lpwstr/>
  </property>
</Properties>
</file>