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0AC7F5B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00AC7F5A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Kommunikasjon av KS systemet</w:t>
            </w:r>
            <w:r>
              <w:fldChar w:fldCharType="end"/>
            </w:r>
          </w:p>
        </w:tc>
      </w:tr>
    </w:tbl>
    <w:p w:rsidR="0052577D" w14:paraId="00AC7F5C" w14:textId="77777777"/>
    <w:p w:rsidR="0052577D" w14:paraId="00AC7F5D" w14:textId="77777777"/>
    <w:p w:rsidR="00904E39" w:rsidRPr="00904E39" w:rsidP="00904E39" w14:paraId="799BA295" w14:textId="77777777">
      <w:r w:rsidRPr="00904E39">
        <w:t>Ledelsen ved Laksevåg og Bergen Maritime Videregående skole har etablert følgende kommunikasjonskanaler for kommunikasjon vedrørende implementering, endringer, og effektivitet, i KS-systemet:</w:t>
      </w:r>
    </w:p>
    <w:p w:rsidR="00904E39" w:rsidRPr="00904E39" w:rsidP="00904E39" w14:paraId="62B937EC" w14:textId="77777777">
      <w:r w:rsidRPr="00904E39">
        <w:t> </w:t>
      </w:r>
    </w:p>
    <w:p w:rsidR="00904E39" w:rsidRPr="00904E39" w:rsidP="00904E39" w14:paraId="76A33412" w14:textId="77777777">
      <w:pPr>
        <w:numPr>
          <w:ilvl w:val="0"/>
          <w:numId w:val="5"/>
        </w:numPr>
      </w:pPr>
      <w:r w:rsidRPr="00904E39">
        <w:t>    Mail</w:t>
      </w:r>
    </w:p>
    <w:p w:rsidR="00904E39" w:rsidRPr="00904E39" w:rsidP="00904E39" w14:paraId="6E11807C" w14:textId="77777777">
      <w:pPr>
        <w:numPr>
          <w:ilvl w:val="1"/>
          <w:numId w:val="5"/>
        </w:numPr>
      </w:pPr>
      <w:r w:rsidRPr="00904E39">
        <w:t>    Informasjon om KS systemet sendes ut til aktuelle parter ved behov</w:t>
      </w:r>
    </w:p>
    <w:p w:rsidR="00904E39" w:rsidRPr="00904E39" w:rsidP="00904E39" w14:paraId="307B0F42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KS-leder og KS-koordinator</w:t>
      </w:r>
    </w:p>
    <w:p w:rsidR="00904E39" w:rsidRPr="00904E39" w:rsidP="00904E39" w14:paraId="7C051457" w14:textId="77777777">
      <w:pPr>
        <w:numPr>
          <w:ilvl w:val="0"/>
          <w:numId w:val="5"/>
        </w:numPr>
      </w:pPr>
      <w:r w:rsidRPr="00904E39">
        <w:t>    It’s Learning</w:t>
      </w:r>
    </w:p>
    <w:p w:rsidR="00904E39" w:rsidRPr="00904E39" w:rsidP="00904E39" w14:paraId="69EA44BD" w14:textId="77777777">
      <w:pPr>
        <w:numPr>
          <w:ilvl w:val="1"/>
          <w:numId w:val="5"/>
        </w:numPr>
      </w:pPr>
      <w:r w:rsidRPr="00904E39">
        <w:t>    Generelle beskjeder legges ut til ansatte og/eller elever</w:t>
      </w:r>
    </w:p>
    <w:p w:rsidR="00904E39" w:rsidRPr="00904E39" w:rsidP="00904E39" w14:paraId="5B5BFFAB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KS-leder og KS-koordinator</w:t>
      </w:r>
    </w:p>
    <w:p w:rsidR="00904E39" w:rsidRPr="00904E39" w:rsidP="00904E39" w14:paraId="736C2A5F" w14:textId="77777777">
      <w:pPr>
        <w:numPr>
          <w:ilvl w:val="0"/>
          <w:numId w:val="5"/>
        </w:numPr>
      </w:pPr>
      <w:r w:rsidRPr="00904E39">
        <w:t>    Ledermøtet</w:t>
      </w:r>
    </w:p>
    <w:p w:rsidR="00904E39" w:rsidRPr="00904E39" w:rsidP="00904E39" w14:paraId="17A263E4" w14:textId="77777777">
      <w:pPr>
        <w:numPr>
          <w:ilvl w:val="1"/>
          <w:numId w:val="5"/>
        </w:numPr>
      </w:pPr>
      <w:r w:rsidRPr="00904E39">
        <w:t>    KS-systemet tas opp i ukentlig møte. Det gjennomgås et antall dokumenter for revisjon, og aktuelle saker tas opp ved behov. </w:t>
      </w:r>
    </w:p>
    <w:p w:rsidR="00904E39" w:rsidRPr="00904E39" w:rsidP="00904E39" w14:paraId="4BDEF287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KS-leder</w:t>
      </w:r>
    </w:p>
    <w:p w:rsidR="00904E39" w:rsidRPr="00904E39" w:rsidP="00904E39" w14:paraId="430AF092" w14:textId="77777777">
      <w:pPr>
        <w:numPr>
          <w:ilvl w:val="0"/>
          <w:numId w:val="5"/>
        </w:numPr>
      </w:pPr>
      <w:r w:rsidRPr="00904E39">
        <w:t>    Ledelsens Gjennomgang</w:t>
      </w:r>
    </w:p>
    <w:p w:rsidR="00904E39" w:rsidRPr="00904E39" w:rsidP="00904E39" w14:paraId="15BBEE7A" w14:textId="77777777">
      <w:pPr>
        <w:numPr>
          <w:ilvl w:val="1"/>
          <w:numId w:val="5"/>
        </w:numPr>
      </w:pPr>
      <w:r w:rsidRPr="00904E39">
        <w:t>    KS-systemet, med avvik, vurderes og kommenteres nøye</w:t>
      </w:r>
    </w:p>
    <w:p w:rsidR="00904E39" w:rsidRPr="00904E39" w:rsidP="00904E39" w14:paraId="65B88533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Rektor, med delegering til KS-ledder</w:t>
      </w:r>
    </w:p>
    <w:p w:rsidR="00904E39" w:rsidRPr="00904E39" w:rsidP="00904E39" w14:paraId="72DAEF48" w14:textId="77777777">
      <w:pPr>
        <w:numPr>
          <w:ilvl w:val="0"/>
          <w:numId w:val="5"/>
        </w:numPr>
      </w:pPr>
      <w:r w:rsidRPr="00904E39">
        <w:t>    Internrevisjon</w:t>
      </w:r>
    </w:p>
    <w:p w:rsidR="00904E39" w:rsidRPr="00904E39" w:rsidP="00904E39" w14:paraId="541AA3BA" w14:textId="77777777">
      <w:pPr>
        <w:numPr>
          <w:ilvl w:val="1"/>
          <w:numId w:val="5"/>
        </w:numPr>
      </w:pPr>
      <w:r w:rsidRPr="00904E39">
        <w:t>    KS-systemets bestanddeler gjennomgås, og informasjon sendes ut til berørte parter</w:t>
      </w:r>
    </w:p>
    <w:p w:rsidR="00904E39" w:rsidRPr="00904E39" w:rsidP="00904E39" w14:paraId="1D07F91A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KS-leder</w:t>
      </w:r>
    </w:p>
    <w:p w:rsidR="00904E39" w:rsidRPr="00904E39" w:rsidP="00904E39" w14:paraId="55EC2ED0" w14:textId="77777777">
      <w:pPr>
        <w:numPr>
          <w:ilvl w:val="0"/>
          <w:numId w:val="5"/>
        </w:numPr>
      </w:pPr>
      <w:r w:rsidRPr="00904E39">
        <w:t>    KS-systemet</w:t>
      </w:r>
    </w:p>
    <w:p w:rsidR="00904E39" w:rsidRPr="00904E39" w:rsidP="00904E39" w14:paraId="60CCCFA1" w14:textId="1072B1F3">
      <w:pPr>
        <w:numPr>
          <w:ilvl w:val="1"/>
          <w:numId w:val="5"/>
        </w:numPr>
      </w:pPr>
      <w:r w:rsidRPr="00904E39">
        <w:t>    Relevante dokumenter (Prosedyrer, rutiner, prosesser, sjekklister mv) ligger tilgjengelig for alle ansatte, samt elever ved pålogging. Tiltakslister fra Ledel</w:t>
      </w:r>
      <w:r>
        <w:t>s</w:t>
      </w:r>
      <w:r w:rsidRPr="00904E39">
        <w:t>ens Gjennomgang, Internrevisjon mv. tilsendes ved forespørsel</w:t>
      </w:r>
    </w:p>
    <w:p w:rsidR="00904E39" w:rsidRPr="00904E39" w:rsidP="00904E39" w14:paraId="2C464D2C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KS-leder</w:t>
      </w:r>
    </w:p>
    <w:p w:rsidR="00904E39" w:rsidRPr="00904E39" w:rsidP="00904E39" w14:paraId="200B6A3A" w14:textId="77777777">
      <w:pPr>
        <w:numPr>
          <w:ilvl w:val="0"/>
          <w:numId w:val="5"/>
        </w:numPr>
      </w:pPr>
      <w:r w:rsidRPr="00904E39">
        <w:t>    Fellesmøter</w:t>
      </w:r>
    </w:p>
    <w:p w:rsidR="00904E39" w:rsidRPr="00904E39" w:rsidP="00904E39" w14:paraId="70F6F35B" w14:textId="77777777">
      <w:pPr>
        <w:numPr>
          <w:ilvl w:val="1"/>
          <w:numId w:val="5"/>
        </w:numPr>
      </w:pPr>
      <w:r w:rsidRPr="00904E39">
        <w:t>    Aktuelle KS-saker tas opp på fellesmøter ved behov</w:t>
      </w:r>
    </w:p>
    <w:p w:rsidR="00904E39" w:rsidRPr="00904E39" w:rsidP="00904E39" w14:paraId="4CE2E46B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Rektor og KS-leder</w:t>
      </w:r>
    </w:p>
    <w:p w:rsidR="00904E39" w:rsidRPr="00904E39" w:rsidP="00904E39" w14:paraId="3761A82D" w14:textId="77777777">
      <w:pPr>
        <w:numPr>
          <w:ilvl w:val="0"/>
          <w:numId w:val="5"/>
        </w:numPr>
      </w:pPr>
      <w:r w:rsidRPr="00904E39">
        <w:t>    Skolestart</w:t>
      </w:r>
    </w:p>
    <w:p w:rsidR="00904E39" w:rsidRPr="00904E39" w:rsidP="00904E39" w14:paraId="387D8EE1" w14:textId="77777777">
      <w:pPr>
        <w:numPr>
          <w:ilvl w:val="1"/>
          <w:numId w:val="5"/>
        </w:numPr>
      </w:pPr>
      <w:r w:rsidRPr="00904E39">
        <w:t>    Det orienteres om KS-systemet til lærere og elever ved skolestart</w:t>
      </w:r>
    </w:p>
    <w:p w:rsidR="00904E39" w:rsidRPr="00904E39" w:rsidP="00904E39" w14:paraId="43DF20FC" w14:textId="1B215F84">
      <w:pPr>
        <w:numPr>
          <w:ilvl w:val="2"/>
          <w:numId w:val="5"/>
        </w:numPr>
      </w:pPr>
      <w:r w:rsidRPr="00904E39">
        <w:t>                                       i.    KS-leder, med eventuell del</w:t>
      </w:r>
      <w:r>
        <w:t>e</w:t>
      </w:r>
      <w:r w:rsidRPr="00904E39">
        <w:t>gering til Rektor/</w:t>
      </w:r>
      <w:r w:rsidRPr="00904E39">
        <w:t>Ass.rektor</w:t>
      </w:r>
    </w:p>
    <w:p w:rsidR="00904E39" w:rsidRPr="00904E39" w:rsidP="00904E39" w14:paraId="620135D1" w14:textId="77777777">
      <w:pPr>
        <w:numPr>
          <w:ilvl w:val="0"/>
          <w:numId w:val="5"/>
        </w:numPr>
      </w:pPr>
      <w:r w:rsidRPr="00904E39">
        <w:t>    Nyansatte</w:t>
      </w:r>
    </w:p>
    <w:p w:rsidR="00904E39" w:rsidRPr="00904E39" w:rsidP="00904E39" w14:paraId="637A7DB2" w14:textId="77777777">
      <w:pPr>
        <w:numPr>
          <w:ilvl w:val="1"/>
          <w:numId w:val="5"/>
        </w:numPr>
      </w:pPr>
      <w:r w:rsidRPr="00904E39">
        <w:t>    Nyansatte orienteres om KS-systemet</w:t>
      </w:r>
    </w:p>
    <w:p w:rsidR="00904E39" w:rsidRPr="00904E39" w:rsidP="00904E39" w14:paraId="6D350FA5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Avdelingsleder</w:t>
      </w:r>
    </w:p>
    <w:p w:rsidR="00904E39" w:rsidRPr="00904E39" w:rsidP="00904E39" w14:paraId="27A6220E" w14:textId="77777777">
      <w:pPr>
        <w:numPr>
          <w:ilvl w:val="0"/>
          <w:numId w:val="5"/>
        </w:numPr>
      </w:pPr>
      <w:r w:rsidRPr="00904E39">
        <w:t>Samtaler</w:t>
      </w:r>
    </w:p>
    <w:p w:rsidR="00904E39" w:rsidRPr="00904E39" w:rsidP="00904E39" w14:paraId="2B754954" w14:textId="77777777">
      <w:pPr>
        <w:numPr>
          <w:ilvl w:val="1"/>
          <w:numId w:val="5"/>
        </w:numPr>
      </w:pPr>
      <w:r w:rsidRPr="00904E39">
        <w:t>    KS-leder kan kontaktes direkte for samtaler om KS-systemet, og KS-relaterte dokumenter diskuteres i uformelle samtaler</w:t>
      </w:r>
    </w:p>
    <w:p w:rsidR="00904E39" w:rsidRPr="00904E39" w:rsidP="00904E39" w14:paraId="4D8AF7FA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KS-leder</w:t>
      </w:r>
    </w:p>
    <w:p w:rsidR="0052577D" w14:paraId="00AC7F74" w14:textId="77777777"/>
    <w:p w:rsidR="0052577D" w14:paraId="00AC7F75" w14:textId="77777777"/>
    <w:p w:rsidR="0052577D" w14:paraId="00AC7F76" w14:textId="77777777">
      <w:pPr>
        <w:pStyle w:val="Normal2"/>
      </w:pPr>
    </w:p>
    <w:p w:rsidR="000D6327" w:rsidP="009959FE" w14:paraId="00AC7F77" w14:textId="77777777">
      <w:pPr>
        <w:pStyle w:val="Punktheading"/>
      </w:pPr>
      <w:r>
        <w:t>Kryssreferanser</w:t>
      </w:r>
    </w:p>
    <w:p w:rsidR="005649BF" w:rsidP="000D6327" w14:paraId="00AC7F78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KS2017.2.1.7-01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Prosedyre for ledelsens gjennomgang - KS2017.2.1.7-01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KS2017.2.1.8-02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REVISJON - Prosedyre for interne revisjoner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KS2017.4-07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Sjekkliste ved ankomst av nytt personell og vikarer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KS2017.4-08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Prosedyre ved ankomst av nytt personell og vikarer</w:t>
              </w:r>
            </w:hyperlink>
          </w:p>
        </w:tc>
      </w:tr>
    </w:tbl>
    <w:p w:rsidR="009959FE" w14:paraId="00AC7F85" w14:textId="77777777">
      <w:pPr>
        <w:pStyle w:val="Punktheading"/>
      </w:pPr>
      <w:bookmarkEnd w:id="1"/>
    </w:p>
    <w:p w:rsidR="0052577D" w14:paraId="00AC7F86" w14:textId="77777777">
      <w:pPr>
        <w:pStyle w:val="Punktheading"/>
      </w:pPr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0AC7F89" w14:textId="77777777">
      <w:pPr>
        <w:pStyle w:val="Normal2"/>
      </w:pPr>
      <w:bookmarkEnd w:id="2"/>
    </w:p>
    <w:sectPr w:rsidSect="00CC5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879" w14:paraId="00AC7F9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0AC7F9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00AC7F92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07.07.2025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00AC7F93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00AC7F94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KS2017.2.1.10-01</w:t>
          </w:r>
          <w:r>
            <w:rPr>
              <w:i w:val="0"/>
              <w:sz w:val="20"/>
            </w:rPr>
            <w:fldChar w:fldCharType="end"/>
          </w:r>
        </w:p>
      </w:tc>
    </w:tr>
    <w:tr w14:paraId="00AC7F9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00AC7F96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00AC7F97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00AC7F98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507F8B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507F8B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00AC7F9A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879" w14:paraId="00AC7F9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00AC7F8A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0AC7F8F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507F8B" w:rsidRPr="0051404E" w:rsidP="008348DF" w14:paraId="00AC7F8B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507F8B" w:rsidRPr="00CC5637" w:rsidP="00CF0DEE" w14:paraId="00AC7F8C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507F8B" w:rsidRPr="0051404E" w:rsidP="008348DF" w14:paraId="00AC7F8D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507F8B" w:rsidP="008348DF" w14:paraId="00AC7F8E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507F8B" w14:paraId="00AC7F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879" w14:paraId="00AC7F9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04497E"/>
    <w:multiLevelType w:val="multilevel"/>
    <w:tmpl w:val="6520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D5423"/>
    <w:multiLevelType w:val="hybridMultilevel"/>
    <w:tmpl w:val="88828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424581">
    <w:abstractNumId w:val="2"/>
  </w:num>
  <w:num w:numId="2" w16cid:durableId="1413962973">
    <w:abstractNumId w:val="0"/>
  </w:num>
  <w:num w:numId="3" w16cid:durableId="1964185875">
    <w:abstractNumId w:val="1"/>
  </w:num>
  <w:num w:numId="4" w16cid:durableId="696587171">
    <w:abstractNumId w:val="4"/>
  </w:num>
  <w:num w:numId="5" w16cid:durableId="1217813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0D6327"/>
    <w:rsid w:val="000F4A93"/>
    <w:rsid w:val="00136820"/>
    <w:rsid w:val="001D40A2"/>
    <w:rsid w:val="001F70FB"/>
    <w:rsid w:val="00236932"/>
    <w:rsid w:val="002A12EE"/>
    <w:rsid w:val="003B4961"/>
    <w:rsid w:val="003C6DAE"/>
    <w:rsid w:val="004323E1"/>
    <w:rsid w:val="004C473D"/>
    <w:rsid w:val="004E6573"/>
    <w:rsid w:val="004F422F"/>
    <w:rsid w:val="00507F8B"/>
    <w:rsid w:val="0051404E"/>
    <w:rsid w:val="0052577D"/>
    <w:rsid w:val="005649BF"/>
    <w:rsid w:val="005C51C7"/>
    <w:rsid w:val="005E76BE"/>
    <w:rsid w:val="005F2DFA"/>
    <w:rsid w:val="00626DB4"/>
    <w:rsid w:val="00636F76"/>
    <w:rsid w:val="00664A30"/>
    <w:rsid w:val="007369CA"/>
    <w:rsid w:val="00742174"/>
    <w:rsid w:val="007A7A3C"/>
    <w:rsid w:val="008348DF"/>
    <w:rsid w:val="0086091A"/>
    <w:rsid w:val="00886879"/>
    <w:rsid w:val="00893324"/>
    <w:rsid w:val="008C6939"/>
    <w:rsid w:val="008D11BF"/>
    <w:rsid w:val="008D52AE"/>
    <w:rsid w:val="008D7C5B"/>
    <w:rsid w:val="00904E39"/>
    <w:rsid w:val="00922FFB"/>
    <w:rsid w:val="009959FE"/>
    <w:rsid w:val="00A62371"/>
    <w:rsid w:val="00A81B36"/>
    <w:rsid w:val="00B43266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EA4EA0"/>
    <w:rsid w:val="00F064EF"/>
    <w:rsid w:val="00F10EB6"/>
    <w:rsid w:val="00FA1DAC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2.01.2021¤3#EK_KlGjelderFra¤2#0¤2#¤3#EK_Opprettet¤2#0¤2#14.06.2018¤3#EK_Utgitt¤2#0¤2#14.06.2018¤3#EK_IBrukDato¤2#0¤2#19.01.2021¤3#EK_DokumentID¤2#0¤2#D00702¤3#EK_DokTittel¤2#0¤2#Kommunikasjon av KS systemet¤3#EK_DokType¤2#0¤2#Dokument¤3#EK_DocLvlShort¤2#0¤2# ¤3#EK_DocLevel¤2#0¤2# ¤3#EK_EksRef¤2#2¤2# 0_x0009_¤3#EK_Erstatter¤2#0¤2#1.00¤3#EK_ErstatterD¤2#0¤2#14.06.2018¤3#EK_Signatur¤2#0¤2#Jan Kåre Greve¤3#EK_Verifisert¤2#0¤2# ¤3#EK_Hørt¤2#0¤2# ¤3#EK_AuditReview¤2#2¤2# ¤3#EK_AuditApprove¤2#2¤2# ¤3#EK_Gradering¤2#0¤2#Åpen¤3#EK_Gradnr¤2#4¤2#0¤3#EK_Kapittel¤2#4¤2# ¤3#EK_Referanse¤2#2¤2# 4_x0009_-KS-2.5.1-01_x0009_REVISJON - Prosedyre for interne revisjoner_x0009_00246_x0009_dok00246.docx_x0009_¤1#-ADM-4.1-01_x0009_Sjekkliste ved ankomst av nytt personell_x0009_00333_x0009_dok00333.docx_x0009_¤1#-ADM-4.1-02_x0009_Prosedyre ved ankomst av nytt personell_x0009_00316_x0009_dok00316.docx_x0009_¤1#KS2017.2.1.7-01_x0009_Prosedyre for ledelsens gjennomgang_x0009_00245_x0009_dok00245.docx_x0009_¤1#¤3#EK_RefNr¤2#0¤2#KS2017.2.1.10-01¤3#EK_Revisjon¤2#0¤2#2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19.01.2021|¤1#Ver. 1.00 - 21.06.2018|2017 Standard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2.01.2023¤3#EK_Vedlegg¤2#2¤2# 0_x0009_¤3#EK_AvdelingOver¤2#4¤2# ¤3#EK_HRefNr¤2#0¤2# ¤3#EK_HbNavn¤2#0¤2# ¤3#EK_DokRefnr¤2#4¤2#0005020110¤3#EK_Dokendrdato¤2#4¤2#19.01.2021 13:51:02¤3#EK_HbType¤2#4¤2# ¤3#EK_Offisiell¤2#4¤2# ¤3#EK_VedleggRef¤2#4¤2#KS2017.2.1.10-01¤3#EK_Strukt00¤2#5¤2#¤5#KS2017¤5#KVALITETSSYSTEM¤5#0¤5#0¤4#.¤5#2¤5#SECTION 2 MANAGEMENT¤5#0¤5#0¤4#.¤5#1¤5#Management responsibility¤5#0¤5#0¤4#.¤5#10¤5#Communication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10¤5#Communication¤5#0¤5#0¤4#\¤3#"/>
    <w:docVar w:name="ek_dl" w:val="1"/>
    <w:docVar w:name="ek_doclevel" w:val=" "/>
    <w:docVar w:name="ek_doclvlshort" w:val=" "/>
    <w:docVar w:name="ek_doktittel" w:val="Kommunikasjon av KS systemet"/>
    <w:docVar w:name="ek_doktype" w:val="Dokument"/>
    <w:docVar w:name="ek_dokumentid" w:val="D00702"/>
    <w:docVar w:name="ek_ekprintmerke" w:val="Uoffisiell utskrift er kun gyldig på utskriftsdato"/>
    <w:docVar w:name="ek_erstatter" w:val="1.00"/>
    <w:docVar w:name="ek_erstatterd" w:val="14.06.2018"/>
    <w:docVar w:name="ek_format" w:val="-10"/>
    <w:docVar w:name="ek_gjelderfra" w:val=" "/>
    <w:docVar w:name="ek_gjeldertil" w:val="12.01.2023"/>
    <w:docVar w:name="ek_gradering" w:val="Åpen"/>
    <w:docVar w:name="ek_hbnavn" w:val=" "/>
    <w:docVar w:name="ek_hrefnr" w:val=" "/>
    <w:docVar w:name="ek_hørt" w:val=" "/>
    <w:docVar w:name="ek_ibrukdato" w:val="19.01.2021"/>
    <w:docVar w:name="ek_merknad" w:val="[]"/>
    <w:docVar w:name="ek_opprettet" w:val="14.06.2018"/>
    <w:docVar w:name="ek_rapport" w:val="[]"/>
    <w:docVar w:name="ek_refnr" w:val="KS2017.2.1.10-01"/>
    <w:docVar w:name="ek_revisjon" w:val="2.00"/>
    <w:docVar w:name="ek_s00m0101" w:val="KVALITETSSYSTEM"/>
    <w:docVar w:name="ek_s00m0201" w:val="SECTION 2 MANAGEMENT"/>
    <w:docVar w:name="ek_signatur" w:val="[]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14.06.2018"/>
    <w:docVar w:name="ek_verifisert" w:val=" "/>
    <w:docVar w:name="Erstatter" w:val="lab_erstatter"/>
    <w:docVar w:name="idek_referanse" w:val=";00246;00333;00316;00245;"/>
    <w:docVar w:name="idxd" w:val=";00246;00333;00316;00245;"/>
    <w:docVar w:name="KHB" w:val="UB"/>
    <w:docVar w:name="skitten" w:val="0"/>
    <w:docVar w:name="tidek_referanse" w:val=";00246;00333;00316;00245;"/>
    <w:docVar w:name="tidek_vedlegg" w:val="--"/>
    <w:docVar w:name="Tittel" w:val="Dette er en Test tittel."/>
    <w:docVar w:name="xd00245" w:val="KS2017.2.1.7-01"/>
    <w:docVar w:name="xd00246" w:val="-KS-2.5.1-01"/>
    <w:docVar w:name="xd00316" w:val="-ADM-4.1-02"/>
    <w:docVar w:name="xd00333" w:val="-ADM-4.1-01"/>
    <w:docVar w:name="xdf00245" w:val="dok00245.docx"/>
    <w:docVar w:name="xdf00246" w:val="dok00246.docx"/>
    <w:docVar w:name="xdf00316" w:val="dok00316.docx"/>
    <w:docVar w:name="xdf00333" w:val="dok00333.docx"/>
    <w:docVar w:name="xdl00245" w:val="KS2017.2.1.7-01 Prosedyre for ledelsens gjennomgang"/>
    <w:docVar w:name="xdl00246" w:val="-KS-2.5.1-01 REVISJON - Prosedyre for interne revisjoner"/>
    <w:docVar w:name="xdl00316" w:val="-ADM-4.1-02 Prosedyre ved ankomst av nytt personell"/>
    <w:docVar w:name="xdl00333" w:val="-ADM-4.1-01 Sjekkliste ved ankomst av nytt personell"/>
    <w:docVar w:name="xdt00245" w:val="Prosedyre for ledelsens gjennomgang"/>
    <w:docVar w:name="xdt00246" w:val="REVISJON - Prosedyre for interne revisjoner"/>
    <w:docVar w:name="xdt00316" w:val="Prosedyre ved ankomst av nytt personell"/>
    <w:docVar w:name="xdt00333" w:val="Sjekkliste ved ankomst av nytt personell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0AC7F5A"/>
  <w15:docId w15:val="{DE121FF4-6B87-45E8-A1C5-56D5866A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236932"/>
    <w:pPr>
      <w:ind w:left="720"/>
      <w:contextualSpacing/>
    </w:pPr>
  </w:style>
  <w:style w:type="paragraph" w:styleId="BalloonText">
    <w:name w:val="Balloon Text"/>
    <w:basedOn w:val="Normal"/>
    <w:link w:val="BobletekstTegn"/>
    <w:rsid w:val="00EA4EA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EA4E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49BF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5649BF"/>
    <w:rPr>
      <w:color w:val="605E5C"/>
      <w:shd w:val="clear" w:color="auto" w:fill="E1DFDD"/>
    </w:rPr>
  </w:style>
  <w:style w:type="character" w:customStyle="1" w:styleId="Ulstomtale2">
    <w:name w:val="Uløst omtale2"/>
    <w:basedOn w:val="DefaultParagraphFont"/>
    <w:rsid w:val="00886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245.htm" TargetMode="External" /><Relationship Id="rId5" Type="http://schemas.openxmlformats.org/officeDocument/2006/relationships/hyperlink" Target="https://lbm.datakvalitet.net/docs/pub/DOK00246.htm" TargetMode="External" /><Relationship Id="rId6" Type="http://schemas.openxmlformats.org/officeDocument/2006/relationships/hyperlink" Target="https://lbm.datakvalitet.net/docs/pub/DOK00333.htm" TargetMode="External" /><Relationship Id="rId7" Type="http://schemas.openxmlformats.org/officeDocument/2006/relationships/hyperlink" Target="https://lbm.datakvalitet.net/docs/pub/DOK00316.ht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1</Pages>
  <Words>266</Words>
  <Characters>2650</Characters>
  <Application>Microsoft Office Word</Application>
  <DocSecurity>0</DocSecurity>
  <Lines>22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Kommunikasjon av KS systemet</vt:lpstr>
      <vt:lpstr>Standard</vt:lpstr>
    </vt:vector>
  </TitlesOfParts>
  <Company>Datakvalitet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Kommunikasjon av KS systemet</dc:title>
  <dc:subject>0005020110|KS2017.2.1.10-01|</dc:subject>
  <dc:creator>Handbok</dc:creator>
  <cp:lastModifiedBy>Eirik Ørn</cp:lastModifiedBy>
  <cp:revision>3</cp:revision>
  <cp:lastPrinted>2008-01-07T10:39:00Z</cp:lastPrinted>
  <dcterms:created xsi:type="dcterms:W3CDTF">2021-01-29T13:57:00Z</dcterms:created>
  <dcterms:modified xsi:type="dcterms:W3CDTF">2025-07-07T09:17:00Z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Kommunikasjon av KS systemet</vt:lpwstr>
  </property>
  <property fmtid="{D5CDD505-2E9C-101B-9397-08002B2CF9AE}" pid="4" name="EK_GjelderFra">
    <vt:lpwstr>07.07.2025</vt:lpwstr>
  </property>
  <property fmtid="{D5CDD505-2E9C-101B-9397-08002B2CF9AE}" pid="5" name="EK_RefNr">
    <vt:lpwstr>KS2017.2.1.10-01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2.01</vt:lpwstr>
  </property>
  <property fmtid="{D5CDD505-2E9C-101B-9397-08002B2CF9AE}" pid="11" name="EK_Watermark">
    <vt:lpwstr/>
  </property>
  <property fmtid="{D5CDD505-2E9C-101B-9397-08002B2CF9AE}" pid="12" name="XD00245">
    <vt:lpwstr>KS2017.2.1.7-01</vt:lpwstr>
  </property>
  <property fmtid="{D5CDD505-2E9C-101B-9397-08002B2CF9AE}" pid="13" name="XD00246">
    <vt:lpwstr>KS2017.2.1.8-02</vt:lpwstr>
  </property>
  <property fmtid="{D5CDD505-2E9C-101B-9397-08002B2CF9AE}" pid="14" name="XD00316">
    <vt:lpwstr>KS2017.4-08</vt:lpwstr>
  </property>
  <property fmtid="{D5CDD505-2E9C-101B-9397-08002B2CF9AE}" pid="15" name="XD00333">
    <vt:lpwstr>KS2017.4-07</vt:lpwstr>
  </property>
  <property fmtid="{D5CDD505-2E9C-101B-9397-08002B2CF9AE}" pid="16" name="XDF00245">
    <vt:lpwstr>Prosedyre for ledelsens gjennomgang - KS2017.2.1.7-01</vt:lpwstr>
  </property>
  <property fmtid="{D5CDD505-2E9C-101B-9397-08002B2CF9AE}" pid="17" name="XDF00246">
    <vt:lpwstr>REVISJON - Prosedyre for interne revisjoner</vt:lpwstr>
  </property>
  <property fmtid="{D5CDD505-2E9C-101B-9397-08002B2CF9AE}" pid="18" name="XDF00316">
    <vt:lpwstr>Prosedyre ved ankomst av nytt personell og vikarer</vt:lpwstr>
  </property>
  <property fmtid="{D5CDD505-2E9C-101B-9397-08002B2CF9AE}" pid="19" name="XDF00333">
    <vt:lpwstr>Sjekkliste ved ankomst av nytt personell og vikarer</vt:lpwstr>
  </property>
  <property fmtid="{D5CDD505-2E9C-101B-9397-08002B2CF9AE}" pid="20" name="XDL00245">
    <vt:lpwstr>KS2017.2.1.7-01 Prosedyre for ledelsens gjennomgang - KS2017.2.1.7-01</vt:lpwstr>
  </property>
  <property fmtid="{D5CDD505-2E9C-101B-9397-08002B2CF9AE}" pid="21" name="XDL00246">
    <vt:lpwstr>KS2017.2.1.8-02 REVISJON - Prosedyre for interne revisjoner</vt:lpwstr>
  </property>
  <property fmtid="{D5CDD505-2E9C-101B-9397-08002B2CF9AE}" pid="22" name="XDL00316">
    <vt:lpwstr>KS2017.4-08 Prosedyre ved ankomst av nytt personell og vikarer</vt:lpwstr>
  </property>
  <property fmtid="{D5CDD505-2E9C-101B-9397-08002B2CF9AE}" pid="23" name="XDL00333">
    <vt:lpwstr>KS2017.4-07 Sjekkliste ved ankomst av nytt personell og vikarer</vt:lpwstr>
  </property>
  <property fmtid="{D5CDD505-2E9C-101B-9397-08002B2CF9AE}" pid="24" name="XDT00245">
    <vt:lpwstr>Prosedyre for ledelsens gjennomgang - KS2017.2.1.7-01</vt:lpwstr>
  </property>
  <property fmtid="{D5CDD505-2E9C-101B-9397-08002B2CF9AE}" pid="25" name="XDT00246">
    <vt:lpwstr>REVISJON - Prosedyre for interne revisjoner</vt:lpwstr>
  </property>
  <property fmtid="{D5CDD505-2E9C-101B-9397-08002B2CF9AE}" pid="26" name="XDT00316">
    <vt:lpwstr>Prosedyre ved ankomst av nytt personell og vikarer</vt:lpwstr>
  </property>
  <property fmtid="{D5CDD505-2E9C-101B-9397-08002B2CF9AE}" pid="27" name="XDT00333">
    <vt:lpwstr>Sjekkliste ved ankomst av nytt personell og vikarer</vt:lpwstr>
  </property>
</Properties>
</file>