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2012 - Sveiseverksted</w:t>
            </w:r>
            <w:r>
              <w:fldChar w:fldCharType="end"/>
            </w:r>
          </w:p>
        </w:tc>
      </w:tr>
    </w:tbl>
    <w:p w:rsidR="0052577D">
      <w:bookmarkStart w:id="1" w:name="_GoBack"/>
      <w:bookmarkEnd w:id="1"/>
    </w:p>
    <w:p w:rsidR="0052577D"/>
    <w:p w:rsidR="0052577D">
      <w:r>
        <w:t xml:space="preserve">DET HAR BLITT FORETATT RISIKOVURDERING I 2019, MEN HVO GJENFINNER DEN IKKE. LAGRINGSRUTINER MÅ FORBEDRES. NEDENFOR ER RISIKOVURDERING FRA 2012. </w:t>
      </w:r>
    </w:p>
    <w:p w:rsidR="00F725EA"/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0"/>
      </w:tblGrid>
      <w:tr w:rsidTr="00000F60">
        <w:tblPrEx>
          <w:tblW w:w="151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33"/>
        </w:trPr>
        <w:tc>
          <w:tcPr>
            <w:tcW w:w="15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5EA" w:rsidRPr="00D4718F" w:rsidP="00000F60">
            <w:pPr>
              <w:pStyle w:val="Heading1"/>
              <w:tabs>
                <w:tab w:val="left" w:pos="33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Laksevåg og Bergen maritime</w:t>
            </w:r>
            <w:r w:rsidRPr="00D4718F">
              <w:rPr>
                <w:sz w:val="28"/>
                <w:szCs w:val="28"/>
              </w:rPr>
              <w:t xml:space="preserve"> skole – Risikovurdering Sveiseverksted</w:t>
            </w:r>
          </w:p>
          <w:p w:rsidR="00F725EA" w:rsidRPr="00D4718F" w:rsidP="00000F60">
            <w:pPr>
              <w:rPr>
                <w:color w:val="800080"/>
                <w:sz w:val="28"/>
                <w:szCs w:val="28"/>
              </w:rPr>
            </w:pPr>
          </w:p>
        </w:tc>
      </w:tr>
    </w:tbl>
    <w:p w:rsidR="00F725EA" w:rsidP="00F725EA">
      <w:pPr>
        <w:rPr>
          <w:color w:val="00800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944"/>
      </w:tblGrid>
      <w:tr w:rsidTr="00000F60">
        <w:tblPrEx>
          <w:tblW w:w="0" w:type="auto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80" w:type="dxa"/>
          </w:tcPr>
          <w:p w:rsidR="00F725EA" w:rsidRPr="00D4718F" w:rsidP="00000F60">
            <w:pPr>
              <w:rPr>
                <w:b/>
              </w:rPr>
            </w:pPr>
            <w:r w:rsidRPr="00D4718F">
              <w:rPr>
                <w:b/>
              </w:rPr>
              <w:t xml:space="preserve">Dato: </w:t>
            </w:r>
            <w:r>
              <w:rPr>
                <w:b/>
              </w:rPr>
              <w:t>13.januar 2012</w:t>
            </w:r>
          </w:p>
        </w:tc>
        <w:tc>
          <w:tcPr>
            <w:tcW w:w="6944" w:type="dxa"/>
          </w:tcPr>
          <w:p w:rsidR="00F725EA" w:rsidP="00000F60">
            <w:pPr>
              <w:rPr>
                <w:b/>
              </w:rPr>
            </w:pPr>
            <w:r w:rsidRPr="00D4718F">
              <w:rPr>
                <w:b/>
              </w:rPr>
              <w:t>Deltakere:</w:t>
            </w:r>
          </w:p>
          <w:p w:rsidR="00F725EA" w:rsidRPr="00D4718F" w:rsidP="00000F60">
            <w:pPr>
              <w:rPr>
                <w:b/>
              </w:rPr>
            </w:pPr>
            <w:r>
              <w:rPr>
                <w:b/>
              </w:rPr>
              <w:t>Verksmester Sigbjørn Marås, Faglærer sveis Rajeh Mustafa og Faglærer sveis Rune Haugsdal.</w:t>
            </w:r>
          </w:p>
          <w:p w:rsidR="00F725EA" w:rsidRPr="00D4718F" w:rsidP="00000F60">
            <w:pPr>
              <w:rPr>
                <w:b/>
              </w:rPr>
            </w:pPr>
          </w:p>
        </w:tc>
      </w:tr>
    </w:tbl>
    <w:p w:rsidR="00F725EA" w:rsidP="00F725EA"/>
    <w:p w:rsidR="00F725EA" w:rsidP="00F725EA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514"/>
        <w:gridCol w:w="1418"/>
        <w:gridCol w:w="992"/>
        <w:gridCol w:w="1134"/>
        <w:gridCol w:w="709"/>
        <w:gridCol w:w="850"/>
        <w:gridCol w:w="992"/>
        <w:gridCol w:w="993"/>
        <w:gridCol w:w="992"/>
      </w:tblGrid>
      <w:tr w:rsidTr="00000F60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ind w:left="36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514" w:type="dxa"/>
          </w:tcPr>
          <w:p w:rsidR="00F725EA" w:rsidRPr="00153E1D" w:rsidP="00F725EA">
            <w:pPr>
              <w:numPr>
                <w:ilvl w:val="0"/>
                <w:numId w:val="4"/>
              </w:numPr>
              <w:rPr>
                <w:b/>
                <w:color w:val="FF0000"/>
                <w:sz w:val="22"/>
                <w:szCs w:val="22"/>
              </w:rPr>
            </w:pPr>
            <w:r w:rsidRPr="00153E1D">
              <w:rPr>
                <w:b/>
                <w:color w:val="FF0000"/>
                <w:sz w:val="22"/>
                <w:szCs w:val="22"/>
              </w:rPr>
              <w:t>Sett inn kryss i hvert fagfelt for hver horisontal linje</w:t>
            </w:r>
          </w:p>
          <w:p w:rsidR="00F725EA" w:rsidRPr="00153E1D" w:rsidP="00F725EA">
            <w:pPr>
              <w:numPr>
                <w:ilvl w:val="0"/>
                <w:numId w:val="4"/>
              </w:numPr>
              <w:rPr>
                <w:b/>
                <w:color w:val="FF0000"/>
                <w:sz w:val="22"/>
                <w:szCs w:val="22"/>
              </w:rPr>
            </w:pPr>
            <w:r w:rsidRPr="00153E1D">
              <w:rPr>
                <w:b/>
                <w:color w:val="FF0000"/>
                <w:sz w:val="22"/>
                <w:szCs w:val="22"/>
              </w:rPr>
              <w:t>Multipliser tall over kryss og før summen opp under risiko</w:t>
            </w:r>
          </w:p>
          <w:p w:rsidR="00F725EA" w:rsidRPr="00153E1D" w:rsidP="00000F60">
            <w:pPr>
              <w:ind w:left="360"/>
              <w:rPr>
                <w:color w:val="008000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Har skjedd flere ganger</w:t>
            </w:r>
          </w:p>
        </w:tc>
        <w:tc>
          <w:tcPr>
            <w:tcW w:w="992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Har skjedd</w:t>
            </w:r>
          </w:p>
        </w:tc>
        <w:tc>
          <w:tcPr>
            <w:tcW w:w="1134" w:type="dxa"/>
          </w:tcPr>
          <w:p w:rsidR="00F725EA" w:rsidRPr="0050680F" w:rsidP="00000F60">
            <w:pPr>
              <w:pStyle w:val="Heading2"/>
            </w:pPr>
            <w:r w:rsidRPr="0050680F">
              <w:t>Tenkelig</w:t>
            </w:r>
          </w:p>
        </w:tc>
        <w:tc>
          <w:tcPr>
            <w:tcW w:w="709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Død</w:t>
            </w:r>
          </w:p>
        </w:tc>
        <w:tc>
          <w:tcPr>
            <w:tcW w:w="850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Varig skade</w:t>
            </w:r>
          </w:p>
        </w:tc>
        <w:tc>
          <w:tcPr>
            <w:tcW w:w="992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Forbi-</w:t>
            </w:r>
          </w:p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gående</w:t>
            </w:r>
          </w:p>
        </w:tc>
        <w:tc>
          <w:tcPr>
            <w:tcW w:w="993" w:type="dxa"/>
          </w:tcPr>
          <w:p w:rsidR="00F725EA" w:rsidRPr="00153E1D" w:rsidP="00000F60"/>
        </w:tc>
        <w:tc>
          <w:tcPr>
            <w:tcW w:w="992" w:type="dxa"/>
          </w:tcPr>
          <w:p w:rsidR="00F725EA" w:rsidRPr="00153E1D" w:rsidP="00000F60"/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Nr.</w:t>
            </w:r>
          </w:p>
        </w:tc>
        <w:tc>
          <w:tcPr>
            <w:tcW w:w="6514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rFonts w:ascii="Arial Black" w:hAnsi="Arial Black"/>
                <w:b/>
                <w:color w:val="0000FF"/>
              </w:rPr>
              <w:t>Risikoforhold:</w:t>
            </w: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Risiko</w:t>
            </w:r>
          </w:p>
        </w:tc>
        <w:tc>
          <w:tcPr>
            <w:tcW w:w="992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Prioritet</w:t>
            </w: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Antennelse av brennbart materiale fra åpen flamme og gnister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rPr>
          <w:trHeight w:val="523"/>
        </w:trPr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Lekkasje og antennelse av gass fra trykksatt anlegg og brennevogn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For mye røyk i sveiseverksted pga for mange elever samtidig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4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Elektrisk støt ved bytte av elektroder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5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Sveiseblind pga sveiseblink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6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Støy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7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Uorden og rot i verkstedet</w:t>
            </w:r>
          </w:p>
          <w:p w:rsidR="00F725EA" w:rsidRPr="00153E1D" w:rsidP="00000F60">
            <w:pPr>
              <w:rPr>
                <w:b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8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Brannskade ved TIG og ALU-sveis.</w:t>
            </w:r>
          </w:p>
          <w:p w:rsidR="00F725EA" w:rsidRPr="00153E1D" w:rsidP="00000F60">
            <w:pPr>
              <w:rPr>
                <w:b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9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</w:tr>
    </w:tbl>
    <w:p w:rsidR="00F725EA" w:rsidRPr="00BC43D5" w:rsidP="00F725EA"/>
    <w:p w:rsidR="00F725EA"/>
    <w:p w:rsidR="0052577D">
      <w:r>
        <w:br w:type="page"/>
      </w:r>
    </w:p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DD04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13.05.2025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KS2017.2.1.8-16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4E356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4E356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56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7A2648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7A2648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A2648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A2648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7A2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D74B64"/>
    <w:multiLevelType w:val="hybridMultilevel"/>
    <w:tmpl w:val="E07E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2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00F60"/>
    <w:rsid w:val="00037330"/>
    <w:rsid w:val="000726C0"/>
    <w:rsid w:val="000E2607"/>
    <w:rsid w:val="00153E1D"/>
    <w:rsid w:val="001631F8"/>
    <w:rsid w:val="001D40A2"/>
    <w:rsid w:val="001E7184"/>
    <w:rsid w:val="003C6DAE"/>
    <w:rsid w:val="0041050E"/>
    <w:rsid w:val="004236E4"/>
    <w:rsid w:val="004323E1"/>
    <w:rsid w:val="004728CB"/>
    <w:rsid w:val="00474791"/>
    <w:rsid w:val="004E356A"/>
    <w:rsid w:val="0050548F"/>
    <w:rsid w:val="0050680F"/>
    <w:rsid w:val="0051404E"/>
    <w:rsid w:val="0052577D"/>
    <w:rsid w:val="005C51C7"/>
    <w:rsid w:val="005E3719"/>
    <w:rsid w:val="007A2648"/>
    <w:rsid w:val="00807CD4"/>
    <w:rsid w:val="008348DF"/>
    <w:rsid w:val="00843169"/>
    <w:rsid w:val="008D11BF"/>
    <w:rsid w:val="008E3722"/>
    <w:rsid w:val="00A622FD"/>
    <w:rsid w:val="00A81B36"/>
    <w:rsid w:val="00B32D02"/>
    <w:rsid w:val="00B43266"/>
    <w:rsid w:val="00BC43D5"/>
    <w:rsid w:val="00CC5637"/>
    <w:rsid w:val="00CF0DEE"/>
    <w:rsid w:val="00D217AA"/>
    <w:rsid w:val="00D4718F"/>
    <w:rsid w:val="00D64EEC"/>
    <w:rsid w:val="00D871B1"/>
    <w:rsid w:val="00DD04BF"/>
    <w:rsid w:val="00E35F25"/>
    <w:rsid w:val="00E506A8"/>
    <w:rsid w:val="00E60F3F"/>
    <w:rsid w:val="00F00263"/>
    <w:rsid w:val="00F41FF2"/>
    <w:rsid w:val="00F725EA"/>
    <w:rsid w:val="00F87D6D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irik Ørn"/>
    <w:docVar w:name="ek_bedriftsnavn" w:val="Laksevåg og Bergen Maritime Vgs"/>
    <w:docVar w:name="ek_dbfields" w:val="EK_Avdeling¤2#4¤2#¤3#EK_Avsnitt¤2#4¤2#¤3#EK_Bedriftsnavn¤2#1¤2#Laksevåg og Bergen Maritime Vgs¤3#EK_GjelderFra¤2#0¤2#27.04.2020¤3#EK_Opprettet¤2#0¤2#09.03.2020¤3#EK_Utgitt¤2#0¤2#27.04.2020¤3#EK_IBrukDato¤2#0¤2#12.05.2020¤3#EK_DokumentID¤2#0¤2#D00769¤3#EK_DokTittel¤2#0¤2#Risikovurdering 2012 - Sveiseverksted¤3#EK_DokType¤2#0¤2#Dokument¤3#EK_EksRef¤2#2¤2# 0_x0009_¤3#EK_Erstatter¤2#0¤2#1.00¤3#EK_ErstatterD¤2#0¤2#27.04.2020¤3#EK_Signatur¤2#0¤2#¤3#EK_Verifisert¤2#0¤2#¤3#EK_Hørt¤2#0¤2#¤3#EK_AuditReview¤2#2¤2#¤3#EK_AuditApprove¤2#2¤2#¤3#EK_Gradering¤2#0¤2#Åpen¤3#EK_Gradnr¤2#4¤2#0¤3#EK_Kapittel¤2#4¤2#¤3#EK_Referanse¤2#2¤2# 0_x0009_¤3#EK_RefNr¤2#0¤2#-KS-2.5.1-15¤3#EK_Revisjon¤2#0¤2#1.01¤3#EK_Ansvarlig¤2#0¤2#Eirik Ørn¤3#EK_SkrevetAv¤2#0¤2#Eirik Ørn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1.01¤3#EK_Merknad¤2#7¤2#¤3#EK_VerLogg¤2#2¤2#Ver. 1.01 - 12.05.2020|¤1#Ver. 1.00 - 12.05.2020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5¤3#EK_GjelderTil¤2#0¤2#27.04.2021¤3#EK_Vedlegg¤2#2¤2# 0_x0009_¤3#EK_AvdelingOver¤2#4¤2#¤3#EK_HRefNr¤2#0¤2#¤3#EK_HbNavn¤2#0¤2#¤3#EK_DokRefnr¤2#4¤2#0001020501¤3#EK_Dokendrdato¤2#4¤2#18.06.2020 10:35:09¤3#EK_HbType¤2#4¤2#¤3#EK_Offisiell¤2#4¤2#¤3#EK_VedleggRef¤2#4¤2#-KS-2.5.1-15¤3#EK_Strukt00¤2#5¤2#-¤5#KS¤5#KVALITETSSYSTEM¤5#1¤5#0¤4#-¤5#2¤5#GENERELT¤5#0¤5#0¤4#.¤5#5¤5#Interne revisjoner¤5#0¤5#0¤4#.¤5#1¤5#Generelt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-¤5#KS¤5#KVALITETSSYSTEM¤5#1¤5#0¤4#-¤5#2¤5#GENERELT¤5#0¤5#0¤4#.¤5#5¤5#Interne revisjoner¤5#0¤5#0¤4#.¤5#1¤5#Generelt¤5#0¤5#0¤4#\¤3#"/>
    <w:docVar w:name="ek_dl" w:val="15"/>
    <w:docVar w:name="ek_doktittel" w:val="Risikovurdering 2012 - Sveiseverksted"/>
    <w:docVar w:name="ek_doktype" w:val="Dokument"/>
    <w:docVar w:name="ek_dokumentid" w:val="D00769"/>
    <w:docVar w:name="ek_erstatter" w:val="1.00"/>
    <w:docVar w:name="ek_erstatterd" w:val="27.04.2020"/>
    <w:docVar w:name="ek_format" w:val="-10"/>
    <w:docVar w:name="ek_gjelderfra" w:val="27.04.2020"/>
    <w:docVar w:name="ek_gjeldertil" w:val="27.04.2021"/>
    <w:docVar w:name="ek_gradering" w:val="Åpen"/>
    <w:docVar w:name="ek_hbnavn" w:val="[]"/>
    <w:docVar w:name="ek_hrefnr" w:val="[]"/>
    <w:docVar w:name="ek_hørt" w:val="[]"/>
    <w:docVar w:name="ek_ibrukdato" w:val="12.05.2020"/>
    <w:docVar w:name="ek_merknad" w:val="[]"/>
    <w:docVar w:name="ek_opprettet" w:val="09.03.2020"/>
    <w:docVar w:name="ek_rapport" w:val="[]"/>
    <w:docVar w:name="ek_refnr" w:val="-KS-2.5.1-15"/>
    <w:docVar w:name="ek_revisjon" w:val="1.01"/>
    <w:docVar w:name="ek_s00m0101" w:val="KVALITETSSYSTEM"/>
    <w:docVar w:name="ek_s00m0201" w:val="GENERELT"/>
    <w:docVar w:name="ek_signatur" w:val="[]"/>
    <w:docVar w:name="ek_skrevetav" w:val="Eirik Ørn"/>
    <w:docVar w:name="ek_status" w:val="Endres"/>
    <w:docVar w:name="ek_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1.01"/>
    <w:docVar w:name="ek_utgitt" w:val="27.04.202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sjAyNTc3tDAytzA3NjZS0lEKTi0uzszPAykwrAUArFUSg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DBC68E-D1D2-4282-8631-75F20E67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0726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72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174</Words>
  <Characters>857</Characters>
  <Application>Microsoft Office Word</Application>
  <DocSecurity>0</DocSecurity>
  <Lines>166</Lines>
  <Paragraphs>68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2012 - Sveiseverksted</dc:title>
  <dc:subject>0001020501|-KS-2.5.1-15|</dc:subject>
  <dc:creator>Handbok</dc:creator>
  <cp:lastModifiedBy>Eirik Ørn</cp:lastModifiedBy>
  <cp:revision>2</cp:revision>
  <cp:lastPrinted>2008-01-07T10:39:00Z</cp:lastPrinted>
  <dcterms:created xsi:type="dcterms:W3CDTF">2020-08-26T09:53:00Z</dcterms:created>
  <dcterms:modified xsi:type="dcterms:W3CDTF">2020-08-26T09:53:00Z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2012 - Sveiseverksted</vt:lpwstr>
  </property>
  <property fmtid="{D5CDD505-2E9C-101B-9397-08002B2CF9AE}" pid="4" name="EK_GjelderFra">
    <vt:lpwstr>13.05.2025</vt:lpwstr>
  </property>
  <property fmtid="{D5CDD505-2E9C-101B-9397-08002B2CF9AE}" pid="5" name="EK_RefNr">
    <vt:lpwstr>KS2017.2.1.8-16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