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F59958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F59957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2011 - Maskinhall</w:t>
            </w:r>
            <w:r>
              <w:fldChar w:fldCharType="end"/>
            </w:r>
          </w:p>
        </w:tc>
      </w:tr>
    </w:tbl>
    <w:p w:rsidR="0052577D" w14:paraId="6F599581" w14:textId="77777777"/>
    <w:p w:rsidR="0052577D" w14:paraId="6F599582" w14:textId="77777777"/>
    <w:p w:rsidR="009E5D52" w:rsidP="009E5D52" w14:paraId="0599021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49971C8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9E5D52" w:rsidP="001222A1" w14:paraId="59F12EB3" w14:textId="77777777">
            <w:pPr>
              <w:pStyle w:val="Uthev2"/>
            </w:pPr>
            <w:r w:rsidRPr="00070162">
              <w:t>R</w:t>
            </w:r>
            <w:r>
              <w:t xml:space="preserve">isikovurdering </w:t>
            </w:r>
            <w:r w:rsidRPr="007311BF">
              <w:t xml:space="preserve">2021 – Motorhall med kjeller og </w:t>
            </w:r>
            <w:r>
              <w:t>galleri</w:t>
            </w:r>
          </w:p>
        </w:tc>
      </w:tr>
    </w:tbl>
    <w:p w:rsidR="009E5D52" w:rsidRPr="00582AE7" w:rsidP="009E5D52" w14:paraId="5DAEB695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6A1CC25E" w14:textId="77777777" w:rsidTr="001222A1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9E5D52" w:rsidRPr="00CD6AFD" w:rsidP="001222A1" w14:paraId="129F636C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9E5D52" w:rsidRPr="00CD6AFD" w:rsidP="001222A1" w14:paraId="07B5F24A" w14:textId="77777777">
            <w:pPr>
              <w:rPr>
                <w:color w:val="auto"/>
              </w:rPr>
            </w:pPr>
          </w:p>
        </w:tc>
      </w:tr>
      <w:tr w14:paraId="36373751" w14:textId="77777777" w:rsidTr="001222A1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9E5D52" w:rsidRPr="00324B19" w:rsidP="001222A1" w14:paraId="6C5986E8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27.01.2021</w:t>
            </w:r>
          </w:p>
        </w:tc>
        <w:tc>
          <w:tcPr>
            <w:tcW w:w="11203" w:type="dxa"/>
          </w:tcPr>
          <w:p w:rsidR="009E5D52" w:rsidRPr="00CD6AFD" w:rsidP="001222A1" w14:paraId="41996EAA" w14:textId="77777777">
            <w:pPr>
              <w:rPr>
                <w:color w:val="auto"/>
              </w:rPr>
            </w:pPr>
          </w:p>
        </w:tc>
      </w:tr>
      <w:tr w14:paraId="28698D72" w14:textId="77777777" w:rsidTr="001222A1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9E5D52" w:rsidRPr="007311BF" w:rsidP="001222A1" w14:paraId="7F51E3CE" w14:textId="77777777">
            <w:pPr>
              <w:rPr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9E5D52" w:rsidRPr="007311BF" w:rsidP="001222A1" w14:paraId="039D5DAF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>Geir Jakobsen og Øystein Mjømen</w:t>
            </w:r>
          </w:p>
        </w:tc>
        <w:tc>
          <w:tcPr>
            <w:tcW w:w="11203" w:type="dxa"/>
          </w:tcPr>
          <w:p w:rsidR="009E5D52" w:rsidRPr="007311BF" w:rsidP="001222A1" w14:paraId="471FC230" w14:textId="77777777">
            <w:pPr>
              <w:rPr>
                <w:color w:val="auto"/>
              </w:rPr>
            </w:pPr>
          </w:p>
        </w:tc>
      </w:tr>
    </w:tbl>
    <w:p w:rsidR="009E5D52" w:rsidRPr="0085572D" w:rsidP="009E5D52" w14:paraId="7464185E" w14:textId="77777777">
      <w:pPr>
        <w:rPr>
          <w:lang w:val="nn-NO"/>
        </w:rPr>
      </w:pPr>
    </w:p>
    <w:p w:rsidR="009E5D52" w:rsidRPr="00A163D2" w:rsidP="009E5D52" w14:paraId="3F07B2B4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9E5D52" w:rsidP="009E5D52" w14:paraId="255F743D" w14:textId="77777777">
      <w:pPr>
        <w:rPr>
          <w:b/>
        </w:rPr>
      </w:pPr>
    </w:p>
    <w:p w:rsidR="009E5D52" w:rsidRPr="00897DDC" w:rsidP="009E5D52" w14:paraId="59FB21A0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9E5D52" w:rsidP="009E5D52" w14:paraId="1245CC52" w14:textId="77777777">
      <w:pPr>
        <w:rPr>
          <w:b/>
        </w:rPr>
      </w:pPr>
    </w:p>
    <w:p w:rsidR="009E5D52" w:rsidRPr="00DD1727" w:rsidP="009E5D52" w14:paraId="1ABC2D6C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9E5D52" w:rsidP="009E5D52" w14:paraId="40275496" w14:textId="77777777">
      <w:pPr>
        <w:rPr>
          <w:b/>
        </w:rPr>
      </w:pPr>
    </w:p>
    <w:p w:rsidR="009E5D52" w:rsidRPr="00525F70" w:rsidP="009E5D52" w14:paraId="3FE4DBDA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9E5D52" w:rsidP="009E5D52" w14:paraId="49D32079" w14:textId="77777777">
      <w:pPr>
        <w:rPr>
          <w:b/>
        </w:rPr>
      </w:pPr>
    </w:p>
    <w:p w:rsidR="009E5D52" w:rsidP="009E5D52" w14:paraId="43919979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9E5D52" w:rsidP="009E5D52" w14:paraId="43B996CA" w14:textId="77777777"/>
    <w:p w:rsidR="009E5D52" w:rsidP="009E5D52" w14:paraId="41DAA96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9E5D52" w:rsidRPr="007258D8" w:rsidP="009E5D52" w14:paraId="7CA2F04C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9E5D52" w:rsidP="009E5D52" w14:paraId="11E97FCF" w14:textId="77777777"/>
    <w:p w:rsidR="009E5D52" w:rsidRPr="00C869BE" w:rsidP="009E5D52" w14:paraId="45D8E6C4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</w:t>
      </w:r>
      <w:r w:rsidRPr="00150909">
        <w:t xml:space="preserve">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9E5D52" w:rsidRPr="00150909" w:rsidP="009E5D52" w14:paraId="2D19BA61" w14:textId="77777777"/>
    <w:p w:rsidR="009E5D52" w:rsidP="009E5D52" w14:paraId="4F0FF886" w14:textId="77777777"/>
    <w:p w:rsidR="009E5D52" w:rsidP="009E5D52" w14:paraId="32BE0BFD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9E5D52" w:rsidP="009E5D52" w14:paraId="3FDEC48C" w14:textId="77777777">
      <w:pPr>
        <w:rPr>
          <w:b/>
          <w:u w:val="single"/>
        </w:rPr>
      </w:pPr>
    </w:p>
    <w:p w:rsidR="009E5D52" w:rsidRPr="0036746C" w:rsidP="009E5D52" w14:paraId="60270E51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9E5D52" w:rsidP="009E5D52" w14:paraId="555D2300" w14:textId="77777777">
      <w:pPr>
        <w:rPr>
          <w:b/>
        </w:rPr>
      </w:pPr>
    </w:p>
    <w:p w:rsidR="009E5D52" w:rsidP="009E5D52" w14:paraId="71148E37" w14:textId="77777777">
      <w:pPr>
        <w:rPr>
          <w:b/>
        </w:rPr>
      </w:pPr>
    </w:p>
    <w:p w:rsidR="009E5D52" w:rsidRPr="002406D8" w:rsidP="009E5D52" w14:paraId="3CA0BE4E" w14:textId="77777777">
      <w:pPr>
        <w:rPr>
          <w:b/>
        </w:rPr>
      </w:pPr>
    </w:p>
    <w:p w:rsidR="009E5D52" w:rsidP="009E5D52" w14:paraId="7DB18695" w14:textId="77777777">
      <w:pPr>
        <w:rPr>
          <w:rFonts w:ascii="Times New Roman" w:hAnsi="Times New Roman"/>
          <w:sz w:val="24"/>
        </w:rPr>
      </w:pPr>
    </w:p>
    <w:p w:rsidR="009E5D52" w:rsidRPr="007C332C" w:rsidP="009E5D52" w14:paraId="1E84F093" w14:textId="77777777">
      <w:pPr>
        <w:rPr>
          <w:rFonts w:ascii="Times New Roman" w:hAnsi="Times New Roman"/>
          <w:sz w:val="24"/>
        </w:rPr>
      </w:pPr>
    </w:p>
    <w:p w:rsidR="009E5D52" w:rsidRPr="007C332C" w:rsidP="009E5D52" w14:paraId="6D0E0759" w14:textId="77777777">
      <w:pPr>
        <w:rPr>
          <w:rFonts w:ascii="Times New Roman" w:hAnsi="Times New Roman"/>
          <w:color w:val="0070C0"/>
          <w:sz w:val="24"/>
        </w:rPr>
      </w:pPr>
    </w:p>
    <w:p w:rsidR="009E5D52" w:rsidRPr="00A01195" w:rsidP="009E5D52" w14:paraId="4E3CDA44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9E5D52" w:rsidP="009E5D52" w14:paraId="0F8E4324" w14:textId="77777777">
      <w:pPr>
        <w:pStyle w:val="Heading2"/>
      </w:pPr>
      <w:r>
        <w:t xml:space="preserve">SCENARIOANALYSE/RISKOREDUSERENDE TILTAK </w:t>
      </w:r>
    </w:p>
    <w:p w:rsidR="009E5D52" w:rsidP="009E5D52" w14:paraId="5FB266C9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9E5D52" w:rsidRPr="003018D0" w:rsidP="009E5D52" w14:paraId="5A1E1B63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5E6625E0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9E5D52" w:rsidRPr="0046282D" w:rsidP="001222A1" w14:paraId="500D942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9E5D52" w:rsidRPr="0046282D" w:rsidP="001222A1" w14:paraId="33F9B1A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9E5D52" w:rsidP="001222A1" w14:paraId="0D21157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9E5D52" w:rsidP="001222A1" w14:paraId="4940EF6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9E5D52" w:rsidP="001222A1" w14:paraId="5B2D7B0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E5D52" w:rsidP="001222A1" w14:paraId="7AD61E0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9E5D52" w:rsidRPr="0046282D" w:rsidP="001222A1" w14:paraId="034BB66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9E5D52" w:rsidP="001222A1" w14:paraId="0AA0A98B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9E5D52" w:rsidP="001222A1" w14:paraId="5094E81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9E5D52" w:rsidP="001222A1" w14:paraId="7B991D8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E5D52" w:rsidP="001222A1" w14:paraId="3C0EAAC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9E5D52" w:rsidRPr="0046282D" w:rsidP="001222A1" w14:paraId="19BA229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9E5D52" w:rsidRPr="0046282D" w:rsidP="001222A1" w14:paraId="14CE626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9E5D52" w:rsidRPr="0046282D" w:rsidP="001222A1" w14:paraId="4CA12DC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71D02C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FC7E28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9E5D52" w:rsidRPr="00324B19" w:rsidP="001222A1" w14:paraId="024970CB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Stål kan falle ut av stående lagerreol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22DE5" w:rsidP="001222A1" w14:paraId="5678CDD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22DE5" w:rsidP="001222A1" w14:paraId="737ED1B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633FFA9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9E5D52" w:rsidP="001222A1" w14:paraId="287DA4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7227E5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EFFF6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2C9FF8CC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018665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31B660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D262AD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9E5D52" w:rsidP="001222A1" w14:paraId="5C46E7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43C44D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15554E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1A7DDF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4FFB2C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1F4F5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D8B3E3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1DDC7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C6499E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729817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E585CD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Manglende merking øyeskyllestasjon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3EEF71B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2E939E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85EA83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9E5D52" w:rsidP="001222A1" w14:paraId="7267E4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0989F2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002ED1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B4D87A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8591F4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5E10CC7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57FDDF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9E5D52" w:rsidP="001222A1" w14:paraId="55745C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46FC4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4FE01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5F8882E4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31240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3E4894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016E2B3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7A7B826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00115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1148A754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2B48074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Ubeskyttede stålstenger står opp i liggende stålreol.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54BE66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4BD25BA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011E60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9E5D52" w:rsidP="001222A1" w14:paraId="29B2CA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AD8EC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CA57AB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5362797A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3DB2ED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22DE5" w:rsidP="001222A1" w14:paraId="0AA0A8B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5074B6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288AB7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388D6C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94B186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30F3CC36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3EDEE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9D8691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E4502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87742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A8B32E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E963A3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3443D22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Sveiserøyk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8E2064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21778A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97D8F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9E5D52" w:rsidP="001222A1" w14:paraId="40F5A3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DB697F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392C015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683C160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426304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817324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CF03B1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9E5D52" w:rsidP="001222A1" w14:paraId="47169E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8E62020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16B1BF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51C524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A8D6A8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E3D72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668344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6A9BD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AF78AD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F6B5F1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452BCBB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Utstikkende vinkel ved rømningsvei i kjeller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3C3448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3CD91E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7066EE3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9E5D52" w:rsidP="001222A1" w14:paraId="37CEE1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A59C1C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64B53CE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7EDF1F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Kappe den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E67486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B50499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22400F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9E5D52" w:rsidP="001222A1" w14:paraId="4A45FF2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7A8B59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606B9D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1B86FA5E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43FB6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3B38CD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D22E0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E1ADD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90E2AE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E4ACA1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638316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4CBC36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81382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F8C25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E8724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DAAB11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E54D0F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6E0ECC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7DE815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4B8E909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374E61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4F1DC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A92FFDD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858583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03DB4F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A5420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585C89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711C63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91CA2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2EF76F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46E825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5E8A771A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1080F3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D3B90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1145C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5349B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107DADA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AD71F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9E5808B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4480FD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37DBF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2A3214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E3ACE4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459FF0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5638FF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798095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EAA66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A3D7D0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3F176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21632A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3D58A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3B994E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3568C9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A5B95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67BAA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213A70D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A0761B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1C15936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147E62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4F8CD0F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839CD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0C8CA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ACFD2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1CD72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B6AF58E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1188256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113D01" w:rsidP="001222A1" w14:paraId="2F102136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18D6D5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04DADA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5AFBE5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C9FD9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177997E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015B2C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21D6EF3E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4DA4D6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47B361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47B098B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CE03C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9F4D54A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04483FF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62CB456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2B32ED6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BCAE9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127285F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E89DD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4D1E9E5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60A7485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0C8FA80C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7E2E97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C8232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9E64C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318AD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16F618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4406D9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55CEE46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7D1D7F7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6FB0B5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692086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1FD1F7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C9300D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6CEBDF8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2FEBB5C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00A89A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F396E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395832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783FE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E5D52" w:rsidP="009E5D52" w14:paraId="5A4551D7" w14:textId="77777777">
      <w:pPr>
        <w:rPr>
          <w:i/>
          <w:color w:val="0070C0"/>
        </w:rPr>
      </w:pPr>
    </w:p>
    <w:p w:rsidR="009E5D52" w:rsidRPr="00422DE5" w:rsidP="009E5D52" w14:paraId="30618D55" w14:textId="77777777">
      <w:pPr>
        <w:rPr>
          <w:i/>
          <w:color w:val="0070C0"/>
        </w:rPr>
      </w:pPr>
    </w:p>
    <w:p w:rsidR="009E5D52" w:rsidP="009E5D52" w14:paraId="2977C2C2" w14:textId="77777777">
      <w:pPr>
        <w:rPr>
          <w:sz w:val="32"/>
          <w:szCs w:val="40"/>
        </w:rPr>
      </w:pPr>
    </w:p>
    <w:p w:rsidR="009E5D52" w:rsidP="009E5D52" w14:paraId="72774DE3" w14:textId="77777777">
      <w:pPr>
        <w:rPr>
          <w:sz w:val="32"/>
          <w:szCs w:val="40"/>
        </w:rPr>
      </w:pPr>
    </w:p>
    <w:p w:rsidR="009E5D52" w:rsidP="009E5D52" w14:paraId="65F3ED42" w14:textId="77777777">
      <w:pPr>
        <w:rPr>
          <w:sz w:val="32"/>
          <w:szCs w:val="40"/>
        </w:rPr>
      </w:pPr>
    </w:p>
    <w:p w:rsidR="009E5D52" w:rsidP="009E5D52" w14:paraId="59E1D71D" w14:textId="77777777">
      <w:pPr>
        <w:rPr>
          <w:sz w:val="32"/>
          <w:szCs w:val="40"/>
        </w:rPr>
      </w:pPr>
    </w:p>
    <w:p w:rsidR="009E5D52" w:rsidRPr="008F454C" w:rsidP="009E5D52" w14:paraId="48066115" w14:textId="77777777">
      <w:pPr>
        <w:pStyle w:val="Heading2"/>
      </w:pPr>
      <w:r>
        <w:t xml:space="preserve">OPPRINNELG RISIKOMATRISE </w:t>
      </w:r>
    </w:p>
    <w:p w:rsidR="009E5D52" w:rsidP="009E5D52" w14:paraId="37C72B89" w14:textId="77777777">
      <w:pPr>
        <w:rPr>
          <w:szCs w:val="22"/>
        </w:rPr>
      </w:pPr>
      <w:r w:rsidRPr="0085572D">
        <w:rPr>
          <w:szCs w:val="22"/>
          <w:lang w:val="nn-NO"/>
        </w:rPr>
        <w:t xml:space="preserve">Verdiane for </w:t>
      </w:r>
      <w:r w:rsidRPr="0085572D">
        <w:rPr>
          <w:szCs w:val="22"/>
          <w:lang w:val="nn-NO"/>
        </w:rPr>
        <w:t>sannsynlighet</w:t>
      </w:r>
      <w:r w:rsidRPr="0085572D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9E5D52" w:rsidRPr="008702EA" w:rsidP="009E5D52" w14:paraId="6EDDF67E" w14:textId="77777777">
      <w:pPr>
        <w:rPr>
          <w:i/>
          <w:color w:val="0070C0"/>
          <w:szCs w:val="22"/>
        </w:rPr>
      </w:pPr>
    </w:p>
    <w:p w:rsidR="009E5D52" w:rsidRPr="008F454C" w:rsidP="009E5D52" w14:paraId="544623CD" w14:textId="77777777">
      <w:pPr>
        <w:rPr>
          <w:b/>
        </w:rPr>
      </w:pPr>
    </w:p>
    <w:p w:rsidR="009E5D52" w:rsidRPr="00B43B5B" w:rsidP="009E5D52" w14:paraId="21D85C32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6"/>
        <w:gridCol w:w="2103"/>
        <w:gridCol w:w="1993"/>
        <w:gridCol w:w="2103"/>
        <w:gridCol w:w="2123"/>
      </w:tblGrid>
      <w:tr w14:paraId="6BF9637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E5D52" w:rsidRPr="00B43B5B" w:rsidP="001222A1" w14:paraId="0455B3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E5D52" w:rsidRPr="00B43B5B" w:rsidP="001222A1" w14:paraId="66C6692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E5D52" w:rsidRPr="00B43B5B" w:rsidP="001222A1" w14:paraId="64BC1D4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1FBB5A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7178707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E5D52" w:rsidRPr="00B43B5B" w:rsidP="001222A1" w14:paraId="348057F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E5D52" w:rsidRPr="00B43B5B" w:rsidP="001222A1" w14:paraId="3ABC19A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5D3174A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E5D52" w:rsidRPr="00B43B5B" w:rsidP="001222A1" w14:paraId="4D5552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E5D52" w:rsidRPr="00B43B5B" w:rsidP="001222A1" w14:paraId="5D483A6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E5D52" w:rsidRPr="00B43B5B" w:rsidP="001222A1" w14:paraId="36F53F3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E5D52" w:rsidRPr="00B43B5B" w:rsidP="001222A1" w14:paraId="7987B50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E5D52" w:rsidRPr="00B43B5B" w:rsidP="001222A1" w14:paraId="66383A9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E5D52" w:rsidRPr="00B43B5B" w:rsidP="001222A1" w14:paraId="162C682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40A3997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5F4293F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183428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4D50B4" w:rsidP="001222A1" w14:paraId="23F43DF3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799BF37D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59691A4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3021039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7D9442E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3BD7597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4F909B2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260FD6E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6ED8EC9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12F8F8C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746DC73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32811ED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1E87FF7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1ED970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3DE7467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E5D52" w:rsidRPr="00B43B5B" w:rsidP="001222A1" w14:paraId="6C8642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75C365A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6420925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5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9E5D52" w:rsidRPr="00F82C59" w:rsidP="001222A1" w14:paraId="509BBEA5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en-US"/>
              </w:rPr>
              <w:t>SENARIO 2</w:t>
            </w:r>
          </w:p>
        </w:tc>
      </w:tr>
      <w:tr w14:paraId="38E143CC" w14:textId="77777777" w:rsidTr="001222A1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E5D52" w:rsidRPr="00B43B5B" w:rsidP="001222A1" w14:paraId="12C7041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E5D52" w:rsidRPr="00B43B5B" w:rsidP="001222A1" w14:paraId="77F5A4F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E5D52" w:rsidRPr="00B43B5B" w:rsidP="001222A1" w14:paraId="25C5FC0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E5D52" w:rsidRPr="00B43B5B" w:rsidP="001222A1" w14:paraId="3761AAC6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E5D52" w:rsidRPr="00B43B5B" w:rsidP="009E5D52" w14:paraId="34F2C918" w14:textId="77777777">
      <w:pPr>
        <w:rPr>
          <w:i/>
          <w:color w:val="0070C0"/>
          <w:szCs w:val="22"/>
          <w:lang w:val="en-US"/>
        </w:rPr>
      </w:pPr>
    </w:p>
    <w:p w:rsidR="009E5D52" w:rsidP="009E5D52" w14:paraId="61196B58" w14:textId="77777777">
      <w:pPr>
        <w:rPr>
          <w:b/>
          <w:sz w:val="24"/>
          <w:lang w:val="en-US"/>
        </w:rPr>
      </w:pPr>
    </w:p>
    <w:p w:rsidR="009E5D52" w:rsidRPr="00110F6A" w:rsidP="009E5D52" w14:paraId="2737EFB4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9E5D52" w:rsidRPr="00934CCF" w:rsidP="009E5D52" w14:paraId="27F392F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9E5D52" w:rsidP="009E5D52" w14:paraId="465A3858" w14:textId="77777777">
      <w:pPr>
        <w:rPr>
          <w:b/>
        </w:rPr>
      </w:pPr>
    </w:p>
    <w:p w:rsidR="009E5D52" w:rsidP="009E5D52" w14:paraId="0E30524D" w14:textId="77777777">
      <w:pPr>
        <w:rPr>
          <w:b/>
        </w:rPr>
      </w:pPr>
    </w:p>
    <w:p w:rsidR="009E5D52" w:rsidP="009E5D52" w14:paraId="6ED20EA4" w14:textId="77777777">
      <w:pPr>
        <w:rPr>
          <w:b/>
        </w:rPr>
      </w:pPr>
    </w:p>
    <w:p w:rsidR="009E5D52" w:rsidP="009E5D52" w14:paraId="0B888C0A" w14:textId="77777777">
      <w:pPr>
        <w:rPr>
          <w:b/>
        </w:rPr>
      </w:pPr>
    </w:p>
    <w:p w:rsidR="009E5D52" w:rsidP="009E5D52" w14:paraId="107102D3" w14:textId="77777777">
      <w:pPr>
        <w:rPr>
          <w:b/>
        </w:rPr>
      </w:pPr>
    </w:p>
    <w:p w:rsidR="009E5D52" w:rsidP="009E5D52" w14:paraId="5A860C0D" w14:textId="77777777">
      <w:pPr>
        <w:rPr>
          <w:b/>
        </w:rPr>
      </w:pPr>
    </w:p>
    <w:p w:rsidR="009E5D52" w:rsidP="009E5D52" w14:paraId="63893FCA" w14:textId="77777777">
      <w:pPr>
        <w:rPr>
          <w:b/>
        </w:rPr>
      </w:pPr>
    </w:p>
    <w:p w:rsidR="009E5D52" w:rsidP="009E5D52" w14:paraId="236105E5" w14:textId="77777777">
      <w:pPr>
        <w:rPr>
          <w:b/>
        </w:rPr>
      </w:pPr>
    </w:p>
    <w:p w:rsidR="009E5D52" w:rsidP="009E5D52" w14:paraId="5C2BF00A" w14:textId="77777777">
      <w:pPr>
        <w:rPr>
          <w:b/>
        </w:rPr>
      </w:pPr>
    </w:p>
    <w:p w:rsidR="009E5D52" w:rsidP="009E5D52" w14:paraId="1CA4A546" w14:textId="77777777">
      <w:pPr>
        <w:rPr>
          <w:b/>
        </w:rPr>
      </w:pPr>
    </w:p>
    <w:p w:rsidR="009E5D52" w:rsidP="009E5D52" w14:paraId="736528A5" w14:textId="77777777">
      <w:pPr>
        <w:rPr>
          <w:b/>
        </w:rPr>
      </w:pPr>
    </w:p>
    <w:p w:rsidR="009E5D52" w:rsidP="009E5D52" w14:paraId="0AD54751" w14:textId="77777777">
      <w:pPr>
        <w:rPr>
          <w:b/>
        </w:rPr>
      </w:pPr>
    </w:p>
    <w:p w:rsidR="009E5D52" w:rsidP="009E5D52" w14:paraId="331DAE31" w14:textId="77777777">
      <w:pPr>
        <w:rPr>
          <w:b/>
        </w:rPr>
      </w:pPr>
    </w:p>
    <w:p w:rsidR="009E5D52" w:rsidP="009E5D52" w14:paraId="14B05762" w14:textId="77777777">
      <w:pPr>
        <w:rPr>
          <w:b/>
        </w:rPr>
      </w:pPr>
    </w:p>
    <w:p w:rsidR="009E5D52" w:rsidP="009E5D52" w14:paraId="4C150C50" w14:textId="77777777">
      <w:pPr>
        <w:rPr>
          <w:b/>
        </w:rPr>
      </w:pPr>
    </w:p>
    <w:p w:rsidR="009E5D52" w:rsidP="009E5D52" w14:paraId="5E863E5D" w14:textId="77777777">
      <w:pPr>
        <w:rPr>
          <w:b/>
        </w:rPr>
      </w:pPr>
    </w:p>
    <w:p w:rsidR="009E5D52" w:rsidP="009E5D52" w14:paraId="5F1365CD" w14:textId="77777777">
      <w:pPr>
        <w:rPr>
          <w:b/>
        </w:rPr>
      </w:pPr>
    </w:p>
    <w:p w:rsidR="009E5D52" w:rsidP="009E5D52" w14:paraId="06355885" w14:textId="77777777">
      <w:pPr>
        <w:rPr>
          <w:b/>
        </w:rPr>
      </w:pPr>
    </w:p>
    <w:p w:rsidR="009E5D52" w:rsidRPr="00BD5A06" w:rsidP="009E5D52" w14:paraId="4791A123" w14:textId="77777777">
      <w:pPr>
        <w:rPr>
          <w:b/>
        </w:rPr>
      </w:pPr>
    </w:p>
    <w:p w:rsidR="009E5D52" w:rsidRPr="0085572D" w:rsidP="009E5D52" w14:paraId="38DF85BF" w14:textId="77777777">
      <w:pPr>
        <w:rPr>
          <w:b/>
          <w:sz w:val="24"/>
        </w:rPr>
      </w:pPr>
    </w:p>
    <w:p w:rsidR="009E5D52" w:rsidP="009E5D52" w14:paraId="721AB58B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9E5D52" w:rsidP="009E5D52" w14:paraId="05B38871" w14:textId="77777777">
      <w:pPr>
        <w:rPr>
          <w:b/>
          <w:sz w:val="24"/>
          <w:lang w:val="en-US"/>
        </w:rPr>
      </w:pPr>
    </w:p>
    <w:p w:rsidR="009E5D52" w:rsidP="009E5D52" w14:paraId="5385FCBD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9E5D52" w:rsidRPr="008702EA" w:rsidP="009E5D52" w14:paraId="563DC682" w14:textId="77777777">
      <w:pPr>
        <w:rPr>
          <w:i/>
          <w:color w:val="0070C0"/>
          <w:szCs w:val="22"/>
        </w:rPr>
      </w:pPr>
    </w:p>
    <w:p w:rsidR="009E5D52" w:rsidRPr="008F454C" w:rsidP="009E5D52" w14:paraId="1AF55FFE" w14:textId="77777777">
      <w:pPr>
        <w:rPr>
          <w:b/>
        </w:rPr>
      </w:pPr>
    </w:p>
    <w:p w:rsidR="009E5D52" w:rsidRPr="00B43B5B" w:rsidP="009E5D52" w14:paraId="527042ED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40"/>
        <w:gridCol w:w="2104"/>
        <w:gridCol w:w="2105"/>
        <w:gridCol w:w="2105"/>
        <w:gridCol w:w="2004"/>
      </w:tblGrid>
      <w:tr w14:paraId="15B45A6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E5D52" w:rsidRPr="00B43B5B" w:rsidP="001222A1" w14:paraId="37C46C0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E5D52" w:rsidRPr="00B43B5B" w:rsidP="001222A1" w14:paraId="0570C13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E5D52" w:rsidRPr="00B43B5B" w:rsidP="001222A1" w14:paraId="51B0A30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06A69A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D63208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E5D52" w:rsidRPr="00B43B5B" w:rsidP="001222A1" w14:paraId="2EE3A91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E5D52" w:rsidRPr="00B43B5B" w:rsidP="001222A1" w14:paraId="6EDBD39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250B7A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E5D52" w:rsidRPr="00B43B5B" w:rsidP="001222A1" w14:paraId="6DA1A2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E5D52" w:rsidRPr="00B43B5B" w:rsidP="001222A1" w14:paraId="6CE15B5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E5D52" w:rsidRPr="00B43B5B" w:rsidP="001222A1" w14:paraId="1C79C91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E5D52" w:rsidRPr="00B43B5B" w:rsidP="001222A1" w14:paraId="0724188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E5D52" w:rsidRPr="00B43B5B" w:rsidP="001222A1" w14:paraId="0ECE9E9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E5D52" w:rsidRPr="00B43B5B" w:rsidP="001222A1" w14:paraId="27A781C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602B08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6DE9B3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399A43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4D50B4" w:rsidP="001222A1" w14:paraId="6E0A218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6ABDB2DC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42FC39A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613C32D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5D76B8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2E8627F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6BB71C1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40C2BD6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0A83A2B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P="001222A1" w14:paraId="77067642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  <w:p w:rsidR="009E5D52" w:rsidP="001222A1" w14:paraId="4DF3C720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  <w:p w:rsidR="009E5D52" w:rsidP="001222A1" w14:paraId="1C2AE7ED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E5D52" w:rsidRPr="00B43B5B" w:rsidP="001222A1" w14:paraId="351025A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47810DC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3CFA2EC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64E298C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31AFA54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41FAA24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E5D52" w:rsidP="001222A1" w14:paraId="472F9EEF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5</w:t>
            </w:r>
          </w:p>
          <w:p w:rsidR="009E5D52" w:rsidRPr="00B43B5B" w:rsidP="001222A1" w14:paraId="08F1125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F82C59" w:rsidP="001222A1" w14:paraId="23585896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9E5D52" w:rsidRPr="00B43B5B" w:rsidP="001222A1" w14:paraId="0F4B3D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5494436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9E5D52" w:rsidRPr="00F82C59" w:rsidP="001222A1" w14:paraId="56E9D19B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23B104A5" w14:textId="77777777" w:rsidTr="001222A1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E5D52" w:rsidRPr="00B43B5B" w:rsidP="001222A1" w14:paraId="1D024C3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E5D52" w:rsidRPr="00B43B5B" w:rsidP="001222A1" w14:paraId="7C33DDA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E5D52" w:rsidRPr="00B43B5B" w:rsidP="001222A1" w14:paraId="6CCB6EE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E5D52" w:rsidRPr="00B43B5B" w:rsidP="001222A1" w14:paraId="5369FA37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E5D52" w:rsidRPr="00B43B5B" w:rsidP="009E5D52" w14:paraId="590C00A9" w14:textId="77777777">
      <w:pPr>
        <w:rPr>
          <w:i/>
          <w:color w:val="0070C0"/>
          <w:szCs w:val="22"/>
          <w:lang w:val="en-US"/>
        </w:rPr>
      </w:pPr>
    </w:p>
    <w:p w:rsidR="009E5D52" w:rsidP="009E5D52" w14:paraId="3C82419D" w14:textId="77777777">
      <w:pPr>
        <w:rPr>
          <w:b/>
          <w:sz w:val="24"/>
          <w:lang w:val="en-US"/>
        </w:rPr>
      </w:pPr>
    </w:p>
    <w:p w:rsidR="009E5D52" w:rsidRPr="00B43B5B" w:rsidP="009E5D52" w14:paraId="6C1C054A" w14:textId="77777777">
      <w:pPr>
        <w:rPr>
          <w:b/>
          <w:sz w:val="24"/>
          <w:lang w:val="en-US"/>
        </w:rPr>
      </w:pPr>
    </w:p>
    <w:p w:rsidR="009E5D52" w:rsidRPr="009E5D52" w:rsidP="009E5D52" w14:paraId="0A03DF3F" w14:textId="77777777">
      <w:pPr>
        <w:rPr>
          <w:b/>
          <w:u w:val="single"/>
          <w:lang w:val="en-US"/>
        </w:rPr>
      </w:pPr>
      <w:r w:rsidRPr="009E5D52">
        <w:rPr>
          <w:b/>
          <w:u w:val="single"/>
          <w:lang w:val="en-US"/>
        </w:rPr>
        <w:t>ALARP-TILTAK SOM STOPPER VIDERE RISKOREDUKSJON</w:t>
      </w:r>
    </w:p>
    <w:p w:rsidR="009E5D52" w:rsidRPr="009E5D52" w:rsidP="009E5D52" w14:paraId="51983500" w14:textId="77777777">
      <w:pPr>
        <w:rPr>
          <w:sz w:val="32"/>
          <w:szCs w:val="40"/>
          <w:lang w:val="en-US"/>
        </w:rPr>
      </w:pPr>
    </w:p>
    <w:p w:rsidR="009E5D52" w:rsidRPr="009E5D52" w:rsidP="009E5D52" w14:paraId="573614EB" w14:textId="77777777">
      <w:pPr>
        <w:rPr>
          <w:lang w:val="en-US"/>
        </w:rPr>
      </w:pPr>
      <w:r w:rsidRPr="009E5D52">
        <w:rPr>
          <w:lang w:val="en-US"/>
        </w:rPr>
        <w:t xml:space="preserve">I forbindelse med scenario </w:t>
      </w:r>
      <w:r w:rsidRPr="009E5D52">
        <w:rPr>
          <w:highlight w:val="cyan"/>
          <w:lang w:val="en-US"/>
        </w:rPr>
        <w:t>[Legg inn nummer]</w:t>
      </w:r>
      <w:r w:rsidRPr="009E5D52">
        <w:rPr>
          <w:lang w:val="en-US"/>
        </w:rPr>
        <w:t xml:space="preserve"> har ALARP-prinsippet trådt inn.</w:t>
      </w:r>
      <w:r w:rsidRPr="009E5D52">
        <w:rPr>
          <w:lang w:val="en-US"/>
        </w:rPr>
        <w:br/>
        <w:t>Vårt forslag til risikoreduserende tiltak var å:</w:t>
      </w:r>
    </w:p>
    <w:p w:rsidR="009E5D52" w:rsidRPr="0085572D" w:rsidP="009E5D52" w14:paraId="50CD65FE" w14:textId="77777777">
      <w:pPr>
        <w:ind w:firstLine="709"/>
        <w:rPr>
          <w:lang w:val="nn-NO"/>
        </w:rPr>
      </w:pPr>
      <w:r w:rsidRPr="009E5D52">
        <w:rPr>
          <w:lang w:val="en-US"/>
        </w:rPr>
        <w:t xml:space="preserve"> </w:t>
      </w:r>
      <w:r w:rsidRPr="0085572D">
        <w:rPr>
          <w:highlight w:val="cyan"/>
          <w:lang w:val="nn-NO"/>
        </w:rPr>
        <w:t>[Legg inn forslag til tiltak].</w:t>
      </w:r>
      <w:r w:rsidRPr="0085572D">
        <w:rPr>
          <w:lang w:val="nn-NO"/>
        </w:rPr>
        <w:t xml:space="preserve"> </w:t>
      </w:r>
    </w:p>
    <w:p w:rsidR="009E5D52" w:rsidRPr="00110F6A" w:rsidP="009E5D52" w14:paraId="72CEAD51" w14:textId="77777777">
      <w:r w:rsidRPr="00110F6A">
        <w:t>Dette ville medført en ressursbruk på</w:t>
      </w:r>
    </w:p>
    <w:p w:rsidR="009E5D52" w:rsidRPr="00110F6A" w:rsidP="009E5D52" w14:paraId="7DDBF9C7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9E5D52" w:rsidRPr="00110F6A" w:rsidP="009E5D52" w14:paraId="7B0A4325" w14:textId="77777777">
      <w:r w:rsidRPr="00110F6A">
        <w:t>og risikoen ville, slik vi ser det, blitt redusert med</w:t>
      </w:r>
    </w:p>
    <w:p w:rsidR="009E5D52" w:rsidRPr="00110F6A" w:rsidP="009E5D52" w14:paraId="53BEEC62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9E5D52" w:rsidRPr="0085572D" w:rsidP="009E5D52" w14:paraId="5E7F54E0" w14:textId="77777777">
      <w:pPr>
        <w:rPr>
          <w:sz w:val="32"/>
          <w:szCs w:val="40"/>
        </w:rPr>
      </w:pPr>
      <w:r w:rsidRPr="0085572D">
        <w:br w:type="page"/>
      </w:r>
    </w:p>
    <w:p w:rsidR="009E5D52" w:rsidP="009E5D52" w14:paraId="55E7F715" w14:textId="77777777">
      <w:pPr>
        <w:pStyle w:val="Heading2"/>
      </w:pPr>
      <w:r>
        <w:t xml:space="preserve">HANDLINGSPLAN </w:t>
      </w:r>
    </w:p>
    <w:p w:rsidR="009E5D52" w:rsidP="009E5D52" w14:paraId="3EFEB513" w14:textId="77777777">
      <w:pPr>
        <w:pStyle w:val="Heading2"/>
      </w:pPr>
    </w:p>
    <w:p w:rsidR="009E5D52" w:rsidRPr="00110F6A" w:rsidP="009E5D52" w14:paraId="4C75689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387A469D" w14:textId="77777777" w:rsidTr="001222A1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4F39C4F7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76461157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79144019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18EBE4EA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2CB992CA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6641288C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6CBD628A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7F8DECE6" w14:textId="77777777" w:rsidTr="001222A1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45F3BFE3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F82C59" w:rsidP="001222A1" w14:paraId="331552EA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541AA09E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1C909D6D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72F411C5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5AB51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6AE21D60" w14:textId="77777777">
            <w:pPr>
              <w:rPr>
                <w:b/>
                <w:bCs/>
              </w:rPr>
            </w:pPr>
          </w:p>
        </w:tc>
      </w:tr>
      <w:tr w14:paraId="2274A411" w14:textId="77777777" w:rsidTr="001222A1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2C62BA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0785F932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9B59DE0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7767961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71B2EB7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DC105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4D6B24EE" w14:textId="77777777">
            <w:pPr>
              <w:rPr>
                <w:b/>
                <w:bCs/>
              </w:rPr>
            </w:pPr>
          </w:p>
        </w:tc>
      </w:tr>
      <w:tr w14:paraId="4169F8EC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FC6DF5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3B72EB2A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2B48D17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2395753D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7BF5C62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347F06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39DF2A63" w14:textId="77777777">
            <w:pPr>
              <w:rPr>
                <w:b/>
                <w:bCs/>
              </w:rPr>
            </w:pPr>
          </w:p>
        </w:tc>
      </w:tr>
      <w:tr w14:paraId="02C8EDC7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97F513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445BC93B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043A7E4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E8C85EF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FFAECD4" w14:textId="77777777">
            <w:r>
              <w:t>01.01.21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5C540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2910C100" w14:textId="77777777">
            <w:pPr>
              <w:rPr>
                <w:b/>
                <w:bCs/>
              </w:rPr>
            </w:pPr>
          </w:p>
        </w:tc>
      </w:tr>
      <w:tr w14:paraId="2F924B49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7156976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21FC09EB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D153457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Kappe 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185E1BF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83224B1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6B67F0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723327FF" w14:textId="77777777">
            <w:pPr>
              <w:rPr>
                <w:b/>
                <w:bCs/>
              </w:rPr>
            </w:pPr>
          </w:p>
        </w:tc>
      </w:tr>
      <w:tr w14:paraId="59519D14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A5F0DDB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4BA35855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480A38C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60F169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BE170F2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2B6DD9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7C5EBBA5" w14:textId="77777777">
            <w:pPr>
              <w:rPr>
                <w:b/>
                <w:bCs/>
              </w:rPr>
            </w:pPr>
          </w:p>
        </w:tc>
      </w:tr>
      <w:tr w14:paraId="7BF39AFA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2B03F7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522AD345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FF7D475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719E76E6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744530F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33349E1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21A61801" w14:textId="77777777">
            <w:pPr>
              <w:rPr>
                <w:b/>
                <w:bCs/>
              </w:rPr>
            </w:pPr>
          </w:p>
        </w:tc>
      </w:tr>
    </w:tbl>
    <w:p w:rsidR="009E5D52" w:rsidRPr="008F454C" w:rsidP="009E5D52" w14:paraId="4B8D6700" w14:textId="77777777">
      <w:pPr>
        <w:rPr>
          <w:b/>
        </w:rPr>
      </w:pPr>
    </w:p>
    <w:p w:rsidR="009E5D52" w:rsidP="009E5D52" w14:paraId="0AB54059" w14:textId="77777777">
      <w:pPr>
        <w:pStyle w:val="Heading2"/>
      </w:pPr>
      <w:r>
        <w:t>Konklusjon:</w:t>
      </w:r>
    </w:p>
    <w:p w:rsidR="009E5D52" w:rsidRPr="00F96023" w:rsidP="009E5D52" w14:paraId="66724589" w14:textId="77777777"/>
    <w:p w:rsidR="009E5D52" w:rsidP="009E5D52" w14:paraId="48E2833E" w14:textId="77777777">
      <w:r w:rsidRPr="00A211FE">
        <w:rPr>
          <w:rFonts w:ascii="Times New Roman" w:hAnsi="Times New Roman"/>
          <w:sz w:val="24"/>
        </w:rPr>
        <w:t>Verkstedet begynner å ta form etter sammenslåingen med Laksevåg vgs. Men det preges fortsatt av mye rot og en plan for/rutiner for rydding bør etter hvert komme på plass.</w:t>
      </w:r>
    </w:p>
    <w:p w:rsidR="009E5D52" w:rsidP="009E5D52" w14:paraId="34D1BFA2" w14:textId="77777777"/>
    <w:p w:rsidR="009E5D52" w:rsidP="009E5D52" w14:paraId="6DB18915" w14:textId="77777777">
      <w:pPr>
        <w:pStyle w:val="Normal2"/>
      </w:pPr>
    </w:p>
    <w:p w:rsidR="009E5D52" w:rsidP="009E5D52" w14:paraId="4EE4E5A9" w14:textId="77777777">
      <w:pPr>
        <w:pStyle w:val="Punktheading"/>
      </w:pPr>
      <w:r>
        <w:t>Kryssreferanser</w:t>
      </w:r>
    </w:p>
    <w:p w:rsidR="009E5D52" w:rsidP="009E5D52" w14:paraId="3E4B6820" w14:textId="77777777"/>
    <w:p w:rsidR="009E5D52" w:rsidRPr="006439BB" w:rsidP="009E5D52" w14:paraId="6DE66465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3CEB60B2" w14:textId="77777777" w:rsidTr="001222A1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9E5D52" w:rsidP="001222A1" w14:paraId="3AA66F8D" w14:textId="77777777">
            <w:pPr>
              <w:pStyle w:val="Xref"/>
            </w:pPr>
          </w:p>
          <w:p w:rsidR="009E5D52" w:rsidP="001222A1" w14:paraId="1E124D9D" w14:textId="77777777">
            <w:pPr>
              <w:pStyle w:val="Xref"/>
            </w:pPr>
          </w:p>
        </w:tc>
        <w:tc>
          <w:tcPr>
            <w:tcW w:w="3934" w:type="pct"/>
          </w:tcPr>
          <w:p w:rsidR="009E5D52" w:rsidP="001222A1" w14:paraId="3F384E43" w14:textId="77777777">
            <w:pPr>
              <w:pStyle w:val="Xref"/>
            </w:pPr>
          </w:p>
        </w:tc>
        <w:tc>
          <w:tcPr>
            <w:tcW w:w="83" w:type="pct"/>
          </w:tcPr>
          <w:p w:rsidR="009E5D52" w:rsidP="001222A1" w14:paraId="6E1F2C17" w14:textId="77777777">
            <w:pPr>
              <w:pStyle w:val="Xref"/>
            </w:pPr>
          </w:p>
        </w:tc>
      </w:tr>
    </w:tbl>
    <w:p w:rsidR="009E5D52" w:rsidP="009E5D52" w14:paraId="2CE96DB3" w14:textId="77777777">
      <w:pPr>
        <w:pStyle w:val="Punktheading"/>
      </w:pPr>
      <w:r>
        <w:t>Eksterne referanser</w:t>
      </w:r>
    </w:p>
    <w:p w:rsidR="009E5D52" w:rsidP="009E5D52" w14:paraId="1222281F" w14:textId="77777777"/>
    <w:p w:rsidR="009E5D52" w:rsidRPr="008E2028" w:rsidP="009E5D52" w14:paraId="4369FAAA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BBDAD72" w14:textId="77777777" w:rsidTr="001222A1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9E5D52" w:rsidP="001222A1" w14:paraId="53C21796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9E5D52" w:rsidP="001222A1" w14:paraId="580FA870" w14:textId="77777777">
            <w:pPr>
              <w:pStyle w:val="Xref"/>
              <w:rPr>
                <w:color w:val="000080"/>
              </w:rPr>
            </w:pPr>
          </w:p>
        </w:tc>
      </w:tr>
    </w:tbl>
    <w:p w:rsidR="009E5D52" w:rsidP="009E5D52" w14:paraId="66B3E9AB" w14:textId="77777777">
      <w:pPr>
        <w:pStyle w:val="Normal2"/>
      </w:pPr>
    </w:p>
    <w:p w:rsidR="009E5D52" w:rsidP="009E5D52" w14:paraId="1F183DAF" w14:textId="77777777"/>
    <w:p w:rsidR="009E5D52" w:rsidP="009E5D52" w14:paraId="00032005" w14:textId="77777777"/>
    <w:p w:rsidR="009E5D52" w:rsidP="009E5D52" w14:paraId="12F01132" w14:textId="77777777">
      <w:pPr>
        <w:pStyle w:val="Normal2"/>
      </w:pPr>
    </w:p>
    <w:p w:rsidR="009E5D52" w:rsidP="009E5D52" w14:paraId="1ED0798B" w14:textId="77777777"/>
    <w:p w:rsidR="009E5D52" w:rsidP="009E5D52" w14:paraId="3ED38AA6" w14:textId="77777777"/>
    <w:p w:rsidR="009E5D52" w:rsidP="009E5D52" w14:paraId="547AC687" w14:textId="77777777"/>
    <w:p w:rsidR="009E5D52" w:rsidP="009E5D52" w14:paraId="051EFE77" w14:textId="77777777">
      <w:pPr>
        <w:pStyle w:val="Normal2"/>
      </w:pPr>
    </w:p>
    <w:p w:rsidR="009E5D52" w:rsidP="009E5D52" w14:paraId="1114D168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734"/>
      </w:tblGrid>
      <w:tr w14:paraId="3EFCF46F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66B242C5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5FB85E0D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E5D52" w:rsidP="009E5D52" w14:paraId="093A2CC1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2DC24D7C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17D3A735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E5D52" w:rsidP="009E5D52" w14:paraId="12234E7D" w14:textId="77777777">
      <w:pPr>
        <w:pStyle w:val="Normal2"/>
      </w:pPr>
    </w:p>
    <w:p w:rsidR="0052577D" w14:paraId="6F599583" w14:textId="77777777"/>
    <w:p w:rsidR="0052577D" w14:paraId="6F599584" w14:textId="77777777"/>
    <w:p w:rsidR="0052577D" w14:paraId="6F599585" w14:textId="77777777"/>
    <w:p w:rsidR="0052577D" w14:paraId="6F599586" w14:textId="77777777">
      <w:pPr>
        <w:pStyle w:val="Normal2"/>
      </w:pPr>
    </w:p>
    <w:p w:rsidR="0052577D" w14:paraId="6F59958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F59958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F59958E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F59959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F59959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F59959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F59959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KS2017.2.1.8-18</w:t>
          </w:r>
          <w:r>
            <w:rPr>
              <w:i w:val="0"/>
              <w:sz w:val="20"/>
            </w:rPr>
            <w:fldChar w:fldCharType="end"/>
          </w:r>
        </w:p>
      </w:tc>
    </w:tr>
    <w:tr w14:paraId="6F59959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F59959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F59959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F59959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110E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110E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F59959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F59958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F59959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261FF" w:rsidRPr="0051404E" w:rsidP="008348DF" w14:paraId="6F59959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261FF" w:rsidRPr="00CC5637" w:rsidP="00CF0DEE" w14:paraId="6F59959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261FF" w:rsidRPr="0051404E" w:rsidP="008348DF" w14:paraId="6F59959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261FF" w:rsidP="008348DF" w14:paraId="6F59959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0261FF" w14:paraId="6F5995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776873">
    <w:abstractNumId w:val="2"/>
  </w:num>
  <w:num w:numId="2" w16cid:durableId="2094737093">
    <w:abstractNumId w:val="0"/>
  </w:num>
  <w:num w:numId="3" w16cid:durableId="39762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61FF"/>
    <w:rsid w:val="00037330"/>
    <w:rsid w:val="00061265"/>
    <w:rsid w:val="00066FC6"/>
    <w:rsid w:val="00070162"/>
    <w:rsid w:val="000877EE"/>
    <w:rsid w:val="00110F6A"/>
    <w:rsid w:val="00113D01"/>
    <w:rsid w:val="001222A1"/>
    <w:rsid w:val="00136820"/>
    <w:rsid w:val="00150909"/>
    <w:rsid w:val="001D40A2"/>
    <w:rsid w:val="00236D65"/>
    <w:rsid w:val="002406D8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76672"/>
    <w:rsid w:val="004D50B4"/>
    <w:rsid w:val="004E6573"/>
    <w:rsid w:val="0051404E"/>
    <w:rsid w:val="0052577D"/>
    <w:rsid w:val="00525F70"/>
    <w:rsid w:val="00545E1F"/>
    <w:rsid w:val="00582AE7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5572D"/>
    <w:rsid w:val="0086091A"/>
    <w:rsid w:val="008702EA"/>
    <w:rsid w:val="00893324"/>
    <w:rsid w:val="00897DDC"/>
    <w:rsid w:val="008D11BF"/>
    <w:rsid w:val="008D52AE"/>
    <w:rsid w:val="008E2028"/>
    <w:rsid w:val="008F454C"/>
    <w:rsid w:val="00922FFB"/>
    <w:rsid w:val="00934CCF"/>
    <w:rsid w:val="0097486D"/>
    <w:rsid w:val="009E5D52"/>
    <w:rsid w:val="00A01195"/>
    <w:rsid w:val="00A163D2"/>
    <w:rsid w:val="00A211FE"/>
    <w:rsid w:val="00A62371"/>
    <w:rsid w:val="00A669BA"/>
    <w:rsid w:val="00A81B36"/>
    <w:rsid w:val="00A92249"/>
    <w:rsid w:val="00B05372"/>
    <w:rsid w:val="00B06D46"/>
    <w:rsid w:val="00B43266"/>
    <w:rsid w:val="00B43B5B"/>
    <w:rsid w:val="00BD5A06"/>
    <w:rsid w:val="00BF5B13"/>
    <w:rsid w:val="00C04BAF"/>
    <w:rsid w:val="00C110EC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935A5"/>
    <w:rsid w:val="00DD1727"/>
    <w:rsid w:val="00DE3510"/>
    <w:rsid w:val="00E35F25"/>
    <w:rsid w:val="00E506A8"/>
    <w:rsid w:val="00E915E3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¤3#EK_Opprettet¤2#0¤2#09.03.2020¤3#EK_Utgitt¤2#0¤2#¤3#EK_IBrukDato¤2#0¤2#¤3#EK_DokumentID¤2#0¤2#D00771¤3#EK_DokTittel¤2#0¤2#Risikovurdering 2011 - Maskinhall¤3#EK_DokType¤2#0¤2#Dokument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-KS-2.5.1-17¤3#EK_Revisjon¤2#0¤2#-¤3#EK_Ansvarlig¤2#0¤2#Eirik Ørn¤3#EK_SkrevetAv¤2#0¤2#Eirik Ørn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7¤3#EK_GjelderTil¤2#0¤2#¤3#EK_Vedlegg¤2#2¤2# 0_x0009_¤3#EK_AvdelingOver¤2#4¤2#¤3#EK_HRefNr¤2#0¤2#¤3#EK_HbNavn¤2#0¤2#¤3#EK_DokRefnr¤2#4¤2#0001020501¤3#EK_Dokendrdato¤2#4¤2#09.03.2020 21:05:54¤3#EK_HbType¤2#4¤2#¤3#EK_Offisiell¤2#4¤2#¤3#EK_VedleggRef¤2#4¤2#-KS-2.5.1-17¤3#EK_Strukt00¤2#5¤2#-¤5#KS¤5#KVALITETSSYSTEM¤5#1¤5#0¤4#-¤5#2¤5#GENERELT¤5#0¤5#0¤4#.¤5#5¤5#Interne revisjoner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2¤5#GENERELT¤5#0¤5#0¤4#.¤5#5¤5#Interne revisjoner¤5#0¤5#0¤4#.¤5#1¤5#Generelt¤5#0¤5#0¤4#\¤3#"/>
    <w:docVar w:name="ek_dl" w:val="17"/>
    <w:docVar w:name="ek_doktittel" w:val="Risikovurdering 2011 - Maskinhall"/>
    <w:docVar w:name="ek_doktype" w:val="Dokument"/>
    <w:docVar w:name="ek_dokumentid" w:val="D00771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[]"/>
    <w:docVar w:name="ek_opprettet" w:val="09.03.2020"/>
    <w:docVar w:name="ek_rapport" w:val="[]"/>
    <w:docVar w:name="ek_refnr" w:val="-KS-2.5.1-17"/>
    <w:docVar w:name="ek_revisjon" w:val="-"/>
    <w:docVar w:name="ek_s00m0101" w:val="KVALITETSSYSTEM"/>
    <w:docVar w:name="ek_s00m0201" w:val="GENERELT"/>
    <w:docVar w:name="ek_signatur" w:val="[]"/>
    <w:docVar w:name="ek_skrevetav" w:val="Eirik Ørn"/>
    <w:docVar w:name="ek_status" w:val="Skriv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59957F"/>
  <w15:docId w15:val="{6E547843-3178-48A6-9C7E-3E7C132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066F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66FC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E5D52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9E5D52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E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6</Pages>
  <Words>1055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2011 - Maskinhall</dc:title>
  <dc:subject>0001020501|-KS-2.5.1-17|</dc:subject>
  <dc:creator>Handbok</dc:creator>
  <cp:lastModifiedBy>Eirik Ørn</cp:lastModifiedBy>
  <cp:revision>3</cp:revision>
  <cp:lastPrinted>2008-01-07T10:39:00Z</cp:lastPrinted>
  <dcterms:created xsi:type="dcterms:W3CDTF">2020-07-20T09:42:00Z</dcterms:created>
  <dcterms:modified xsi:type="dcterms:W3CDTF">2025-05-15T06:26:00Z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2011 - Maskinhall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KS2017.2.1.8-18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/>
  </property>
</Properties>
</file>