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561"/>
      </w:tblGrid>
      <w:tr w14:paraId="58C95540" w14:textId="77777777" w:rsidTr="00FE7BA2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4B5D82" w:rsidP="00FE7BA2" w14:paraId="1FBE0B6F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Mal for Periodeplan - FORENKLET VERSJON - IKKE MARITME - KS2017.4.1.1-03</w:t>
            </w:r>
            <w:r>
              <w:fldChar w:fldCharType="end"/>
            </w:r>
          </w:p>
        </w:tc>
      </w:tr>
    </w:tbl>
    <w:p w:rsidR="004B5D82" w:rsidP="004B5D82" w14:paraId="3ED84D5E" w14:textId="77777777"/>
    <w:p w:rsidR="004B5D82" w:rsidRPr="00301B9F" w:rsidP="004B5D82" w14:paraId="0B1CF62E" w14:textId="77777777">
      <w:pPr>
        <w:pStyle w:val="Heading1"/>
        <w:rPr>
          <w:sz w:val="22"/>
          <w:szCs w:val="22"/>
        </w:rPr>
      </w:pPr>
      <w:r w:rsidRPr="00301B9F">
        <w:rPr>
          <w:sz w:val="22"/>
          <w:szCs w:val="22"/>
        </w:rPr>
        <w:t xml:space="preserve">Lærerinitialer: (fyll ut) </w:t>
      </w:r>
      <w:r w:rsidRPr="00301B9F">
        <w:rPr>
          <w:sz w:val="22"/>
          <w:szCs w:val="22"/>
        </w:rPr>
        <w:tab/>
      </w:r>
      <w:r w:rsidRPr="00301B9F">
        <w:rPr>
          <w:sz w:val="22"/>
          <w:szCs w:val="22"/>
        </w:rPr>
        <w:tab/>
        <w:t xml:space="preserve">Fagkode og fagbetegnelse: (fyll </w:t>
      </w:r>
      <w:r w:rsidRPr="00301B9F">
        <w:rPr>
          <w:sz w:val="22"/>
          <w:szCs w:val="22"/>
        </w:rPr>
        <w:t xml:space="preserve">ut)   </w:t>
      </w:r>
      <w:r w:rsidRPr="00301B9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</w:t>
      </w:r>
      <w:r w:rsidRPr="00301B9F">
        <w:rPr>
          <w:sz w:val="22"/>
          <w:szCs w:val="22"/>
        </w:rPr>
        <w:t xml:space="preserve"> </w:t>
      </w:r>
      <w:r>
        <w:rPr>
          <w:sz w:val="22"/>
          <w:szCs w:val="22"/>
        </w:rPr>
        <w:t>Skoleår: (fyll ut)</w:t>
      </w:r>
    </w:p>
    <w:p w:rsidR="004B5D82" w:rsidRPr="00301B9F" w:rsidP="004B5D82" w14:paraId="711CECD1" w14:textId="77777777"/>
    <w:tbl>
      <w:tblPr>
        <w:tblW w:w="46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2" w:type="dxa"/>
          <w:right w:w="42" w:type="dxa"/>
        </w:tblCellMar>
        <w:tblLook w:val="00A0"/>
      </w:tblPr>
      <w:tblGrid>
        <w:gridCol w:w="471"/>
        <w:gridCol w:w="2915"/>
        <w:gridCol w:w="385"/>
        <w:gridCol w:w="2317"/>
        <w:gridCol w:w="1133"/>
        <w:gridCol w:w="143"/>
        <w:gridCol w:w="412"/>
        <w:gridCol w:w="2282"/>
        <w:gridCol w:w="186"/>
        <w:gridCol w:w="3214"/>
      </w:tblGrid>
      <w:tr w14:paraId="01A8DA63" w14:textId="77777777" w:rsidTr="00FE7BA2">
        <w:tblPrEx>
          <w:tblW w:w="4623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42" w:type="dxa"/>
            <w:right w:w="42" w:type="dxa"/>
          </w:tblCellMar>
          <w:tblLook w:val="00A0"/>
        </w:tblPrEx>
        <w:trPr>
          <w:cantSplit/>
        </w:trPr>
        <w:tc>
          <w:tcPr>
            <w:tcW w:w="2683" w:type="pct"/>
            <w:gridSpan w:val="5"/>
            <w:tcBorders>
              <w:top w:val="single" w:sz="4" w:space="0" w:color="auto"/>
              <w:right w:val="single" w:sz="18" w:space="0" w:color="000000"/>
            </w:tcBorders>
            <w:shd w:val="pct10" w:color="auto" w:fill="auto"/>
          </w:tcPr>
          <w:p w:rsidR="004B5D82" w:rsidP="00FE7BA2" w14:paraId="7DB61146" w14:textId="77777777">
            <w:pPr>
              <w:ind w:firstLine="21"/>
            </w:pPr>
            <w:r>
              <w:t>Forfatter – Litteratur</w:t>
            </w:r>
          </w:p>
          <w:p w:rsidR="004B5D82" w:rsidP="00FE7BA2" w14:paraId="4CC1944E" w14:textId="77777777">
            <w:pPr>
              <w:ind w:firstLine="21"/>
            </w:pPr>
          </w:p>
        </w:tc>
        <w:tc>
          <w:tcPr>
            <w:tcW w:w="53" w:type="pct"/>
            <w:tcBorders>
              <w:top w:val="single" w:sz="4" w:space="0" w:color="auto"/>
              <w:right w:val="single" w:sz="18" w:space="0" w:color="000000"/>
            </w:tcBorders>
            <w:shd w:val="pct10" w:color="auto" w:fill="auto"/>
          </w:tcPr>
          <w:p w:rsidR="004B5D82" w:rsidP="00FE7BA2" w14:paraId="39634123" w14:textId="77777777">
            <w:pPr>
              <w:ind w:right="-42"/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:rsidR="004B5D82" w:rsidP="00FE7BA2" w14:paraId="2FC6BC86" w14:textId="77777777">
            <w:r>
              <w:t xml:space="preserve">Levert til Avdelingsleder 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bottom w:val="single" w:sz="6" w:space="0" w:color="000000"/>
            </w:tcBorders>
            <w:shd w:val="pct10" w:color="auto" w:fill="auto"/>
          </w:tcPr>
          <w:p w:rsidR="004B5D82" w:rsidP="00FE7BA2" w14:paraId="763B2E3A" w14:textId="77777777">
            <w:pPr>
              <w:pStyle w:val="Header"/>
            </w:pPr>
            <w:r>
              <w:t>Implementert</w:t>
            </w:r>
            <w:r>
              <w:t xml:space="preserve"> i klasse</w:t>
            </w:r>
          </w:p>
          <w:p w:rsidR="004B5D82" w:rsidP="00FE7BA2" w14:paraId="57696732" w14:textId="77777777">
            <w:pPr>
              <w:pStyle w:val="Header"/>
            </w:pPr>
            <w:r>
              <w:t xml:space="preserve">dato/ </w:t>
            </w:r>
            <w:r>
              <w:t>sign</w:t>
            </w:r>
            <w:r>
              <w:t xml:space="preserve"> (tillitselev)</w:t>
            </w:r>
          </w:p>
        </w:tc>
      </w:tr>
      <w:tr w14:paraId="46320D03" w14:textId="77777777" w:rsidTr="00FE7BA2">
        <w:tblPrEx>
          <w:tblW w:w="4623" w:type="pct"/>
          <w:tblCellMar>
            <w:left w:w="42" w:type="dxa"/>
            <w:right w:w="42" w:type="dxa"/>
          </w:tblCellMar>
          <w:tblLook w:val="0000"/>
        </w:tblPrEx>
        <w:trPr>
          <w:cantSplit/>
        </w:trPr>
        <w:tc>
          <w:tcPr>
            <w:tcW w:w="2683" w:type="pct"/>
            <w:gridSpan w:val="5"/>
            <w:tcBorders>
              <w:right w:val="single" w:sz="18" w:space="0" w:color="000000"/>
            </w:tcBorders>
          </w:tcPr>
          <w:p w:rsidR="004B5D82" w:rsidP="00FE7BA2" w14:paraId="45CEA6AF" w14:textId="77777777">
            <w:r w:rsidRPr="00AE14D4">
              <w:rPr>
                <w:highlight w:val="yellow"/>
              </w:rPr>
              <w:t>[LITTERATUR PÅ OVERORDNET NIVÅ]</w:t>
            </w:r>
          </w:p>
        </w:tc>
        <w:tc>
          <w:tcPr>
            <w:tcW w:w="53" w:type="pct"/>
            <w:tcBorders>
              <w:right w:val="single" w:sz="18" w:space="0" w:color="000000"/>
            </w:tcBorders>
          </w:tcPr>
          <w:p w:rsidR="004B5D82" w:rsidP="00FE7BA2" w14:paraId="23DD738D" w14:textId="77777777"/>
        </w:tc>
        <w:tc>
          <w:tcPr>
            <w:tcW w:w="1001" w:type="pct"/>
            <w:gridSpan w:val="2"/>
            <w:tcBorders>
              <w:left w:val="single" w:sz="6" w:space="0" w:color="auto"/>
            </w:tcBorders>
          </w:tcPr>
          <w:p w:rsidR="004B5D82" w:rsidP="00FE7BA2" w14:paraId="01A69D5A" w14:textId="77777777"/>
        </w:tc>
        <w:tc>
          <w:tcPr>
            <w:tcW w:w="1263" w:type="pct"/>
            <w:gridSpan w:val="2"/>
            <w:tcBorders>
              <w:bottom w:val="single" w:sz="6" w:space="0" w:color="auto"/>
            </w:tcBorders>
          </w:tcPr>
          <w:p w:rsidR="004B5D82" w:rsidP="00FE7BA2" w14:paraId="6FEF30DA" w14:textId="77777777"/>
        </w:tc>
      </w:tr>
      <w:tr w14:paraId="61E27298" w14:textId="77777777" w:rsidTr="00FE7BA2">
        <w:tblPrEx>
          <w:tblW w:w="4623" w:type="pct"/>
          <w:tblCellMar>
            <w:left w:w="42" w:type="dxa"/>
            <w:right w:w="42" w:type="dxa"/>
          </w:tblCellMar>
          <w:tblLook w:val="0000"/>
        </w:tblPrEx>
        <w:trPr>
          <w:cantSplit/>
        </w:trPr>
        <w:tc>
          <w:tcPr>
            <w:tcW w:w="2683" w:type="pct"/>
            <w:gridSpan w:val="5"/>
            <w:tcBorders>
              <w:right w:val="single" w:sz="18" w:space="0" w:color="000000"/>
            </w:tcBorders>
          </w:tcPr>
          <w:p w:rsidR="004B5D82" w:rsidRPr="00AE14D4" w:rsidP="00FE7BA2" w14:paraId="092A0E2D" w14:textId="77777777">
            <w:pPr>
              <w:rPr>
                <w:highlight w:val="yellow"/>
              </w:rPr>
            </w:pPr>
          </w:p>
        </w:tc>
        <w:tc>
          <w:tcPr>
            <w:tcW w:w="53" w:type="pct"/>
            <w:tcBorders>
              <w:right w:val="single" w:sz="18" w:space="0" w:color="000000"/>
            </w:tcBorders>
          </w:tcPr>
          <w:p w:rsidR="004B5D82" w:rsidP="00FE7BA2" w14:paraId="2D6E7EE9" w14:textId="77777777"/>
        </w:tc>
        <w:tc>
          <w:tcPr>
            <w:tcW w:w="1001" w:type="pct"/>
            <w:gridSpan w:val="2"/>
            <w:tcBorders>
              <w:left w:val="single" w:sz="6" w:space="0" w:color="auto"/>
            </w:tcBorders>
          </w:tcPr>
          <w:p w:rsidR="004B5D82" w:rsidP="00FE7BA2" w14:paraId="03076AB8" w14:textId="77777777"/>
        </w:tc>
        <w:tc>
          <w:tcPr>
            <w:tcW w:w="1263" w:type="pct"/>
            <w:gridSpan w:val="2"/>
            <w:tcBorders>
              <w:bottom w:val="single" w:sz="6" w:space="0" w:color="auto"/>
            </w:tcBorders>
          </w:tcPr>
          <w:p w:rsidR="004B5D82" w:rsidP="00FE7BA2" w14:paraId="4E95BF8D" w14:textId="77777777"/>
        </w:tc>
      </w:tr>
      <w:tr w14:paraId="2836AC77" w14:textId="77777777" w:rsidTr="00FE7BA2">
        <w:tblPrEx>
          <w:tblW w:w="4623" w:type="pct"/>
          <w:tblCellMar>
            <w:left w:w="42" w:type="dxa"/>
            <w:right w:w="42" w:type="dxa"/>
          </w:tblCellMar>
          <w:tblLook w:val="0000"/>
        </w:tblPrEx>
        <w:trPr>
          <w:cantSplit/>
        </w:trPr>
        <w:tc>
          <w:tcPr>
            <w:tcW w:w="2683" w:type="pct"/>
            <w:gridSpan w:val="5"/>
            <w:tcBorders>
              <w:right w:val="single" w:sz="18" w:space="0" w:color="000000"/>
            </w:tcBorders>
          </w:tcPr>
          <w:p w:rsidR="004B5D82" w:rsidP="00FE7BA2" w14:paraId="4753110D" w14:textId="77777777"/>
        </w:tc>
        <w:tc>
          <w:tcPr>
            <w:tcW w:w="53" w:type="pct"/>
            <w:tcBorders>
              <w:right w:val="single" w:sz="18" w:space="0" w:color="000000"/>
            </w:tcBorders>
          </w:tcPr>
          <w:p w:rsidR="004B5D82" w:rsidP="00FE7BA2" w14:paraId="58C205C6" w14:textId="77777777"/>
        </w:tc>
        <w:tc>
          <w:tcPr>
            <w:tcW w:w="1001" w:type="pct"/>
            <w:gridSpan w:val="2"/>
            <w:tcBorders>
              <w:left w:val="single" w:sz="6" w:space="0" w:color="auto"/>
            </w:tcBorders>
          </w:tcPr>
          <w:p w:rsidR="004B5D82" w:rsidP="00FE7BA2" w14:paraId="266465E8" w14:textId="77777777"/>
        </w:tc>
        <w:tc>
          <w:tcPr>
            <w:tcW w:w="1263" w:type="pct"/>
            <w:gridSpan w:val="2"/>
            <w:tcBorders>
              <w:bottom w:val="single" w:sz="6" w:space="0" w:color="auto"/>
            </w:tcBorders>
          </w:tcPr>
          <w:p w:rsidR="004B5D82" w:rsidP="00FE7BA2" w14:paraId="74A63B1D" w14:textId="77777777"/>
        </w:tc>
      </w:tr>
      <w:tr w14:paraId="25D62A61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gridAfter w:val="7"/>
          <w:wAfter w:w="3599" w:type="dxa"/>
          <w:cantSplit/>
        </w:trPr>
        <w:tc>
          <w:tcPr>
            <w:tcW w:w="1258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B5D82" w:rsidP="00FE7BA2" w14:paraId="54831E7B" w14:textId="77777777">
            <w:pPr>
              <w:pStyle w:val="BodyText"/>
              <w:rPr>
                <w:b/>
                <w:bCs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B5D82" w:rsidP="00FE7BA2" w14:paraId="453538F0" w14:textId="77777777">
            <w:pPr>
              <w:pStyle w:val="BodyText"/>
              <w:rPr>
                <w:b/>
                <w:bCs/>
              </w:rPr>
            </w:pPr>
          </w:p>
        </w:tc>
      </w:tr>
      <w:tr w14:paraId="438C2463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gridAfter w:val="7"/>
          <w:wAfter w:w="3599" w:type="dxa"/>
          <w:cantSplit/>
        </w:trPr>
        <w:tc>
          <w:tcPr>
            <w:tcW w:w="1258" w:type="pct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4B5D82" w:rsidP="00FE7BA2" w14:paraId="242480E4" w14:textId="77777777">
            <w:pPr>
              <w:rPr>
                <w:b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4B5D82" w:rsidP="00FE7BA2" w14:paraId="27716067" w14:textId="77777777">
            <w:pPr>
              <w:rPr>
                <w:b/>
              </w:rPr>
            </w:pPr>
          </w:p>
        </w:tc>
      </w:tr>
      <w:tr w14:paraId="6B2B3CB5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gridAfter w:val="7"/>
          <w:wAfter w:w="3599" w:type="dxa"/>
          <w:cantSplit/>
        </w:trPr>
        <w:tc>
          <w:tcPr>
            <w:tcW w:w="1258" w:type="pct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4B5D82" w:rsidP="00FE7BA2" w14:paraId="725CC30D" w14:textId="77777777">
            <w:pPr>
              <w:rPr>
                <w:b/>
              </w:rPr>
            </w:pPr>
          </w:p>
        </w:tc>
        <w:tc>
          <w:tcPr>
            <w:tcW w:w="143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4B5D82" w:rsidP="00FE7BA2" w14:paraId="6BB3C8CC" w14:textId="77777777">
            <w:pPr>
              <w:rPr>
                <w:b/>
              </w:rPr>
            </w:pPr>
          </w:p>
        </w:tc>
      </w:tr>
      <w:tr w14:paraId="5B572F7C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gridAfter w:val="7"/>
          <w:wAfter w:w="3599" w:type="dxa"/>
          <w:cantSplit/>
        </w:trPr>
        <w:tc>
          <w:tcPr>
            <w:tcW w:w="1258" w:type="pct"/>
            <w:gridSpan w:val="2"/>
            <w:tcBorders>
              <w:top w:val="dotted" w:sz="2" w:space="0" w:color="auto"/>
              <w:left w:val="nil"/>
              <w:bottom w:val="single" w:sz="2" w:space="0" w:color="auto"/>
              <w:right w:val="nil"/>
            </w:tcBorders>
          </w:tcPr>
          <w:p w:rsidR="004B5D82" w:rsidP="00FE7BA2" w14:paraId="74C4DCAB" w14:textId="77777777">
            <w:pPr>
              <w:pStyle w:val="Normal2"/>
            </w:pPr>
          </w:p>
        </w:tc>
        <w:tc>
          <w:tcPr>
            <w:tcW w:w="143" w:type="pct"/>
            <w:tcBorders>
              <w:top w:val="dotted" w:sz="2" w:space="0" w:color="auto"/>
              <w:left w:val="nil"/>
              <w:bottom w:val="single" w:sz="2" w:space="0" w:color="auto"/>
              <w:right w:val="nil"/>
            </w:tcBorders>
          </w:tcPr>
          <w:p w:rsidR="004B5D82" w:rsidP="00FE7BA2" w14:paraId="3F528222" w14:textId="77777777">
            <w:pPr>
              <w:pStyle w:val="Normal2"/>
            </w:pPr>
          </w:p>
        </w:tc>
      </w:tr>
      <w:tr w14:paraId="1A5E1D57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3AC59FC8" w14:textId="77777777">
            <w:r>
              <w:t>Uke</w:t>
            </w:r>
          </w:p>
        </w:tc>
        <w:tc>
          <w:tcPr>
            <w:tcW w:w="1083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4A8F9F89" w14:textId="77777777">
            <w:pPr>
              <w:jc w:val="center"/>
            </w:pPr>
            <w:r>
              <w:t>Læreplan</w:t>
            </w:r>
          </w:p>
        </w:tc>
        <w:tc>
          <w:tcPr>
            <w:tcW w:w="1004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02E8297C" w14:textId="77777777">
            <w:pPr>
              <w:jc w:val="center"/>
            </w:pPr>
            <w:r>
              <w:t>Emne</w:t>
            </w:r>
          </w:p>
        </w:tc>
        <w:tc>
          <w:tcPr>
            <w:tcW w:w="627" w:type="pct"/>
            <w:gridSpan w:val="3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1F8C1DF1" w14:textId="77777777">
            <w:pPr>
              <w:jc w:val="center"/>
            </w:pPr>
            <w:r>
              <w:t>Pedagogisk</w:t>
            </w:r>
          </w:p>
        </w:tc>
        <w:tc>
          <w:tcPr>
            <w:tcW w:w="917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5D655A41" w14:textId="77777777">
            <w:pPr>
              <w:jc w:val="center"/>
            </w:pPr>
            <w:r>
              <w:t>Litteraturhenvisning</w:t>
            </w:r>
          </w:p>
        </w:tc>
        <w:tc>
          <w:tcPr>
            <w:tcW w:w="1194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144446D5" w14:textId="77777777">
            <w:pPr>
              <w:jc w:val="center"/>
            </w:pPr>
            <w:r>
              <w:t>Evalueres</w:t>
            </w:r>
          </w:p>
        </w:tc>
      </w:tr>
      <w:tr w14:paraId="0B976B75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279862C8" w14:textId="77777777"/>
        </w:tc>
        <w:tc>
          <w:tcPr>
            <w:tcW w:w="1083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1C1253C5" w14:textId="77777777">
            <w:pPr>
              <w:jc w:val="center"/>
            </w:pPr>
            <w:r>
              <w:t>Læremål</w:t>
            </w:r>
          </w:p>
        </w:tc>
        <w:tc>
          <w:tcPr>
            <w:tcW w:w="1004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0624807D" w14:textId="77777777">
            <w:pPr>
              <w:jc w:val="center"/>
            </w:pPr>
          </w:p>
        </w:tc>
        <w:tc>
          <w:tcPr>
            <w:tcW w:w="627" w:type="pct"/>
            <w:gridSpan w:val="3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4161FFAC" w14:textId="77777777">
            <w:pPr>
              <w:jc w:val="center"/>
            </w:pPr>
            <w:r>
              <w:t>tilnærming</w:t>
            </w:r>
          </w:p>
        </w:tc>
        <w:tc>
          <w:tcPr>
            <w:tcW w:w="917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679A2F2A" w14:textId="77777777">
            <w:pPr>
              <w:jc w:val="center"/>
            </w:pPr>
          </w:p>
        </w:tc>
        <w:tc>
          <w:tcPr>
            <w:tcW w:w="1194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21105B9D" w14:textId="77777777">
            <w:pPr>
              <w:jc w:val="center"/>
            </w:pPr>
            <w:r>
              <w:t>via</w:t>
            </w:r>
          </w:p>
        </w:tc>
      </w:tr>
      <w:tr w14:paraId="0C45A052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rPr>
          <w:trHeight w:val="526"/>
        </w:trPr>
        <w:tc>
          <w:tcPr>
            <w:tcW w:w="175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4B021DAD" w14:textId="77777777">
            <w:r>
              <w:t>XX</w:t>
            </w:r>
          </w:p>
        </w:tc>
        <w:tc>
          <w:tcPr>
            <w:tcW w:w="1083" w:type="pct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2B395C34" w14:textId="77777777">
            <w:pPr>
              <w:jc w:val="center"/>
            </w:pPr>
            <w:r w:rsidRPr="000B2AE9">
              <w:rPr>
                <w:highlight w:val="yellow"/>
              </w:rPr>
              <w:t>[Kompetansemål fra Læreplan]</w:t>
            </w:r>
          </w:p>
        </w:tc>
        <w:tc>
          <w:tcPr>
            <w:tcW w:w="1004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5292EF03" w14:textId="77777777">
            <w:pPr>
              <w:jc w:val="center"/>
            </w:pPr>
            <w:r w:rsidRPr="00F476F6">
              <w:rPr>
                <w:highlight w:val="yellow"/>
              </w:rPr>
              <w:t>[Underemne, basert på kompetansemål]</w:t>
            </w:r>
          </w:p>
        </w:tc>
        <w:tc>
          <w:tcPr>
            <w:tcW w:w="627" w:type="pct"/>
            <w:gridSpan w:val="3"/>
            <w:tcBorders>
              <w:top w:val="single" w:sz="2" w:space="0" w:color="auto"/>
            </w:tcBorders>
            <w:shd w:val="pct10" w:color="auto" w:fill="auto"/>
          </w:tcPr>
          <w:p w:rsidR="004B5D82" w:rsidP="00FE7BA2" w14:paraId="69E821CD" w14:textId="77777777">
            <w:pPr>
              <w:jc w:val="center"/>
            </w:pPr>
            <w:r w:rsidRPr="001F05A7">
              <w:rPr>
                <w:highlight w:val="yellow"/>
              </w:rPr>
              <w:t>[Teori, praksis, verksted etc.]</w:t>
            </w:r>
          </w:p>
        </w:tc>
        <w:tc>
          <w:tcPr>
            <w:tcW w:w="917" w:type="pct"/>
            <w:gridSpan w:val="2"/>
            <w:tcBorders>
              <w:top w:val="single" w:sz="2" w:space="0" w:color="auto"/>
            </w:tcBorders>
            <w:shd w:val="pct10" w:color="auto" w:fill="auto"/>
          </w:tcPr>
          <w:p w:rsidR="004B5D82" w:rsidRPr="001F05A7" w:rsidP="00FE7BA2" w14:paraId="09659BE7" w14:textId="77777777">
            <w:pPr>
              <w:jc w:val="center"/>
              <w:rPr>
                <w:highlight w:val="yellow"/>
              </w:rPr>
            </w:pPr>
            <w:r w:rsidRPr="001F05A7">
              <w:rPr>
                <w:highlight w:val="yellow"/>
              </w:rPr>
              <w:t>[Konkret henvisning til aktuelle kapitler mv. i benyttede læreverk mv.]</w:t>
            </w:r>
          </w:p>
        </w:tc>
        <w:tc>
          <w:tcPr>
            <w:tcW w:w="1194" w:type="pct"/>
            <w:tcBorders>
              <w:top w:val="single" w:sz="2" w:space="0" w:color="auto"/>
            </w:tcBorders>
            <w:shd w:val="pct10" w:color="auto" w:fill="auto"/>
          </w:tcPr>
          <w:p w:rsidR="004B5D82" w:rsidRPr="001C5C5E" w:rsidP="00FE7BA2" w14:paraId="1A1AAC03" w14:textId="77777777">
            <w:pPr>
              <w:jc w:val="center"/>
              <w:rPr>
                <w:highlight w:val="yellow"/>
              </w:rPr>
            </w:pPr>
            <w:r w:rsidRPr="001C5C5E">
              <w:rPr>
                <w:highlight w:val="yellow"/>
              </w:rPr>
              <w:t>[Prøve, samtale, innlevering mv.]</w:t>
            </w:r>
          </w:p>
        </w:tc>
      </w:tr>
      <w:tr w14:paraId="1F866BAF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66242A3A" w14:textId="77777777">
            <w:r>
              <w:t xml:space="preserve">34 </w:t>
            </w:r>
          </w:p>
        </w:tc>
        <w:tc>
          <w:tcPr>
            <w:tcW w:w="1083" w:type="pct"/>
          </w:tcPr>
          <w:p w:rsidR="004B5D82" w:rsidP="00FE7BA2" w14:paraId="1474D501" w14:textId="77777777"/>
          <w:p w:rsidR="004B5D82" w:rsidP="00FE7BA2" w14:paraId="611C4A59" w14:textId="77777777"/>
        </w:tc>
        <w:tc>
          <w:tcPr>
            <w:tcW w:w="1004" w:type="pct"/>
            <w:gridSpan w:val="2"/>
          </w:tcPr>
          <w:p w:rsidR="004B5D82" w:rsidP="00FE7BA2" w14:paraId="155D2103" w14:textId="77777777"/>
        </w:tc>
        <w:tc>
          <w:tcPr>
            <w:tcW w:w="627" w:type="pct"/>
            <w:gridSpan w:val="3"/>
          </w:tcPr>
          <w:p w:rsidR="004B5D82" w:rsidP="00FE7BA2" w14:paraId="30C81A0D" w14:textId="77777777"/>
        </w:tc>
        <w:tc>
          <w:tcPr>
            <w:tcW w:w="917" w:type="pct"/>
            <w:gridSpan w:val="2"/>
          </w:tcPr>
          <w:p w:rsidR="004B5D82" w:rsidP="00FE7BA2" w14:paraId="079C33C7" w14:textId="77777777"/>
        </w:tc>
        <w:tc>
          <w:tcPr>
            <w:tcW w:w="1194" w:type="pct"/>
          </w:tcPr>
          <w:p w:rsidR="004B5D82" w:rsidP="00FE7BA2" w14:paraId="0E7AFE9C" w14:textId="77777777"/>
        </w:tc>
      </w:tr>
      <w:tr w14:paraId="050CD5BC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02DDD738" w14:textId="77777777">
            <w:r>
              <w:t>35</w:t>
            </w:r>
          </w:p>
        </w:tc>
        <w:tc>
          <w:tcPr>
            <w:tcW w:w="1083" w:type="pct"/>
          </w:tcPr>
          <w:p w:rsidR="004B5D82" w:rsidP="00FE7BA2" w14:paraId="13962D21" w14:textId="77777777"/>
          <w:p w:rsidR="004B5D82" w:rsidP="00FE7BA2" w14:paraId="034DFDCC" w14:textId="77777777"/>
        </w:tc>
        <w:tc>
          <w:tcPr>
            <w:tcW w:w="1004" w:type="pct"/>
            <w:gridSpan w:val="2"/>
          </w:tcPr>
          <w:p w:rsidR="004B5D82" w:rsidP="00FE7BA2" w14:paraId="620E2511" w14:textId="77777777"/>
        </w:tc>
        <w:tc>
          <w:tcPr>
            <w:tcW w:w="627" w:type="pct"/>
            <w:gridSpan w:val="3"/>
          </w:tcPr>
          <w:p w:rsidR="004B5D82" w:rsidP="00FE7BA2" w14:paraId="53B0F297" w14:textId="77777777"/>
        </w:tc>
        <w:tc>
          <w:tcPr>
            <w:tcW w:w="917" w:type="pct"/>
            <w:gridSpan w:val="2"/>
          </w:tcPr>
          <w:p w:rsidR="004B5D82" w:rsidP="00FE7BA2" w14:paraId="46576D89" w14:textId="77777777"/>
        </w:tc>
        <w:tc>
          <w:tcPr>
            <w:tcW w:w="1194" w:type="pct"/>
          </w:tcPr>
          <w:p w:rsidR="004B5D82" w:rsidP="00FE7BA2" w14:paraId="23120314" w14:textId="77777777"/>
        </w:tc>
      </w:tr>
      <w:tr w14:paraId="20F8685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58703B01" w14:textId="77777777">
            <w:r>
              <w:t>36</w:t>
            </w:r>
          </w:p>
        </w:tc>
        <w:tc>
          <w:tcPr>
            <w:tcW w:w="1083" w:type="pct"/>
          </w:tcPr>
          <w:p w:rsidR="004B5D82" w:rsidP="00FE7BA2" w14:paraId="6494678F" w14:textId="77777777"/>
          <w:p w:rsidR="004B5D82" w:rsidP="00FE7BA2" w14:paraId="2C55BCC1" w14:textId="77777777"/>
        </w:tc>
        <w:tc>
          <w:tcPr>
            <w:tcW w:w="1004" w:type="pct"/>
            <w:gridSpan w:val="2"/>
          </w:tcPr>
          <w:p w:rsidR="004B5D82" w:rsidP="00FE7BA2" w14:paraId="70370FDA" w14:textId="77777777"/>
        </w:tc>
        <w:tc>
          <w:tcPr>
            <w:tcW w:w="627" w:type="pct"/>
            <w:gridSpan w:val="3"/>
          </w:tcPr>
          <w:p w:rsidR="004B5D82" w:rsidP="00FE7BA2" w14:paraId="0B6812F0" w14:textId="77777777"/>
        </w:tc>
        <w:tc>
          <w:tcPr>
            <w:tcW w:w="917" w:type="pct"/>
            <w:gridSpan w:val="2"/>
          </w:tcPr>
          <w:p w:rsidR="004B5D82" w:rsidP="00FE7BA2" w14:paraId="32AB34AA" w14:textId="77777777"/>
        </w:tc>
        <w:tc>
          <w:tcPr>
            <w:tcW w:w="1194" w:type="pct"/>
          </w:tcPr>
          <w:p w:rsidR="004B5D82" w:rsidP="00FE7BA2" w14:paraId="6D102F6D" w14:textId="77777777"/>
        </w:tc>
      </w:tr>
      <w:tr w14:paraId="3DD8EF90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4C812FE" w14:textId="77777777">
            <w:r>
              <w:t>37</w:t>
            </w:r>
          </w:p>
        </w:tc>
        <w:tc>
          <w:tcPr>
            <w:tcW w:w="1083" w:type="pct"/>
          </w:tcPr>
          <w:p w:rsidR="004B5D82" w:rsidP="00FE7BA2" w14:paraId="3A8D935C" w14:textId="77777777"/>
          <w:p w:rsidR="004B5D82" w:rsidP="00FE7BA2" w14:paraId="645AF847" w14:textId="77777777"/>
        </w:tc>
        <w:tc>
          <w:tcPr>
            <w:tcW w:w="1004" w:type="pct"/>
            <w:gridSpan w:val="2"/>
          </w:tcPr>
          <w:p w:rsidR="004B5D82" w:rsidP="00FE7BA2" w14:paraId="10F39D0E" w14:textId="77777777"/>
        </w:tc>
        <w:tc>
          <w:tcPr>
            <w:tcW w:w="627" w:type="pct"/>
            <w:gridSpan w:val="3"/>
          </w:tcPr>
          <w:p w:rsidR="004B5D82" w:rsidP="00FE7BA2" w14:paraId="6CDCCCB8" w14:textId="77777777"/>
        </w:tc>
        <w:tc>
          <w:tcPr>
            <w:tcW w:w="917" w:type="pct"/>
            <w:gridSpan w:val="2"/>
          </w:tcPr>
          <w:p w:rsidR="004B5D82" w:rsidP="00FE7BA2" w14:paraId="6DA6963E" w14:textId="77777777"/>
        </w:tc>
        <w:tc>
          <w:tcPr>
            <w:tcW w:w="1194" w:type="pct"/>
          </w:tcPr>
          <w:p w:rsidR="004B5D82" w:rsidP="00FE7BA2" w14:paraId="2ADEBBD7" w14:textId="77777777"/>
        </w:tc>
      </w:tr>
      <w:tr w14:paraId="7A452B64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66B3397" w14:textId="77777777">
            <w:r>
              <w:t>38</w:t>
            </w:r>
          </w:p>
        </w:tc>
        <w:tc>
          <w:tcPr>
            <w:tcW w:w="1083" w:type="pct"/>
          </w:tcPr>
          <w:p w:rsidR="004B5D82" w:rsidP="00FE7BA2" w14:paraId="19A6FE40" w14:textId="77777777"/>
          <w:p w:rsidR="004B5D82" w:rsidP="00FE7BA2" w14:paraId="3674A149" w14:textId="77777777"/>
        </w:tc>
        <w:tc>
          <w:tcPr>
            <w:tcW w:w="1004" w:type="pct"/>
            <w:gridSpan w:val="2"/>
          </w:tcPr>
          <w:p w:rsidR="004B5D82" w:rsidP="00FE7BA2" w14:paraId="335C44AA" w14:textId="77777777"/>
        </w:tc>
        <w:tc>
          <w:tcPr>
            <w:tcW w:w="627" w:type="pct"/>
            <w:gridSpan w:val="3"/>
          </w:tcPr>
          <w:p w:rsidR="004B5D82" w:rsidP="00FE7BA2" w14:paraId="75C2EABF" w14:textId="77777777"/>
        </w:tc>
        <w:tc>
          <w:tcPr>
            <w:tcW w:w="917" w:type="pct"/>
            <w:gridSpan w:val="2"/>
          </w:tcPr>
          <w:p w:rsidR="004B5D82" w:rsidP="00FE7BA2" w14:paraId="51B49C0B" w14:textId="77777777"/>
        </w:tc>
        <w:tc>
          <w:tcPr>
            <w:tcW w:w="1194" w:type="pct"/>
          </w:tcPr>
          <w:p w:rsidR="004B5D82" w:rsidP="00FE7BA2" w14:paraId="18D3392D" w14:textId="77777777"/>
        </w:tc>
      </w:tr>
      <w:tr w14:paraId="0529093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A9E966F" w14:textId="77777777">
            <w:r>
              <w:t>39</w:t>
            </w:r>
          </w:p>
        </w:tc>
        <w:tc>
          <w:tcPr>
            <w:tcW w:w="1083" w:type="pct"/>
          </w:tcPr>
          <w:p w:rsidR="004B5D82" w:rsidP="00FE7BA2" w14:paraId="40FE0AF3" w14:textId="77777777"/>
          <w:p w:rsidR="004B5D82" w:rsidP="00FE7BA2" w14:paraId="6CF6D1F5" w14:textId="77777777"/>
        </w:tc>
        <w:tc>
          <w:tcPr>
            <w:tcW w:w="1004" w:type="pct"/>
            <w:gridSpan w:val="2"/>
          </w:tcPr>
          <w:p w:rsidR="004B5D82" w:rsidP="00FE7BA2" w14:paraId="53E1A15C" w14:textId="77777777"/>
        </w:tc>
        <w:tc>
          <w:tcPr>
            <w:tcW w:w="627" w:type="pct"/>
            <w:gridSpan w:val="3"/>
          </w:tcPr>
          <w:p w:rsidR="004B5D82" w:rsidP="00FE7BA2" w14:paraId="11F81BEB" w14:textId="77777777"/>
        </w:tc>
        <w:tc>
          <w:tcPr>
            <w:tcW w:w="917" w:type="pct"/>
            <w:gridSpan w:val="2"/>
          </w:tcPr>
          <w:p w:rsidR="004B5D82" w:rsidP="00FE7BA2" w14:paraId="7653C382" w14:textId="77777777"/>
        </w:tc>
        <w:tc>
          <w:tcPr>
            <w:tcW w:w="1194" w:type="pct"/>
          </w:tcPr>
          <w:p w:rsidR="004B5D82" w:rsidP="00FE7BA2" w14:paraId="06805AD3" w14:textId="77777777"/>
        </w:tc>
      </w:tr>
      <w:tr w14:paraId="2F783F6F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253AEDE" w14:textId="77777777">
            <w:r>
              <w:t>40</w:t>
            </w:r>
          </w:p>
        </w:tc>
        <w:tc>
          <w:tcPr>
            <w:tcW w:w="1083" w:type="pct"/>
          </w:tcPr>
          <w:p w:rsidR="004B5D82" w:rsidP="00FE7BA2" w14:paraId="2F68485A" w14:textId="77777777"/>
          <w:p w:rsidR="004B5D82" w:rsidP="00FE7BA2" w14:paraId="4EAC6608" w14:textId="77777777"/>
        </w:tc>
        <w:tc>
          <w:tcPr>
            <w:tcW w:w="1004" w:type="pct"/>
            <w:gridSpan w:val="2"/>
          </w:tcPr>
          <w:p w:rsidR="004B5D82" w:rsidP="00FE7BA2" w14:paraId="46D329BB" w14:textId="77777777"/>
        </w:tc>
        <w:tc>
          <w:tcPr>
            <w:tcW w:w="627" w:type="pct"/>
            <w:gridSpan w:val="3"/>
          </w:tcPr>
          <w:p w:rsidR="004B5D82" w:rsidP="00FE7BA2" w14:paraId="2DF4C932" w14:textId="77777777"/>
        </w:tc>
        <w:tc>
          <w:tcPr>
            <w:tcW w:w="917" w:type="pct"/>
            <w:gridSpan w:val="2"/>
          </w:tcPr>
          <w:p w:rsidR="004B5D82" w:rsidP="00FE7BA2" w14:paraId="22D749F9" w14:textId="77777777"/>
        </w:tc>
        <w:tc>
          <w:tcPr>
            <w:tcW w:w="1194" w:type="pct"/>
          </w:tcPr>
          <w:p w:rsidR="004B5D82" w:rsidP="00FE7BA2" w14:paraId="383DA1E2" w14:textId="77777777"/>
        </w:tc>
      </w:tr>
      <w:tr w14:paraId="75357568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3326411E" w14:textId="77777777">
            <w:r>
              <w:t>41</w:t>
            </w:r>
          </w:p>
        </w:tc>
        <w:tc>
          <w:tcPr>
            <w:tcW w:w="1083" w:type="pct"/>
          </w:tcPr>
          <w:p w:rsidR="004B5D82" w:rsidRPr="000B1246" w:rsidP="00FE7BA2" w14:paraId="5D9CF3CA" w14:textId="77777777">
            <w:pPr>
              <w:rPr>
                <w:b/>
              </w:rPr>
            </w:pPr>
          </w:p>
        </w:tc>
        <w:tc>
          <w:tcPr>
            <w:tcW w:w="1004" w:type="pct"/>
            <w:gridSpan w:val="2"/>
          </w:tcPr>
          <w:p w:rsidR="004B5D82" w:rsidP="00FE7BA2" w14:paraId="694168B1" w14:textId="77777777"/>
        </w:tc>
        <w:tc>
          <w:tcPr>
            <w:tcW w:w="627" w:type="pct"/>
            <w:gridSpan w:val="3"/>
          </w:tcPr>
          <w:p w:rsidR="004B5D82" w:rsidP="00FE7BA2" w14:paraId="0D5A461D" w14:textId="77777777"/>
        </w:tc>
        <w:tc>
          <w:tcPr>
            <w:tcW w:w="917" w:type="pct"/>
            <w:gridSpan w:val="2"/>
          </w:tcPr>
          <w:p w:rsidR="004B5D82" w:rsidP="00FE7BA2" w14:paraId="5B408B05" w14:textId="77777777"/>
        </w:tc>
        <w:tc>
          <w:tcPr>
            <w:tcW w:w="1194" w:type="pct"/>
          </w:tcPr>
          <w:p w:rsidR="004B5D82" w:rsidP="00FE7BA2" w14:paraId="56221967" w14:textId="77777777"/>
        </w:tc>
      </w:tr>
      <w:tr w14:paraId="5F8C8A5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EE613B0" w14:textId="77777777">
            <w:r>
              <w:t>42</w:t>
            </w:r>
          </w:p>
        </w:tc>
        <w:tc>
          <w:tcPr>
            <w:tcW w:w="1083" w:type="pct"/>
          </w:tcPr>
          <w:p w:rsidR="004B5D82" w:rsidP="00FE7BA2" w14:paraId="7B8E18FB" w14:textId="77777777"/>
          <w:p w:rsidR="004B5D82" w:rsidP="00FE7BA2" w14:paraId="1561516B" w14:textId="77777777"/>
        </w:tc>
        <w:tc>
          <w:tcPr>
            <w:tcW w:w="1004" w:type="pct"/>
            <w:gridSpan w:val="2"/>
          </w:tcPr>
          <w:p w:rsidR="004B5D82" w:rsidP="00FE7BA2" w14:paraId="517D2FA4" w14:textId="77777777">
            <w:pPr>
              <w:rPr>
                <w:b/>
              </w:rPr>
            </w:pPr>
          </w:p>
        </w:tc>
        <w:tc>
          <w:tcPr>
            <w:tcW w:w="627" w:type="pct"/>
            <w:gridSpan w:val="3"/>
          </w:tcPr>
          <w:p w:rsidR="004B5D82" w:rsidP="00FE7BA2" w14:paraId="4A998224" w14:textId="77777777"/>
        </w:tc>
        <w:tc>
          <w:tcPr>
            <w:tcW w:w="917" w:type="pct"/>
            <w:gridSpan w:val="2"/>
          </w:tcPr>
          <w:p w:rsidR="004B5D82" w:rsidP="00FE7BA2" w14:paraId="7E227791" w14:textId="77777777"/>
        </w:tc>
        <w:tc>
          <w:tcPr>
            <w:tcW w:w="1194" w:type="pct"/>
          </w:tcPr>
          <w:p w:rsidR="004B5D82" w:rsidP="00FE7BA2" w14:paraId="0B51E360" w14:textId="77777777"/>
        </w:tc>
      </w:tr>
      <w:tr w14:paraId="350685E5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2DA48C8B" w14:textId="77777777">
            <w:r>
              <w:t>43</w:t>
            </w:r>
          </w:p>
        </w:tc>
        <w:tc>
          <w:tcPr>
            <w:tcW w:w="1083" w:type="pct"/>
          </w:tcPr>
          <w:p w:rsidR="004B5D82" w:rsidP="00FE7BA2" w14:paraId="1CB06EEA" w14:textId="77777777"/>
          <w:p w:rsidR="004B5D82" w:rsidP="00FE7BA2" w14:paraId="379BC640" w14:textId="77777777"/>
        </w:tc>
        <w:tc>
          <w:tcPr>
            <w:tcW w:w="1004" w:type="pct"/>
            <w:gridSpan w:val="2"/>
          </w:tcPr>
          <w:p w:rsidR="004B5D82" w:rsidP="00FE7BA2" w14:paraId="6E114469" w14:textId="77777777">
            <w:pPr>
              <w:rPr>
                <w:b/>
              </w:rPr>
            </w:pPr>
          </w:p>
        </w:tc>
        <w:tc>
          <w:tcPr>
            <w:tcW w:w="627" w:type="pct"/>
            <w:gridSpan w:val="3"/>
          </w:tcPr>
          <w:p w:rsidR="004B5D82" w:rsidP="00FE7BA2" w14:paraId="277A7512" w14:textId="77777777"/>
        </w:tc>
        <w:tc>
          <w:tcPr>
            <w:tcW w:w="917" w:type="pct"/>
            <w:gridSpan w:val="2"/>
          </w:tcPr>
          <w:p w:rsidR="004B5D82" w:rsidP="00FE7BA2" w14:paraId="1FE9F002" w14:textId="77777777"/>
        </w:tc>
        <w:tc>
          <w:tcPr>
            <w:tcW w:w="1194" w:type="pct"/>
          </w:tcPr>
          <w:p w:rsidR="004B5D82" w:rsidP="00FE7BA2" w14:paraId="6CA9469A" w14:textId="77777777"/>
        </w:tc>
      </w:tr>
      <w:tr w14:paraId="2B5D5424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564B7716" w14:textId="77777777">
            <w:r>
              <w:t>44</w:t>
            </w:r>
          </w:p>
        </w:tc>
        <w:tc>
          <w:tcPr>
            <w:tcW w:w="1083" w:type="pct"/>
          </w:tcPr>
          <w:p w:rsidR="004B5D82" w:rsidP="00FE7BA2" w14:paraId="2824591E" w14:textId="77777777"/>
          <w:p w:rsidR="004B5D82" w:rsidP="00FE7BA2" w14:paraId="157B8A60" w14:textId="77777777"/>
        </w:tc>
        <w:tc>
          <w:tcPr>
            <w:tcW w:w="1004" w:type="pct"/>
            <w:gridSpan w:val="2"/>
          </w:tcPr>
          <w:p w:rsidR="004B5D82" w:rsidP="00FE7BA2" w14:paraId="3F783A60" w14:textId="77777777"/>
        </w:tc>
        <w:tc>
          <w:tcPr>
            <w:tcW w:w="627" w:type="pct"/>
            <w:gridSpan w:val="3"/>
          </w:tcPr>
          <w:p w:rsidR="004B5D82" w:rsidP="00FE7BA2" w14:paraId="026442E1" w14:textId="77777777"/>
        </w:tc>
        <w:tc>
          <w:tcPr>
            <w:tcW w:w="917" w:type="pct"/>
            <w:gridSpan w:val="2"/>
          </w:tcPr>
          <w:p w:rsidR="004B5D82" w:rsidP="00FE7BA2" w14:paraId="5B666896" w14:textId="77777777"/>
        </w:tc>
        <w:tc>
          <w:tcPr>
            <w:tcW w:w="1194" w:type="pct"/>
          </w:tcPr>
          <w:p w:rsidR="004B5D82" w:rsidP="00FE7BA2" w14:paraId="02C71AD7" w14:textId="77777777"/>
        </w:tc>
      </w:tr>
      <w:tr w14:paraId="2AAEAC1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3671BF19" w14:textId="77777777">
            <w:r>
              <w:t>45</w:t>
            </w:r>
          </w:p>
        </w:tc>
        <w:tc>
          <w:tcPr>
            <w:tcW w:w="1083" w:type="pct"/>
          </w:tcPr>
          <w:p w:rsidR="004B5D82" w:rsidP="00FE7BA2" w14:paraId="44BD00A4" w14:textId="77777777"/>
          <w:p w:rsidR="004B5D82" w:rsidP="00FE7BA2" w14:paraId="21CE7643" w14:textId="77777777"/>
        </w:tc>
        <w:tc>
          <w:tcPr>
            <w:tcW w:w="1004" w:type="pct"/>
            <w:gridSpan w:val="2"/>
          </w:tcPr>
          <w:p w:rsidR="004B5D82" w:rsidP="00FE7BA2" w14:paraId="089BA449" w14:textId="77777777"/>
        </w:tc>
        <w:tc>
          <w:tcPr>
            <w:tcW w:w="627" w:type="pct"/>
            <w:gridSpan w:val="3"/>
          </w:tcPr>
          <w:p w:rsidR="004B5D82" w:rsidP="00FE7BA2" w14:paraId="55FA43FC" w14:textId="77777777"/>
        </w:tc>
        <w:tc>
          <w:tcPr>
            <w:tcW w:w="917" w:type="pct"/>
            <w:gridSpan w:val="2"/>
          </w:tcPr>
          <w:p w:rsidR="004B5D82" w:rsidP="00FE7BA2" w14:paraId="7D0EEE9D" w14:textId="77777777"/>
        </w:tc>
        <w:tc>
          <w:tcPr>
            <w:tcW w:w="1194" w:type="pct"/>
          </w:tcPr>
          <w:p w:rsidR="004B5D82" w:rsidP="00FE7BA2" w14:paraId="40E4F598" w14:textId="77777777"/>
        </w:tc>
      </w:tr>
      <w:tr w14:paraId="077580A4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0A0D19CC" w14:textId="77777777">
            <w:r>
              <w:t>46</w:t>
            </w:r>
          </w:p>
        </w:tc>
        <w:tc>
          <w:tcPr>
            <w:tcW w:w="1083" w:type="pct"/>
          </w:tcPr>
          <w:p w:rsidR="004B5D82" w:rsidP="00FE7BA2" w14:paraId="33A34B00" w14:textId="77777777"/>
          <w:p w:rsidR="004B5D82" w:rsidP="00FE7BA2" w14:paraId="1A811911" w14:textId="77777777"/>
        </w:tc>
        <w:tc>
          <w:tcPr>
            <w:tcW w:w="1004" w:type="pct"/>
            <w:gridSpan w:val="2"/>
          </w:tcPr>
          <w:p w:rsidR="004B5D82" w:rsidP="00FE7BA2" w14:paraId="65AB6163" w14:textId="77777777"/>
        </w:tc>
        <w:tc>
          <w:tcPr>
            <w:tcW w:w="627" w:type="pct"/>
            <w:gridSpan w:val="3"/>
          </w:tcPr>
          <w:p w:rsidR="004B5D82" w:rsidP="00FE7BA2" w14:paraId="7AC4065A" w14:textId="77777777"/>
        </w:tc>
        <w:tc>
          <w:tcPr>
            <w:tcW w:w="917" w:type="pct"/>
            <w:gridSpan w:val="2"/>
          </w:tcPr>
          <w:p w:rsidR="004B5D82" w:rsidP="00FE7BA2" w14:paraId="4D34A068" w14:textId="77777777"/>
        </w:tc>
        <w:tc>
          <w:tcPr>
            <w:tcW w:w="1194" w:type="pct"/>
          </w:tcPr>
          <w:p w:rsidR="004B5D82" w:rsidP="00FE7BA2" w14:paraId="76FA9D67" w14:textId="77777777"/>
        </w:tc>
      </w:tr>
      <w:tr w14:paraId="31EC2EA3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1D4CFBF" w14:textId="77777777">
            <w:r>
              <w:t>47</w:t>
            </w:r>
          </w:p>
        </w:tc>
        <w:tc>
          <w:tcPr>
            <w:tcW w:w="1083" w:type="pct"/>
          </w:tcPr>
          <w:p w:rsidR="004B5D82" w:rsidP="00FE7BA2" w14:paraId="1C32A6C2" w14:textId="77777777"/>
          <w:p w:rsidR="004B5D82" w:rsidP="00FE7BA2" w14:paraId="5E34282E" w14:textId="77777777"/>
        </w:tc>
        <w:tc>
          <w:tcPr>
            <w:tcW w:w="1004" w:type="pct"/>
            <w:gridSpan w:val="2"/>
          </w:tcPr>
          <w:p w:rsidR="004B5D82" w:rsidP="00FE7BA2" w14:paraId="11F66666" w14:textId="77777777"/>
        </w:tc>
        <w:tc>
          <w:tcPr>
            <w:tcW w:w="627" w:type="pct"/>
            <w:gridSpan w:val="3"/>
          </w:tcPr>
          <w:p w:rsidR="004B5D82" w:rsidP="00FE7BA2" w14:paraId="34C309EF" w14:textId="77777777"/>
        </w:tc>
        <w:tc>
          <w:tcPr>
            <w:tcW w:w="917" w:type="pct"/>
            <w:gridSpan w:val="2"/>
          </w:tcPr>
          <w:p w:rsidR="004B5D82" w:rsidP="00FE7BA2" w14:paraId="3960D61D" w14:textId="77777777"/>
        </w:tc>
        <w:tc>
          <w:tcPr>
            <w:tcW w:w="1194" w:type="pct"/>
          </w:tcPr>
          <w:p w:rsidR="004B5D82" w:rsidP="00FE7BA2" w14:paraId="5302EA87" w14:textId="77777777"/>
        </w:tc>
      </w:tr>
      <w:tr w14:paraId="046E6679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CC5E4C7" w14:textId="77777777">
            <w:r>
              <w:t>48</w:t>
            </w:r>
          </w:p>
        </w:tc>
        <w:tc>
          <w:tcPr>
            <w:tcW w:w="1083" w:type="pct"/>
          </w:tcPr>
          <w:p w:rsidR="004B5D82" w:rsidP="00FE7BA2" w14:paraId="5EE67DA8" w14:textId="77777777"/>
          <w:p w:rsidR="004B5D82" w:rsidP="00FE7BA2" w14:paraId="4B6F8E4A" w14:textId="77777777"/>
        </w:tc>
        <w:tc>
          <w:tcPr>
            <w:tcW w:w="1004" w:type="pct"/>
            <w:gridSpan w:val="2"/>
          </w:tcPr>
          <w:p w:rsidR="004B5D82" w:rsidP="00FE7BA2" w14:paraId="11B29B2E" w14:textId="77777777"/>
        </w:tc>
        <w:tc>
          <w:tcPr>
            <w:tcW w:w="627" w:type="pct"/>
            <w:gridSpan w:val="3"/>
          </w:tcPr>
          <w:p w:rsidR="004B5D82" w:rsidP="00FE7BA2" w14:paraId="0BF7F594" w14:textId="77777777"/>
        </w:tc>
        <w:tc>
          <w:tcPr>
            <w:tcW w:w="917" w:type="pct"/>
            <w:gridSpan w:val="2"/>
          </w:tcPr>
          <w:p w:rsidR="004B5D82" w:rsidP="00FE7BA2" w14:paraId="4294D547" w14:textId="77777777"/>
        </w:tc>
        <w:tc>
          <w:tcPr>
            <w:tcW w:w="1194" w:type="pct"/>
          </w:tcPr>
          <w:p w:rsidR="004B5D82" w:rsidP="00FE7BA2" w14:paraId="62C6EC91" w14:textId="77777777"/>
        </w:tc>
      </w:tr>
      <w:tr w14:paraId="2791CA35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A5DE3BC" w14:textId="77777777">
            <w:r>
              <w:t>49</w:t>
            </w:r>
          </w:p>
        </w:tc>
        <w:tc>
          <w:tcPr>
            <w:tcW w:w="1083" w:type="pct"/>
          </w:tcPr>
          <w:p w:rsidR="004B5D82" w:rsidP="00FE7BA2" w14:paraId="1EF66A7B" w14:textId="77777777"/>
          <w:p w:rsidR="004B5D82" w:rsidP="00FE7BA2" w14:paraId="6E5FB996" w14:textId="77777777"/>
        </w:tc>
        <w:tc>
          <w:tcPr>
            <w:tcW w:w="1004" w:type="pct"/>
            <w:gridSpan w:val="2"/>
          </w:tcPr>
          <w:p w:rsidR="004B5D82" w:rsidP="00FE7BA2" w14:paraId="695FA594" w14:textId="77777777"/>
        </w:tc>
        <w:tc>
          <w:tcPr>
            <w:tcW w:w="627" w:type="pct"/>
            <w:gridSpan w:val="3"/>
          </w:tcPr>
          <w:p w:rsidR="004B5D82" w:rsidP="00FE7BA2" w14:paraId="156002CC" w14:textId="77777777"/>
        </w:tc>
        <w:tc>
          <w:tcPr>
            <w:tcW w:w="917" w:type="pct"/>
            <w:gridSpan w:val="2"/>
          </w:tcPr>
          <w:p w:rsidR="004B5D82" w:rsidP="00FE7BA2" w14:paraId="1F581265" w14:textId="77777777"/>
        </w:tc>
        <w:tc>
          <w:tcPr>
            <w:tcW w:w="1194" w:type="pct"/>
          </w:tcPr>
          <w:p w:rsidR="004B5D82" w:rsidP="00FE7BA2" w14:paraId="10C66EB5" w14:textId="77777777"/>
        </w:tc>
      </w:tr>
      <w:tr w14:paraId="30627D24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F070C6D" w14:textId="77777777">
            <w:r>
              <w:t>50</w:t>
            </w:r>
          </w:p>
        </w:tc>
        <w:tc>
          <w:tcPr>
            <w:tcW w:w="1083" w:type="pct"/>
          </w:tcPr>
          <w:p w:rsidR="004B5D82" w:rsidP="00FE7BA2" w14:paraId="6C747BC6" w14:textId="77777777"/>
          <w:p w:rsidR="004B5D82" w:rsidP="00FE7BA2" w14:paraId="4BBD5463" w14:textId="77777777"/>
        </w:tc>
        <w:tc>
          <w:tcPr>
            <w:tcW w:w="1004" w:type="pct"/>
            <w:gridSpan w:val="2"/>
          </w:tcPr>
          <w:p w:rsidR="004B5D82" w:rsidP="00FE7BA2" w14:paraId="395B44BD" w14:textId="77777777"/>
        </w:tc>
        <w:tc>
          <w:tcPr>
            <w:tcW w:w="627" w:type="pct"/>
            <w:gridSpan w:val="3"/>
          </w:tcPr>
          <w:p w:rsidR="004B5D82" w:rsidP="00FE7BA2" w14:paraId="7D68DA47" w14:textId="77777777"/>
        </w:tc>
        <w:tc>
          <w:tcPr>
            <w:tcW w:w="917" w:type="pct"/>
            <w:gridSpan w:val="2"/>
          </w:tcPr>
          <w:p w:rsidR="004B5D82" w:rsidP="00FE7BA2" w14:paraId="3A8ACAE8" w14:textId="77777777"/>
        </w:tc>
        <w:tc>
          <w:tcPr>
            <w:tcW w:w="1194" w:type="pct"/>
          </w:tcPr>
          <w:p w:rsidR="004B5D82" w:rsidP="00FE7BA2" w14:paraId="7996FC85" w14:textId="77777777"/>
        </w:tc>
      </w:tr>
      <w:tr w14:paraId="116F8EA9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D67AD9C" w14:textId="77777777">
            <w:r>
              <w:t>51</w:t>
            </w:r>
          </w:p>
        </w:tc>
        <w:tc>
          <w:tcPr>
            <w:tcW w:w="1083" w:type="pct"/>
          </w:tcPr>
          <w:p w:rsidR="004B5D82" w:rsidP="00FE7BA2" w14:paraId="1D7C2A37" w14:textId="77777777"/>
          <w:p w:rsidR="004B5D82" w:rsidP="00FE7BA2" w14:paraId="3F6C5314" w14:textId="77777777"/>
        </w:tc>
        <w:tc>
          <w:tcPr>
            <w:tcW w:w="1004" w:type="pct"/>
            <w:gridSpan w:val="2"/>
          </w:tcPr>
          <w:p w:rsidR="004B5D82" w:rsidP="00FE7BA2" w14:paraId="39BBEA9A" w14:textId="77777777"/>
        </w:tc>
        <w:tc>
          <w:tcPr>
            <w:tcW w:w="627" w:type="pct"/>
            <w:gridSpan w:val="3"/>
          </w:tcPr>
          <w:p w:rsidR="004B5D82" w:rsidP="00FE7BA2" w14:paraId="7923E298" w14:textId="77777777"/>
        </w:tc>
        <w:tc>
          <w:tcPr>
            <w:tcW w:w="917" w:type="pct"/>
            <w:gridSpan w:val="2"/>
          </w:tcPr>
          <w:p w:rsidR="004B5D82" w:rsidP="00FE7BA2" w14:paraId="70B8DA73" w14:textId="77777777"/>
        </w:tc>
        <w:tc>
          <w:tcPr>
            <w:tcW w:w="1194" w:type="pct"/>
          </w:tcPr>
          <w:p w:rsidR="004B5D82" w:rsidP="00FE7BA2" w14:paraId="7EA16A14" w14:textId="77777777"/>
        </w:tc>
      </w:tr>
      <w:tr w14:paraId="0F2109F1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FC09393" w14:textId="77777777">
            <w:r>
              <w:t>52</w:t>
            </w:r>
          </w:p>
        </w:tc>
        <w:tc>
          <w:tcPr>
            <w:tcW w:w="1083" w:type="pct"/>
            <w:shd w:val="clear" w:color="auto" w:fill="auto"/>
          </w:tcPr>
          <w:p w:rsidR="004B5D82" w:rsidP="00FE7BA2" w14:paraId="19EA78B9" w14:textId="77777777"/>
          <w:p w:rsidR="004B5D82" w:rsidP="00FE7BA2" w14:paraId="532610AC" w14:textId="77777777"/>
        </w:tc>
        <w:tc>
          <w:tcPr>
            <w:tcW w:w="1004" w:type="pct"/>
            <w:gridSpan w:val="2"/>
            <w:shd w:val="clear" w:color="auto" w:fill="BFBFBF" w:themeFill="background1" w:themeFillShade="BF"/>
          </w:tcPr>
          <w:p w:rsidR="004B5D82" w:rsidRPr="00946172" w:rsidP="00FE7BA2" w14:paraId="765A6A8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3"/>
            <w:shd w:val="clear" w:color="auto" w:fill="D9D9D9" w:themeFill="background1" w:themeFillShade="D9"/>
          </w:tcPr>
          <w:p w:rsidR="004B5D82" w:rsidP="00FE7BA2" w14:paraId="05B69BC9" w14:textId="77777777"/>
        </w:tc>
        <w:tc>
          <w:tcPr>
            <w:tcW w:w="917" w:type="pct"/>
            <w:gridSpan w:val="2"/>
            <w:shd w:val="clear" w:color="auto" w:fill="D9D9D9" w:themeFill="background1" w:themeFillShade="D9"/>
          </w:tcPr>
          <w:p w:rsidR="004B5D82" w:rsidP="00FE7BA2" w14:paraId="49832B89" w14:textId="77777777"/>
        </w:tc>
        <w:tc>
          <w:tcPr>
            <w:tcW w:w="1194" w:type="pct"/>
            <w:shd w:val="clear" w:color="auto" w:fill="D9D9D9" w:themeFill="background1" w:themeFillShade="D9"/>
          </w:tcPr>
          <w:p w:rsidR="004B5D82" w:rsidP="00FE7BA2" w14:paraId="482A057B" w14:textId="77777777"/>
        </w:tc>
      </w:tr>
      <w:tr w14:paraId="0369EE4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01871641" w14:textId="77777777">
            <w:r>
              <w:t>53</w:t>
            </w:r>
          </w:p>
        </w:tc>
        <w:tc>
          <w:tcPr>
            <w:tcW w:w="1083" w:type="pct"/>
            <w:shd w:val="clear" w:color="auto" w:fill="BFBFBF" w:themeFill="background1" w:themeFillShade="BF"/>
          </w:tcPr>
          <w:p w:rsidR="004B5D82" w:rsidP="00FE7BA2" w14:paraId="366D7BD4" w14:textId="77777777"/>
        </w:tc>
        <w:tc>
          <w:tcPr>
            <w:tcW w:w="1004" w:type="pct"/>
            <w:gridSpan w:val="2"/>
            <w:shd w:val="clear" w:color="auto" w:fill="BFBFBF" w:themeFill="background1" w:themeFillShade="BF"/>
          </w:tcPr>
          <w:p w:rsidR="004B5D82" w:rsidP="00FE7BA2" w14:paraId="2134410C" w14:textId="77777777"/>
        </w:tc>
        <w:tc>
          <w:tcPr>
            <w:tcW w:w="627" w:type="pct"/>
            <w:gridSpan w:val="3"/>
            <w:shd w:val="clear" w:color="auto" w:fill="BFBFBF" w:themeFill="background1" w:themeFillShade="BF"/>
          </w:tcPr>
          <w:p w:rsidR="004B5D82" w:rsidP="00FE7BA2" w14:paraId="6CB01DCF" w14:textId="77777777"/>
        </w:tc>
        <w:tc>
          <w:tcPr>
            <w:tcW w:w="917" w:type="pct"/>
            <w:gridSpan w:val="2"/>
            <w:shd w:val="clear" w:color="auto" w:fill="BFBFBF" w:themeFill="background1" w:themeFillShade="BF"/>
          </w:tcPr>
          <w:p w:rsidR="004B5D82" w:rsidP="00FE7BA2" w14:paraId="3B746DBC" w14:textId="77777777"/>
        </w:tc>
        <w:tc>
          <w:tcPr>
            <w:tcW w:w="1194" w:type="pct"/>
            <w:shd w:val="clear" w:color="auto" w:fill="BFBFBF" w:themeFill="background1" w:themeFillShade="BF"/>
          </w:tcPr>
          <w:p w:rsidR="004B5D82" w:rsidP="00FE7BA2" w14:paraId="7CA28F8C" w14:textId="77777777"/>
        </w:tc>
      </w:tr>
      <w:tr w14:paraId="0DEDDF40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1E74D40" w14:textId="77777777">
            <w:r>
              <w:t>1</w:t>
            </w:r>
          </w:p>
        </w:tc>
        <w:tc>
          <w:tcPr>
            <w:tcW w:w="1083" w:type="pct"/>
          </w:tcPr>
          <w:p w:rsidR="004B5D82" w:rsidP="00FE7BA2" w14:paraId="718B44D9" w14:textId="77777777"/>
          <w:p w:rsidR="004B5D82" w:rsidP="00FE7BA2" w14:paraId="06DD264E" w14:textId="77777777"/>
        </w:tc>
        <w:tc>
          <w:tcPr>
            <w:tcW w:w="1004" w:type="pct"/>
            <w:gridSpan w:val="2"/>
          </w:tcPr>
          <w:p w:rsidR="004B5D82" w:rsidP="00FE7BA2" w14:paraId="6D134058" w14:textId="77777777"/>
        </w:tc>
        <w:tc>
          <w:tcPr>
            <w:tcW w:w="627" w:type="pct"/>
            <w:gridSpan w:val="3"/>
          </w:tcPr>
          <w:p w:rsidR="004B5D82" w:rsidP="00FE7BA2" w14:paraId="16987126" w14:textId="77777777"/>
        </w:tc>
        <w:tc>
          <w:tcPr>
            <w:tcW w:w="917" w:type="pct"/>
            <w:gridSpan w:val="2"/>
          </w:tcPr>
          <w:p w:rsidR="004B5D82" w:rsidP="00FE7BA2" w14:paraId="713977F9" w14:textId="77777777"/>
        </w:tc>
        <w:tc>
          <w:tcPr>
            <w:tcW w:w="1194" w:type="pct"/>
          </w:tcPr>
          <w:p w:rsidR="004B5D82" w:rsidP="00FE7BA2" w14:paraId="44BC7C00" w14:textId="77777777"/>
        </w:tc>
      </w:tr>
      <w:tr w14:paraId="43CBFD56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99A4628" w14:textId="77777777">
            <w:r>
              <w:t>2</w:t>
            </w:r>
          </w:p>
        </w:tc>
        <w:tc>
          <w:tcPr>
            <w:tcW w:w="1083" w:type="pct"/>
          </w:tcPr>
          <w:p w:rsidR="004B5D82" w:rsidP="00FE7BA2" w14:paraId="2E82574E" w14:textId="77777777"/>
          <w:p w:rsidR="004B5D82" w:rsidP="00FE7BA2" w14:paraId="595C1F08" w14:textId="77777777"/>
        </w:tc>
        <w:tc>
          <w:tcPr>
            <w:tcW w:w="1004" w:type="pct"/>
            <w:gridSpan w:val="2"/>
          </w:tcPr>
          <w:p w:rsidR="004B5D82" w:rsidP="00FE7BA2" w14:paraId="3E1F4BA0" w14:textId="77777777"/>
        </w:tc>
        <w:tc>
          <w:tcPr>
            <w:tcW w:w="627" w:type="pct"/>
            <w:gridSpan w:val="3"/>
          </w:tcPr>
          <w:p w:rsidR="004B5D82" w:rsidP="00FE7BA2" w14:paraId="51A50B2C" w14:textId="77777777"/>
        </w:tc>
        <w:tc>
          <w:tcPr>
            <w:tcW w:w="917" w:type="pct"/>
            <w:gridSpan w:val="2"/>
          </w:tcPr>
          <w:p w:rsidR="004B5D82" w:rsidP="00FE7BA2" w14:paraId="43AA6CDA" w14:textId="77777777"/>
        </w:tc>
        <w:tc>
          <w:tcPr>
            <w:tcW w:w="1194" w:type="pct"/>
          </w:tcPr>
          <w:p w:rsidR="004B5D82" w:rsidP="00FE7BA2" w14:paraId="7C1EC72D" w14:textId="77777777"/>
        </w:tc>
      </w:tr>
      <w:tr w14:paraId="1B4A6D0E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03C2ACFB" w14:textId="77777777">
            <w:r>
              <w:t>3</w:t>
            </w:r>
          </w:p>
        </w:tc>
        <w:tc>
          <w:tcPr>
            <w:tcW w:w="1083" w:type="pct"/>
          </w:tcPr>
          <w:p w:rsidR="004B5D82" w:rsidP="00FE7BA2" w14:paraId="5E72B967" w14:textId="77777777"/>
          <w:p w:rsidR="004B5D82" w:rsidP="00FE7BA2" w14:paraId="723F824D" w14:textId="77777777"/>
        </w:tc>
        <w:tc>
          <w:tcPr>
            <w:tcW w:w="1004" w:type="pct"/>
            <w:gridSpan w:val="2"/>
          </w:tcPr>
          <w:p w:rsidR="004B5D82" w:rsidP="00FE7BA2" w14:paraId="0976B4AB" w14:textId="77777777"/>
        </w:tc>
        <w:tc>
          <w:tcPr>
            <w:tcW w:w="627" w:type="pct"/>
            <w:gridSpan w:val="3"/>
          </w:tcPr>
          <w:p w:rsidR="004B5D82" w:rsidP="00FE7BA2" w14:paraId="29FDBECB" w14:textId="77777777"/>
        </w:tc>
        <w:tc>
          <w:tcPr>
            <w:tcW w:w="917" w:type="pct"/>
            <w:gridSpan w:val="2"/>
          </w:tcPr>
          <w:p w:rsidR="004B5D82" w:rsidP="00FE7BA2" w14:paraId="068D2DD8" w14:textId="77777777"/>
        </w:tc>
        <w:tc>
          <w:tcPr>
            <w:tcW w:w="1194" w:type="pct"/>
          </w:tcPr>
          <w:p w:rsidR="004B5D82" w:rsidP="00FE7BA2" w14:paraId="71245E81" w14:textId="77777777"/>
        </w:tc>
      </w:tr>
      <w:tr w14:paraId="7BC5A5FE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1468509" w14:textId="77777777">
            <w:r>
              <w:t>4</w:t>
            </w:r>
          </w:p>
        </w:tc>
        <w:tc>
          <w:tcPr>
            <w:tcW w:w="1083" w:type="pct"/>
          </w:tcPr>
          <w:p w:rsidR="004B5D82" w:rsidP="00FE7BA2" w14:paraId="596A60AB" w14:textId="77777777"/>
          <w:p w:rsidR="004B5D82" w:rsidP="00FE7BA2" w14:paraId="610B5503" w14:textId="77777777"/>
        </w:tc>
        <w:tc>
          <w:tcPr>
            <w:tcW w:w="1004" w:type="pct"/>
            <w:gridSpan w:val="2"/>
          </w:tcPr>
          <w:p w:rsidR="004B5D82" w:rsidP="00FE7BA2" w14:paraId="0AC94C94" w14:textId="77777777"/>
        </w:tc>
        <w:tc>
          <w:tcPr>
            <w:tcW w:w="627" w:type="pct"/>
            <w:gridSpan w:val="3"/>
          </w:tcPr>
          <w:p w:rsidR="004B5D82" w:rsidP="00FE7BA2" w14:paraId="678B803D" w14:textId="77777777"/>
        </w:tc>
        <w:tc>
          <w:tcPr>
            <w:tcW w:w="917" w:type="pct"/>
            <w:gridSpan w:val="2"/>
          </w:tcPr>
          <w:p w:rsidR="004B5D82" w:rsidP="00FE7BA2" w14:paraId="6DC38005" w14:textId="77777777"/>
        </w:tc>
        <w:tc>
          <w:tcPr>
            <w:tcW w:w="1194" w:type="pct"/>
          </w:tcPr>
          <w:p w:rsidR="004B5D82" w:rsidP="00FE7BA2" w14:paraId="0013342F" w14:textId="77777777"/>
        </w:tc>
      </w:tr>
      <w:tr w14:paraId="741D5E38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687E06F2" w14:textId="77777777">
            <w:r>
              <w:t>5</w:t>
            </w:r>
          </w:p>
        </w:tc>
        <w:tc>
          <w:tcPr>
            <w:tcW w:w="1083" w:type="pct"/>
          </w:tcPr>
          <w:p w:rsidR="004B5D82" w:rsidP="00FE7BA2" w14:paraId="45DD5B57" w14:textId="77777777"/>
          <w:p w:rsidR="004B5D82" w:rsidP="00FE7BA2" w14:paraId="5805E1E2" w14:textId="77777777"/>
        </w:tc>
        <w:tc>
          <w:tcPr>
            <w:tcW w:w="1004" w:type="pct"/>
            <w:gridSpan w:val="2"/>
          </w:tcPr>
          <w:p w:rsidR="004B5D82" w:rsidP="00FE7BA2" w14:paraId="74B78DAA" w14:textId="77777777"/>
        </w:tc>
        <w:tc>
          <w:tcPr>
            <w:tcW w:w="627" w:type="pct"/>
            <w:gridSpan w:val="3"/>
          </w:tcPr>
          <w:p w:rsidR="004B5D82" w:rsidP="00FE7BA2" w14:paraId="40C2A88C" w14:textId="77777777"/>
        </w:tc>
        <w:tc>
          <w:tcPr>
            <w:tcW w:w="917" w:type="pct"/>
            <w:gridSpan w:val="2"/>
          </w:tcPr>
          <w:p w:rsidR="004B5D82" w:rsidP="00FE7BA2" w14:paraId="06C8CB05" w14:textId="77777777"/>
        </w:tc>
        <w:tc>
          <w:tcPr>
            <w:tcW w:w="1194" w:type="pct"/>
          </w:tcPr>
          <w:p w:rsidR="004B5D82" w:rsidP="00FE7BA2" w14:paraId="60212F38" w14:textId="77777777"/>
        </w:tc>
      </w:tr>
      <w:tr w14:paraId="2A75ABCF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25B4733F" w14:textId="77777777">
            <w:r>
              <w:t>6</w:t>
            </w:r>
          </w:p>
        </w:tc>
        <w:tc>
          <w:tcPr>
            <w:tcW w:w="1083" w:type="pct"/>
          </w:tcPr>
          <w:p w:rsidR="004B5D82" w:rsidP="00FE7BA2" w14:paraId="16B5F6C1" w14:textId="77777777"/>
          <w:p w:rsidR="004B5D82" w:rsidP="00FE7BA2" w14:paraId="5DC80CCC" w14:textId="77777777"/>
        </w:tc>
        <w:tc>
          <w:tcPr>
            <w:tcW w:w="1004" w:type="pct"/>
            <w:gridSpan w:val="2"/>
          </w:tcPr>
          <w:p w:rsidR="004B5D82" w:rsidP="00FE7BA2" w14:paraId="5E9FE146" w14:textId="77777777"/>
        </w:tc>
        <w:tc>
          <w:tcPr>
            <w:tcW w:w="627" w:type="pct"/>
            <w:gridSpan w:val="3"/>
          </w:tcPr>
          <w:p w:rsidR="004B5D82" w:rsidP="00FE7BA2" w14:paraId="36921B3D" w14:textId="77777777"/>
        </w:tc>
        <w:tc>
          <w:tcPr>
            <w:tcW w:w="917" w:type="pct"/>
            <w:gridSpan w:val="2"/>
          </w:tcPr>
          <w:p w:rsidR="004B5D82" w:rsidP="00FE7BA2" w14:paraId="1E2BC0B7" w14:textId="77777777"/>
        </w:tc>
        <w:tc>
          <w:tcPr>
            <w:tcW w:w="1194" w:type="pct"/>
          </w:tcPr>
          <w:p w:rsidR="004B5D82" w:rsidP="00FE7BA2" w14:paraId="0F8CDFE2" w14:textId="77777777"/>
        </w:tc>
      </w:tr>
      <w:tr w14:paraId="3A4B3E24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F4CDB58" w14:textId="77777777">
            <w:r>
              <w:t>7</w:t>
            </w:r>
          </w:p>
        </w:tc>
        <w:tc>
          <w:tcPr>
            <w:tcW w:w="1083" w:type="pct"/>
          </w:tcPr>
          <w:p w:rsidR="004B5D82" w:rsidP="00FE7BA2" w14:paraId="4287B32F" w14:textId="77777777"/>
          <w:p w:rsidR="004B5D82" w:rsidP="00FE7BA2" w14:paraId="6AF1E16C" w14:textId="77777777"/>
        </w:tc>
        <w:tc>
          <w:tcPr>
            <w:tcW w:w="1004" w:type="pct"/>
            <w:gridSpan w:val="2"/>
          </w:tcPr>
          <w:p w:rsidR="004B5D82" w:rsidP="00FE7BA2" w14:paraId="5C61D3C9" w14:textId="77777777"/>
        </w:tc>
        <w:tc>
          <w:tcPr>
            <w:tcW w:w="627" w:type="pct"/>
            <w:gridSpan w:val="3"/>
          </w:tcPr>
          <w:p w:rsidR="004B5D82" w:rsidP="00FE7BA2" w14:paraId="3006A10F" w14:textId="77777777"/>
        </w:tc>
        <w:tc>
          <w:tcPr>
            <w:tcW w:w="917" w:type="pct"/>
            <w:gridSpan w:val="2"/>
          </w:tcPr>
          <w:p w:rsidR="004B5D82" w:rsidP="00FE7BA2" w14:paraId="095D8A87" w14:textId="77777777"/>
        </w:tc>
        <w:tc>
          <w:tcPr>
            <w:tcW w:w="1194" w:type="pct"/>
          </w:tcPr>
          <w:p w:rsidR="004B5D82" w:rsidP="00FE7BA2" w14:paraId="64981ADB" w14:textId="77777777"/>
        </w:tc>
      </w:tr>
      <w:tr w14:paraId="31ED1D0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39BCB35" w14:textId="77777777">
            <w:r>
              <w:t>8</w:t>
            </w:r>
          </w:p>
        </w:tc>
        <w:tc>
          <w:tcPr>
            <w:tcW w:w="1083" w:type="pct"/>
          </w:tcPr>
          <w:p w:rsidR="004B5D82" w:rsidP="00FE7BA2" w14:paraId="3ACFB22E" w14:textId="77777777"/>
          <w:p w:rsidR="004B5D82" w:rsidP="00FE7BA2" w14:paraId="4CF3675A" w14:textId="77777777"/>
        </w:tc>
        <w:tc>
          <w:tcPr>
            <w:tcW w:w="1004" w:type="pct"/>
            <w:gridSpan w:val="2"/>
          </w:tcPr>
          <w:p w:rsidR="004B5D82" w:rsidP="00FE7BA2" w14:paraId="30D0BCF7" w14:textId="77777777"/>
        </w:tc>
        <w:tc>
          <w:tcPr>
            <w:tcW w:w="627" w:type="pct"/>
            <w:gridSpan w:val="3"/>
          </w:tcPr>
          <w:p w:rsidR="004B5D82" w:rsidP="00FE7BA2" w14:paraId="52EE1E54" w14:textId="77777777"/>
        </w:tc>
        <w:tc>
          <w:tcPr>
            <w:tcW w:w="917" w:type="pct"/>
            <w:gridSpan w:val="2"/>
          </w:tcPr>
          <w:p w:rsidR="004B5D82" w:rsidP="00FE7BA2" w14:paraId="140E6B1D" w14:textId="77777777"/>
        </w:tc>
        <w:tc>
          <w:tcPr>
            <w:tcW w:w="1194" w:type="pct"/>
          </w:tcPr>
          <w:p w:rsidR="004B5D82" w:rsidP="00FE7BA2" w14:paraId="082FEEE9" w14:textId="77777777"/>
        </w:tc>
      </w:tr>
      <w:tr w14:paraId="09AE1701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07FCB8B" w14:textId="77777777">
            <w:r>
              <w:t>9</w:t>
            </w:r>
          </w:p>
        </w:tc>
        <w:tc>
          <w:tcPr>
            <w:tcW w:w="1083" w:type="pct"/>
            <w:shd w:val="clear" w:color="auto" w:fill="BFBFBF" w:themeFill="background1" w:themeFillShade="BF"/>
          </w:tcPr>
          <w:p w:rsidR="004B5D82" w:rsidRPr="00DE78C4" w:rsidP="00FE7BA2" w14:paraId="71B07533" w14:textId="36030D8B">
            <w:pPr>
              <w:rPr>
                <w:b/>
              </w:rPr>
            </w:pPr>
          </w:p>
        </w:tc>
        <w:tc>
          <w:tcPr>
            <w:tcW w:w="1004" w:type="pct"/>
            <w:gridSpan w:val="2"/>
            <w:shd w:val="clear" w:color="auto" w:fill="BFBFBF" w:themeFill="background1" w:themeFillShade="BF"/>
          </w:tcPr>
          <w:p w:rsidR="004B5D82" w:rsidP="00FE7BA2" w14:paraId="198D2056" w14:textId="2E2B5FEB"/>
        </w:tc>
        <w:tc>
          <w:tcPr>
            <w:tcW w:w="627" w:type="pct"/>
            <w:gridSpan w:val="3"/>
            <w:shd w:val="clear" w:color="auto" w:fill="BFBFBF" w:themeFill="background1" w:themeFillShade="BF"/>
          </w:tcPr>
          <w:p w:rsidR="004B5D82" w:rsidP="00FE7BA2" w14:paraId="561E51FE" w14:textId="510B8CB7"/>
        </w:tc>
        <w:tc>
          <w:tcPr>
            <w:tcW w:w="917" w:type="pct"/>
            <w:gridSpan w:val="2"/>
            <w:shd w:val="clear" w:color="auto" w:fill="BFBFBF" w:themeFill="background1" w:themeFillShade="BF"/>
          </w:tcPr>
          <w:p w:rsidR="004B5D82" w:rsidP="00FE7BA2" w14:paraId="643C5370" w14:textId="43223A39"/>
        </w:tc>
        <w:tc>
          <w:tcPr>
            <w:tcW w:w="1194" w:type="pct"/>
            <w:shd w:val="clear" w:color="auto" w:fill="BFBFBF" w:themeFill="background1" w:themeFillShade="BF"/>
          </w:tcPr>
          <w:p w:rsidR="004B5D82" w:rsidP="00FE7BA2" w14:paraId="7959EB8A" w14:textId="13206C36"/>
        </w:tc>
      </w:tr>
      <w:tr w14:paraId="4444093E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76B53D3A" w14:textId="77777777">
            <w:r>
              <w:t>10</w:t>
            </w:r>
          </w:p>
        </w:tc>
        <w:tc>
          <w:tcPr>
            <w:tcW w:w="1083" w:type="pct"/>
          </w:tcPr>
          <w:p w:rsidR="004B5D82" w:rsidP="00FE7BA2" w14:paraId="21FADF4C" w14:textId="77777777"/>
          <w:p w:rsidR="004B5D82" w:rsidP="00FE7BA2" w14:paraId="30551896" w14:textId="77777777"/>
        </w:tc>
        <w:tc>
          <w:tcPr>
            <w:tcW w:w="1004" w:type="pct"/>
            <w:gridSpan w:val="2"/>
          </w:tcPr>
          <w:p w:rsidR="004B5D82" w:rsidP="00FE7BA2" w14:paraId="4B9D1240" w14:textId="77777777"/>
        </w:tc>
        <w:tc>
          <w:tcPr>
            <w:tcW w:w="627" w:type="pct"/>
            <w:gridSpan w:val="3"/>
          </w:tcPr>
          <w:p w:rsidR="004B5D82" w:rsidP="00FE7BA2" w14:paraId="63D20055" w14:textId="77777777"/>
        </w:tc>
        <w:tc>
          <w:tcPr>
            <w:tcW w:w="917" w:type="pct"/>
            <w:gridSpan w:val="2"/>
          </w:tcPr>
          <w:p w:rsidR="004B5D82" w:rsidP="00FE7BA2" w14:paraId="0A63A9FA" w14:textId="77777777"/>
        </w:tc>
        <w:tc>
          <w:tcPr>
            <w:tcW w:w="1194" w:type="pct"/>
          </w:tcPr>
          <w:p w:rsidR="004B5D82" w:rsidP="00FE7BA2" w14:paraId="2C7CA148" w14:textId="77777777"/>
        </w:tc>
      </w:tr>
      <w:tr w14:paraId="00C6268C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0123714F" w14:textId="77777777">
            <w:r>
              <w:t>11</w:t>
            </w:r>
          </w:p>
        </w:tc>
        <w:tc>
          <w:tcPr>
            <w:tcW w:w="1083" w:type="pct"/>
          </w:tcPr>
          <w:p w:rsidR="004B5D82" w:rsidP="00FE7BA2" w14:paraId="47BE98C0" w14:textId="77777777"/>
          <w:p w:rsidR="004B5D82" w:rsidP="00FE7BA2" w14:paraId="75F6C84D" w14:textId="77777777"/>
        </w:tc>
        <w:tc>
          <w:tcPr>
            <w:tcW w:w="1004" w:type="pct"/>
            <w:gridSpan w:val="2"/>
          </w:tcPr>
          <w:p w:rsidR="004B5D82" w:rsidP="00FE7BA2" w14:paraId="176F3360" w14:textId="77777777"/>
        </w:tc>
        <w:tc>
          <w:tcPr>
            <w:tcW w:w="627" w:type="pct"/>
            <w:gridSpan w:val="3"/>
          </w:tcPr>
          <w:p w:rsidR="004B5D82" w:rsidP="00FE7BA2" w14:paraId="2012B807" w14:textId="77777777"/>
        </w:tc>
        <w:tc>
          <w:tcPr>
            <w:tcW w:w="917" w:type="pct"/>
            <w:gridSpan w:val="2"/>
          </w:tcPr>
          <w:p w:rsidR="004B5D82" w:rsidP="00FE7BA2" w14:paraId="092AA955" w14:textId="77777777"/>
        </w:tc>
        <w:tc>
          <w:tcPr>
            <w:tcW w:w="1194" w:type="pct"/>
          </w:tcPr>
          <w:p w:rsidR="004B5D82" w:rsidP="00FE7BA2" w14:paraId="44AECB9D" w14:textId="77777777"/>
        </w:tc>
      </w:tr>
      <w:tr w14:paraId="07D3B0FF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CC17A89" w14:textId="77777777">
            <w:r>
              <w:t>12</w:t>
            </w:r>
          </w:p>
        </w:tc>
        <w:tc>
          <w:tcPr>
            <w:tcW w:w="1083" w:type="pct"/>
          </w:tcPr>
          <w:p w:rsidR="004B5D82" w:rsidP="00FE7BA2" w14:paraId="3586C405" w14:textId="77777777"/>
          <w:p w:rsidR="004B5D82" w:rsidP="00FE7BA2" w14:paraId="0E1AC87D" w14:textId="77777777"/>
        </w:tc>
        <w:tc>
          <w:tcPr>
            <w:tcW w:w="1004" w:type="pct"/>
            <w:gridSpan w:val="2"/>
          </w:tcPr>
          <w:p w:rsidR="004B5D82" w:rsidP="00FE7BA2" w14:paraId="348A20A1" w14:textId="77777777"/>
        </w:tc>
        <w:tc>
          <w:tcPr>
            <w:tcW w:w="627" w:type="pct"/>
            <w:gridSpan w:val="3"/>
          </w:tcPr>
          <w:p w:rsidR="004B5D82" w:rsidP="00FE7BA2" w14:paraId="32128353" w14:textId="77777777"/>
        </w:tc>
        <w:tc>
          <w:tcPr>
            <w:tcW w:w="917" w:type="pct"/>
            <w:gridSpan w:val="2"/>
          </w:tcPr>
          <w:p w:rsidR="004B5D82" w:rsidP="00FE7BA2" w14:paraId="0B44E1E5" w14:textId="77777777"/>
        </w:tc>
        <w:tc>
          <w:tcPr>
            <w:tcW w:w="1194" w:type="pct"/>
          </w:tcPr>
          <w:p w:rsidR="004B5D82" w:rsidP="00FE7BA2" w14:paraId="6C9AC064" w14:textId="77777777"/>
        </w:tc>
      </w:tr>
      <w:tr w14:paraId="3523568F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5F39D311" w14:textId="77777777">
            <w:r>
              <w:t>13</w:t>
            </w:r>
          </w:p>
        </w:tc>
        <w:tc>
          <w:tcPr>
            <w:tcW w:w="1083" w:type="pct"/>
            <w:shd w:val="clear" w:color="auto" w:fill="BFBFBF" w:themeFill="background1" w:themeFillShade="BF"/>
          </w:tcPr>
          <w:p w:rsidR="004B5D82" w:rsidRPr="00DE4458" w:rsidP="00FE7BA2" w14:paraId="4863285D" w14:textId="77777777">
            <w:pPr>
              <w:rPr>
                <w:b/>
              </w:rPr>
            </w:pPr>
          </w:p>
        </w:tc>
        <w:tc>
          <w:tcPr>
            <w:tcW w:w="1004" w:type="pct"/>
            <w:gridSpan w:val="2"/>
            <w:shd w:val="clear" w:color="auto" w:fill="BFBFBF" w:themeFill="background1" w:themeFillShade="BF"/>
          </w:tcPr>
          <w:p w:rsidR="004B5D82" w:rsidP="00FE7BA2" w14:paraId="1F1054EC" w14:textId="77777777"/>
        </w:tc>
        <w:tc>
          <w:tcPr>
            <w:tcW w:w="627" w:type="pct"/>
            <w:gridSpan w:val="3"/>
            <w:shd w:val="clear" w:color="auto" w:fill="BFBFBF" w:themeFill="background1" w:themeFillShade="BF"/>
          </w:tcPr>
          <w:p w:rsidR="004B5D82" w:rsidP="00FE7BA2" w14:paraId="5096B31B" w14:textId="77777777"/>
        </w:tc>
        <w:tc>
          <w:tcPr>
            <w:tcW w:w="917" w:type="pct"/>
            <w:gridSpan w:val="2"/>
            <w:shd w:val="clear" w:color="auto" w:fill="BFBFBF" w:themeFill="background1" w:themeFillShade="BF"/>
          </w:tcPr>
          <w:p w:rsidR="004B5D82" w:rsidP="00FE7BA2" w14:paraId="4061F6B0" w14:textId="77777777"/>
        </w:tc>
        <w:tc>
          <w:tcPr>
            <w:tcW w:w="1194" w:type="pct"/>
            <w:shd w:val="clear" w:color="auto" w:fill="BFBFBF" w:themeFill="background1" w:themeFillShade="BF"/>
          </w:tcPr>
          <w:p w:rsidR="004B5D82" w:rsidP="00FE7BA2" w14:paraId="09419CA7" w14:textId="77777777"/>
        </w:tc>
      </w:tr>
      <w:tr w14:paraId="25207970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27BC8604" w14:textId="77777777">
            <w:r>
              <w:t>14</w:t>
            </w:r>
          </w:p>
        </w:tc>
        <w:tc>
          <w:tcPr>
            <w:tcW w:w="1083" w:type="pct"/>
            <w:shd w:val="clear" w:color="auto" w:fill="BFBFBF" w:themeFill="background1" w:themeFillShade="BF"/>
          </w:tcPr>
          <w:p w:rsidR="004B5D82" w:rsidP="00FE7BA2" w14:paraId="066E07AC" w14:textId="77777777"/>
        </w:tc>
        <w:tc>
          <w:tcPr>
            <w:tcW w:w="1004" w:type="pct"/>
            <w:gridSpan w:val="2"/>
          </w:tcPr>
          <w:p w:rsidR="004B5D82" w:rsidP="00FE7BA2" w14:paraId="4628F826" w14:textId="77777777"/>
        </w:tc>
        <w:tc>
          <w:tcPr>
            <w:tcW w:w="627" w:type="pct"/>
            <w:gridSpan w:val="3"/>
          </w:tcPr>
          <w:p w:rsidR="004B5D82" w:rsidP="00FE7BA2" w14:paraId="2CC49928" w14:textId="77777777"/>
        </w:tc>
        <w:tc>
          <w:tcPr>
            <w:tcW w:w="917" w:type="pct"/>
            <w:gridSpan w:val="2"/>
          </w:tcPr>
          <w:p w:rsidR="004B5D82" w:rsidP="00FE7BA2" w14:paraId="0D3454B9" w14:textId="77777777"/>
        </w:tc>
        <w:tc>
          <w:tcPr>
            <w:tcW w:w="1194" w:type="pct"/>
          </w:tcPr>
          <w:p w:rsidR="004B5D82" w:rsidP="00FE7BA2" w14:paraId="2BA2F1BC" w14:textId="77777777"/>
        </w:tc>
      </w:tr>
      <w:tr w14:paraId="0F3B27DE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69DF83BE" w14:textId="77777777">
            <w:r>
              <w:t>15</w:t>
            </w:r>
          </w:p>
        </w:tc>
        <w:tc>
          <w:tcPr>
            <w:tcW w:w="1083" w:type="pct"/>
          </w:tcPr>
          <w:p w:rsidR="004B5D82" w:rsidP="00FE7BA2" w14:paraId="3ECE09DB" w14:textId="77777777"/>
        </w:tc>
        <w:tc>
          <w:tcPr>
            <w:tcW w:w="1004" w:type="pct"/>
            <w:gridSpan w:val="2"/>
          </w:tcPr>
          <w:p w:rsidR="004B5D82" w:rsidP="00FE7BA2" w14:paraId="015CFDBD" w14:textId="77777777"/>
        </w:tc>
        <w:tc>
          <w:tcPr>
            <w:tcW w:w="627" w:type="pct"/>
            <w:gridSpan w:val="3"/>
          </w:tcPr>
          <w:p w:rsidR="004B5D82" w:rsidP="00FE7BA2" w14:paraId="677EF3B4" w14:textId="77777777"/>
        </w:tc>
        <w:tc>
          <w:tcPr>
            <w:tcW w:w="917" w:type="pct"/>
            <w:gridSpan w:val="2"/>
          </w:tcPr>
          <w:p w:rsidR="004B5D82" w:rsidP="00FE7BA2" w14:paraId="0C583B81" w14:textId="77777777"/>
        </w:tc>
        <w:tc>
          <w:tcPr>
            <w:tcW w:w="1194" w:type="pct"/>
          </w:tcPr>
          <w:p w:rsidR="004B5D82" w:rsidP="00FE7BA2" w14:paraId="2FEF6D26" w14:textId="77777777"/>
        </w:tc>
      </w:tr>
      <w:tr w14:paraId="353B25A3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6B753A0D" w14:textId="77777777">
            <w:r>
              <w:t>16</w:t>
            </w:r>
          </w:p>
        </w:tc>
        <w:tc>
          <w:tcPr>
            <w:tcW w:w="1083" w:type="pct"/>
          </w:tcPr>
          <w:p w:rsidR="004B5D82" w:rsidP="00FE7BA2" w14:paraId="0B40ECBA" w14:textId="77777777"/>
        </w:tc>
        <w:tc>
          <w:tcPr>
            <w:tcW w:w="1004" w:type="pct"/>
            <w:gridSpan w:val="2"/>
          </w:tcPr>
          <w:p w:rsidR="004B5D82" w:rsidP="00FE7BA2" w14:paraId="54C6538A" w14:textId="77777777"/>
        </w:tc>
        <w:tc>
          <w:tcPr>
            <w:tcW w:w="627" w:type="pct"/>
            <w:gridSpan w:val="3"/>
          </w:tcPr>
          <w:p w:rsidR="004B5D82" w:rsidP="00FE7BA2" w14:paraId="577FC945" w14:textId="77777777"/>
        </w:tc>
        <w:tc>
          <w:tcPr>
            <w:tcW w:w="917" w:type="pct"/>
            <w:gridSpan w:val="2"/>
          </w:tcPr>
          <w:p w:rsidR="004B5D82" w:rsidP="00FE7BA2" w14:paraId="5C594ABC" w14:textId="77777777"/>
        </w:tc>
        <w:tc>
          <w:tcPr>
            <w:tcW w:w="1194" w:type="pct"/>
          </w:tcPr>
          <w:p w:rsidR="004B5D82" w:rsidP="00FE7BA2" w14:paraId="6894F300" w14:textId="77777777"/>
        </w:tc>
      </w:tr>
      <w:tr w14:paraId="15577320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391FA180" w14:textId="77777777">
            <w:r>
              <w:t>17</w:t>
            </w:r>
          </w:p>
        </w:tc>
        <w:tc>
          <w:tcPr>
            <w:tcW w:w="1083" w:type="pct"/>
          </w:tcPr>
          <w:p w:rsidR="004B5D82" w:rsidP="00FE7BA2" w14:paraId="0D8389B0" w14:textId="77777777"/>
        </w:tc>
        <w:tc>
          <w:tcPr>
            <w:tcW w:w="1004" w:type="pct"/>
            <w:gridSpan w:val="2"/>
          </w:tcPr>
          <w:p w:rsidR="004B5D82" w:rsidP="00FE7BA2" w14:paraId="0A45E4C8" w14:textId="77777777"/>
        </w:tc>
        <w:tc>
          <w:tcPr>
            <w:tcW w:w="627" w:type="pct"/>
            <w:gridSpan w:val="3"/>
          </w:tcPr>
          <w:p w:rsidR="004B5D82" w:rsidP="00FE7BA2" w14:paraId="366676D7" w14:textId="77777777"/>
        </w:tc>
        <w:tc>
          <w:tcPr>
            <w:tcW w:w="917" w:type="pct"/>
            <w:gridSpan w:val="2"/>
          </w:tcPr>
          <w:p w:rsidR="004B5D82" w:rsidP="00FE7BA2" w14:paraId="13E9FA10" w14:textId="77777777"/>
        </w:tc>
        <w:tc>
          <w:tcPr>
            <w:tcW w:w="1194" w:type="pct"/>
          </w:tcPr>
          <w:p w:rsidR="004B5D82" w:rsidP="00FE7BA2" w14:paraId="122AF721" w14:textId="77777777"/>
        </w:tc>
      </w:tr>
      <w:tr w14:paraId="5D9F022B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56E846B3" w14:textId="77777777">
            <w:r>
              <w:t>18</w:t>
            </w:r>
          </w:p>
        </w:tc>
        <w:tc>
          <w:tcPr>
            <w:tcW w:w="1083" w:type="pct"/>
          </w:tcPr>
          <w:p w:rsidR="004B5D82" w:rsidP="00FE7BA2" w14:paraId="27ED2416" w14:textId="77777777"/>
        </w:tc>
        <w:tc>
          <w:tcPr>
            <w:tcW w:w="1004" w:type="pct"/>
            <w:gridSpan w:val="2"/>
          </w:tcPr>
          <w:p w:rsidR="004B5D82" w:rsidP="00FE7BA2" w14:paraId="4F8E186A" w14:textId="77777777"/>
        </w:tc>
        <w:tc>
          <w:tcPr>
            <w:tcW w:w="627" w:type="pct"/>
            <w:gridSpan w:val="3"/>
          </w:tcPr>
          <w:p w:rsidR="004B5D82" w:rsidP="00FE7BA2" w14:paraId="194B6BBC" w14:textId="77777777"/>
        </w:tc>
        <w:tc>
          <w:tcPr>
            <w:tcW w:w="917" w:type="pct"/>
            <w:gridSpan w:val="2"/>
          </w:tcPr>
          <w:p w:rsidR="004B5D82" w:rsidP="00FE7BA2" w14:paraId="7D70BADF" w14:textId="77777777"/>
        </w:tc>
        <w:tc>
          <w:tcPr>
            <w:tcW w:w="1194" w:type="pct"/>
          </w:tcPr>
          <w:p w:rsidR="004B5D82" w:rsidP="00FE7BA2" w14:paraId="68BE0A53" w14:textId="77777777"/>
        </w:tc>
      </w:tr>
      <w:tr w14:paraId="09F29C3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38231AAA" w14:textId="77777777">
            <w:r>
              <w:t>19</w:t>
            </w:r>
          </w:p>
        </w:tc>
        <w:tc>
          <w:tcPr>
            <w:tcW w:w="1083" w:type="pct"/>
          </w:tcPr>
          <w:p w:rsidR="004B5D82" w:rsidP="00FE7BA2" w14:paraId="35C2CCF1" w14:textId="77777777"/>
        </w:tc>
        <w:tc>
          <w:tcPr>
            <w:tcW w:w="1004" w:type="pct"/>
            <w:gridSpan w:val="2"/>
          </w:tcPr>
          <w:p w:rsidR="004B5D82" w:rsidP="00FE7BA2" w14:paraId="0D3D0395" w14:textId="77777777"/>
        </w:tc>
        <w:tc>
          <w:tcPr>
            <w:tcW w:w="627" w:type="pct"/>
            <w:gridSpan w:val="3"/>
          </w:tcPr>
          <w:p w:rsidR="004B5D82" w:rsidP="00FE7BA2" w14:paraId="78BF3049" w14:textId="77777777"/>
        </w:tc>
        <w:tc>
          <w:tcPr>
            <w:tcW w:w="917" w:type="pct"/>
            <w:gridSpan w:val="2"/>
          </w:tcPr>
          <w:p w:rsidR="004B5D82" w:rsidP="00FE7BA2" w14:paraId="59AC5375" w14:textId="77777777"/>
        </w:tc>
        <w:tc>
          <w:tcPr>
            <w:tcW w:w="1194" w:type="pct"/>
          </w:tcPr>
          <w:p w:rsidR="004B5D82" w:rsidP="00FE7BA2" w14:paraId="430AA1EB" w14:textId="77777777"/>
        </w:tc>
      </w:tr>
      <w:tr w14:paraId="1D7822BC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3B60071B" w14:textId="77777777">
            <w:r>
              <w:t>20</w:t>
            </w:r>
          </w:p>
        </w:tc>
        <w:tc>
          <w:tcPr>
            <w:tcW w:w="1083" w:type="pct"/>
          </w:tcPr>
          <w:p w:rsidR="004B5D82" w:rsidP="00FE7BA2" w14:paraId="6DFD6CD3" w14:textId="77777777"/>
        </w:tc>
        <w:tc>
          <w:tcPr>
            <w:tcW w:w="1004" w:type="pct"/>
            <w:gridSpan w:val="2"/>
          </w:tcPr>
          <w:p w:rsidR="004B5D82" w:rsidP="00FE7BA2" w14:paraId="2E44C893" w14:textId="77777777"/>
        </w:tc>
        <w:tc>
          <w:tcPr>
            <w:tcW w:w="627" w:type="pct"/>
            <w:gridSpan w:val="3"/>
          </w:tcPr>
          <w:p w:rsidR="004B5D82" w:rsidP="00FE7BA2" w14:paraId="1FCF74DD" w14:textId="77777777"/>
        </w:tc>
        <w:tc>
          <w:tcPr>
            <w:tcW w:w="917" w:type="pct"/>
            <w:gridSpan w:val="2"/>
          </w:tcPr>
          <w:p w:rsidR="004B5D82" w:rsidP="00FE7BA2" w14:paraId="74C3045E" w14:textId="77777777"/>
        </w:tc>
        <w:tc>
          <w:tcPr>
            <w:tcW w:w="1194" w:type="pct"/>
          </w:tcPr>
          <w:p w:rsidR="004B5D82" w:rsidP="00FE7BA2" w14:paraId="788B924A" w14:textId="77777777"/>
        </w:tc>
      </w:tr>
      <w:tr w14:paraId="566E4AAC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24D957E5" w14:textId="77777777">
            <w:r>
              <w:t>21</w:t>
            </w:r>
          </w:p>
        </w:tc>
        <w:tc>
          <w:tcPr>
            <w:tcW w:w="1083" w:type="pct"/>
          </w:tcPr>
          <w:p w:rsidR="004B5D82" w:rsidP="00FE7BA2" w14:paraId="410DBE9D" w14:textId="77777777"/>
        </w:tc>
        <w:tc>
          <w:tcPr>
            <w:tcW w:w="1004" w:type="pct"/>
            <w:gridSpan w:val="2"/>
          </w:tcPr>
          <w:p w:rsidR="004B5D82" w:rsidP="00FE7BA2" w14:paraId="47565F62" w14:textId="77777777"/>
        </w:tc>
        <w:tc>
          <w:tcPr>
            <w:tcW w:w="627" w:type="pct"/>
            <w:gridSpan w:val="3"/>
          </w:tcPr>
          <w:p w:rsidR="004B5D82" w:rsidP="00FE7BA2" w14:paraId="5795FDFA" w14:textId="77777777"/>
        </w:tc>
        <w:tc>
          <w:tcPr>
            <w:tcW w:w="917" w:type="pct"/>
            <w:gridSpan w:val="2"/>
          </w:tcPr>
          <w:p w:rsidR="004B5D82" w:rsidP="00FE7BA2" w14:paraId="303D55AF" w14:textId="77777777"/>
        </w:tc>
        <w:tc>
          <w:tcPr>
            <w:tcW w:w="1194" w:type="pct"/>
          </w:tcPr>
          <w:p w:rsidR="004B5D82" w:rsidP="00FE7BA2" w14:paraId="3C0CE9B3" w14:textId="77777777"/>
        </w:tc>
      </w:tr>
      <w:tr w14:paraId="535F8DFF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60338FBC" w14:textId="77777777">
            <w:r>
              <w:t>22</w:t>
            </w:r>
          </w:p>
        </w:tc>
        <w:tc>
          <w:tcPr>
            <w:tcW w:w="1083" w:type="pct"/>
          </w:tcPr>
          <w:p w:rsidR="004B5D82" w:rsidP="00FE7BA2" w14:paraId="351E04AD" w14:textId="77777777"/>
        </w:tc>
        <w:tc>
          <w:tcPr>
            <w:tcW w:w="1004" w:type="pct"/>
            <w:gridSpan w:val="2"/>
          </w:tcPr>
          <w:p w:rsidR="004B5D82" w:rsidP="00FE7BA2" w14:paraId="5BA63178" w14:textId="77777777"/>
        </w:tc>
        <w:tc>
          <w:tcPr>
            <w:tcW w:w="627" w:type="pct"/>
            <w:gridSpan w:val="3"/>
          </w:tcPr>
          <w:p w:rsidR="004B5D82" w:rsidP="00FE7BA2" w14:paraId="11C4B385" w14:textId="77777777"/>
        </w:tc>
        <w:tc>
          <w:tcPr>
            <w:tcW w:w="917" w:type="pct"/>
            <w:gridSpan w:val="2"/>
          </w:tcPr>
          <w:p w:rsidR="004B5D82" w:rsidP="00FE7BA2" w14:paraId="4227B083" w14:textId="77777777"/>
        </w:tc>
        <w:tc>
          <w:tcPr>
            <w:tcW w:w="1194" w:type="pct"/>
          </w:tcPr>
          <w:p w:rsidR="004B5D82" w:rsidP="00FE7BA2" w14:paraId="07AB581A" w14:textId="77777777"/>
        </w:tc>
      </w:tr>
      <w:tr w14:paraId="011C8CC5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3D76474" w14:textId="77777777">
            <w:r>
              <w:t>23</w:t>
            </w:r>
          </w:p>
        </w:tc>
        <w:tc>
          <w:tcPr>
            <w:tcW w:w="1083" w:type="pct"/>
          </w:tcPr>
          <w:p w:rsidR="004B5D82" w:rsidP="00FE7BA2" w14:paraId="4935706F" w14:textId="77777777"/>
        </w:tc>
        <w:tc>
          <w:tcPr>
            <w:tcW w:w="1004" w:type="pct"/>
            <w:gridSpan w:val="2"/>
          </w:tcPr>
          <w:p w:rsidR="004B5D82" w:rsidP="00FE7BA2" w14:paraId="2227384E" w14:textId="77777777"/>
        </w:tc>
        <w:tc>
          <w:tcPr>
            <w:tcW w:w="627" w:type="pct"/>
            <w:gridSpan w:val="3"/>
          </w:tcPr>
          <w:p w:rsidR="004B5D82" w:rsidP="00FE7BA2" w14:paraId="55A7C3FA" w14:textId="77777777"/>
        </w:tc>
        <w:tc>
          <w:tcPr>
            <w:tcW w:w="917" w:type="pct"/>
            <w:gridSpan w:val="2"/>
          </w:tcPr>
          <w:p w:rsidR="004B5D82" w:rsidP="00FE7BA2" w14:paraId="20163E24" w14:textId="77777777"/>
        </w:tc>
        <w:tc>
          <w:tcPr>
            <w:tcW w:w="1194" w:type="pct"/>
          </w:tcPr>
          <w:p w:rsidR="004B5D82" w:rsidP="00FE7BA2" w14:paraId="105AA946" w14:textId="77777777"/>
        </w:tc>
      </w:tr>
      <w:tr w14:paraId="10336047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3F5106BB" w14:textId="77777777">
            <w:r>
              <w:t>24</w:t>
            </w:r>
          </w:p>
        </w:tc>
        <w:tc>
          <w:tcPr>
            <w:tcW w:w="1083" w:type="pct"/>
          </w:tcPr>
          <w:p w:rsidR="004B5D82" w:rsidP="00FE7BA2" w14:paraId="227C115F" w14:textId="77777777"/>
        </w:tc>
        <w:tc>
          <w:tcPr>
            <w:tcW w:w="1004" w:type="pct"/>
            <w:gridSpan w:val="2"/>
          </w:tcPr>
          <w:p w:rsidR="004B5D82" w:rsidP="00FE7BA2" w14:paraId="0CB33BDD" w14:textId="77777777"/>
        </w:tc>
        <w:tc>
          <w:tcPr>
            <w:tcW w:w="627" w:type="pct"/>
            <w:gridSpan w:val="3"/>
          </w:tcPr>
          <w:p w:rsidR="004B5D82" w:rsidP="00FE7BA2" w14:paraId="530C324D" w14:textId="77777777"/>
        </w:tc>
        <w:tc>
          <w:tcPr>
            <w:tcW w:w="917" w:type="pct"/>
            <w:gridSpan w:val="2"/>
          </w:tcPr>
          <w:p w:rsidR="004B5D82" w:rsidP="00FE7BA2" w14:paraId="15F28379" w14:textId="77777777"/>
        </w:tc>
        <w:tc>
          <w:tcPr>
            <w:tcW w:w="1194" w:type="pct"/>
          </w:tcPr>
          <w:p w:rsidR="004B5D82" w:rsidP="00FE7BA2" w14:paraId="13AA8816" w14:textId="77777777"/>
        </w:tc>
      </w:tr>
      <w:tr w14:paraId="477E2365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1E0144AF" w14:textId="77777777">
            <w:r>
              <w:t>25</w:t>
            </w:r>
          </w:p>
        </w:tc>
        <w:tc>
          <w:tcPr>
            <w:tcW w:w="1083" w:type="pct"/>
            <w:shd w:val="clear" w:color="auto" w:fill="BFBFBF" w:themeFill="background1" w:themeFillShade="BF"/>
          </w:tcPr>
          <w:p w:rsidR="004B5D82" w:rsidRPr="00065B54" w:rsidP="00FE7BA2" w14:paraId="31B4AC97" w14:textId="77777777">
            <w:pPr>
              <w:rPr>
                <w:b/>
              </w:rPr>
            </w:pPr>
          </w:p>
        </w:tc>
        <w:tc>
          <w:tcPr>
            <w:tcW w:w="1004" w:type="pct"/>
            <w:gridSpan w:val="2"/>
            <w:shd w:val="clear" w:color="auto" w:fill="BFBFBF" w:themeFill="background1" w:themeFillShade="BF"/>
          </w:tcPr>
          <w:p w:rsidR="004B5D82" w:rsidP="00FE7BA2" w14:paraId="7B4DED7A" w14:textId="77777777"/>
        </w:tc>
        <w:tc>
          <w:tcPr>
            <w:tcW w:w="627" w:type="pct"/>
            <w:gridSpan w:val="3"/>
            <w:shd w:val="clear" w:color="auto" w:fill="BFBFBF" w:themeFill="background1" w:themeFillShade="BF"/>
          </w:tcPr>
          <w:p w:rsidR="004B5D82" w:rsidP="00FE7BA2" w14:paraId="779C4C3D" w14:textId="77777777"/>
        </w:tc>
        <w:tc>
          <w:tcPr>
            <w:tcW w:w="917" w:type="pct"/>
            <w:gridSpan w:val="2"/>
            <w:shd w:val="clear" w:color="auto" w:fill="BFBFBF" w:themeFill="background1" w:themeFillShade="BF"/>
          </w:tcPr>
          <w:p w:rsidR="004B5D82" w:rsidP="00FE7BA2" w14:paraId="4225C828" w14:textId="77777777"/>
        </w:tc>
        <w:tc>
          <w:tcPr>
            <w:tcW w:w="1194" w:type="pct"/>
            <w:shd w:val="clear" w:color="auto" w:fill="BFBFBF" w:themeFill="background1" w:themeFillShade="BF"/>
          </w:tcPr>
          <w:p w:rsidR="004B5D82" w:rsidP="00FE7BA2" w14:paraId="3E7C7415" w14:textId="77777777"/>
        </w:tc>
      </w:tr>
      <w:tr w14:paraId="5077C19A" w14:textId="77777777" w:rsidTr="00FE7BA2">
        <w:tblPrEx>
          <w:tblW w:w="4623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42" w:type="dxa"/>
            <w:right w:w="42" w:type="dxa"/>
          </w:tblCellMar>
          <w:tblLook w:val="00A0"/>
        </w:tblPrEx>
        <w:tc>
          <w:tcPr>
            <w:tcW w:w="175" w:type="pct"/>
            <w:shd w:val="pct10" w:color="auto" w:fill="auto"/>
          </w:tcPr>
          <w:p w:rsidR="004B5D82" w:rsidP="00FE7BA2" w14:paraId="4D20A465" w14:textId="77777777">
            <w:r>
              <w:t>26</w:t>
            </w:r>
          </w:p>
        </w:tc>
        <w:tc>
          <w:tcPr>
            <w:tcW w:w="1083" w:type="pct"/>
            <w:shd w:val="clear" w:color="auto" w:fill="BFBFBF" w:themeFill="background1" w:themeFillShade="BF"/>
          </w:tcPr>
          <w:p w:rsidR="004B5D82" w:rsidP="00FE7BA2" w14:paraId="784F9433" w14:textId="77777777"/>
        </w:tc>
        <w:tc>
          <w:tcPr>
            <w:tcW w:w="1004" w:type="pct"/>
            <w:gridSpan w:val="2"/>
            <w:shd w:val="clear" w:color="auto" w:fill="BFBFBF" w:themeFill="background1" w:themeFillShade="BF"/>
          </w:tcPr>
          <w:p w:rsidR="004B5D82" w:rsidP="00FE7BA2" w14:paraId="1FF55CBE" w14:textId="77777777"/>
        </w:tc>
        <w:tc>
          <w:tcPr>
            <w:tcW w:w="627" w:type="pct"/>
            <w:gridSpan w:val="3"/>
            <w:shd w:val="clear" w:color="auto" w:fill="BFBFBF" w:themeFill="background1" w:themeFillShade="BF"/>
          </w:tcPr>
          <w:p w:rsidR="004B5D82" w:rsidP="00FE7BA2" w14:paraId="22F3B460" w14:textId="77777777"/>
        </w:tc>
        <w:tc>
          <w:tcPr>
            <w:tcW w:w="917" w:type="pct"/>
            <w:gridSpan w:val="2"/>
            <w:shd w:val="clear" w:color="auto" w:fill="BFBFBF" w:themeFill="background1" w:themeFillShade="BF"/>
          </w:tcPr>
          <w:p w:rsidR="004B5D82" w:rsidP="00FE7BA2" w14:paraId="7A5B880F" w14:textId="77777777"/>
        </w:tc>
        <w:tc>
          <w:tcPr>
            <w:tcW w:w="1194" w:type="pct"/>
            <w:shd w:val="clear" w:color="auto" w:fill="BFBFBF" w:themeFill="background1" w:themeFillShade="BF"/>
          </w:tcPr>
          <w:p w:rsidR="004B5D82" w:rsidP="00FE7BA2" w14:paraId="247FA8B4" w14:textId="77777777"/>
        </w:tc>
      </w:tr>
    </w:tbl>
    <w:p w:rsidR="004B5D82" w:rsidP="004B5D82" w14:paraId="1D4B2456" w14:textId="77777777">
      <w:pPr>
        <w:pStyle w:val="Normal2"/>
      </w:pPr>
    </w:p>
    <w:p w:rsidR="004B5D82" w:rsidP="004B5D82" w14:paraId="66BDC697" w14:textId="77777777">
      <w:pPr>
        <w:pStyle w:val="Normal2"/>
      </w:pPr>
      <w:r>
        <w:br w:type="page"/>
      </w:r>
    </w:p>
    <w:p w:rsidR="004B5D82" w:rsidP="004B5D82" w14:paraId="19787669" w14:textId="77777777"/>
    <w:p w:rsidR="004B5D82" w:rsidP="004B5D82" w14:paraId="3D634EAB" w14:textId="77777777"/>
    <w:p w:rsidR="004B5D82" w:rsidP="004B5D82" w14:paraId="25CDDCA0" w14:textId="77777777"/>
    <w:p w:rsidR="004B5D82" w:rsidP="004B5D82" w14:paraId="6595AC2E" w14:textId="77777777"/>
    <w:p w:rsidR="004B5D82" w:rsidP="004B5D82" w14:paraId="39FB5A8C" w14:textId="77777777">
      <w:pPr>
        <w:pStyle w:val="Normal2"/>
      </w:pPr>
    </w:p>
    <w:p w:rsidR="004B5D82" w:rsidP="004B5D82" w14:paraId="7ACD6DAB" w14:textId="77777777"/>
    <w:p w:rsidR="004B5D82" w:rsidP="004B5D82" w14:paraId="35F53DE5" w14:textId="77777777"/>
    <w:p w:rsidR="004B5D82" w:rsidP="004B5D82" w14:paraId="1C544EF0" w14:textId="77777777"/>
    <w:p w:rsidR="004B5D82" w:rsidP="004B5D82" w14:paraId="6965115F" w14:textId="77777777"/>
    <w:p w:rsidR="004B5D82" w:rsidP="004B5D82" w14:paraId="65584E97" w14:textId="77777777">
      <w:pPr>
        <w:pStyle w:val="Normal2"/>
      </w:pPr>
    </w:p>
    <w:p w:rsidR="004B5D82" w:rsidP="004B5D82" w14:paraId="07CBD1F9" w14:textId="77777777">
      <w:pPr>
        <w:pStyle w:val="Punkthead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5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B5D8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B5D82" w:rsidP="004B5D82" w14:paraId="0E9F9B5F" w14:textId="77777777">
      <w:pPr>
        <w:pStyle w:val="Normal2"/>
      </w:pPr>
      <w:bookmarkEnd w:id="1"/>
    </w:p>
    <w:p w:rsidR="0052577D" w:rsidRPr="004B5D82" w:rsidP="004B5D82" w14:paraId="65AE8C26" w14:textId="77777777"/>
    <w:sectPr w:rsidSect="00B9480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1418" w:right="1418" w:bottom="1021" w:left="851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099E" w14:paraId="65AE8C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5AE8C3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5AE8C2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26.03.2025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5AE8C3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5AE8C31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KS2017.4.1.1-03</w:t>
          </w:r>
          <w:r>
            <w:rPr>
              <w:i w:val="0"/>
              <w:sz w:val="20"/>
            </w:rPr>
            <w:fldChar w:fldCharType="end"/>
          </w:r>
        </w:p>
      </w:tc>
    </w:tr>
    <w:tr w14:paraId="65AE8C3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5AE8C3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5AE8C3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5AE8C3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637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637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5AE8C3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099E" w14:paraId="65AE8C3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5AE8C27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5AE8C2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65AE8C2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65AE8C29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65AE8C2A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65AE8C2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65AE8C2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099E" w14:paraId="65AE8C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0422355">
    <w:abstractNumId w:val="2"/>
  </w:num>
  <w:num w:numId="2" w16cid:durableId="173080749">
    <w:abstractNumId w:val="0"/>
  </w:num>
  <w:num w:numId="3" w16cid:durableId="205725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65B54"/>
    <w:rsid w:val="000877EE"/>
    <w:rsid w:val="000B1246"/>
    <w:rsid w:val="000B2AE9"/>
    <w:rsid w:val="00136820"/>
    <w:rsid w:val="001C5C5E"/>
    <w:rsid w:val="001D40A2"/>
    <w:rsid w:val="001F05A7"/>
    <w:rsid w:val="002A0407"/>
    <w:rsid w:val="002A637A"/>
    <w:rsid w:val="002D099E"/>
    <w:rsid w:val="00301B9F"/>
    <w:rsid w:val="00345CF7"/>
    <w:rsid w:val="003B4961"/>
    <w:rsid w:val="003C6DAE"/>
    <w:rsid w:val="004323E1"/>
    <w:rsid w:val="004778B3"/>
    <w:rsid w:val="004B5D82"/>
    <w:rsid w:val="004C00E8"/>
    <w:rsid w:val="004E6573"/>
    <w:rsid w:val="0051404E"/>
    <w:rsid w:val="0052577D"/>
    <w:rsid w:val="005B673E"/>
    <w:rsid w:val="005C51C7"/>
    <w:rsid w:val="005E76BE"/>
    <w:rsid w:val="00661185"/>
    <w:rsid w:val="00742174"/>
    <w:rsid w:val="007467BA"/>
    <w:rsid w:val="007A7A3C"/>
    <w:rsid w:val="008348DF"/>
    <w:rsid w:val="0086091A"/>
    <w:rsid w:val="00893324"/>
    <w:rsid w:val="008D11BF"/>
    <w:rsid w:val="008D52AE"/>
    <w:rsid w:val="008F7A10"/>
    <w:rsid w:val="00922FFB"/>
    <w:rsid w:val="00946172"/>
    <w:rsid w:val="009626F1"/>
    <w:rsid w:val="00A62371"/>
    <w:rsid w:val="00A81B36"/>
    <w:rsid w:val="00AE14D4"/>
    <w:rsid w:val="00B43266"/>
    <w:rsid w:val="00B87497"/>
    <w:rsid w:val="00B94809"/>
    <w:rsid w:val="00BF5B13"/>
    <w:rsid w:val="00C04BAF"/>
    <w:rsid w:val="00C532CB"/>
    <w:rsid w:val="00C760BD"/>
    <w:rsid w:val="00CA6626"/>
    <w:rsid w:val="00CC5637"/>
    <w:rsid w:val="00CF0DEE"/>
    <w:rsid w:val="00D217AA"/>
    <w:rsid w:val="00D64EEC"/>
    <w:rsid w:val="00D871B1"/>
    <w:rsid w:val="00DE4458"/>
    <w:rsid w:val="00DE78C4"/>
    <w:rsid w:val="00DF102A"/>
    <w:rsid w:val="00E35F25"/>
    <w:rsid w:val="00E506A8"/>
    <w:rsid w:val="00EB42E4"/>
    <w:rsid w:val="00EE4513"/>
    <w:rsid w:val="00F064EF"/>
    <w:rsid w:val="00F10EB6"/>
    <w:rsid w:val="00F476F6"/>
    <w:rsid w:val="00FC0703"/>
    <w:rsid w:val="00FE57F8"/>
    <w:rsid w:val="00FE7BA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4.09.2020¤3#EK_KlGjelderFra¤2#0¤2#¤3#EK_Opprettet¤2#0¤2#03.09.2020¤3#EK_Utgitt¤2#0¤2#04.09.2020¤3#EK_IBrukDato¤2#0¤2#07.09.2020¤3#EK_DokumentID¤2#0¤2#D00773¤3#EK_DokTittel¤2#0¤2#Mal for Periodeplan - FORENKLET VERSJON - IKKE MARITME¤3#EK_DokType¤2#0¤2#Skjema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4.1.1-03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7.09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4.06.2021¤3#EK_Vedlegg¤2#2¤2# 0_x0009_¤3#EK_AvdelingOver¤2#4¤2# ¤3#EK_HRefNr¤2#0¤2# ¤3#EK_HbNavn¤2#0¤2# ¤3#EK_DokRefnr¤2#4¤2#0005040101¤3#EK_Dokendrdato¤2#4¤2#07.09.2020 08:52:21¤3#EK_HbType¤2#4¤2# ¤3#EK_Offisiell¤2#4¤2# ¤3#EK_VedleggRef¤2#4¤2#KS2017.4.1.1-03¤3#EK_Strukt00¤2#5¤2#¤5#KS2017¤5#KVALITETSSYSTEM¤5#0¤5#0¤4#.¤5#4¤5#SECTION 4 DELIVERY¤5#0¤5#0¤4#.¤5#1¤5#Planning and responsibilities¤5#0¤5#0¤4#.¤5#1¤5#Planning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4¤5#SECTION 4 DELIVERY¤5#0¤5#0¤4#.¤5#1¤5#Planning and responsibilities¤5#0¤5#0¤4#.¤5#1¤5#Planning¤5#0¤5#0¤4#\¤3#"/>
    <w:docVar w:name="ek_dl" w:val="3"/>
    <w:docVar w:name="ek_doclevel" w:val=" "/>
    <w:docVar w:name="ek_doclvlshort" w:val=" "/>
    <w:docVar w:name="ek_doktittel" w:val="Mal for Periodeplan - FORENKLET VERSJON - IKKE MARITME"/>
    <w:docVar w:name="ek_doktype" w:val="Skjema"/>
    <w:docVar w:name="ek_dokumentid" w:val="D00773"/>
    <w:docVar w:name="ek_erstatter" w:val=" "/>
    <w:docVar w:name="ek_erstatterd" w:val=" "/>
    <w:docVar w:name="ek_format" w:val="-10"/>
    <w:docVar w:name="ek_gjelderfra" w:val="04.09.2020"/>
    <w:docVar w:name="ek_gjeldertil" w:val="04.06.2021"/>
    <w:docVar w:name="ek_gradering" w:val="Åpen"/>
    <w:docVar w:name="ek_hbnavn" w:val=" "/>
    <w:docVar w:name="ek_hrefnr" w:val=" "/>
    <w:docVar w:name="ek_hørt" w:val=" "/>
    <w:docVar w:name="ek_ibrukdato" w:val="07.09.2020"/>
    <w:docVar w:name="ek_merknad" w:val="[]"/>
    <w:docVar w:name="ek_opprettet" w:val="03.09.2020"/>
    <w:docVar w:name="ek_rapport" w:val="[]"/>
    <w:docVar w:name="ek_refnr" w:val="KS2017.4.1.1-03"/>
    <w:docVar w:name="ek_revisjon" w:val="1.00"/>
    <w:docVar w:name="ek_s00m0101" w:val="KVALITETSSYSTEM"/>
    <w:docVar w:name="ek_s00m0201" w:val="SECTION 4 DELIVERY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4.09.202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5AE8A71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4</Pages>
  <Words>116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 for Periodeplan - FORENKLET VERSJON - IKKE MARITME</vt:lpstr>
      <vt:lpstr>Standard</vt:lpstr>
    </vt:vector>
  </TitlesOfParts>
  <Company>Datakvalitet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Periodeplan - FORENKLET VERSJON - IKKE MARITME - KS2017.4.1.1-03</dc:title>
  <dc:subject>0005040101|KS2017.4.1.1-03|</dc:subject>
  <dc:creator>Handbok</dc:creator>
  <cp:lastModifiedBy>Eirik Ørn</cp:lastModifiedBy>
  <cp:revision>3</cp:revision>
  <cp:lastPrinted>2008-01-07T10:39:00Z</cp:lastPrinted>
  <dcterms:created xsi:type="dcterms:W3CDTF">2021-02-02T11:58:00Z</dcterms:created>
  <dcterms:modified xsi:type="dcterms:W3CDTF">2025-03-26T08:51:00Z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Mal for Periodeplan - FORENKLET VERSJON - IKKE MARITME - KS2017.4.1.1-03</vt:lpwstr>
  </property>
  <property fmtid="{D5CDD505-2E9C-101B-9397-08002B2CF9AE}" pid="4" name="EK_GjelderFra">
    <vt:lpwstr>26.03.2025</vt:lpwstr>
  </property>
  <property fmtid="{D5CDD505-2E9C-101B-9397-08002B2CF9AE}" pid="5" name="EK_RefNr">
    <vt:lpwstr>KS2017.4.1.1-03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