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7ECF45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7ECF45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Evaluering av elever og kursdeltakere; Evaluation of trainees; 5.1.2 og 5.1.4</w:t>
            </w:r>
            <w:r>
              <w:fldChar w:fldCharType="end"/>
            </w:r>
          </w:p>
        </w:tc>
      </w:tr>
    </w:tbl>
    <w:p w:rsidR="0052577D" w14:paraId="77ECF460" w14:textId="77777777"/>
    <w:p w:rsidR="00305AEA" w:rsidRPr="00305AEA" w14:paraId="77ECF461" w14:textId="77777777">
      <w:pPr>
        <w:rPr>
          <w:highlight w:val="yellow"/>
          <w:u w:val="single"/>
        </w:rPr>
      </w:pPr>
      <w:r w:rsidRPr="00305AEA">
        <w:rPr>
          <w:u w:val="single"/>
        </w:rPr>
        <w:t>Formål</w:t>
      </w:r>
    </w:p>
    <w:p w:rsidR="00305AEA" w14:paraId="77ECF462" w14:textId="77777777">
      <w:pPr>
        <w:rPr>
          <w:highlight w:val="yellow"/>
        </w:rPr>
      </w:pPr>
    </w:p>
    <w:p w:rsidR="00305AEA" w:rsidRPr="00305AEA" w14:paraId="77ECF463" w14:textId="77777777">
      <w:r w:rsidRPr="00305AEA">
        <w:t>Dokumentet tjener til å gi overordnet informasjon om hvordan nye krav skal løses i organisasjonen.</w:t>
      </w:r>
    </w:p>
    <w:p w:rsidR="0052577D" w14:paraId="77ECF465" w14:textId="0CFC5529">
      <w:r w:rsidRPr="00A81F5D">
        <w:rPr>
          <w:highlight w:val="yellow"/>
          <w:lang w:val="en-US"/>
        </w:rPr>
        <w:br/>
      </w:r>
      <w:r w:rsidRPr="00A81F5D">
        <w:rPr>
          <w:highlight w:val="yellow"/>
          <w:lang w:val="en-US"/>
        </w:rPr>
        <w:br/>
      </w:r>
      <w:r w:rsidRPr="00A81F5D" w:rsidR="00BB55BA">
        <w:rPr>
          <w:highlight w:val="yellow"/>
          <w:lang w:val="en-US"/>
        </w:rPr>
        <w:t>Documented routines shall be established for final assessment and examination of trainees. The scores for academic topics and performance elements shall be leading in defining pass/fail criteria and assessing delegates. Relative weighing of theoretical understanding and critical performance shall be considered when determining passing scores, based on criticality of the various competencies.</w:t>
      </w:r>
      <w:r w:rsidRPr="00A81F5D">
        <w:rPr>
          <w:highlight w:val="yellow"/>
          <w:lang w:val="en-US"/>
        </w:rPr>
        <w:br/>
      </w:r>
      <w:r w:rsidRPr="00A81F5D">
        <w:rPr>
          <w:highlight w:val="yellow"/>
          <w:lang w:val="en-US"/>
        </w:rPr>
        <w:br/>
      </w:r>
      <w:r w:rsidR="00323C00">
        <w:t>Endring i 2017 standard legger opp til at det kan foretas en relativ vekting av teoretisk forståelse og utførelse, basert på hvor kritiske man anser de enkelte kompetanseområder. I internrevisjon er det klargjort at de enkelte faglærer har forståelse av forskjell i viktighet av ulike kompetanse</w:t>
      </w:r>
      <w:r w:rsidR="00AA1F90">
        <w:t>mål</w:t>
      </w:r>
      <w:r>
        <w:t xml:space="preserve">. </w:t>
      </w:r>
      <w:r>
        <w:br/>
      </w:r>
      <w:r>
        <w:br/>
        <w:t xml:space="preserve">Det presiseres dog at det ikke er grunnlag i opplæringsloven for en vekting av kompetansemålene. Dette kan ikke overstyres av standard, noe som gjenspeiles i </w:t>
      </w:r>
      <w:r w:rsidRPr="00A81F5D">
        <w:rPr>
          <w:b/>
          <w:bCs/>
        </w:rPr>
        <w:t>lex</w:t>
      </w:r>
      <w:r w:rsidRPr="00A81F5D">
        <w:rPr>
          <w:b/>
          <w:bCs/>
        </w:rPr>
        <w:t xml:space="preserve"> superior </w:t>
      </w:r>
      <w:r w:rsidRPr="00A81F5D">
        <w:rPr>
          <w:b/>
          <w:bCs/>
        </w:rPr>
        <w:t>derogat</w:t>
      </w:r>
      <w:r w:rsidRPr="00A81F5D">
        <w:rPr>
          <w:b/>
          <w:bCs/>
        </w:rPr>
        <w:t xml:space="preserve"> </w:t>
      </w:r>
      <w:r w:rsidRPr="00A81F5D">
        <w:rPr>
          <w:b/>
          <w:bCs/>
        </w:rPr>
        <w:t>legi</w:t>
      </w:r>
      <w:r w:rsidRPr="00A81F5D">
        <w:rPr>
          <w:b/>
          <w:bCs/>
        </w:rPr>
        <w:t xml:space="preserve"> </w:t>
      </w:r>
      <w:r w:rsidRPr="00A81F5D">
        <w:rPr>
          <w:b/>
          <w:bCs/>
        </w:rPr>
        <w:t>inferiori</w:t>
      </w:r>
      <w:r>
        <w:t xml:space="preserve"> prinsippet. Dog foretar faglærere en vekting av kompetansemål i praksis, basert på ulikheter i elevmassen (kunnskap, forutsetninger etc.).</w:t>
      </w:r>
      <w:r>
        <w:br/>
      </w:r>
      <w:r>
        <w:br/>
      </w:r>
      <w:r>
        <w:br/>
      </w:r>
    </w:p>
    <w:p w:rsidR="0052577D" w14:paraId="77ECF466" w14:textId="77777777"/>
    <w:p w:rsidR="00AA1F90" w:rsidRPr="00A81F5D" w14:paraId="77ECF468" w14:textId="234DF56C">
      <w:r w:rsidRPr="00A81F5D">
        <w:rPr>
          <w:highlight w:val="yellow"/>
          <w:lang w:val="en-US"/>
        </w:rPr>
        <w:t xml:space="preserve">The organization </w:t>
      </w:r>
      <w:r w:rsidRPr="00A81F5D">
        <w:rPr>
          <w:highlight w:val="yellow"/>
          <w:lang w:val="en-US"/>
        </w:rPr>
        <w:t>shall</w:t>
      </w:r>
      <w:r w:rsidRPr="00A81F5D">
        <w:rPr>
          <w:highlight w:val="yellow"/>
          <w:lang w:val="en-US"/>
        </w:rPr>
        <w:t xml:space="preserve"> use unique versions of assessments/examinations to avoid repetition in case of reexamination or for those following a refresher training and assessment. For theoretical examinations shuffling the same questions and/or answers does not meet the criterion of unique examinations. The training provider shall have a mechanism in place to validate and maintain questions used for summative assessments.</w:t>
      </w:r>
      <w:r w:rsidRPr="00A81F5D">
        <w:rPr>
          <w:highlight w:val="yellow"/>
          <w:lang w:val="en-US"/>
        </w:rPr>
        <w:br/>
      </w:r>
      <w:r w:rsidRPr="00A81F5D">
        <w:rPr>
          <w:highlight w:val="yellow"/>
          <w:lang w:val="en-US"/>
        </w:rPr>
        <w:br/>
      </w:r>
      <w:r w:rsidRPr="00A81F5D">
        <w:rPr>
          <w:lang w:val="en-US"/>
        </w:rPr>
        <w:t xml:space="preserve">Maritim </w:t>
      </w:r>
      <w:r w:rsidRPr="00A81F5D">
        <w:rPr>
          <w:lang w:val="en-US"/>
        </w:rPr>
        <w:t>avdeling</w:t>
      </w:r>
      <w:r w:rsidRPr="00A81F5D">
        <w:rPr>
          <w:lang w:val="en-US"/>
        </w:rPr>
        <w:t xml:space="preserve"> </w:t>
      </w:r>
      <w:r w:rsidRPr="00A81F5D">
        <w:rPr>
          <w:lang w:val="en-US"/>
        </w:rPr>
        <w:t>praktiserer</w:t>
      </w:r>
      <w:r w:rsidRPr="00A81F5D">
        <w:rPr>
          <w:lang w:val="en-US"/>
        </w:rPr>
        <w:t xml:space="preserve"> </w:t>
      </w:r>
      <w:r w:rsidRPr="00A81F5D">
        <w:rPr>
          <w:lang w:val="en-US"/>
        </w:rPr>
        <w:t>unike</w:t>
      </w:r>
      <w:r w:rsidRPr="00A81F5D">
        <w:rPr>
          <w:lang w:val="en-US"/>
        </w:rPr>
        <w:t xml:space="preserve"> </w:t>
      </w:r>
      <w:r w:rsidRPr="00A81F5D">
        <w:rPr>
          <w:lang w:val="en-US"/>
        </w:rPr>
        <w:t>versjoner</w:t>
      </w:r>
      <w:r w:rsidRPr="00A81F5D">
        <w:rPr>
          <w:lang w:val="en-US"/>
        </w:rPr>
        <w:t xml:space="preserve"> av </w:t>
      </w:r>
      <w:r w:rsidRPr="00A81F5D">
        <w:rPr>
          <w:lang w:val="en-US"/>
        </w:rPr>
        <w:t>eksamineringer</w:t>
      </w:r>
      <w:r w:rsidRPr="00A81F5D">
        <w:rPr>
          <w:lang w:val="en-US"/>
        </w:rPr>
        <w:t xml:space="preserve">. </w:t>
      </w:r>
      <w:r w:rsidRPr="00A81F5D">
        <w:t xml:space="preserve">Det har tidligere blitt oppdaget, i internrevisjon, at enkelte underleverandører har et for begrenset omfang av </w:t>
      </w:r>
      <w:r w:rsidRPr="00A81F5D">
        <w:t>eksamenssett</w:t>
      </w:r>
      <w:r w:rsidRPr="00A81F5D">
        <w:t xml:space="preserve">. </w:t>
      </w:r>
      <w:r>
        <w:t>Dette vil også bli kontrollert i fremtidige leverandørrevisjoner.</w:t>
      </w:r>
      <w:r>
        <w:br/>
      </w:r>
      <w:r>
        <w:br/>
        <w:t>Hva gjelder konkrete kurs skolen tilbyr, samt fag, så er undervisningsopplegget av en slik natur at det ikke er sannsynlig/mulig at eleven kommer tilbake og tar fag/kurs på ny. Dette i motsetning til rene kurs levert av ekstern kursleverandør, hvor den som tar kurset kan komme til å velge samme kurssenter på ny ved stryk, eller utløp av kursbevis.</w:t>
      </w:r>
      <w:r>
        <w:br/>
      </w:r>
    </w:p>
    <w:p w:rsidR="0052577D" w:rsidRPr="00A81F5D" w14:paraId="77ECF469" w14:textId="77777777"/>
    <w:p w:rsidR="0052577D" w:rsidRPr="00A81F5D" w14:paraId="77ECF46A" w14:textId="77777777">
      <w:pPr>
        <w:pStyle w:val="Normal2"/>
      </w:pPr>
    </w:p>
    <w:p w:rsidR="0052577D" w14:paraId="77ECF46B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7ECF46F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7ECF472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06A" w14:paraId="77ECF4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7ECF47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7ECF47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23.04.2025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7ECF47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7ECF47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KS2017.5.1.2-01</w:t>
          </w:r>
          <w:r>
            <w:rPr>
              <w:i w:val="0"/>
              <w:sz w:val="20"/>
            </w:rPr>
            <w:fldChar w:fldCharType="end"/>
          </w:r>
        </w:p>
      </w:tc>
    </w:tr>
    <w:tr w14:paraId="77ECF48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7ECF47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7ECF48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7ECF48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7ECF48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06A" w14:paraId="77ECF48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7ECF47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7ECF47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7ECF47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7ECF47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7ECF47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7ECF47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7ECF4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106A" w14:paraId="77ECF4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94062">
    <w:abstractNumId w:val="2"/>
  </w:num>
  <w:num w:numId="2" w16cid:durableId="207113670">
    <w:abstractNumId w:val="0"/>
  </w:num>
  <w:num w:numId="3" w16cid:durableId="17288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2870"/>
    <w:rsid w:val="000877EE"/>
    <w:rsid w:val="00136820"/>
    <w:rsid w:val="001D40A2"/>
    <w:rsid w:val="002A0407"/>
    <w:rsid w:val="002B0ED0"/>
    <w:rsid w:val="00302B14"/>
    <w:rsid w:val="00305AEA"/>
    <w:rsid w:val="00323C00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B63F7"/>
    <w:rsid w:val="00A62371"/>
    <w:rsid w:val="00A81B36"/>
    <w:rsid w:val="00A81F5D"/>
    <w:rsid w:val="00AA1F90"/>
    <w:rsid w:val="00B43266"/>
    <w:rsid w:val="00B87497"/>
    <w:rsid w:val="00BB106A"/>
    <w:rsid w:val="00BB55BA"/>
    <w:rsid w:val="00BF5B13"/>
    <w:rsid w:val="00C04BAF"/>
    <w:rsid w:val="00C760BD"/>
    <w:rsid w:val="00C82D3A"/>
    <w:rsid w:val="00CA6626"/>
    <w:rsid w:val="00CC5637"/>
    <w:rsid w:val="00CF0DEE"/>
    <w:rsid w:val="00D217AA"/>
    <w:rsid w:val="00D64EEC"/>
    <w:rsid w:val="00D871B1"/>
    <w:rsid w:val="00E35F25"/>
    <w:rsid w:val="00E506A8"/>
    <w:rsid w:val="00EB340A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12.01.2021¤3#EK_Utgitt¤2#0¤2# ¤3#EK_IBrukDato¤2#0¤2# ¤3#EK_DokumentID¤2#0¤2#D00787¤3#EK_DokTittel¤2#0¤2#Evaluering av elever og kursdeltakere; Evaluation of trainees; 5.1.2 og 5.1.4¤3#EK_DokType¤2#0¤2#Dokument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KS2017.5.1.2-01¤3#EK_Revisjon¤2#0¤2#1.00¤3#EK_Ansvarlig¤2#0¤2#Eirik Ørn¤3#EK_SkrevetAv¤2#0¤2#Eirik Ørn¤3#EK_UText1¤2#0¤2# 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5050102¤3#EK_Dokendrdato¤2#4¤2#12.01.2021 08:49:36¤3#EK_HbType¤2#4¤2# ¤3#EK_Offisiell¤2#4¤2# ¤3#EK_VedleggRef¤2#4¤2#KS2017.5.1.2-01¤3#EK_Strukt00¤2#5¤2#¤5#KS2017¤5#KVALITETSSYSTEM¤5#0¤5#0¤4#.¤5#5¤5#SECTION 5 PERFORMANCE¤5#0¤5#0¤4#.¤5#1¤5#Evaluation¤5#0¤5#0¤4#.¤5#2¤5#Evaluation of  trainees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2¤5#Evaluation of  trainees¤5#0¤5#0¤4#\¤3#"/>
    <w:docVar w:name="ek_dl" w:val="1"/>
    <w:docVar w:name="ek_doktittel" w:val="Evaluering av elever og kursdeltakere; Evaluation of trainees; 5.1.2 og 5.1.4"/>
    <w:docVar w:name="ek_doktype" w:val="Dokument"/>
    <w:docVar w:name="ek_dokumentid" w:val="D00787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merknad" w:val="[]"/>
    <w:docVar w:name="ek_opprettet" w:val="12.01.2021"/>
    <w:docVar w:name="ek_rapport" w:val="[]"/>
    <w:docVar w:name="ek_refnr" w:val="KS2017.5.1.2-01"/>
    <w:docVar w:name="ek_revisjon" w:val="1.00"/>
    <w:docVar w:name="ek_s00m0101" w:val="KVALITETSSYSTEM"/>
    <w:docVar w:name="ek_s00m0201" w:val="SECTION 5 PERFORMANCE"/>
    <w:docVar w:name="ek_signatur" w:val="[]"/>
    <w:docVar w:name="ek_skrevetav" w:val="Eirik Ørn"/>
    <w:docVar w:name="ek_status" w:val="Til godkj.(ny)"/>
    <w:docVar w:name="ek_stikkord" w:val="[]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gUAtnx9S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ECF45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326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Evaluering av elever og kursdeltakere; Evaluation of trainees; 5.1.2 og 5.1.4</vt:lpstr>
      <vt:lpstr>Standard</vt:lpstr>
    </vt:vector>
  </TitlesOfParts>
  <Company>Datakvalitet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 av elever og kursdeltakere; Evaluation of trainees; 5.1.2 og 5.1.4</dc:title>
  <dc:subject>0005050102|KS2017.5.1.2-01|</dc:subject>
  <dc:creator>Handbok</dc:creator>
  <cp:lastModifiedBy>Eirik Ørn</cp:lastModifiedBy>
  <cp:revision>3</cp:revision>
  <cp:lastPrinted>2025-03-10T13:06:00Z</cp:lastPrinted>
  <dcterms:created xsi:type="dcterms:W3CDTF">2021-01-12T07:59:00Z</dcterms:created>
  <dcterms:modified xsi:type="dcterms:W3CDTF">2025-03-10T13:06:00Z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Evaluering av elever og kursdeltakere; Evaluation of trainees; 5.1.2 og 5.1.4</vt:lpwstr>
  </property>
  <property fmtid="{D5CDD505-2E9C-101B-9397-08002B2CF9AE}" pid="4" name="EK_GjelderFra">
    <vt:lpwstr>23.04.2025</vt:lpwstr>
  </property>
  <property fmtid="{D5CDD505-2E9C-101B-9397-08002B2CF9AE}" pid="5" name="EK_RefNr">
    <vt:lpwstr>KS2017.5.1.2-01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