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0527691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70527690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Beredskapsplan PANDEMI</w:t>
            </w:r>
            <w:r>
              <w:fldChar w:fldCharType="end"/>
            </w:r>
          </w:p>
        </w:tc>
      </w:tr>
    </w:tbl>
    <w:p w:rsidR="0052577D" w14:paraId="70527692" w14:textId="77777777"/>
    <w:p w:rsidR="00A662BF" w:rsidP="00A662BF" w14:paraId="70527693" w14:textId="77777777">
      <w:pPr>
        <w:spacing w:after="160" w:line="259" w:lineRule="auto"/>
        <w:rPr>
          <w:b/>
          <w:sz w:val="24"/>
        </w:rPr>
      </w:pPr>
    </w:p>
    <w:p w:rsidR="00A662BF" w:rsidRPr="002B75DD" w:rsidP="00A662BF" w14:paraId="70527694" w14:textId="77777777">
      <w:pPr>
        <w:pStyle w:val="Heading1"/>
      </w:pPr>
      <w:bookmarkStart w:id="1" w:name="_Toc34925629"/>
      <w:r w:rsidRPr="002B75DD">
        <w:t>Beredskapsplan Pandemi</w:t>
      </w:r>
      <w:bookmarkEnd w:id="1"/>
      <w:r w:rsidRPr="002B75DD">
        <w:t xml:space="preserve"> for </w:t>
      </w:r>
      <w:r>
        <w:t>Laksevåg og Bergen maritime v</w:t>
      </w:r>
      <w:r w:rsidRPr="002B75DD">
        <w:t>ideregående skole</w:t>
      </w:r>
    </w:p>
    <w:p w:rsidR="00A662BF" w:rsidRPr="00326274" w:rsidP="00A662BF" w14:paraId="70527695" w14:textId="77777777">
      <w:pPr>
        <w:ind w:right="143"/>
        <w:rPr>
          <w:lang w:val="nn-NO"/>
        </w:rPr>
      </w:pPr>
      <w:r w:rsidRPr="00326274">
        <w:rPr>
          <w:lang w:val="nn-NO"/>
        </w:rPr>
        <w:t>Ved varsel om mogeleg pandemi skal skulen syte for innhenting av opplysningar og utarbeiding av planar m</w:t>
      </w:r>
      <w:r w:rsidRPr="00326274">
        <w:rPr>
          <w:lang w:val="nn-NO"/>
        </w:rPr>
        <w:t>ed omsyn til</w:t>
      </w:r>
      <w:r w:rsidRPr="00326274">
        <w:rPr>
          <w:lang w:val="nn-NO"/>
        </w:rPr>
        <w:t xml:space="preserve"> førebygging og lage plan for korleis skuleaktiviteten skal drivast.</w:t>
      </w:r>
      <w:r w:rsidRPr="00326274">
        <w:rPr>
          <w:lang w:val="nn-NO"/>
        </w:rPr>
        <w:t xml:space="preserve"> </w:t>
      </w:r>
    </w:p>
    <w:p w:rsidR="00A662BF" w:rsidRPr="00326274" w:rsidP="00A662BF" w14:paraId="70527696" w14:textId="77777777">
      <w:pPr>
        <w:ind w:right="143"/>
        <w:rPr>
          <w:lang w:val="nn-NO"/>
        </w:rPr>
      </w:pPr>
      <w:r w:rsidRPr="00326274">
        <w:rPr>
          <w:lang w:val="nn-NO"/>
        </w:rPr>
        <w:t xml:space="preserve">Beredskapsleiinga ved skulen skal til ein kvar tid vere oppdatert på folkehelseinstituttet </w:t>
      </w:r>
      <w:hyperlink r:id="rId4" w:history="1">
        <w:r w:rsidRPr="00326274">
          <w:rPr>
            <w:rStyle w:val="Hyperlink"/>
            <w:lang w:val="nn-NO"/>
          </w:rPr>
          <w:t>www.fhi.no</w:t>
        </w:r>
      </w:hyperlink>
      <w:r w:rsidRPr="00326274">
        <w:rPr>
          <w:lang w:val="nn-NO"/>
        </w:rPr>
        <w:t xml:space="preserve">, utdanningsdirektoratet </w:t>
      </w:r>
      <w:hyperlink r:id="rId5" w:history="1">
        <w:r w:rsidRPr="00326274">
          <w:rPr>
            <w:rStyle w:val="Hyperlink"/>
            <w:lang w:val="nn-NO"/>
          </w:rPr>
          <w:t>www.udir.no</w:t>
        </w:r>
      </w:hyperlink>
      <w:r w:rsidRPr="00326274">
        <w:rPr>
          <w:lang w:val="nn-NO"/>
        </w:rPr>
        <w:t>, vertskommunen og Vestland fylkeskommune og andre aktuelle partar sine siste meldingar og nyhende.</w:t>
      </w:r>
    </w:p>
    <w:p w:rsidR="00A662BF" w:rsidRPr="00326274" w:rsidP="00A662BF" w14:paraId="70527697" w14:textId="77777777">
      <w:pPr>
        <w:ind w:right="143"/>
        <w:rPr>
          <w:lang w:val="nn-NO"/>
        </w:rPr>
      </w:pPr>
      <w:r w:rsidRPr="00326274">
        <w:rPr>
          <w:lang w:val="nn-NO"/>
        </w:rPr>
        <w:t>(Skulane skal rapportere dagleg til fylkesdirektøren. (sjå eige skriv))</w:t>
      </w:r>
    </w:p>
    <w:p w:rsidR="00A662BF" w:rsidRPr="00326274" w:rsidP="00A662BF" w14:paraId="70527698" w14:textId="77777777">
      <w:pPr>
        <w:rPr>
          <w:lang w:val="nn-NO"/>
        </w:rPr>
      </w:pPr>
    </w:p>
    <w:p w:rsidR="00A662BF" w:rsidRPr="00326274" w:rsidP="00A662BF" w14:paraId="70527699" w14:textId="77777777">
      <w:pPr>
        <w:rPr>
          <w:b/>
          <w:lang w:val="nn-NO"/>
        </w:rPr>
      </w:pPr>
      <w:r w:rsidRPr="00326274">
        <w:rPr>
          <w:b/>
          <w:lang w:val="nn-NO"/>
        </w:rPr>
        <w:t xml:space="preserve">Beredskapsråd ved </w:t>
      </w:r>
      <w:r w:rsidRPr="00326274">
        <w:rPr>
          <w:b/>
          <w:lang w:val="nn-NO"/>
        </w:rPr>
        <w:t xml:space="preserve">Laksevåg og Bergen maritime vidaregåande </w:t>
      </w:r>
      <w:r w:rsidRPr="00326274">
        <w:rPr>
          <w:b/>
          <w:lang w:val="nn-NO"/>
        </w:rPr>
        <w:t>skule</w:t>
      </w:r>
    </w:p>
    <w:p w:rsidR="00A662BF" w:rsidRPr="00B851C2" w:rsidP="00A662BF" w14:paraId="7052769A" w14:textId="77777777">
      <w:r>
        <w:t>Møtestad</w:t>
      </w:r>
      <w:r>
        <w:t xml:space="preserve">: LBMV </w:t>
      </w:r>
      <w:r>
        <w:t>vgs</w:t>
      </w:r>
    </w:p>
    <w:p w:rsidR="00A662BF" w:rsidRPr="000C317E" w:rsidP="00A662BF" w14:paraId="705276FB" w14:textId="77777777">
      <w:pPr>
        <w:rPr>
          <w:b/>
        </w:rPr>
      </w:pPr>
      <w:r w:rsidRPr="000C317E">
        <w:rPr>
          <w:b/>
        </w:rPr>
        <w:t>Viktige telefonnum</w:t>
      </w:r>
      <w:r>
        <w:rPr>
          <w:b/>
        </w:rPr>
        <w:t>mer</w:t>
      </w:r>
      <w:r w:rsidRPr="000C317E">
        <w:rPr>
          <w:b/>
        </w:rPr>
        <w:t>:</w:t>
      </w:r>
    </w:p>
    <w:tbl>
      <w:tblPr>
        <w:tblStyle w:val="TableGrid"/>
        <w:tblW w:w="0" w:type="auto"/>
        <w:tblInd w:w="10" w:type="dxa"/>
        <w:tblLook w:val="04A0"/>
      </w:tblPr>
      <w:tblGrid>
        <w:gridCol w:w="4351"/>
        <w:gridCol w:w="4616"/>
      </w:tblGrid>
      <w:tr w14:paraId="705276FF" w14:textId="77777777" w:rsidTr="007B54BF">
        <w:tblPrEx>
          <w:tblW w:w="0" w:type="auto"/>
          <w:tblInd w:w="10" w:type="dxa"/>
          <w:tblLook w:val="04A0"/>
        </w:tblPrEx>
        <w:tc>
          <w:tcPr>
            <w:tcW w:w="4351" w:type="dxa"/>
          </w:tcPr>
          <w:p w:rsidR="00A662BF" w:rsidP="007B54BF" w14:paraId="705276FC" w14:textId="77777777">
            <w:r>
              <w:t>Kommunehelsetenesta</w:t>
            </w:r>
          </w:p>
        </w:tc>
        <w:tc>
          <w:tcPr>
            <w:tcW w:w="4359" w:type="dxa"/>
          </w:tcPr>
          <w:p w:rsidR="00A662BF" w:rsidP="007B54BF" w14:paraId="705276FD" w14:textId="77777777">
            <w:r>
              <w:t>55565200</w:t>
            </w:r>
          </w:p>
          <w:p w:rsidR="00A662BF" w:rsidP="007B54BF" w14:paraId="705276FE" w14:textId="77777777">
            <w:hyperlink r:id="rId6" w:history="1">
              <w:r w:rsidRPr="0075201F">
                <w:rPr>
                  <w:rStyle w:val="Hyperlink"/>
                </w:rPr>
                <w:t>Etatforhelsetjenester@bergen.kommune.no</w:t>
              </w:r>
            </w:hyperlink>
            <w:r w:rsidR="00326274">
              <w:t xml:space="preserve">  </w:t>
            </w:r>
          </w:p>
        </w:tc>
      </w:tr>
      <w:tr w14:paraId="70527702" w14:textId="77777777" w:rsidTr="007B54BF">
        <w:tblPrEx>
          <w:tblW w:w="0" w:type="auto"/>
          <w:tblInd w:w="10" w:type="dxa"/>
          <w:tblLook w:val="04A0"/>
        </w:tblPrEx>
        <w:tc>
          <w:tcPr>
            <w:tcW w:w="4351" w:type="dxa"/>
          </w:tcPr>
          <w:p w:rsidR="00A662BF" w:rsidP="007B54BF" w14:paraId="70527700" w14:textId="77777777">
            <w:pPr>
              <w:spacing w:after="177" w:line="259" w:lineRule="auto"/>
            </w:pPr>
            <w:r w:rsidRPr="00FE5271">
              <w:t>Smittevernove</w:t>
            </w:r>
            <w:r>
              <w:t>r</w:t>
            </w:r>
            <w:r w:rsidRPr="00FE5271">
              <w:t>lege i kommunen</w:t>
            </w:r>
          </w:p>
        </w:tc>
        <w:tc>
          <w:tcPr>
            <w:tcW w:w="4359" w:type="dxa"/>
          </w:tcPr>
          <w:p w:rsidR="00A662BF" w:rsidP="007B54BF" w14:paraId="70527701" w14:textId="77777777">
            <w:r>
              <w:t xml:space="preserve">55565880    </w:t>
            </w:r>
            <w:hyperlink r:id="rId7" w:history="1">
              <w:r w:rsidRPr="0075201F">
                <w:rPr>
                  <w:rStyle w:val="Hyperlink"/>
                </w:rPr>
                <w:t>Smittevernet@bergen.kommune.no</w:t>
              </w:r>
            </w:hyperlink>
          </w:p>
        </w:tc>
      </w:tr>
      <w:tr w14:paraId="70527706" w14:textId="77777777" w:rsidTr="007B54BF">
        <w:tblPrEx>
          <w:tblW w:w="0" w:type="auto"/>
          <w:tblInd w:w="10" w:type="dxa"/>
          <w:tblLook w:val="04A0"/>
        </w:tblPrEx>
        <w:tc>
          <w:tcPr>
            <w:tcW w:w="4351" w:type="dxa"/>
          </w:tcPr>
          <w:p w:rsidR="00A662BF" w:rsidP="007B54BF" w14:paraId="70527703" w14:textId="77777777">
            <w:r>
              <w:t>Beredskapsansvarleg</w:t>
            </w:r>
            <w:r>
              <w:t xml:space="preserve"> i kommunen</w:t>
            </w:r>
          </w:p>
        </w:tc>
        <w:tc>
          <w:tcPr>
            <w:tcW w:w="4359" w:type="dxa"/>
          </w:tcPr>
          <w:p w:rsidR="00A662BF" w:rsidP="007B54BF" w14:paraId="70527704" w14:textId="77777777">
            <w:r>
              <w:t>55565556</w:t>
            </w:r>
          </w:p>
          <w:p w:rsidR="00A662BF" w:rsidP="007B54BF" w14:paraId="70527705" w14:textId="77777777">
            <w:r>
              <w:t>Akutt hjelp</w:t>
            </w:r>
          </w:p>
        </w:tc>
      </w:tr>
    </w:tbl>
    <w:p w:rsidR="00A662BF" w:rsidP="00A662BF" w14:paraId="70527707" w14:textId="77777777">
      <w:pPr>
        <w:spacing w:after="177" w:line="259" w:lineRule="auto"/>
        <w:ind w:left="1416" w:hanging="1558"/>
      </w:pPr>
    </w:p>
    <w:p w:rsidR="00A662BF" w:rsidP="00A662BF" w14:paraId="70527708" w14:textId="77777777">
      <w:pPr>
        <w:tabs>
          <w:tab w:val="center" w:pos="1524"/>
          <w:tab w:val="center" w:pos="5181"/>
        </w:tabs>
        <w:spacing w:after="137" w:line="259" w:lineRule="auto"/>
      </w:pPr>
      <w:r>
        <w:t>Skulane</w:t>
      </w:r>
      <w:r>
        <w:t xml:space="preserve"> skal kontakte </w:t>
      </w:r>
      <w:r>
        <w:t>områdeleiar</w:t>
      </w:r>
      <w:r>
        <w:t xml:space="preserve"> umiddelbart når </w:t>
      </w:r>
      <w:r>
        <w:t>ein</w:t>
      </w:r>
      <w:r>
        <w:t xml:space="preserve"> situasjon oppstår. </w:t>
      </w:r>
    </w:p>
    <w:p w:rsidR="00326274" w:rsidP="00A662BF" w14:paraId="5F09F597" w14:textId="77777777">
      <w:pPr>
        <w:spacing w:after="160" w:line="259" w:lineRule="auto"/>
        <w:rPr>
          <w:b/>
        </w:rPr>
      </w:pPr>
      <w:r>
        <w:rPr>
          <w:b/>
        </w:rPr>
        <w:br/>
      </w:r>
    </w:p>
    <w:tbl>
      <w:tblPr>
        <w:tblStyle w:val="TableGrid"/>
        <w:tblW w:w="9918" w:type="dxa"/>
        <w:tblLayout w:type="fixed"/>
        <w:tblLook w:val="04A0"/>
      </w:tblPr>
      <w:tblGrid>
        <w:gridCol w:w="1555"/>
        <w:gridCol w:w="1275"/>
        <w:gridCol w:w="993"/>
        <w:gridCol w:w="141"/>
        <w:gridCol w:w="3335"/>
        <w:gridCol w:w="2619"/>
      </w:tblGrid>
      <w:tr w14:paraId="174E2128" w14:textId="77777777" w:rsidTr="00326274">
        <w:tblPrEx>
          <w:tblW w:w="9918" w:type="dxa"/>
          <w:tblLayout w:type="fixed"/>
          <w:tblLook w:val="04A0"/>
        </w:tblPrEx>
        <w:tc>
          <w:tcPr>
            <w:tcW w:w="1555" w:type="dxa"/>
          </w:tcPr>
          <w:p w:rsidR="00326274" w:rsidRPr="00497636" w:rsidP="001D45AB" w14:paraId="1C1F9AA4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>Deltakar</w:t>
            </w:r>
          </w:p>
        </w:tc>
        <w:tc>
          <w:tcPr>
            <w:tcW w:w="1275" w:type="dxa"/>
          </w:tcPr>
          <w:p w:rsidR="00326274" w:rsidRPr="00497636" w:rsidP="001D45AB" w14:paraId="037C57EE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>Namn</w:t>
            </w:r>
          </w:p>
        </w:tc>
        <w:tc>
          <w:tcPr>
            <w:tcW w:w="993" w:type="dxa"/>
          </w:tcPr>
          <w:p w:rsidR="00326274" w:rsidRPr="00497636" w:rsidP="001D45AB" w14:paraId="5445EA79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>Telefon</w:t>
            </w:r>
          </w:p>
        </w:tc>
        <w:tc>
          <w:tcPr>
            <w:tcW w:w="3476" w:type="dxa"/>
            <w:gridSpan w:val="2"/>
          </w:tcPr>
          <w:p w:rsidR="00326274" w:rsidRPr="00497636" w:rsidP="001D45AB" w14:paraId="194119D2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>E-post</w:t>
            </w:r>
          </w:p>
        </w:tc>
        <w:tc>
          <w:tcPr>
            <w:tcW w:w="2619" w:type="dxa"/>
          </w:tcPr>
          <w:p w:rsidR="00326274" w:rsidRPr="00497636" w:rsidP="001D45AB" w14:paraId="71885C69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t>Oppgåve</w:t>
            </w:r>
          </w:p>
        </w:tc>
      </w:tr>
      <w:tr w14:paraId="6CC2F829" w14:textId="77777777" w:rsidTr="00326274">
        <w:tblPrEx>
          <w:tblW w:w="9918" w:type="dxa"/>
          <w:tblLayout w:type="fixed"/>
          <w:tblLook w:val="04A0"/>
        </w:tblPrEx>
        <w:trPr>
          <w:trHeight w:val="394"/>
        </w:trPr>
        <w:tc>
          <w:tcPr>
            <w:tcW w:w="1555" w:type="dxa"/>
          </w:tcPr>
          <w:p w:rsidR="00326274" w:rsidRPr="00497636" w:rsidP="001D45AB" w14:paraId="2B5ABC7F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Rektor</w:t>
            </w:r>
          </w:p>
        </w:tc>
        <w:tc>
          <w:tcPr>
            <w:tcW w:w="1275" w:type="dxa"/>
          </w:tcPr>
          <w:p w:rsidR="00326274" w:rsidP="001D45AB" w14:paraId="52FE1A1E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Kåre Greve</w:t>
            </w:r>
          </w:p>
          <w:p w:rsidR="00326274" w:rsidRPr="000E4171" w:rsidP="001D45AB" w14:paraId="793CE3C3" w14:textId="77777777">
            <w:pPr>
              <w:rPr>
                <w:sz w:val="18"/>
                <w:szCs w:val="18"/>
              </w:rPr>
            </w:pPr>
            <w:r w:rsidRPr="000E4171">
              <w:rPr>
                <w:sz w:val="18"/>
                <w:szCs w:val="18"/>
              </w:rPr>
              <w:t xml:space="preserve">Vara: </w:t>
            </w:r>
            <w:r w:rsidRPr="000E4171">
              <w:rPr>
                <w:sz w:val="18"/>
                <w:szCs w:val="18"/>
              </w:rPr>
              <w:t>ass.rektor</w:t>
            </w:r>
          </w:p>
          <w:p w:rsidR="00326274" w:rsidRPr="000E4171" w:rsidP="001D45AB" w14:paraId="2FFA9B23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Irene Karin Hansen</w:t>
            </w:r>
          </w:p>
        </w:tc>
        <w:tc>
          <w:tcPr>
            <w:tcW w:w="1134" w:type="dxa"/>
            <w:gridSpan w:val="2"/>
          </w:tcPr>
          <w:p w:rsidR="00326274" w:rsidRPr="00326274" w:rsidP="001D45AB" w14:paraId="3C1E6BC0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  <w:r w:rsidRPr="00326274">
              <w:rPr>
                <w:sz w:val="16"/>
                <w:szCs w:val="16"/>
              </w:rPr>
              <w:t>91680978</w:t>
            </w:r>
          </w:p>
        </w:tc>
        <w:tc>
          <w:tcPr>
            <w:tcW w:w="3335" w:type="dxa"/>
          </w:tcPr>
          <w:p w:rsidR="00326274" w:rsidRPr="00497636" w:rsidP="001D45AB" w14:paraId="76187D03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hyperlink r:id="rId8" w:history="1">
              <w:r w:rsidRPr="00DF67A8">
                <w:rPr>
                  <w:rStyle w:val="Hyperlink"/>
                </w:rPr>
                <w:t>Jan.kare.greve@vlfk.no</w:t>
              </w:r>
            </w:hyperlink>
          </w:p>
        </w:tc>
        <w:tc>
          <w:tcPr>
            <w:tcW w:w="2619" w:type="dxa"/>
          </w:tcPr>
          <w:p w:rsidR="00326274" w:rsidP="001D45AB" w14:paraId="2480DB3F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Leiar</w:t>
            </w:r>
            <w:r>
              <w:t xml:space="preserve"> beredskapsråd</w:t>
            </w:r>
          </w:p>
          <w:p w:rsidR="00326274" w:rsidRPr="00497636" w:rsidP="001D45AB" w14:paraId="7E67BCCD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Pressekontakt</w:t>
            </w:r>
          </w:p>
        </w:tc>
      </w:tr>
      <w:tr w14:paraId="5F92FDA9" w14:textId="77777777" w:rsidTr="00326274">
        <w:tblPrEx>
          <w:tblW w:w="9918" w:type="dxa"/>
          <w:tblLayout w:type="fixed"/>
          <w:tblLook w:val="04A0"/>
        </w:tblPrEx>
        <w:tc>
          <w:tcPr>
            <w:tcW w:w="1555" w:type="dxa"/>
            <w:vMerge w:val="restart"/>
          </w:tcPr>
          <w:p w:rsidR="00326274" w:rsidRPr="000E4171" w:rsidP="001D45AB" w14:paraId="0EB7281F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0E4171">
              <w:t>Ass.rektor</w:t>
            </w:r>
          </w:p>
          <w:p w:rsidR="00326274" w:rsidRPr="000E4171" w:rsidP="001D45AB" w14:paraId="238ADE0B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Avd</w:t>
            </w:r>
            <w:r w:rsidRPr="000E4171">
              <w:t>.leder</w:t>
            </w:r>
          </w:p>
          <w:p w:rsidR="00326274" w:rsidP="001D45AB" w14:paraId="217508FD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  <w:p w:rsidR="00326274" w:rsidP="001D45AB" w14:paraId="21E6A635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  <w:p w:rsidR="00326274" w:rsidP="001D45AB" w14:paraId="2882FFFE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  <w:p w:rsidR="00326274" w:rsidP="001D45AB" w14:paraId="44A38AB7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  <w:p w:rsidR="00326274" w:rsidP="001D45AB" w14:paraId="510D6758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0E4171">
              <w:t>Avd.leder</w:t>
            </w:r>
          </w:p>
          <w:p w:rsidR="00326274" w:rsidP="001D45AB" w14:paraId="0A428525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  <w:p w:rsidR="00326274" w:rsidP="001D45AB" w14:paraId="34FA9EAE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  <w:p w:rsidR="00326274" w:rsidP="001D45AB" w14:paraId="0DA64292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Avd.leder</w:t>
            </w:r>
          </w:p>
          <w:p w:rsidR="00326274" w:rsidP="001D45AB" w14:paraId="3E5487D9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  <w:p w:rsidR="00326274" w:rsidP="001D45AB" w14:paraId="4BEC5B22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  <w:p w:rsidR="00326274" w:rsidRPr="00497636" w:rsidP="001D45AB" w14:paraId="4571163F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Avd.leder</w:t>
            </w:r>
          </w:p>
        </w:tc>
        <w:tc>
          <w:tcPr>
            <w:tcW w:w="1275" w:type="dxa"/>
          </w:tcPr>
          <w:p w:rsidR="00326274" w:rsidRPr="00497636" w:rsidP="001D45AB" w14:paraId="1E6F4222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Irene Karin Hansen</w:t>
            </w:r>
          </w:p>
        </w:tc>
        <w:tc>
          <w:tcPr>
            <w:tcW w:w="1134" w:type="dxa"/>
            <w:gridSpan w:val="2"/>
          </w:tcPr>
          <w:p w:rsidR="00326274" w:rsidRPr="00326274" w:rsidP="001D45AB" w14:paraId="2D48E4A0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  <w:r w:rsidRPr="00326274">
              <w:rPr>
                <w:sz w:val="16"/>
                <w:szCs w:val="16"/>
              </w:rPr>
              <w:t>90036360</w:t>
            </w:r>
          </w:p>
        </w:tc>
        <w:tc>
          <w:tcPr>
            <w:tcW w:w="3335" w:type="dxa"/>
          </w:tcPr>
          <w:p w:rsidR="00326274" w:rsidP="001D45AB" w14:paraId="60779288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hyperlink r:id="rId9" w:history="1">
              <w:r w:rsidRPr="00DF67A8">
                <w:rPr>
                  <w:rStyle w:val="Hyperlink"/>
                </w:rPr>
                <w:t>Irene.karin.hansen@vlfk.no</w:t>
              </w:r>
            </w:hyperlink>
          </w:p>
          <w:p w:rsidR="00326274" w:rsidRPr="00497636" w:rsidP="001D45AB" w14:paraId="663D6563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</w:tc>
        <w:tc>
          <w:tcPr>
            <w:tcW w:w="2619" w:type="dxa"/>
          </w:tcPr>
          <w:p w:rsidR="00326274" w:rsidP="001D45AB" w14:paraId="5C677C14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Kontaktperson</w:t>
            </w:r>
          </w:p>
          <w:p w:rsidR="00326274" w:rsidP="001D45AB" w14:paraId="090FE170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avdelingane</w:t>
            </w:r>
            <w:r>
              <w:t xml:space="preserve"> </w:t>
            </w:r>
          </w:p>
          <w:p w:rsidR="00326274" w:rsidP="001D45AB" w14:paraId="414834D1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FF</w:t>
            </w:r>
          </w:p>
          <w:p w:rsidR="00326274" w:rsidP="001D45AB" w14:paraId="0A1F196F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FFLærlingane</w:t>
            </w:r>
          </w:p>
          <w:p w:rsidR="00326274" w:rsidRPr="00497636" w:rsidP="001D45AB" w14:paraId="661F7331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</w:tc>
      </w:tr>
      <w:tr w14:paraId="6A02F1A1" w14:textId="77777777" w:rsidTr="00326274">
        <w:tblPrEx>
          <w:tblW w:w="9918" w:type="dxa"/>
          <w:tblLayout w:type="fixed"/>
          <w:tblLook w:val="04A0"/>
        </w:tblPrEx>
        <w:trPr>
          <w:trHeight w:val="630"/>
        </w:trPr>
        <w:tc>
          <w:tcPr>
            <w:tcW w:w="1555" w:type="dxa"/>
            <w:vMerge/>
          </w:tcPr>
          <w:p w:rsidR="00326274" w:rsidRPr="00497636" w:rsidP="001D45AB" w14:paraId="251A1496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</w:tc>
        <w:tc>
          <w:tcPr>
            <w:tcW w:w="1275" w:type="dxa"/>
          </w:tcPr>
          <w:p w:rsidR="00326274" w:rsidRPr="00497636" w:rsidP="001D45AB" w14:paraId="74949050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Rudy Ole Suarez</w:t>
            </w:r>
          </w:p>
        </w:tc>
        <w:tc>
          <w:tcPr>
            <w:tcW w:w="1134" w:type="dxa"/>
            <w:gridSpan w:val="2"/>
          </w:tcPr>
          <w:p w:rsidR="00326274" w:rsidRPr="00326274" w:rsidP="001D45AB" w14:paraId="02713465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  <w:r w:rsidRPr="00326274">
              <w:rPr>
                <w:sz w:val="16"/>
                <w:szCs w:val="16"/>
              </w:rPr>
              <w:t>92287296</w:t>
            </w:r>
          </w:p>
        </w:tc>
        <w:tc>
          <w:tcPr>
            <w:tcW w:w="3335" w:type="dxa"/>
          </w:tcPr>
          <w:p w:rsidR="00326274" w:rsidP="001D45AB" w14:paraId="4BF3A663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Rudy.ole.svendsen.suarez@vlfk.no</w:t>
            </w:r>
          </w:p>
          <w:p w:rsidR="00326274" w:rsidRPr="00497636" w:rsidP="001D45AB" w14:paraId="5D42F770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</w:tc>
        <w:tc>
          <w:tcPr>
            <w:tcW w:w="2619" w:type="dxa"/>
          </w:tcPr>
          <w:p w:rsidR="00326274" w:rsidP="001D45AB" w14:paraId="6D1B5B80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Kontaktperson</w:t>
            </w:r>
          </w:p>
          <w:p w:rsidR="00326274" w:rsidP="001D45AB" w14:paraId="4D923935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Avd TIF</w:t>
            </w:r>
          </w:p>
          <w:p w:rsidR="00326274" w:rsidRPr="00497636" w:rsidP="001D45AB" w14:paraId="7DA97BE5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AMU</w:t>
            </w:r>
          </w:p>
        </w:tc>
      </w:tr>
      <w:tr w14:paraId="7C0ACF36" w14:textId="77777777" w:rsidTr="00326274">
        <w:tblPrEx>
          <w:tblW w:w="9918" w:type="dxa"/>
          <w:tblLayout w:type="fixed"/>
          <w:tblLook w:val="04A0"/>
        </w:tblPrEx>
        <w:tc>
          <w:tcPr>
            <w:tcW w:w="1555" w:type="dxa"/>
            <w:vMerge/>
          </w:tcPr>
          <w:p w:rsidR="00326274" w:rsidRPr="00497636" w:rsidP="001D45AB" w14:paraId="0DFCADFE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</w:tc>
        <w:tc>
          <w:tcPr>
            <w:tcW w:w="1275" w:type="dxa"/>
          </w:tcPr>
          <w:p w:rsidR="00326274" w:rsidRPr="00497636" w:rsidP="001D45AB" w14:paraId="31ABB075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Roald Meidell</w:t>
            </w:r>
          </w:p>
        </w:tc>
        <w:tc>
          <w:tcPr>
            <w:tcW w:w="1134" w:type="dxa"/>
            <w:gridSpan w:val="2"/>
          </w:tcPr>
          <w:p w:rsidR="00326274" w:rsidRPr="00326274" w:rsidP="001D45AB" w14:paraId="229D4169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  <w:r w:rsidRPr="00326274">
              <w:rPr>
                <w:sz w:val="16"/>
                <w:szCs w:val="16"/>
              </w:rPr>
              <w:t>45722896</w:t>
            </w:r>
          </w:p>
        </w:tc>
        <w:tc>
          <w:tcPr>
            <w:tcW w:w="3335" w:type="dxa"/>
          </w:tcPr>
          <w:p w:rsidR="00326274" w:rsidP="001D45AB" w14:paraId="05E328DF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hyperlink r:id="rId10" w:history="1">
              <w:r w:rsidRPr="009046B6">
                <w:rPr>
                  <w:rStyle w:val="Hyperlink"/>
                </w:rPr>
                <w:t>Roald.meidell@vlfk.no</w:t>
              </w:r>
            </w:hyperlink>
          </w:p>
          <w:p w:rsidR="00326274" w:rsidRPr="00497636" w:rsidP="001D45AB" w14:paraId="76A3B0AD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</w:tc>
        <w:tc>
          <w:tcPr>
            <w:tcW w:w="2619" w:type="dxa"/>
          </w:tcPr>
          <w:p w:rsidR="00326274" w:rsidP="001D45AB" w14:paraId="00BDC97F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Kontaktperson</w:t>
            </w:r>
          </w:p>
          <w:p w:rsidR="00326274" w:rsidP="001D45AB" w14:paraId="0BE7CF4D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Avd EL</w:t>
            </w:r>
          </w:p>
          <w:p w:rsidR="00326274" w:rsidRPr="00497636" w:rsidP="001D45AB" w14:paraId="57087F5C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Skuleadministrativt system</w:t>
            </w:r>
          </w:p>
        </w:tc>
      </w:tr>
      <w:tr w14:paraId="5B59BE41" w14:textId="77777777" w:rsidTr="00326274">
        <w:tblPrEx>
          <w:tblW w:w="9918" w:type="dxa"/>
          <w:tblLayout w:type="fixed"/>
          <w:tblLook w:val="04A0"/>
        </w:tblPrEx>
        <w:tc>
          <w:tcPr>
            <w:tcW w:w="1555" w:type="dxa"/>
            <w:vMerge/>
          </w:tcPr>
          <w:p w:rsidR="00326274" w:rsidRPr="00497636" w:rsidP="001D45AB" w14:paraId="45BC4A98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</w:tc>
        <w:tc>
          <w:tcPr>
            <w:tcW w:w="1275" w:type="dxa"/>
          </w:tcPr>
          <w:p w:rsidR="00326274" w:rsidP="001D45AB" w14:paraId="63868C5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Espen Holgersen</w:t>
            </w:r>
          </w:p>
          <w:p w:rsidR="00326274" w:rsidP="001D45AB" w14:paraId="3BC31816" w14:textId="77777777">
            <w:pPr>
              <w:rPr>
                <w:sz w:val="18"/>
                <w:szCs w:val="18"/>
              </w:rPr>
            </w:pPr>
          </w:p>
          <w:p w:rsidR="00326274" w:rsidP="001D45AB" w14:paraId="467FD118" w14:textId="77777777">
            <w:pPr>
              <w:rPr>
                <w:sz w:val="18"/>
                <w:szCs w:val="18"/>
              </w:rPr>
            </w:pPr>
          </w:p>
          <w:p w:rsidR="00326274" w:rsidP="001D45AB" w14:paraId="30855C0A" w14:textId="77777777">
            <w:pPr>
              <w:rPr>
                <w:sz w:val="18"/>
                <w:szCs w:val="18"/>
              </w:rPr>
            </w:pPr>
          </w:p>
          <w:p w:rsidR="00326274" w:rsidP="001D45AB" w14:paraId="0728A8B4" w14:textId="77777777">
            <w:pPr>
              <w:rPr>
                <w:sz w:val="18"/>
                <w:szCs w:val="18"/>
              </w:rPr>
            </w:pPr>
          </w:p>
          <w:p w:rsidR="00326274" w:rsidRPr="00497636" w:rsidP="001D45AB" w14:paraId="3DDCB64A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Lasse Ellingsen</w:t>
            </w:r>
          </w:p>
        </w:tc>
        <w:tc>
          <w:tcPr>
            <w:tcW w:w="1134" w:type="dxa"/>
            <w:gridSpan w:val="2"/>
          </w:tcPr>
          <w:p w:rsidR="00326274" w:rsidRPr="00326274" w:rsidP="001D45AB" w14:paraId="574A17DD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  <w:r w:rsidRPr="00326274">
              <w:rPr>
                <w:sz w:val="16"/>
                <w:szCs w:val="16"/>
              </w:rPr>
              <w:t>92299259</w:t>
            </w:r>
          </w:p>
          <w:p w:rsidR="00326274" w:rsidRPr="00326274" w:rsidP="001D45AB" w14:paraId="5082511A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</w:p>
          <w:p w:rsidR="00326274" w:rsidRPr="00326274" w:rsidP="001D45AB" w14:paraId="326E27CA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</w:p>
          <w:p w:rsidR="00326274" w:rsidRPr="00326274" w:rsidP="001D45AB" w14:paraId="46F945F3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</w:p>
          <w:p w:rsidR="00326274" w:rsidRPr="00326274" w:rsidP="001D45AB" w14:paraId="63FD65C0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  <w:r w:rsidRPr="00326274">
              <w:rPr>
                <w:sz w:val="16"/>
                <w:szCs w:val="16"/>
              </w:rPr>
              <w:t>41677947</w:t>
            </w:r>
          </w:p>
          <w:p w:rsidR="00326274" w:rsidRPr="00326274" w:rsidP="001D45AB" w14:paraId="0B3554DD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</w:p>
        </w:tc>
        <w:tc>
          <w:tcPr>
            <w:tcW w:w="3335" w:type="dxa"/>
          </w:tcPr>
          <w:p w:rsidR="00326274" w:rsidP="001D45AB" w14:paraId="18055B29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rStyle w:val="Hyperlink"/>
              </w:rPr>
            </w:pPr>
            <w:hyperlink r:id="rId11" w:history="1">
              <w:r w:rsidRPr="00434C55">
                <w:rPr>
                  <w:rStyle w:val="Hyperlink"/>
                </w:rPr>
                <w:t>Espen.holgersen@vlfk.no</w:t>
              </w:r>
            </w:hyperlink>
          </w:p>
          <w:p w:rsidR="00326274" w:rsidP="001D45AB" w14:paraId="2086E234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rStyle w:val="Hyperlink"/>
              </w:rPr>
            </w:pPr>
          </w:p>
          <w:p w:rsidR="00326274" w:rsidP="001D45AB" w14:paraId="71A0A21B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rStyle w:val="Hyperlink"/>
              </w:rPr>
            </w:pPr>
          </w:p>
          <w:p w:rsidR="00326274" w:rsidP="001D45AB" w14:paraId="3A77CF02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rStyle w:val="Hyperlink"/>
              </w:rPr>
            </w:pPr>
          </w:p>
          <w:p w:rsidR="00326274" w:rsidRPr="00497636" w:rsidP="001D45AB" w14:paraId="214D5A78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rStyle w:val="Hyperlink"/>
                <w:sz w:val="18"/>
                <w:szCs w:val="18"/>
              </w:rPr>
            </w:pPr>
            <w:r>
              <w:rPr>
                <w:rStyle w:val="Hyperlink"/>
              </w:rPr>
              <w:t>Lasse.ellingsen@vlfk.no</w:t>
            </w:r>
          </w:p>
        </w:tc>
        <w:tc>
          <w:tcPr>
            <w:tcW w:w="2619" w:type="dxa"/>
          </w:tcPr>
          <w:p w:rsidR="00326274" w:rsidRPr="00A91C85" w:rsidP="001D45AB" w14:paraId="2F945FCC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lang w:val="nn-NO"/>
              </w:rPr>
            </w:pPr>
            <w:r w:rsidRPr="00A91C85">
              <w:rPr>
                <w:sz w:val="18"/>
                <w:szCs w:val="18"/>
                <w:lang w:val="nn-NO"/>
              </w:rPr>
              <w:t>K</w:t>
            </w:r>
            <w:r w:rsidRPr="00A91C85">
              <w:rPr>
                <w:lang w:val="nn-NO"/>
              </w:rPr>
              <w:t xml:space="preserve">ontaktperson </w:t>
            </w:r>
          </w:p>
          <w:p w:rsidR="00326274" w:rsidRPr="00A91C85" w:rsidP="001D45AB" w14:paraId="6A2BE368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lang w:val="nn-NO"/>
              </w:rPr>
            </w:pPr>
            <w:r w:rsidRPr="00A91C85">
              <w:rPr>
                <w:lang w:val="nn-NO"/>
              </w:rPr>
              <w:t xml:space="preserve">Avd BA </w:t>
            </w:r>
          </w:p>
          <w:p w:rsidR="00326274" w:rsidRPr="00A91C85" w:rsidP="001D45AB" w14:paraId="30C005DE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lang w:val="nn-NO"/>
              </w:rPr>
            </w:pPr>
            <w:r w:rsidRPr="00A91C85">
              <w:rPr>
                <w:lang w:val="nn-NO"/>
              </w:rPr>
              <w:t>Kurs</w:t>
            </w:r>
          </w:p>
          <w:p w:rsidR="00326274" w:rsidP="001D45AB" w14:paraId="51ADDD81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  <w:lang w:val="nn-NO"/>
              </w:rPr>
            </w:pPr>
            <w:r w:rsidRPr="00A91C85">
              <w:rPr>
                <w:sz w:val="18"/>
                <w:szCs w:val="18"/>
                <w:lang w:val="nn-NO"/>
              </w:rPr>
              <w:t>BA lærlingane</w:t>
            </w:r>
            <w:r>
              <w:rPr>
                <w:sz w:val="18"/>
                <w:szCs w:val="18"/>
                <w:lang w:val="nn-NO"/>
              </w:rPr>
              <w:br/>
            </w:r>
          </w:p>
          <w:p w:rsidR="00326274" w:rsidP="001D45AB" w14:paraId="16177F20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Avd. TIF</w:t>
            </w:r>
          </w:p>
          <w:p w:rsidR="00326274" w:rsidP="001D45AB" w14:paraId="1E749943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  <w:lang w:val="nn-NO"/>
              </w:rPr>
            </w:pPr>
          </w:p>
          <w:p w:rsidR="00326274" w:rsidP="001D45AB" w14:paraId="7A286060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  <w:lang w:val="nn-NO"/>
              </w:rPr>
            </w:pPr>
          </w:p>
          <w:p w:rsidR="00326274" w:rsidRPr="00A91C85" w:rsidP="001D45AB" w14:paraId="7A063630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  <w:lang w:val="nn-NO"/>
              </w:rPr>
            </w:pPr>
          </w:p>
        </w:tc>
      </w:tr>
      <w:tr w14:paraId="1A44BBBA" w14:textId="77777777" w:rsidTr="00326274">
        <w:tblPrEx>
          <w:tblW w:w="9918" w:type="dxa"/>
          <w:tblLayout w:type="fixed"/>
          <w:tblLook w:val="04A0"/>
        </w:tblPrEx>
        <w:tc>
          <w:tcPr>
            <w:tcW w:w="1555" w:type="dxa"/>
          </w:tcPr>
          <w:p w:rsidR="00326274" w:rsidRPr="00497636" w:rsidP="001D45AB" w14:paraId="1CE4B655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Adm.leiar</w:t>
            </w:r>
          </w:p>
        </w:tc>
        <w:tc>
          <w:tcPr>
            <w:tcW w:w="1275" w:type="dxa"/>
          </w:tcPr>
          <w:p w:rsidR="00326274" w:rsidRPr="00497636" w:rsidP="001D45AB" w14:paraId="0D3391E1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Eirik Ørn</w:t>
            </w:r>
          </w:p>
        </w:tc>
        <w:tc>
          <w:tcPr>
            <w:tcW w:w="1134" w:type="dxa"/>
            <w:gridSpan w:val="2"/>
          </w:tcPr>
          <w:p w:rsidR="00326274" w:rsidRPr="00326274" w:rsidP="001D45AB" w14:paraId="0E7024A8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  <w:r w:rsidRPr="00326274">
              <w:rPr>
                <w:sz w:val="16"/>
                <w:szCs w:val="16"/>
              </w:rPr>
              <w:t>92489911</w:t>
            </w:r>
          </w:p>
        </w:tc>
        <w:tc>
          <w:tcPr>
            <w:tcW w:w="3335" w:type="dxa"/>
          </w:tcPr>
          <w:p w:rsidR="00326274" w:rsidRPr="00497636" w:rsidP="001D45AB" w14:paraId="7F3AF22E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rStyle w:val="Hyperlink"/>
                <w:sz w:val="18"/>
                <w:szCs w:val="18"/>
              </w:rPr>
            </w:pPr>
            <w:hyperlink r:id="rId12" w:history="1">
              <w:r w:rsidRPr="00344608">
                <w:rPr>
                  <w:rStyle w:val="Hyperlink"/>
                </w:rPr>
                <w:t>Eirik.orn@vlfk.no</w:t>
              </w:r>
            </w:hyperlink>
          </w:p>
        </w:tc>
        <w:tc>
          <w:tcPr>
            <w:tcW w:w="2619" w:type="dxa"/>
          </w:tcPr>
          <w:p w:rsidR="00326274" w:rsidP="001D45AB" w14:paraId="1369D4E9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 xml:space="preserve">Kontaktperson </w:t>
            </w:r>
          </w:p>
          <w:p w:rsidR="00326274" w:rsidRPr="00972493" w:rsidP="001D45AB" w14:paraId="5E19AE68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Kvalitetssystem</w:t>
            </w:r>
          </w:p>
        </w:tc>
      </w:tr>
      <w:tr w14:paraId="4748E3C8" w14:textId="77777777" w:rsidTr="00326274">
        <w:tblPrEx>
          <w:tblW w:w="9918" w:type="dxa"/>
          <w:tblLayout w:type="fixed"/>
          <w:tblLook w:val="04A0"/>
        </w:tblPrEx>
        <w:tc>
          <w:tcPr>
            <w:tcW w:w="1555" w:type="dxa"/>
          </w:tcPr>
          <w:p w:rsidR="00326274" w:rsidRPr="00497636" w:rsidP="001D45AB" w14:paraId="59E29048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Merkantil konsulent</w:t>
            </w:r>
          </w:p>
        </w:tc>
        <w:tc>
          <w:tcPr>
            <w:tcW w:w="1275" w:type="dxa"/>
          </w:tcPr>
          <w:p w:rsidR="00326274" w:rsidP="001D45AB" w14:paraId="63C5FF75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Mette - Maren</w:t>
            </w:r>
          </w:p>
          <w:p w:rsidR="00326274" w:rsidRPr="00497636" w:rsidP="001D45AB" w14:paraId="3DE61B86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Størkson</w:t>
            </w:r>
          </w:p>
        </w:tc>
        <w:tc>
          <w:tcPr>
            <w:tcW w:w="1134" w:type="dxa"/>
            <w:gridSpan w:val="2"/>
          </w:tcPr>
          <w:p w:rsidR="00326274" w:rsidRPr="00326274" w:rsidP="001D45AB" w14:paraId="3FBAAC5C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  <w:r w:rsidRPr="00326274">
              <w:rPr>
                <w:sz w:val="16"/>
                <w:szCs w:val="16"/>
              </w:rPr>
              <w:t>45722459</w:t>
            </w:r>
          </w:p>
        </w:tc>
        <w:tc>
          <w:tcPr>
            <w:tcW w:w="3335" w:type="dxa"/>
          </w:tcPr>
          <w:p w:rsidR="00326274" w:rsidRPr="00497636" w:rsidP="001D45AB" w14:paraId="7773269A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rStyle w:val="Hyperlink"/>
                <w:sz w:val="18"/>
                <w:szCs w:val="18"/>
              </w:rPr>
            </w:pPr>
            <w:r>
              <w:rPr>
                <w:rStyle w:val="Hyperlink"/>
                <w:sz w:val="18"/>
                <w:szCs w:val="18"/>
              </w:rPr>
              <w:t>Mette.maren.storkson@vlfk.no</w:t>
            </w:r>
          </w:p>
        </w:tc>
        <w:tc>
          <w:tcPr>
            <w:tcW w:w="2619" w:type="dxa"/>
          </w:tcPr>
          <w:p w:rsidR="00326274" w:rsidP="001D45AB" w14:paraId="179CD257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Kontaktperson</w:t>
            </w:r>
          </w:p>
          <w:p w:rsidR="00326274" w:rsidRPr="00497636" w:rsidP="001D45AB" w14:paraId="763E18C3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Sentralbord</w:t>
            </w:r>
          </w:p>
        </w:tc>
      </w:tr>
      <w:tr w14:paraId="7FB40351" w14:textId="77777777" w:rsidTr="00326274">
        <w:tblPrEx>
          <w:tblW w:w="9918" w:type="dxa"/>
          <w:tblLayout w:type="fixed"/>
          <w:tblLook w:val="04A0"/>
        </w:tblPrEx>
        <w:tc>
          <w:tcPr>
            <w:tcW w:w="1555" w:type="dxa"/>
          </w:tcPr>
          <w:p w:rsidR="00326274" w:rsidRPr="00497636" w:rsidP="001D45AB" w14:paraId="52573BB5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Merkantil konsulent</w:t>
            </w:r>
          </w:p>
        </w:tc>
        <w:tc>
          <w:tcPr>
            <w:tcW w:w="1275" w:type="dxa"/>
          </w:tcPr>
          <w:p w:rsidR="00326274" w:rsidRPr="00497636" w:rsidP="001D45AB" w14:paraId="779A769A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Veronica Hillestad</w:t>
            </w:r>
          </w:p>
        </w:tc>
        <w:tc>
          <w:tcPr>
            <w:tcW w:w="1134" w:type="dxa"/>
            <w:gridSpan w:val="2"/>
          </w:tcPr>
          <w:p w:rsidR="00326274" w:rsidRPr="00326274" w:rsidP="001D45AB" w14:paraId="7BC4E8B4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  <w:r w:rsidRPr="00326274">
              <w:rPr>
                <w:sz w:val="16"/>
                <w:szCs w:val="16"/>
              </w:rPr>
              <w:t>45722470</w:t>
            </w:r>
          </w:p>
        </w:tc>
        <w:tc>
          <w:tcPr>
            <w:tcW w:w="3335" w:type="dxa"/>
          </w:tcPr>
          <w:p w:rsidR="00326274" w:rsidRPr="00497636" w:rsidP="001D45AB" w14:paraId="4C203DD9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rStyle w:val="Hyperlink"/>
                <w:sz w:val="18"/>
                <w:szCs w:val="18"/>
              </w:rPr>
            </w:pPr>
            <w:r>
              <w:rPr>
                <w:rStyle w:val="Hyperlink"/>
                <w:sz w:val="18"/>
                <w:szCs w:val="18"/>
              </w:rPr>
              <w:t>Veronica.hillestad@vlfk.no</w:t>
            </w:r>
          </w:p>
        </w:tc>
        <w:tc>
          <w:tcPr>
            <w:tcW w:w="2619" w:type="dxa"/>
          </w:tcPr>
          <w:p w:rsidR="00326274" w:rsidP="001D45AB" w14:paraId="0BF17C6F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Kontaktperson</w:t>
            </w:r>
          </w:p>
          <w:p w:rsidR="00326274" w:rsidRPr="00497636" w:rsidP="001D45AB" w14:paraId="4A3F768E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Sentralbord</w:t>
            </w:r>
          </w:p>
        </w:tc>
      </w:tr>
      <w:tr w14:paraId="5B026A29" w14:textId="77777777" w:rsidTr="00326274">
        <w:tblPrEx>
          <w:tblW w:w="9918" w:type="dxa"/>
          <w:tblLayout w:type="fixed"/>
          <w:tblLook w:val="04A0"/>
        </w:tblPrEx>
        <w:tc>
          <w:tcPr>
            <w:tcW w:w="1555" w:type="dxa"/>
          </w:tcPr>
          <w:p w:rsidR="00326274" w:rsidRPr="00497636" w:rsidP="001D45AB" w14:paraId="37F0438C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Rådgjevar</w:t>
            </w:r>
          </w:p>
        </w:tc>
        <w:tc>
          <w:tcPr>
            <w:tcW w:w="1275" w:type="dxa"/>
          </w:tcPr>
          <w:p w:rsidR="00326274" w:rsidRPr="00497636" w:rsidP="001D45AB" w14:paraId="175C14EC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Hege Ommedal</w:t>
            </w:r>
          </w:p>
        </w:tc>
        <w:tc>
          <w:tcPr>
            <w:tcW w:w="1134" w:type="dxa"/>
            <w:gridSpan w:val="2"/>
          </w:tcPr>
          <w:p w:rsidR="00326274" w:rsidRPr="00326274" w:rsidP="001D45AB" w14:paraId="429B6B04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  <w:r w:rsidRPr="00326274">
              <w:rPr>
                <w:sz w:val="16"/>
                <w:szCs w:val="16"/>
              </w:rPr>
              <w:t>97500216</w:t>
            </w:r>
          </w:p>
        </w:tc>
        <w:tc>
          <w:tcPr>
            <w:tcW w:w="3335" w:type="dxa"/>
          </w:tcPr>
          <w:p w:rsidR="00326274" w:rsidRPr="00497636" w:rsidP="001D45AB" w14:paraId="5F6544A7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rStyle w:val="Hyperlink"/>
                <w:sz w:val="18"/>
                <w:szCs w:val="18"/>
              </w:rPr>
            </w:pPr>
            <w:r>
              <w:rPr>
                <w:rStyle w:val="Hyperlink"/>
                <w:sz w:val="18"/>
                <w:szCs w:val="18"/>
              </w:rPr>
              <w:t>Hege.ommedal@vlfk.no</w:t>
            </w:r>
          </w:p>
        </w:tc>
        <w:tc>
          <w:tcPr>
            <w:tcW w:w="2619" w:type="dxa"/>
          </w:tcPr>
          <w:p w:rsidR="00326274" w:rsidP="001D45AB" w14:paraId="4B07B074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>Pårørandekontakt</w:t>
            </w:r>
          </w:p>
          <w:p w:rsidR="00326274" w:rsidRPr="007A0E97" w:rsidP="001D45AB" w14:paraId="010940AA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>
              <w:t xml:space="preserve">Kommunikasjon via </w:t>
            </w:r>
            <w:r>
              <w:t>Extens</w:t>
            </w:r>
          </w:p>
        </w:tc>
      </w:tr>
      <w:tr w14:paraId="57CA643A" w14:textId="77777777" w:rsidTr="00326274">
        <w:tblPrEx>
          <w:tblW w:w="9918" w:type="dxa"/>
          <w:tblLayout w:type="fixed"/>
          <w:tblLook w:val="04A0"/>
        </w:tblPrEx>
        <w:tc>
          <w:tcPr>
            <w:tcW w:w="1555" w:type="dxa"/>
          </w:tcPr>
          <w:p w:rsidR="00326274" w:rsidRPr="00497636" w:rsidP="001D45AB" w14:paraId="06AF8DC7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IT-konsulent</w:t>
            </w:r>
          </w:p>
        </w:tc>
        <w:tc>
          <w:tcPr>
            <w:tcW w:w="1275" w:type="dxa"/>
          </w:tcPr>
          <w:p w:rsidR="00326274" w:rsidRPr="00497636" w:rsidP="001D45AB" w14:paraId="17DEB2EF" w14:textId="77777777">
            <w:pPr>
              <w:ind w:left="-90" w:firstLin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 Paulsen</w:t>
            </w:r>
          </w:p>
        </w:tc>
        <w:tc>
          <w:tcPr>
            <w:tcW w:w="1134" w:type="dxa"/>
            <w:gridSpan w:val="2"/>
          </w:tcPr>
          <w:p w:rsidR="00326274" w:rsidRPr="00326274" w:rsidP="001D45AB" w14:paraId="558331AC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6"/>
                <w:szCs w:val="16"/>
              </w:rPr>
            </w:pPr>
            <w:r w:rsidRPr="00326274">
              <w:rPr>
                <w:sz w:val="16"/>
                <w:szCs w:val="16"/>
              </w:rPr>
              <w:t>98809481</w:t>
            </w:r>
          </w:p>
        </w:tc>
        <w:tc>
          <w:tcPr>
            <w:tcW w:w="3335" w:type="dxa"/>
          </w:tcPr>
          <w:p w:rsidR="00326274" w:rsidRPr="00497636" w:rsidP="001D45AB" w14:paraId="25156BD4" w14:textId="77777777">
            <w:pPr>
              <w:rPr>
                <w:rStyle w:val="Hyperlink"/>
                <w:color w:val="000000"/>
                <w:sz w:val="18"/>
                <w:szCs w:val="18"/>
              </w:rPr>
            </w:pPr>
            <w:hyperlink r:id="rId13" w:history="1">
              <w:r w:rsidRPr="0015462A">
                <w:rPr>
                  <w:rStyle w:val="Hyperlink"/>
                  <w:sz w:val="18"/>
                  <w:szCs w:val="18"/>
                </w:rPr>
                <w:t>C</w:t>
              </w:r>
              <w:r w:rsidRPr="0015462A">
                <w:rPr>
                  <w:rStyle w:val="Hyperlink"/>
                </w:rPr>
                <w:t>hris.rene.paulsen@vlfk.no</w:t>
              </w:r>
            </w:hyperlink>
          </w:p>
        </w:tc>
        <w:tc>
          <w:tcPr>
            <w:tcW w:w="2619" w:type="dxa"/>
          </w:tcPr>
          <w:p w:rsidR="00326274" w:rsidRPr="00497636" w:rsidP="001D45AB" w14:paraId="41D65D69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IKT-oppfølging</w:t>
            </w:r>
          </w:p>
        </w:tc>
      </w:tr>
    </w:tbl>
    <w:p w:rsidR="00326274" w:rsidP="00326274" w14:paraId="0A73F22B" w14:textId="77777777">
      <w:pPr>
        <w:rPr>
          <w:b/>
        </w:rPr>
      </w:pPr>
    </w:p>
    <w:p w:rsidR="00326274" w:rsidP="00326274" w14:paraId="1D1E2115" w14:textId="77777777">
      <w:pPr>
        <w:rPr>
          <w:b/>
        </w:rPr>
      </w:pPr>
    </w:p>
    <w:p w:rsidR="00A662BF" w:rsidP="00A662BF" w14:paraId="70527709" w14:textId="6975960A">
      <w:pPr>
        <w:spacing w:after="160" w:line="259" w:lineRule="auto"/>
        <w:rPr>
          <w:b/>
        </w:rPr>
      </w:pPr>
    </w:p>
    <w:p w:rsidR="00A662BF" w:rsidP="00A662BF" w14:paraId="7052770A" w14:textId="77777777">
      <w:pPr>
        <w:spacing w:after="160" w:line="259" w:lineRule="auto"/>
        <w:rPr>
          <w:b/>
        </w:rPr>
      </w:pPr>
    </w:p>
    <w:p w:rsidR="00A662BF" w:rsidP="00A662BF" w14:paraId="7052770B" w14:textId="77777777">
      <w:pPr>
        <w:spacing w:after="160" w:line="259" w:lineRule="auto"/>
        <w:rPr>
          <w:b/>
        </w:rPr>
      </w:pPr>
    </w:p>
    <w:p w:rsidR="00A662BF" w:rsidP="00A662BF" w14:paraId="7052770C" w14:textId="77777777">
      <w:pPr>
        <w:spacing w:after="160" w:line="259" w:lineRule="auto"/>
        <w:rPr>
          <w:b/>
        </w:rPr>
      </w:pPr>
    </w:p>
    <w:p w:rsidR="00A662BF" w:rsidP="00A662BF" w14:paraId="7052770D" w14:textId="77777777">
      <w:pPr>
        <w:spacing w:after="160" w:line="259" w:lineRule="auto"/>
        <w:rPr>
          <w:b/>
        </w:rPr>
      </w:pPr>
    </w:p>
    <w:p w:rsidR="00A662BF" w:rsidP="00A662BF" w14:paraId="7052770E" w14:textId="77777777">
      <w:pPr>
        <w:spacing w:after="160" w:line="259" w:lineRule="auto"/>
        <w:rPr>
          <w:b/>
        </w:rPr>
      </w:pPr>
    </w:p>
    <w:p w:rsidR="00A662BF" w:rsidP="00A662BF" w14:paraId="7052770F" w14:textId="77777777">
      <w:pPr>
        <w:spacing w:after="160" w:line="259" w:lineRule="auto"/>
        <w:rPr>
          <w:b/>
        </w:rPr>
      </w:pPr>
    </w:p>
    <w:p w:rsidR="00A662BF" w:rsidP="00A662BF" w14:paraId="70527710" w14:textId="77777777">
      <w:pPr>
        <w:spacing w:after="160" w:line="259" w:lineRule="auto"/>
        <w:rPr>
          <w:b/>
        </w:rPr>
      </w:pPr>
    </w:p>
    <w:p w:rsidR="00A662BF" w:rsidP="00A662BF" w14:paraId="70527711" w14:textId="77777777">
      <w:pPr>
        <w:spacing w:after="160" w:line="259" w:lineRule="auto"/>
        <w:rPr>
          <w:b/>
        </w:rPr>
      </w:pPr>
    </w:p>
    <w:p w:rsidR="00A662BF" w:rsidP="00A662BF" w14:paraId="70527712" w14:textId="77777777">
      <w:pPr>
        <w:spacing w:after="160" w:line="259" w:lineRule="auto"/>
        <w:rPr>
          <w:b/>
        </w:rPr>
      </w:pPr>
    </w:p>
    <w:p w:rsidR="00A662BF" w:rsidP="00A662BF" w14:paraId="70527713" w14:textId="77777777">
      <w:pPr>
        <w:spacing w:after="160" w:line="259" w:lineRule="auto"/>
        <w:rPr>
          <w:b/>
        </w:rPr>
      </w:pPr>
    </w:p>
    <w:p w:rsidR="00A662BF" w:rsidP="00A662BF" w14:paraId="70527714" w14:textId="77777777">
      <w:pPr>
        <w:spacing w:after="160" w:line="259" w:lineRule="auto"/>
        <w:rPr>
          <w:b/>
        </w:rPr>
      </w:pPr>
    </w:p>
    <w:p w:rsidR="00A662BF" w:rsidP="00A662BF" w14:paraId="70527715" w14:textId="77777777">
      <w:pPr>
        <w:spacing w:after="160" w:line="259" w:lineRule="auto"/>
        <w:rPr>
          <w:b/>
        </w:rPr>
      </w:pPr>
    </w:p>
    <w:p w:rsidR="00A662BF" w:rsidRPr="000C317E" w:rsidP="00A662BF" w14:paraId="70527716" w14:textId="77777777">
      <w:pPr>
        <w:spacing w:after="160" w:line="259" w:lineRule="auto"/>
        <w:rPr>
          <w:b/>
        </w:rPr>
      </w:pPr>
      <w:r w:rsidRPr="000C317E">
        <w:rPr>
          <w:b/>
        </w:rPr>
        <w:t>Beredskapsråd avdeling for opplæring og kompetanse:</w:t>
      </w:r>
    </w:p>
    <w:p w:rsidR="00A662BF" w:rsidRPr="00497636" w:rsidP="00A662BF" w14:paraId="70527717" w14:textId="77777777">
      <w:pPr>
        <w:ind w:left="142" w:hanging="142"/>
      </w:pPr>
      <w:r w:rsidRPr="00497636">
        <w:t>Møtestad</w:t>
      </w:r>
      <w:r w:rsidRPr="00497636">
        <w:t xml:space="preserve">: Sandslihaugen </w:t>
      </w:r>
    </w:p>
    <w:tbl>
      <w:tblPr>
        <w:tblStyle w:val="TableGrid"/>
        <w:tblW w:w="9351" w:type="dxa"/>
        <w:tblLook w:val="04A0"/>
      </w:tblPr>
      <w:tblGrid>
        <w:gridCol w:w="1624"/>
        <w:gridCol w:w="1412"/>
        <w:gridCol w:w="1207"/>
        <w:gridCol w:w="3300"/>
        <w:gridCol w:w="1915"/>
      </w:tblGrid>
      <w:tr w14:paraId="7052771D" w14:textId="77777777" w:rsidTr="007B54BF">
        <w:tblPrEx>
          <w:tblW w:w="9351" w:type="dxa"/>
          <w:tblLook w:val="04A0"/>
        </w:tblPrEx>
        <w:tc>
          <w:tcPr>
            <w:tcW w:w="1517" w:type="dxa"/>
          </w:tcPr>
          <w:p w:rsidR="00A662BF" w:rsidRPr="00497636" w:rsidP="007B54BF" w14:paraId="70527718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>Deltakar</w:t>
            </w:r>
          </w:p>
        </w:tc>
        <w:tc>
          <w:tcPr>
            <w:tcW w:w="1727" w:type="dxa"/>
          </w:tcPr>
          <w:p w:rsidR="00A662BF" w:rsidRPr="00497636" w:rsidP="007B54BF" w14:paraId="70527719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>Namn</w:t>
            </w:r>
          </w:p>
        </w:tc>
        <w:tc>
          <w:tcPr>
            <w:tcW w:w="1044" w:type="dxa"/>
          </w:tcPr>
          <w:p w:rsidR="00A662BF" w:rsidRPr="00497636" w:rsidP="007B54BF" w14:paraId="7052771A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>Telefon</w:t>
            </w:r>
          </w:p>
        </w:tc>
        <w:tc>
          <w:tcPr>
            <w:tcW w:w="3023" w:type="dxa"/>
          </w:tcPr>
          <w:p w:rsidR="00A662BF" w:rsidRPr="00497636" w:rsidP="007B54BF" w14:paraId="7052771B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>E-post</w:t>
            </w:r>
          </w:p>
        </w:tc>
        <w:tc>
          <w:tcPr>
            <w:tcW w:w="2040" w:type="dxa"/>
          </w:tcPr>
          <w:p w:rsidR="00A662BF" w:rsidRPr="00497636" w:rsidP="007B54BF" w14:paraId="7052771C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t>Oppgåve</w:t>
            </w:r>
          </w:p>
        </w:tc>
      </w:tr>
      <w:tr w14:paraId="70527725" w14:textId="77777777" w:rsidTr="007B54BF">
        <w:tblPrEx>
          <w:tblW w:w="9351" w:type="dxa"/>
          <w:tblLook w:val="04A0"/>
        </w:tblPrEx>
        <w:trPr>
          <w:trHeight w:val="394"/>
        </w:trPr>
        <w:tc>
          <w:tcPr>
            <w:tcW w:w="1517" w:type="dxa"/>
          </w:tcPr>
          <w:p w:rsidR="00A662BF" w:rsidRPr="002B75DD" w:rsidP="007B54BF" w14:paraId="7052771E" w14:textId="77777777">
            <w:pPr>
              <w:rPr>
                <w:sz w:val="18"/>
                <w:szCs w:val="18"/>
              </w:rPr>
            </w:pPr>
            <w:r w:rsidRPr="002B75DD">
              <w:rPr>
                <w:sz w:val="18"/>
                <w:szCs w:val="18"/>
              </w:rPr>
              <w:t>Fylkes-</w:t>
            </w:r>
            <w:r w:rsidRPr="002B75DD">
              <w:rPr>
                <w:sz w:val="18"/>
                <w:szCs w:val="18"/>
              </w:rPr>
              <w:br/>
              <w:t>direktør</w:t>
            </w:r>
          </w:p>
        </w:tc>
        <w:tc>
          <w:tcPr>
            <w:tcW w:w="1727" w:type="dxa"/>
          </w:tcPr>
          <w:p w:rsidR="00A662BF" w:rsidRPr="00326274" w:rsidP="007B54BF" w14:paraId="7052771F" w14:textId="77777777">
            <w:pPr>
              <w:rPr>
                <w:sz w:val="18"/>
                <w:szCs w:val="18"/>
                <w:lang w:val="nn-NO"/>
              </w:rPr>
            </w:pPr>
            <w:r w:rsidRPr="00326274">
              <w:rPr>
                <w:sz w:val="18"/>
                <w:szCs w:val="18"/>
                <w:lang w:val="nn-NO"/>
              </w:rPr>
              <w:t xml:space="preserve">Bjørn </w:t>
            </w:r>
            <w:r w:rsidRPr="00326274">
              <w:rPr>
                <w:sz w:val="18"/>
                <w:szCs w:val="18"/>
                <w:lang w:val="nn-NO"/>
              </w:rPr>
              <w:t>Lyngedal</w:t>
            </w:r>
            <w:r w:rsidRPr="00326274">
              <w:rPr>
                <w:sz w:val="18"/>
                <w:szCs w:val="18"/>
                <w:lang w:val="nn-NO"/>
              </w:rPr>
              <w:br/>
              <w:t>Vara: ass. fylkesdirektør</w:t>
            </w:r>
            <w:r w:rsidRPr="00326274">
              <w:rPr>
                <w:sz w:val="18"/>
                <w:szCs w:val="18"/>
                <w:lang w:val="nn-NO"/>
              </w:rPr>
              <w:br/>
              <w:t xml:space="preserve"> </w:t>
            </w:r>
            <w:r w:rsidRPr="00326274">
              <w:rPr>
                <w:sz w:val="18"/>
                <w:szCs w:val="18"/>
                <w:lang w:val="nn-NO"/>
              </w:rPr>
              <w:t>Bekka</w:t>
            </w:r>
            <w:r w:rsidRPr="00326274">
              <w:rPr>
                <w:sz w:val="18"/>
                <w:szCs w:val="18"/>
                <w:lang w:val="nn-NO"/>
              </w:rPr>
              <w:t xml:space="preserve"> </w:t>
            </w:r>
            <w:r w:rsidRPr="00326274">
              <w:rPr>
                <w:sz w:val="18"/>
                <w:szCs w:val="18"/>
                <w:lang w:val="nn-NO"/>
              </w:rPr>
              <w:t>Skaasheim</w:t>
            </w:r>
          </w:p>
        </w:tc>
        <w:tc>
          <w:tcPr>
            <w:tcW w:w="1044" w:type="dxa"/>
          </w:tcPr>
          <w:p w:rsidR="00A662BF" w:rsidRPr="002B75DD" w:rsidP="007B54BF" w14:paraId="70527720" w14:textId="77777777">
            <w:pPr>
              <w:rPr>
                <w:sz w:val="18"/>
                <w:szCs w:val="18"/>
              </w:rPr>
            </w:pPr>
            <w:r w:rsidRPr="002B75DD">
              <w:rPr>
                <w:sz w:val="18"/>
                <w:szCs w:val="18"/>
              </w:rPr>
              <w:t>95033770</w:t>
            </w:r>
          </w:p>
          <w:p w:rsidR="00A662BF" w:rsidRPr="002B75DD" w:rsidP="007B54BF" w14:paraId="70527721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2B75DD">
              <w:rPr>
                <w:sz w:val="18"/>
                <w:szCs w:val="18"/>
              </w:rPr>
              <w:t>41530956</w:t>
            </w:r>
          </w:p>
        </w:tc>
        <w:tc>
          <w:tcPr>
            <w:tcW w:w="3023" w:type="dxa"/>
          </w:tcPr>
          <w:p w:rsidR="00A662BF" w:rsidRPr="002B75DD" w:rsidP="007B54BF" w14:paraId="70527722" w14:textId="77777777">
            <w:pPr>
              <w:rPr>
                <w:sz w:val="18"/>
                <w:szCs w:val="18"/>
              </w:rPr>
            </w:pPr>
            <w:hyperlink r:id="rId14" w:history="1">
              <w:r w:rsidRPr="002B75DD">
                <w:rPr>
                  <w:rStyle w:val="Hyperlink"/>
                  <w:sz w:val="18"/>
                  <w:szCs w:val="18"/>
                </w:rPr>
                <w:t>Bjorn.lyngedal@vlfk.no</w:t>
              </w:r>
            </w:hyperlink>
          </w:p>
          <w:p w:rsidR="00A662BF" w:rsidRPr="002B75DD" w:rsidP="007B54BF" w14:paraId="70527723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hyperlink r:id="rId15" w:history="1">
              <w:r w:rsidRPr="002B75DD">
                <w:rPr>
                  <w:rStyle w:val="Hyperlink"/>
                  <w:sz w:val="18"/>
                  <w:szCs w:val="18"/>
                </w:rPr>
                <w:t>Bekka.skaasheim@vlfk.no</w:t>
              </w:r>
            </w:hyperlink>
          </w:p>
        </w:tc>
        <w:tc>
          <w:tcPr>
            <w:tcW w:w="2040" w:type="dxa"/>
          </w:tcPr>
          <w:p w:rsidR="00A662BF" w:rsidRPr="002B75DD" w:rsidP="007B54BF" w14:paraId="70527724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2B75DD">
              <w:rPr>
                <w:sz w:val="18"/>
                <w:szCs w:val="18"/>
              </w:rPr>
              <w:t>Leiar</w:t>
            </w:r>
            <w:r w:rsidRPr="002B75DD">
              <w:rPr>
                <w:sz w:val="18"/>
                <w:szCs w:val="18"/>
              </w:rPr>
              <w:t xml:space="preserve"> av beredskapsråd. </w:t>
            </w:r>
            <w:r w:rsidRPr="002B75DD">
              <w:rPr>
                <w:sz w:val="18"/>
                <w:szCs w:val="18"/>
              </w:rPr>
              <w:t>pårørandekontakt</w:t>
            </w:r>
          </w:p>
        </w:tc>
      </w:tr>
      <w:tr w14:paraId="7052772B" w14:textId="77777777" w:rsidTr="007B54BF">
        <w:tblPrEx>
          <w:tblW w:w="9351" w:type="dxa"/>
          <w:tblLook w:val="04A0"/>
        </w:tblPrEx>
        <w:tc>
          <w:tcPr>
            <w:tcW w:w="1517" w:type="dxa"/>
            <w:vMerge w:val="restart"/>
          </w:tcPr>
          <w:p w:rsidR="00A662BF" w:rsidRPr="00497636" w:rsidP="007B54BF" w14:paraId="70527726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 xml:space="preserve">Aktuell </w:t>
            </w:r>
            <w:r w:rsidRPr="00497636">
              <w:rPr>
                <w:sz w:val="18"/>
                <w:szCs w:val="18"/>
              </w:rPr>
              <w:t>områdeleiar</w:t>
            </w:r>
          </w:p>
        </w:tc>
        <w:tc>
          <w:tcPr>
            <w:tcW w:w="1727" w:type="dxa"/>
          </w:tcPr>
          <w:p w:rsidR="00A662BF" w:rsidRPr="00326274" w:rsidP="007B54BF" w14:paraId="70527727" w14:textId="77777777">
            <w:pPr>
              <w:rPr>
                <w:sz w:val="18"/>
                <w:szCs w:val="18"/>
                <w:lang w:val="nn-NO"/>
              </w:rPr>
            </w:pPr>
            <w:r w:rsidRPr="00326274">
              <w:rPr>
                <w:sz w:val="18"/>
                <w:szCs w:val="18"/>
                <w:lang w:val="nn-NO"/>
              </w:rPr>
              <w:t xml:space="preserve">Tor Einar </w:t>
            </w:r>
            <w:r w:rsidRPr="00326274">
              <w:rPr>
                <w:sz w:val="18"/>
                <w:szCs w:val="18"/>
                <w:lang w:val="nn-NO"/>
              </w:rPr>
              <w:t>Skinlo</w:t>
            </w:r>
            <w:r w:rsidRPr="00326274">
              <w:rPr>
                <w:sz w:val="18"/>
                <w:szCs w:val="18"/>
                <w:lang w:val="nn-NO"/>
              </w:rPr>
              <w:t xml:space="preserve"> Holvik </w:t>
            </w:r>
            <w:r w:rsidRPr="00326274">
              <w:rPr>
                <w:sz w:val="18"/>
                <w:szCs w:val="18"/>
                <w:lang w:val="nn-NO"/>
              </w:rPr>
              <w:br/>
              <w:t>Vara: Odd Bjarne Berdal</w:t>
            </w:r>
          </w:p>
        </w:tc>
        <w:tc>
          <w:tcPr>
            <w:tcW w:w="1044" w:type="dxa"/>
          </w:tcPr>
          <w:p w:rsidR="00A662BF" w:rsidRPr="00497636" w:rsidP="007B54BF" w14:paraId="70527728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>95839029</w:t>
            </w:r>
          </w:p>
        </w:tc>
        <w:tc>
          <w:tcPr>
            <w:tcW w:w="3023" w:type="dxa"/>
          </w:tcPr>
          <w:p w:rsidR="00A662BF" w:rsidRPr="00497636" w:rsidP="007B54BF" w14:paraId="70527729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hyperlink r:id="rId16" w:history="1">
              <w:r w:rsidRPr="00497636">
                <w:rPr>
                  <w:rStyle w:val="Hyperlink"/>
                  <w:sz w:val="18"/>
                  <w:szCs w:val="18"/>
                </w:rPr>
                <w:t>Tor-Einar.Holvik.Skinlo@vlfk.no</w:t>
              </w:r>
            </w:hyperlink>
          </w:p>
        </w:tc>
        <w:tc>
          <w:tcPr>
            <w:tcW w:w="2040" w:type="dxa"/>
          </w:tcPr>
          <w:p w:rsidR="00A662BF" w:rsidRPr="00497636" w:rsidP="007B54BF" w14:paraId="7052772A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 xml:space="preserve">Kontaktperson </w:t>
            </w:r>
            <w:r w:rsidRPr="00497636">
              <w:rPr>
                <w:sz w:val="18"/>
                <w:szCs w:val="18"/>
              </w:rPr>
              <w:t>skule</w:t>
            </w:r>
            <w:r w:rsidRPr="00497636">
              <w:rPr>
                <w:sz w:val="18"/>
                <w:szCs w:val="18"/>
              </w:rPr>
              <w:t xml:space="preserve"> og rektor</w:t>
            </w:r>
          </w:p>
        </w:tc>
      </w:tr>
      <w:tr w14:paraId="70527731" w14:textId="77777777" w:rsidTr="007B54BF">
        <w:tblPrEx>
          <w:tblW w:w="9351" w:type="dxa"/>
          <w:tblLook w:val="04A0"/>
        </w:tblPrEx>
        <w:trPr>
          <w:trHeight w:val="630"/>
        </w:trPr>
        <w:tc>
          <w:tcPr>
            <w:tcW w:w="1517" w:type="dxa"/>
            <w:vMerge/>
          </w:tcPr>
          <w:p w:rsidR="00A662BF" w:rsidRPr="00497636" w:rsidP="007B54BF" w14:paraId="7052772C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</w:tc>
        <w:tc>
          <w:tcPr>
            <w:tcW w:w="1727" w:type="dxa"/>
          </w:tcPr>
          <w:p w:rsidR="00A662BF" w:rsidRPr="00DF1164" w:rsidP="007B54BF" w14:paraId="7052772D" w14:textId="77777777">
            <w:pPr>
              <w:ind w:hanging="3"/>
              <w:rPr>
                <w:b/>
                <w:sz w:val="24"/>
                <w:szCs w:val="24"/>
              </w:rPr>
            </w:pPr>
            <w:r w:rsidRPr="002B75DD">
              <w:rPr>
                <w:b/>
                <w:sz w:val="18"/>
                <w:szCs w:val="18"/>
              </w:rPr>
              <w:t>Odd-Bjarne Berdal</w:t>
            </w:r>
            <w:r w:rsidRPr="002B75DD">
              <w:rPr>
                <w:b/>
                <w:sz w:val="18"/>
                <w:szCs w:val="18"/>
              </w:rPr>
              <w:br/>
              <w:t xml:space="preserve">Vara: </w:t>
            </w:r>
          </w:p>
        </w:tc>
        <w:tc>
          <w:tcPr>
            <w:tcW w:w="1044" w:type="dxa"/>
          </w:tcPr>
          <w:p w:rsidR="00A662BF" w:rsidRPr="002B75DD" w:rsidP="007B54BF" w14:paraId="7052772E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b/>
              </w:rPr>
            </w:pPr>
            <w:r w:rsidRPr="002B75DD">
              <w:rPr>
                <w:b/>
                <w:sz w:val="18"/>
                <w:szCs w:val="18"/>
              </w:rPr>
              <w:t>99233975</w:t>
            </w:r>
          </w:p>
        </w:tc>
        <w:tc>
          <w:tcPr>
            <w:tcW w:w="3023" w:type="dxa"/>
          </w:tcPr>
          <w:p w:rsidR="00A662BF" w:rsidRPr="002B75DD" w:rsidP="007B54BF" w14:paraId="7052772F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b/>
              </w:rPr>
            </w:pPr>
            <w:hyperlink r:id="rId17" w:history="1">
              <w:r w:rsidRPr="002B75DD">
                <w:rPr>
                  <w:rStyle w:val="Hyperlink"/>
                  <w:b/>
                  <w:sz w:val="18"/>
                  <w:szCs w:val="18"/>
                </w:rPr>
                <w:t>Odd.Berdal@vlfk.no</w:t>
              </w:r>
            </w:hyperlink>
          </w:p>
        </w:tc>
        <w:tc>
          <w:tcPr>
            <w:tcW w:w="2040" w:type="dxa"/>
          </w:tcPr>
          <w:p w:rsidR="00A662BF" w:rsidRPr="002B75DD" w:rsidP="007B54BF" w14:paraId="70527730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b/>
              </w:rPr>
            </w:pPr>
            <w:r w:rsidRPr="002B75DD">
              <w:rPr>
                <w:b/>
                <w:sz w:val="18"/>
                <w:szCs w:val="18"/>
              </w:rPr>
              <w:t xml:space="preserve">Kontaktperson </w:t>
            </w:r>
            <w:r w:rsidRPr="002B75DD">
              <w:rPr>
                <w:b/>
                <w:sz w:val="18"/>
                <w:szCs w:val="18"/>
              </w:rPr>
              <w:t>skule</w:t>
            </w:r>
            <w:r w:rsidRPr="002B75DD">
              <w:rPr>
                <w:b/>
                <w:sz w:val="18"/>
                <w:szCs w:val="18"/>
              </w:rPr>
              <w:t xml:space="preserve"> og rektor</w:t>
            </w:r>
          </w:p>
        </w:tc>
      </w:tr>
      <w:tr w14:paraId="70527737" w14:textId="77777777" w:rsidTr="007B54BF">
        <w:tblPrEx>
          <w:tblW w:w="9351" w:type="dxa"/>
          <w:tblLook w:val="04A0"/>
        </w:tblPrEx>
        <w:tc>
          <w:tcPr>
            <w:tcW w:w="1517" w:type="dxa"/>
            <w:vMerge/>
          </w:tcPr>
          <w:p w:rsidR="00A662BF" w:rsidRPr="00497636" w:rsidP="007B54BF" w14:paraId="70527732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</w:tc>
        <w:tc>
          <w:tcPr>
            <w:tcW w:w="1727" w:type="dxa"/>
          </w:tcPr>
          <w:p w:rsidR="00A662BF" w:rsidRPr="00326274" w:rsidP="007B54BF" w14:paraId="70527733" w14:textId="77777777">
            <w:pPr>
              <w:rPr>
                <w:sz w:val="18"/>
                <w:szCs w:val="18"/>
                <w:lang w:val="nn-NO"/>
              </w:rPr>
            </w:pPr>
            <w:r w:rsidRPr="00326274">
              <w:rPr>
                <w:sz w:val="18"/>
                <w:szCs w:val="18"/>
                <w:lang w:val="nn-NO"/>
              </w:rPr>
              <w:t xml:space="preserve">Sissel </w:t>
            </w:r>
            <w:r w:rsidRPr="00326274">
              <w:rPr>
                <w:sz w:val="18"/>
                <w:szCs w:val="18"/>
                <w:lang w:val="nn-NO"/>
              </w:rPr>
              <w:t>Øverdal</w:t>
            </w:r>
            <w:r w:rsidRPr="00326274">
              <w:rPr>
                <w:sz w:val="18"/>
                <w:szCs w:val="18"/>
                <w:lang w:val="nn-NO"/>
              </w:rPr>
              <w:br/>
              <w:t>Vara: Hillevi Runshaug</w:t>
            </w:r>
          </w:p>
        </w:tc>
        <w:tc>
          <w:tcPr>
            <w:tcW w:w="1044" w:type="dxa"/>
          </w:tcPr>
          <w:p w:rsidR="00A662BF" w:rsidRPr="00497636" w:rsidP="007B54BF" w14:paraId="70527734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>95256439</w:t>
            </w:r>
          </w:p>
        </w:tc>
        <w:tc>
          <w:tcPr>
            <w:tcW w:w="3023" w:type="dxa"/>
          </w:tcPr>
          <w:p w:rsidR="00A662BF" w:rsidRPr="00497636" w:rsidP="007B54BF" w14:paraId="70527735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hyperlink r:id="rId18" w:history="1">
              <w:r w:rsidRPr="00497636">
                <w:rPr>
                  <w:rStyle w:val="Hyperlink"/>
                  <w:sz w:val="18"/>
                  <w:szCs w:val="18"/>
                </w:rPr>
                <w:t>Sissel.Overdal@vlfk.no</w:t>
              </w:r>
            </w:hyperlink>
          </w:p>
        </w:tc>
        <w:tc>
          <w:tcPr>
            <w:tcW w:w="2040" w:type="dxa"/>
          </w:tcPr>
          <w:p w:rsidR="00A662BF" w:rsidRPr="00497636" w:rsidP="007B54BF" w14:paraId="70527736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 xml:space="preserve">Kontaktperson </w:t>
            </w:r>
            <w:r w:rsidRPr="00497636">
              <w:rPr>
                <w:sz w:val="18"/>
                <w:szCs w:val="18"/>
              </w:rPr>
              <w:t>skule</w:t>
            </w:r>
            <w:r w:rsidRPr="00497636">
              <w:rPr>
                <w:sz w:val="18"/>
                <w:szCs w:val="18"/>
              </w:rPr>
              <w:t xml:space="preserve"> og rektor</w:t>
            </w:r>
          </w:p>
        </w:tc>
      </w:tr>
      <w:tr w14:paraId="7052773D" w14:textId="77777777" w:rsidTr="007B54BF">
        <w:tblPrEx>
          <w:tblW w:w="9351" w:type="dxa"/>
          <w:tblLook w:val="04A0"/>
        </w:tblPrEx>
        <w:tc>
          <w:tcPr>
            <w:tcW w:w="1517" w:type="dxa"/>
            <w:vMerge/>
          </w:tcPr>
          <w:p w:rsidR="00A662BF" w:rsidRPr="00497636" w:rsidP="007B54BF" w14:paraId="70527738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</w:p>
        </w:tc>
        <w:tc>
          <w:tcPr>
            <w:tcW w:w="1727" w:type="dxa"/>
          </w:tcPr>
          <w:p w:rsidR="00A662BF" w:rsidRPr="00326274" w:rsidP="007B54BF" w14:paraId="70527739" w14:textId="77777777">
            <w:pPr>
              <w:rPr>
                <w:sz w:val="18"/>
                <w:szCs w:val="18"/>
                <w:lang w:val="nn-NO"/>
              </w:rPr>
            </w:pPr>
            <w:r w:rsidRPr="00326274">
              <w:rPr>
                <w:sz w:val="18"/>
                <w:szCs w:val="18"/>
                <w:lang w:val="nn-NO"/>
              </w:rPr>
              <w:t>Hillevi Runshaug</w:t>
            </w:r>
            <w:r w:rsidRPr="00326274">
              <w:rPr>
                <w:sz w:val="18"/>
                <w:szCs w:val="18"/>
                <w:lang w:val="nn-NO"/>
              </w:rPr>
              <w:br/>
              <w:t xml:space="preserve">Vara: Sissel </w:t>
            </w:r>
            <w:r w:rsidRPr="00326274">
              <w:rPr>
                <w:sz w:val="18"/>
                <w:szCs w:val="18"/>
                <w:lang w:val="nn-NO"/>
              </w:rPr>
              <w:t>Øverdal</w:t>
            </w:r>
          </w:p>
        </w:tc>
        <w:tc>
          <w:tcPr>
            <w:tcW w:w="1044" w:type="dxa"/>
          </w:tcPr>
          <w:p w:rsidR="00A662BF" w:rsidRPr="00497636" w:rsidP="007B54BF" w14:paraId="7052773A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 w:rsidRPr="00497636">
              <w:rPr>
                <w:sz w:val="18"/>
                <w:szCs w:val="18"/>
              </w:rPr>
              <w:t>48045397</w:t>
            </w:r>
          </w:p>
        </w:tc>
        <w:tc>
          <w:tcPr>
            <w:tcW w:w="3023" w:type="dxa"/>
          </w:tcPr>
          <w:p w:rsidR="00A662BF" w:rsidRPr="00497636" w:rsidP="007B54BF" w14:paraId="7052773B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rStyle w:val="Hyperlink"/>
                <w:sz w:val="18"/>
                <w:szCs w:val="18"/>
              </w:rPr>
            </w:pPr>
            <w:hyperlink r:id="rId19" w:history="1">
              <w:r w:rsidRPr="00497636">
                <w:rPr>
                  <w:rStyle w:val="Hyperlink"/>
                  <w:sz w:val="18"/>
                  <w:szCs w:val="18"/>
                </w:rPr>
                <w:t>Hillevi.Elizabeth.Runshaug@vlfk.no</w:t>
              </w:r>
            </w:hyperlink>
          </w:p>
        </w:tc>
        <w:tc>
          <w:tcPr>
            <w:tcW w:w="2040" w:type="dxa"/>
          </w:tcPr>
          <w:p w:rsidR="00A662BF" w:rsidRPr="00497636" w:rsidP="007B54BF" w14:paraId="7052773C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 w:rsidRPr="00497636">
              <w:rPr>
                <w:sz w:val="18"/>
                <w:szCs w:val="18"/>
              </w:rPr>
              <w:t xml:space="preserve">Kontaktperson </w:t>
            </w:r>
            <w:r w:rsidRPr="00497636">
              <w:rPr>
                <w:sz w:val="18"/>
                <w:szCs w:val="18"/>
              </w:rPr>
              <w:t>skule</w:t>
            </w:r>
            <w:r w:rsidRPr="00497636">
              <w:rPr>
                <w:sz w:val="18"/>
                <w:szCs w:val="18"/>
              </w:rPr>
              <w:t xml:space="preserve"> og rektor</w:t>
            </w:r>
          </w:p>
        </w:tc>
      </w:tr>
      <w:tr w14:paraId="70527743" w14:textId="77777777" w:rsidTr="007B54BF">
        <w:tblPrEx>
          <w:tblW w:w="9351" w:type="dxa"/>
          <w:tblLook w:val="04A0"/>
        </w:tblPrEx>
        <w:tc>
          <w:tcPr>
            <w:tcW w:w="1517" w:type="dxa"/>
          </w:tcPr>
          <w:p w:rsidR="00A662BF" w:rsidRPr="00497636" w:rsidP="007B54BF" w14:paraId="7052773E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</w:pPr>
            <w:r w:rsidRPr="00497636">
              <w:rPr>
                <w:sz w:val="18"/>
                <w:szCs w:val="18"/>
              </w:rPr>
              <w:t>Kommunikasjon</w:t>
            </w:r>
          </w:p>
        </w:tc>
        <w:tc>
          <w:tcPr>
            <w:tcW w:w="1727" w:type="dxa"/>
          </w:tcPr>
          <w:p w:rsidR="00A662BF" w:rsidRPr="00497636" w:rsidP="007B54BF" w14:paraId="7052773F" w14:textId="77777777">
            <w:pPr>
              <w:rPr>
                <w:sz w:val="18"/>
                <w:szCs w:val="18"/>
              </w:rPr>
            </w:pPr>
            <w:r w:rsidRPr="00497636">
              <w:rPr>
                <w:sz w:val="18"/>
                <w:szCs w:val="18"/>
              </w:rPr>
              <w:t>Birthe Haugen</w:t>
            </w:r>
          </w:p>
        </w:tc>
        <w:tc>
          <w:tcPr>
            <w:tcW w:w="1044" w:type="dxa"/>
          </w:tcPr>
          <w:p w:rsidR="00A662BF" w:rsidRPr="00497636" w:rsidP="007B54BF" w14:paraId="70527740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 w:rsidRPr="00497636">
              <w:rPr>
                <w:sz w:val="18"/>
                <w:szCs w:val="18"/>
              </w:rPr>
              <w:t>90786784</w:t>
            </w:r>
          </w:p>
        </w:tc>
        <w:tc>
          <w:tcPr>
            <w:tcW w:w="3023" w:type="dxa"/>
          </w:tcPr>
          <w:p w:rsidR="00A662BF" w:rsidRPr="00497636" w:rsidP="007B54BF" w14:paraId="70527741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rStyle w:val="Hyperlink"/>
                <w:sz w:val="18"/>
                <w:szCs w:val="18"/>
              </w:rPr>
            </w:pPr>
            <w:hyperlink r:id="rId20" w:history="1">
              <w:r w:rsidRPr="00497636">
                <w:rPr>
                  <w:rStyle w:val="Hyperlink"/>
                  <w:sz w:val="18"/>
                  <w:szCs w:val="18"/>
                </w:rPr>
                <w:t>Birthe.andersen.haugen@vlfk.no</w:t>
              </w:r>
            </w:hyperlink>
          </w:p>
        </w:tc>
        <w:tc>
          <w:tcPr>
            <w:tcW w:w="2040" w:type="dxa"/>
          </w:tcPr>
          <w:p w:rsidR="00A662BF" w:rsidRPr="00497636" w:rsidP="007B54BF" w14:paraId="70527742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 w:rsidRPr="00497636">
              <w:rPr>
                <w:sz w:val="18"/>
                <w:szCs w:val="18"/>
              </w:rPr>
              <w:t>Informasjon, kontakt med skyss/kringom m.fl.</w:t>
            </w:r>
          </w:p>
        </w:tc>
      </w:tr>
      <w:tr w14:paraId="70527749" w14:textId="77777777" w:rsidTr="007B54BF">
        <w:tblPrEx>
          <w:tblW w:w="9351" w:type="dxa"/>
          <w:tblLook w:val="04A0"/>
        </w:tblPrEx>
        <w:tc>
          <w:tcPr>
            <w:tcW w:w="1517" w:type="dxa"/>
            <w:vMerge w:val="restart"/>
          </w:tcPr>
          <w:p w:rsidR="00A662BF" w:rsidRPr="00497636" w:rsidP="007B54BF" w14:paraId="70527744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 w:rsidRPr="00497636">
              <w:rPr>
                <w:sz w:val="18"/>
                <w:szCs w:val="18"/>
              </w:rPr>
              <w:t xml:space="preserve">IKT – </w:t>
            </w:r>
            <w:r w:rsidRPr="00497636">
              <w:rPr>
                <w:sz w:val="18"/>
                <w:szCs w:val="18"/>
              </w:rPr>
              <w:t>skoleadm</w:t>
            </w:r>
            <w:r w:rsidRPr="00497636">
              <w:rPr>
                <w:sz w:val="18"/>
                <w:szCs w:val="18"/>
              </w:rPr>
              <w:t>. System</w:t>
            </w:r>
          </w:p>
        </w:tc>
        <w:tc>
          <w:tcPr>
            <w:tcW w:w="1727" w:type="dxa"/>
          </w:tcPr>
          <w:p w:rsidR="00A662BF" w:rsidRPr="00497636" w:rsidP="007B54BF" w14:paraId="70527745" w14:textId="77777777">
            <w:pPr>
              <w:ind w:left="-90" w:firstLine="80"/>
              <w:rPr>
                <w:sz w:val="18"/>
                <w:szCs w:val="18"/>
              </w:rPr>
            </w:pPr>
            <w:r w:rsidRPr="00497636">
              <w:rPr>
                <w:sz w:val="18"/>
                <w:szCs w:val="18"/>
              </w:rPr>
              <w:t>Vibeke Nymo</w:t>
            </w:r>
            <w:r w:rsidRPr="00497636">
              <w:rPr>
                <w:sz w:val="18"/>
                <w:szCs w:val="18"/>
              </w:rPr>
              <w:br/>
              <w:t xml:space="preserve">  Vara:</w:t>
            </w:r>
          </w:p>
        </w:tc>
        <w:tc>
          <w:tcPr>
            <w:tcW w:w="1044" w:type="dxa"/>
          </w:tcPr>
          <w:p w:rsidR="00A662BF" w:rsidRPr="00497636" w:rsidP="007B54BF" w14:paraId="70527746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 w:rsidRPr="00497636">
              <w:rPr>
                <w:sz w:val="18"/>
                <w:szCs w:val="18"/>
              </w:rPr>
              <w:t>48995694</w:t>
            </w:r>
          </w:p>
        </w:tc>
        <w:tc>
          <w:tcPr>
            <w:tcW w:w="3023" w:type="dxa"/>
          </w:tcPr>
          <w:p w:rsidR="00A662BF" w:rsidRPr="00497636" w:rsidP="007B54BF" w14:paraId="70527747" w14:textId="77777777">
            <w:pPr>
              <w:rPr>
                <w:rStyle w:val="Hyperlink"/>
                <w:color w:val="000000"/>
                <w:sz w:val="18"/>
                <w:szCs w:val="18"/>
              </w:rPr>
            </w:pPr>
            <w:hyperlink r:id="rId21" w:history="1">
              <w:r w:rsidRPr="00497636">
                <w:rPr>
                  <w:rStyle w:val="Hyperlink"/>
                  <w:sz w:val="18"/>
                  <w:szCs w:val="18"/>
                </w:rPr>
                <w:t>Vibeke.nymo@vlfk.no</w:t>
              </w:r>
            </w:hyperlink>
          </w:p>
        </w:tc>
        <w:tc>
          <w:tcPr>
            <w:tcW w:w="2040" w:type="dxa"/>
          </w:tcPr>
          <w:p w:rsidR="00A662BF" w:rsidRPr="00497636" w:rsidP="007B54BF" w14:paraId="70527748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 w:rsidRPr="00497636">
              <w:rPr>
                <w:sz w:val="18"/>
                <w:szCs w:val="18"/>
              </w:rPr>
              <w:t>Skuleadministrativt system</w:t>
            </w:r>
          </w:p>
        </w:tc>
      </w:tr>
      <w:tr w14:paraId="70527751" w14:textId="77777777" w:rsidTr="007B54BF">
        <w:tblPrEx>
          <w:tblW w:w="9351" w:type="dxa"/>
          <w:tblLook w:val="04A0"/>
        </w:tblPrEx>
        <w:tc>
          <w:tcPr>
            <w:tcW w:w="1517" w:type="dxa"/>
            <w:vMerge/>
          </w:tcPr>
          <w:p w:rsidR="00A662BF" w:rsidRPr="00497636" w:rsidP="007B54BF" w14:paraId="7052774A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</w:p>
        </w:tc>
        <w:tc>
          <w:tcPr>
            <w:tcW w:w="1727" w:type="dxa"/>
          </w:tcPr>
          <w:p w:rsidR="00A662BF" w:rsidRPr="00326274" w:rsidP="007B54BF" w14:paraId="7052774B" w14:textId="77777777">
            <w:pPr>
              <w:rPr>
                <w:sz w:val="18"/>
                <w:szCs w:val="18"/>
                <w:lang w:val="nn-NO"/>
              </w:rPr>
            </w:pPr>
            <w:r w:rsidRPr="00326274">
              <w:rPr>
                <w:sz w:val="18"/>
                <w:szCs w:val="18"/>
                <w:lang w:val="nn-NO"/>
              </w:rPr>
              <w:t>Kim Vidar Bakken</w:t>
            </w:r>
            <w:r w:rsidRPr="00326274">
              <w:rPr>
                <w:sz w:val="18"/>
                <w:szCs w:val="18"/>
                <w:lang w:val="nn-NO"/>
              </w:rPr>
              <w:br/>
              <w:t>Vara: Jørund Aardal</w:t>
            </w:r>
          </w:p>
        </w:tc>
        <w:tc>
          <w:tcPr>
            <w:tcW w:w="1044" w:type="dxa"/>
          </w:tcPr>
          <w:p w:rsidR="00A662BF" w:rsidRPr="00497636" w:rsidP="007B54BF" w14:paraId="7052774C" w14:textId="77777777">
            <w:pPr>
              <w:rPr>
                <w:sz w:val="18"/>
                <w:szCs w:val="18"/>
              </w:rPr>
            </w:pPr>
            <w:r w:rsidRPr="00497636">
              <w:rPr>
                <w:sz w:val="18"/>
                <w:szCs w:val="18"/>
              </w:rPr>
              <w:t>45255241</w:t>
            </w:r>
          </w:p>
          <w:p w:rsidR="00A662BF" w:rsidRPr="00497636" w:rsidP="007B54BF" w14:paraId="7052774D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 w:rsidRPr="00497636">
              <w:rPr>
                <w:sz w:val="18"/>
                <w:szCs w:val="18"/>
              </w:rPr>
              <w:t>41631280</w:t>
            </w:r>
          </w:p>
        </w:tc>
        <w:tc>
          <w:tcPr>
            <w:tcW w:w="3023" w:type="dxa"/>
          </w:tcPr>
          <w:p w:rsidR="00A662BF" w:rsidRPr="00497636" w:rsidP="007B54BF" w14:paraId="7052774E" w14:textId="77777777">
            <w:pPr>
              <w:rPr>
                <w:sz w:val="18"/>
                <w:szCs w:val="18"/>
              </w:rPr>
            </w:pPr>
            <w:hyperlink r:id="rId22" w:history="1">
              <w:r w:rsidRPr="00497636">
                <w:rPr>
                  <w:rStyle w:val="Hyperlink"/>
                  <w:sz w:val="18"/>
                  <w:szCs w:val="18"/>
                </w:rPr>
                <w:t>Kim.Vidar.Bakken@vlfk.no</w:t>
              </w:r>
            </w:hyperlink>
          </w:p>
          <w:p w:rsidR="00A662BF" w:rsidRPr="00497636" w:rsidP="007B54BF" w14:paraId="7052774F" w14:textId="77777777">
            <w:pPr>
              <w:rPr>
                <w:rStyle w:val="Hyperlink"/>
                <w:sz w:val="18"/>
                <w:szCs w:val="18"/>
              </w:rPr>
            </w:pPr>
            <w:hyperlink r:id="rId23" w:history="1">
              <w:r w:rsidRPr="00497636">
                <w:rPr>
                  <w:rStyle w:val="Hyperlink"/>
                  <w:sz w:val="18"/>
                  <w:szCs w:val="18"/>
                </w:rPr>
                <w:t>Jorund.ardal@vlfk.no</w:t>
              </w:r>
            </w:hyperlink>
          </w:p>
        </w:tc>
        <w:tc>
          <w:tcPr>
            <w:tcW w:w="2040" w:type="dxa"/>
          </w:tcPr>
          <w:p w:rsidR="00A662BF" w:rsidRPr="00497636" w:rsidP="007B54BF" w14:paraId="70527750" w14:textId="77777777">
            <w:pPr>
              <w:tabs>
                <w:tab w:val="center" w:pos="1524"/>
                <w:tab w:val="center" w:pos="5181"/>
              </w:tabs>
              <w:spacing w:after="137" w:line="259" w:lineRule="auto"/>
              <w:rPr>
                <w:sz w:val="18"/>
                <w:szCs w:val="18"/>
              </w:rPr>
            </w:pPr>
            <w:r w:rsidRPr="00497636">
              <w:rPr>
                <w:sz w:val="18"/>
                <w:szCs w:val="18"/>
              </w:rPr>
              <w:t>Skuleadministrativt system</w:t>
            </w:r>
          </w:p>
        </w:tc>
      </w:tr>
    </w:tbl>
    <w:p w:rsidR="00A662BF" w:rsidRPr="00FE5271" w:rsidP="00A662BF" w14:paraId="70527752" w14:textId="77777777">
      <w:pPr>
        <w:spacing w:after="177" w:line="259" w:lineRule="auto"/>
        <w:ind w:left="1416" w:hanging="1558"/>
      </w:pPr>
    </w:p>
    <w:p w:rsidR="00A662BF" w:rsidRPr="00326274" w:rsidP="00A662BF" w14:paraId="70527753" w14:textId="77777777">
      <w:pPr>
        <w:tabs>
          <w:tab w:val="center" w:pos="1524"/>
          <w:tab w:val="center" w:pos="5181"/>
        </w:tabs>
        <w:spacing w:after="137" w:line="259" w:lineRule="auto"/>
        <w:rPr>
          <w:lang w:val="nn-NO"/>
        </w:rPr>
      </w:pPr>
      <w:r w:rsidRPr="00326274">
        <w:rPr>
          <w:b/>
          <w:lang w:val="nn-NO"/>
        </w:rPr>
        <w:br w:type="page"/>
      </w:r>
      <w:r w:rsidRPr="00326274">
        <w:rPr>
          <w:b/>
          <w:sz w:val="24"/>
          <w:lang w:val="nn-NO"/>
        </w:rPr>
        <w:t>RUTINAR VED PANDEMIAR ELLER VARSLING OM PANDEMIAR</w:t>
      </w:r>
      <w:r w:rsidRPr="00326274">
        <w:rPr>
          <w:sz w:val="24"/>
          <w:lang w:val="nn-NO"/>
        </w:rPr>
        <w:t xml:space="preserve"> </w:t>
      </w:r>
      <w:r w:rsidRPr="00326274">
        <w:rPr>
          <w:lang w:val="nn-NO"/>
        </w:rPr>
        <w:t xml:space="preserve"> </w:t>
      </w:r>
    </w:p>
    <w:p w:rsidR="00A662BF" w:rsidRPr="00326274" w:rsidP="00A662BF" w14:paraId="70527754" w14:textId="77777777">
      <w:pPr>
        <w:pStyle w:val="Heading1"/>
        <w:rPr>
          <w:lang w:val="nn-NO"/>
        </w:rPr>
      </w:pPr>
      <w:bookmarkStart w:id="2" w:name="_Toc34925614"/>
      <w:r w:rsidRPr="00326274">
        <w:rPr>
          <w:lang w:val="nn-NO"/>
        </w:rPr>
        <w:t xml:space="preserve">Planlegging for kontinuitet i </w:t>
      </w:r>
      <w:r w:rsidRPr="00326274">
        <w:rPr>
          <w:lang w:val="nn-NO"/>
        </w:rPr>
        <w:t>sektoren og ved einingane</w:t>
      </w:r>
      <w:bookmarkEnd w:id="2"/>
    </w:p>
    <w:p w:rsidR="00A662BF" w:rsidRPr="00326274" w:rsidP="00A662BF" w14:paraId="70527755" w14:textId="77777777">
      <w:pPr>
        <w:spacing w:after="160" w:line="259" w:lineRule="auto"/>
        <w:rPr>
          <w:lang w:val="nn-NO"/>
        </w:rPr>
      </w:pPr>
      <w:r w:rsidRPr="00326274">
        <w:rPr>
          <w:lang w:val="nn-NO"/>
        </w:rPr>
        <w:t xml:space="preserve">Fylkesdirektør opplæring og kompetanse ser det som viktig å planlegge for å kunne halde oppe tenestetilbodet, og legg til grunn tilrådingar frå DSB plan for beredskapsinnsats, </w:t>
      </w:r>
      <w:r w:rsidRPr="00326274">
        <w:rPr>
          <w:lang w:val="nn-NO"/>
        </w:rPr>
        <w:t>jf</w:t>
      </w:r>
      <w:r w:rsidRPr="00326274">
        <w:rPr>
          <w:lang w:val="nn-NO"/>
        </w:rPr>
        <w:t xml:space="preserve"> følgjande føresetnader: </w:t>
      </w:r>
    </w:p>
    <w:p w:rsidR="00A662BF" w:rsidP="00A662BF" w14:paraId="70527756" w14:textId="77777777">
      <w:pPr>
        <w:pStyle w:val="ListParagraph"/>
        <w:numPr>
          <w:ilvl w:val="0"/>
          <w:numId w:val="5"/>
        </w:numPr>
        <w:spacing w:after="160" w:line="259" w:lineRule="auto"/>
        <w:ind w:right="0"/>
      </w:pPr>
      <w:r w:rsidRPr="005761D5">
        <w:t xml:space="preserve">Pandemien vil vare i 15 </w:t>
      </w:r>
      <w:r>
        <w:t>ve</w:t>
      </w:r>
      <w:r w:rsidRPr="005761D5">
        <w:t>ker</w:t>
      </w:r>
      <w:r>
        <w:t>.</w:t>
      </w:r>
      <w:r w:rsidRPr="005761D5">
        <w:t xml:space="preserve"> Pandemien kan kom</w:t>
      </w:r>
      <w:r>
        <w:t>e</w:t>
      </w:r>
      <w:r w:rsidRPr="005761D5">
        <w:t xml:space="preserve"> i fle</w:t>
      </w:r>
      <w:r>
        <w:t>i</w:t>
      </w:r>
      <w:r w:rsidRPr="005761D5">
        <w:t>re bølg</w:t>
      </w:r>
      <w:r>
        <w:t>j</w:t>
      </w:r>
      <w:r w:rsidRPr="005761D5">
        <w:t xml:space="preserve">er. </w:t>
      </w:r>
      <w:r w:rsidRPr="005761D5">
        <w:t>Erfaringsmessig</w:t>
      </w:r>
      <w:r w:rsidRPr="005761D5">
        <w:t xml:space="preserve"> kan e</w:t>
      </w:r>
      <w:r>
        <w:t>i</w:t>
      </w:r>
      <w:r w:rsidRPr="005761D5">
        <w:t xml:space="preserve">n bølge nummer to kome </w:t>
      </w:r>
      <w:r>
        <w:t>3</w:t>
      </w:r>
      <w:r w:rsidRPr="005761D5">
        <w:t xml:space="preserve"> til </w:t>
      </w:r>
      <w:r>
        <w:t>9</w:t>
      </w:r>
      <w:r w:rsidRPr="005761D5">
        <w:t xml:space="preserve"> mån</w:t>
      </w:r>
      <w:r>
        <w:t>a</w:t>
      </w:r>
      <w:r w:rsidRPr="005761D5">
        <w:t xml:space="preserve">der etter første </w:t>
      </w:r>
      <w:r>
        <w:t>bølgje.</w:t>
      </w:r>
    </w:p>
    <w:p w:rsidR="00A662BF" w:rsidP="00A662BF" w14:paraId="70527757" w14:textId="77777777">
      <w:pPr>
        <w:pStyle w:val="ListParagraph"/>
        <w:numPr>
          <w:ilvl w:val="0"/>
          <w:numId w:val="5"/>
        </w:numPr>
        <w:spacing w:after="160" w:line="259" w:lineRule="auto"/>
        <w:ind w:right="0"/>
      </w:pPr>
      <w:r w:rsidRPr="005761D5">
        <w:t>Fr</w:t>
      </w:r>
      <w:r>
        <w:t>å</w:t>
      </w:r>
      <w:r w:rsidRPr="005761D5">
        <w:t xml:space="preserve"> den </w:t>
      </w:r>
      <w:r>
        <w:t>5.veka</w:t>
      </w:r>
      <w:r w:rsidRPr="005761D5">
        <w:t xml:space="preserve"> </w:t>
      </w:r>
      <w:r>
        <w:t>v</w:t>
      </w:r>
      <w:r w:rsidRPr="005761D5">
        <w:t xml:space="preserve">il </w:t>
      </w:r>
      <w:r w:rsidRPr="005761D5">
        <w:t>personellfr</w:t>
      </w:r>
      <w:r>
        <w:t>åver</w:t>
      </w:r>
      <w:r>
        <w:t xml:space="preserve"> </w:t>
      </w:r>
      <w:r w:rsidRPr="005761D5">
        <w:t xml:space="preserve">ligge mellom 30-40 prosent, dette vil vare til den </w:t>
      </w:r>
      <w:r>
        <w:t>10.</w:t>
      </w:r>
      <w:r w:rsidRPr="005761D5">
        <w:t xml:space="preserve"> </w:t>
      </w:r>
      <w:r>
        <w:t>veka. (</w:t>
      </w:r>
      <w:r>
        <w:t>Personellfråver</w:t>
      </w:r>
      <w:r>
        <w:t xml:space="preserve">= dei som er borte frå jobb, truleg høgare tal enn </w:t>
      </w:r>
      <w:r>
        <w:t>sjukefråver</w:t>
      </w:r>
      <w:r>
        <w:t>.)</w:t>
      </w:r>
    </w:p>
    <w:p w:rsidR="00A662BF" w:rsidP="00A662BF" w14:paraId="70527758" w14:textId="77777777">
      <w:pPr>
        <w:pStyle w:val="ListParagraph"/>
        <w:numPr>
          <w:ilvl w:val="0"/>
          <w:numId w:val="5"/>
        </w:numPr>
        <w:spacing w:after="160" w:line="259" w:lineRule="auto"/>
        <w:ind w:right="0"/>
      </w:pPr>
      <w:r w:rsidRPr="005761D5">
        <w:t>Pandemien når e</w:t>
      </w:r>
      <w:r>
        <w:t>i</w:t>
      </w:r>
      <w:r w:rsidRPr="005761D5">
        <w:t xml:space="preserve">n topp i </w:t>
      </w:r>
      <w:r>
        <w:t>ve</w:t>
      </w:r>
      <w:r w:rsidRPr="005761D5">
        <w:t xml:space="preserve">ke </w:t>
      </w:r>
      <w:r>
        <w:t>6</w:t>
      </w:r>
      <w:r w:rsidRPr="005761D5">
        <w:t xml:space="preserve"> og </w:t>
      </w:r>
      <w:r>
        <w:t>7</w:t>
      </w:r>
      <w:r w:rsidRPr="005761D5">
        <w:t>. Da skal e</w:t>
      </w:r>
      <w:r>
        <w:t>i</w:t>
      </w:r>
      <w:r w:rsidRPr="005761D5">
        <w:t xml:space="preserve">t </w:t>
      </w:r>
      <w:r w:rsidRPr="005761D5">
        <w:t>fr</w:t>
      </w:r>
      <w:r>
        <w:t>åver</w:t>
      </w:r>
      <w:r w:rsidRPr="005761D5">
        <w:t xml:space="preserve"> på opp til 40 prosent kunne h</w:t>
      </w:r>
      <w:r>
        <w:t>a</w:t>
      </w:r>
      <w:r w:rsidRPr="005761D5">
        <w:t>ndter</w:t>
      </w:r>
      <w:r>
        <w:t>ast.</w:t>
      </w:r>
      <w:r w:rsidRPr="005761D5">
        <w:t xml:space="preserve">  </w:t>
      </w:r>
    </w:p>
    <w:p w:rsidR="00A662BF" w:rsidP="00A662BF" w14:paraId="70527759" w14:textId="77777777">
      <w:pPr>
        <w:pStyle w:val="ListParagraph"/>
        <w:numPr>
          <w:ilvl w:val="0"/>
          <w:numId w:val="5"/>
        </w:numPr>
        <w:spacing w:after="160" w:line="259" w:lineRule="auto"/>
        <w:ind w:right="0"/>
      </w:pPr>
      <w:r w:rsidRPr="005761D5">
        <w:t xml:space="preserve">Pandemien vil ramme ulikt i ulike </w:t>
      </w:r>
      <w:r>
        <w:t>einingar</w:t>
      </w:r>
      <w:r w:rsidRPr="005761D5">
        <w:t xml:space="preserve">. Desto større </w:t>
      </w:r>
      <w:r>
        <w:t>eininga</w:t>
      </w:r>
      <w:r w:rsidRPr="005761D5">
        <w:t xml:space="preserve"> er, desto me</w:t>
      </w:r>
      <w:r>
        <w:t>i</w:t>
      </w:r>
      <w:r w:rsidRPr="005761D5">
        <w:t>r gjennomsnittl</w:t>
      </w:r>
      <w:r>
        <w:t>e</w:t>
      </w:r>
      <w:r w:rsidRPr="005761D5">
        <w:t>g vil effekten av pandemien på v</w:t>
      </w:r>
      <w:r>
        <w:t>erksemda verte.</w:t>
      </w:r>
      <w:r w:rsidRPr="005761D5">
        <w:t xml:space="preserve"> </w:t>
      </w:r>
    </w:p>
    <w:p w:rsidR="00A662BF" w:rsidP="00A662BF" w14:paraId="7052775A" w14:textId="77777777">
      <w:pPr>
        <w:pStyle w:val="ListParagraph"/>
        <w:numPr>
          <w:ilvl w:val="0"/>
          <w:numId w:val="5"/>
        </w:numPr>
        <w:spacing w:after="160" w:line="259" w:lineRule="auto"/>
        <w:ind w:right="0"/>
      </w:pPr>
      <w:r w:rsidRPr="005761D5">
        <w:t xml:space="preserve">Små </w:t>
      </w:r>
      <w:r>
        <w:t xml:space="preserve">einingar </w:t>
      </w:r>
      <w:r w:rsidRPr="005761D5">
        <w:t>kan gå he</w:t>
      </w:r>
      <w:r>
        <w:t>i</w:t>
      </w:r>
      <w:r w:rsidRPr="005761D5">
        <w:t xml:space="preserve">lt fri, men også oppleve at alle </w:t>
      </w:r>
      <w:r>
        <w:t>til</w:t>
      </w:r>
      <w:r w:rsidRPr="005761D5">
        <w:t>s</w:t>
      </w:r>
      <w:r>
        <w:t>e</w:t>
      </w:r>
      <w:r w:rsidRPr="005761D5">
        <w:t xml:space="preserve">tte </w:t>
      </w:r>
      <w:r>
        <w:t xml:space="preserve">vert </w:t>
      </w:r>
      <w:r w:rsidRPr="005761D5">
        <w:t>s</w:t>
      </w:r>
      <w:r>
        <w:t>ju</w:t>
      </w:r>
      <w:r w:rsidRPr="005761D5">
        <w:t>ke me</w:t>
      </w:r>
      <w:r>
        <w:t>i</w:t>
      </w:r>
      <w:r w:rsidRPr="005761D5">
        <w:t>r eller mindre sam</w:t>
      </w:r>
      <w:r>
        <w:t>stundes</w:t>
      </w:r>
      <w:r w:rsidRPr="005761D5">
        <w:t>. Det kan også v</w:t>
      </w:r>
      <w:r>
        <w:t>e</w:t>
      </w:r>
      <w:r w:rsidRPr="005761D5">
        <w:t>re betydel</w:t>
      </w:r>
      <w:r>
        <w:t>e</w:t>
      </w:r>
      <w:r w:rsidRPr="005761D5">
        <w:t>ge geografiske forskjell</w:t>
      </w:r>
      <w:r>
        <w:t>ar.</w:t>
      </w:r>
    </w:p>
    <w:p w:rsidR="00A662BF" w:rsidP="00A662BF" w14:paraId="7052775B" w14:textId="77777777">
      <w:pPr>
        <w:pStyle w:val="ListParagraph"/>
        <w:numPr>
          <w:ilvl w:val="0"/>
          <w:numId w:val="5"/>
        </w:numPr>
        <w:spacing w:after="160" w:line="259" w:lineRule="auto"/>
        <w:ind w:right="0"/>
      </w:pPr>
      <w:r w:rsidRPr="005761D5">
        <w:t>For de</w:t>
      </w:r>
      <w:r>
        <w:t>i</w:t>
      </w:r>
      <w:r w:rsidRPr="005761D5">
        <w:t xml:space="preserve"> som er s</w:t>
      </w:r>
      <w:r>
        <w:t>ju</w:t>
      </w:r>
      <w:r w:rsidRPr="005761D5">
        <w:t xml:space="preserve">ke må </w:t>
      </w:r>
      <w:r>
        <w:t xml:space="preserve">ein rekne </w:t>
      </w:r>
      <w:r w:rsidRPr="005761D5">
        <w:t>med e</w:t>
      </w:r>
      <w:r>
        <w:t>i</w:t>
      </w:r>
      <w:r w:rsidRPr="005761D5">
        <w:t>t fr</w:t>
      </w:r>
      <w:r>
        <w:t>åvæ</w:t>
      </w:r>
      <w:r w:rsidRPr="005761D5">
        <w:t xml:space="preserve">r på minst </w:t>
      </w:r>
      <w:r>
        <w:t>10</w:t>
      </w:r>
      <w:r w:rsidRPr="005761D5">
        <w:t xml:space="preserve"> arbeidsdag</w:t>
      </w:r>
      <w:r>
        <w:t>a</w:t>
      </w:r>
      <w:r w:rsidRPr="005761D5">
        <w:t>r</w:t>
      </w:r>
      <w:r>
        <w:t>.</w:t>
      </w:r>
      <w:r w:rsidRPr="005761D5">
        <w:t xml:space="preserve"> </w:t>
      </w:r>
    </w:p>
    <w:p w:rsidR="00A662BF" w:rsidP="00A662BF" w14:paraId="7052775C" w14:textId="77777777">
      <w:pPr>
        <w:pStyle w:val="ListParagraph"/>
        <w:numPr>
          <w:ilvl w:val="0"/>
          <w:numId w:val="5"/>
        </w:numPr>
        <w:spacing w:after="160" w:line="259" w:lineRule="auto"/>
        <w:ind w:right="0"/>
      </w:pPr>
      <w:r w:rsidRPr="005761D5">
        <w:t>Det kan ikk</w:t>
      </w:r>
      <w:r>
        <w:t>j</w:t>
      </w:r>
      <w:r w:rsidRPr="005761D5">
        <w:t>e</w:t>
      </w:r>
      <w:r>
        <w:t xml:space="preserve"> ventast</w:t>
      </w:r>
      <w:r w:rsidRPr="005761D5">
        <w:t xml:space="preserve"> at medisinsk behandling vil </w:t>
      </w:r>
      <w:r>
        <w:t xml:space="preserve">setje </w:t>
      </w:r>
      <w:r w:rsidRPr="005761D5">
        <w:t>det saml</w:t>
      </w:r>
      <w:r>
        <w:t>a</w:t>
      </w:r>
      <w:r w:rsidRPr="005761D5">
        <w:t xml:space="preserve"> fr</w:t>
      </w:r>
      <w:r>
        <w:t xml:space="preserve">åværet </w:t>
      </w:r>
      <w:r w:rsidRPr="005761D5">
        <w:t>vesent</w:t>
      </w:r>
      <w:r>
        <w:t>le</w:t>
      </w:r>
      <w:r w:rsidRPr="005761D5">
        <w:t>g</w:t>
      </w:r>
      <w:r>
        <w:t xml:space="preserve"> ned.</w:t>
      </w:r>
      <w:r w:rsidRPr="005761D5">
        <w:t xml:space="preserve"> </w:t>
      </w:r>
    </w:p>
    <w:p w:rsidR="00A662BF" w:rsidP="00A662BF" w14:paraId="7052775D" w14:textId="77777777">
      <w:pPr>
        <w:pStyle w:val="ListParagraph"/>
        <w:numPr>
          <w:ilvl w:val="0"/>
          <w:numId w:val="0"/>
        </w:numPr>
        <w:spacing w:after="160" w:line="259" w:lineRule="auto"/>
        <w:ind w:left="720" w:right="0"/>
      </w:pPr>
    </w:p>
    <w:p w:rsidR="00A662BF" w:rsidRPr="00326274" w:rsidP="00A662BF" w14:paraId="7052775E" w14:textId="77777777">
      <w:pPr>
        <w:spacing w:after="160" w:line="259" w:lineRule="auto"/>
        <w:rPr>
          <w:b/>
          <w:lang w:val="nn-NO"/>
        </w:rPr>
      </w:pPr>
    </w:p>
    <w:p w:rsidR="00A662BF" w:rsidRPr="00326274" w:rsidP="00A662BF" w14:paraId="7052775F" w14:textId="77777777">
      <w:pPr>
        <w:spacing w:after="160" w:line="259" w:lineRule="auto"/>
        <w:rPr>
          <w:b/>
          <w:lang w:val="nn-NO"/>
        </w:rPr>
      </w:pPr>
    </w:p>
    <w:p w:rsidR="00A662BF" w:rsidRPr="00326274" w:rsidP="00A662BF" w14:paraId="70527760" w14:textId="77777777">
      <w:pPr>
        <w:spacing w:after="160" w:line="259" w:lineRule="auto"/>
        <w:rPr>
          <w:b/>
          <w:lang w:val="nn-NO"/>
        </w:rPr>
      </w:pPr>
      <w:r w:rsidRPr="00326274">
        <w:rPr>
          <w:b/>
          <w:lang w:val="nn-NO"/>
        </w:rPr>
        <w:t>Målet med planlegginga er å finne løysingar slik at verksemda kan halde drift</w:t>
      </w:r>
      <w:r w:rsidRPr="00326274">
        <w:rPr>
          <w:b/>
          <w:lang w:val="nn-NO"/>
        </w:rPr>
        <w:t>a</w:t>
      </w:r>
      <w:r w:rsidRPr="00326274">
        <w:rPr>
          <w:b/>
          <w:lang w:val="nn-NO"/>
        </w:rPr>
        <w:t xml:space="preserve"> på eit akseptabelt nivå. </w:t>
      </w:r>
    </w:p>
    <w:p w:rsidR="00A662BF" w:rsidRPr="00326274" w:rsidP="00A662BF" w14:paraId="70527761" w14:textId="77777777">
      <w:pPr>
        <w:tabs>
          <w:tab w:val="center" w:pos="1524"/>
          <w:tab w:val="center" w:pos="5181"/>
        </w:tabs>
        <w:spacing w:after="137" w:line="259" w:lineRule="auto"/>
        <w:rPr>
          <w:lang w:val="nn-NO"/>
        </w:rPr>
      </w:pPr>
      <w:r w:rsidRPr="00326274">
        <w:rPr>
          <w:lang w:val="nn-NO"/>
        </w:rPr>
        <w:t xml:space="preserve">Skulen si eiga vurdering av status med omsyn til punkta under. </w:t>
      </w:r>
    </w:p>
    <w:p w:rsidR="00A662BF" w:rsidP="00A662BF" w14:paraId="70527762" w14:textId="77777777">
      <w:pPr>
        <w:pStyle w:val="ListParagraph"/>
        <w:numPr>
          <w:ilvl w:val="0"/>
          <w:numId w:val="11"/>
        </w:numPr>
        <w:tabs>
          <w:tab w:val="center" w:pos="1524"/>
          <w:tab w:val="center" w:pos="5181"/>
        </w:tabs>
        <w:spacing w:after="137" w:line="259" w:lineRule="auto"/>
        <w:ind w:right="0"/>
      </w:pPr>
      <w:r>
        <w:t>Kritiske funksjonar i eininga</w:t>
      </w:r>
    </w:p>
    <w:p w:rsidR="00A662BF" w:rsidP="00A662BF" w14:paraId="70527763" w14:textId="77777777">
      <w:pPr>
        <w:pStyle w:val="ListParagraph"/>
        <w:numPr>
          <w:ilvl w:val="0"/>
          <w:numId w:val="11"/>
        </w:numPr>
        <w:spacing w:after="0"/>
      </w:pPr>
      <w:r>
        <w:t>Minimere og prioritere</w:t>
      </w:r>
    </w:p>
    <w:p w:rsidR="00A662BF" w:rsidP="00A662BF" w14:paraId="70527764" w14:textId="77777777">
      <w:pPr>
        <w:pStyle w:val="ListParagraph"/>
        <w:numPr>
          <w:ilvl w:val="0"/>
          <w:numId w:val="11"/>
        </w:numPr>
        <w:spacing w:after="0"/>
      </w:pPr>
      <w:r>
        <w:t>Identifisere medarbeidarar</w:t>
      </w:r>
    </w:p>
    <w:p w:rsidR="00A662BF" w:rsidP="00A662BF" w14:paraId="70527765" w14:textId="77777777">
      <w:pPr>
        <w:pStyle w:val="ListParagraph"/>
        <w:numPr>
          <w:ilvl w:val="0"/>
          <w:numId w:val="11"/>
        </w:numPr>
        <w:spacing w:after="0"/>
      </w:pPr>
      <w:r>
        <w:t>Identifisere andre kritiske ressursar</w:t>
      </w:r>
    </w:p>
    <w:p w:rsidR="00A662BF" w:rsidRPr="00236C5F" w:rsidP="00A662BF" w14:paraId="70527766" w14:textId="77777777">
      <w:pPr>
        <w:pStyle w:val="ListParagraph"/>
        <w:numPr>
          <w:ilvl w:val="0"/>
          <w:numId w:val="11"/>
        </w:numPr>
        <w:spacing w:after="0"/>
      </w:pPr>
      <w:r>
        <w:t xml:space="preserve">I </w:t>
      </w:r>
      <w:r w:rsidRPr="00236C5F">
        <w:t xml:space="preserve">Identifisere kritiske </w:t>
      </w:r>
      <w:r>
        <w:t>grupper (elevar, tilsette andre)</w:t>
      </w:r>
    </w:p>
    <w:p w:rsidR="00A662BF" w:rsidP="00A662BF" w14:paraId="70527767" w14:textId="77777777">
      <w:pPr>
        <w:pStyle w:val="ListParagraph"/>
        <w:numPr>
          <w:ilvl w:val="0"/>
          <w:numId w:val="11"/>
        </w:numPr>
        <w:spacing w:after="0"/>
      </w:pPr>
      <w:r>
        <w:t>Tiltak</w:t>
      </w:r>
    </w:p>
    <w:p w:rsidR="00A662BF" w:rsidP="00A662BF" w14:paraId="70527768" w14:textId="77777777">
      <w:pPr>
        <w:tabs>
          <w:tab w:val="center" w:pos="1524"/>
          <w:tab w:val="center" w:pos="5181"/>
        </w:tabs>
        <w:spacing w:after="137" w:line="259" w:lineRule="auto"/>
      </w:pPr>
    </w:p>
    <w:p w:rsidR="00A662BF" w:rsidRPr="00326274" w:rsidP="00A662BF" w14:paraId="70527769" w14:textId="77777777">
      <w:pPr>
        <w:tabs>
          <w:tab w:val="center" w:pos="1524"/>
          <w:tab w:val="center" w:pos="5181"/>
        </w:tabs>
        <w:spacing w:after="137" w:line="259" w:lineRule="auto"/>
        <w:rPr>
          <w:lang w:val="nn-NO"/>
        </w:rPr>
      </w:pPr>
      <w:r w:rsidRPr="00326274">
        <w:rPr>
          <w:lang w:val="nn-NO"/>
        </w:rPr>
        <w:t xml:space="preserve">Basert på status skal tiltak identifiserast og prioriterte tiltak </w:t>
      </w:r>
      <w:r w:rsidRPr="00326274">
        <w:rPr>
          <w:lang w:val="nn-NO"/>
        </w:rPr>
        <w:t>settast i verk.</w:t>
      </w:r>
    </w:p>
    <w:p w:rsidR="00A662BF" w:rsidRPr="00326274" w:rsidP="00A662BF" w14:paraId="7052776A" w14:textId="77777777">
      <w:pPr>
        <w:spacing w:after="160" w:line="259" w:lineRule="auto"/>
        <w:rPr>
          <w:b/>
          <w:lang w:val="nn-NO"/>
        </w:rPr>
      </w:pPr>
    </w:p>
    <w:p w:rsidR="00A662BF" w:rsidRPr="00326274" w:rsidP="00A662BF" w14:paraId="7052776B" w14:textId="77777777">
      <w:pPr>
        <w:spacing w:after="160" w:line="259" w:lineRule="auto"/>
        <w:rPr>
          <w:b/>
          <w:lang w:val="nn-NO"/>
        </w:rPr>
      </w:pPr>
    </w:p>
    <w:p w:rsidR="00A662BF" w:rsidRPr="00326274" w:rsidP="00A662BF" w14:paraId="7052776C" w14:textId="77777777">
      <w:pPr>
        <w:spacing w:after="160" w:line="259" w:lineRule="auto"/>
        <w:rPr>
          <w:b/>
          <w:lang w:val="nn-NO"/>
        </w:rPr>
      </w:pPr>
    </w:p>
    <w:p w:rsidR="00A662BF" w:rsidRPr="00326274" w:rsidP="00A662BF" w14:paraId="7052776D" w14:textId="77777777">
      <w:pPr>
        <w:spacing w:after="160" w:line="259" w:lineRule="auto"/>
        <w:rPr>
          <w:b/>
          <w:lang w:val="nn-NO"/>
        </w:rPr>
      </w:pPr>
    </w:p>
    <w:p w:rsidR="00A662BF" w:rsidRPr="00326274" w:rsidP="00A662BF" w14:paraId="7052776E" w14:textId="77777777">
      <w:pPr>
        <w:spacing w:after="160" w:line="259" w:lineRule="auto"/>
        <w:rPr>
          <w:b/>
          <w:lang w:val="nn-NO"/>
        </w:rPr>
      </w:pPr>
    </w:p>
    <w:p w:rsidR="00A662BF" w:rsidRPr="00326274" w:rsidP="00A662BF" w14:paraId="7052776F" w14:textId="77777777">
      <w:pPr>
        <w:pStyle w:val="Heading2"/>
        <w:rPr>
          <w:highlight w:val="yellow"/>
          <w:lang w:val="nn-NO"/>
        </w:rPr>
      </w:pPr>
      <w:bookmarkStart w:id="3" w:name="_Toc34925615"/>
    </w:p>
    <w:p w:rsidR="00A662BF" w:rsidRPr="00326274" w:rsidP="00A662BF" w14:paraId="70527770" w14:textId="77777777">
      <w:pPr>
        <w:pStyle w:val="Heading2"/>
        <w:rPr>
          <w:highlight w:val="yellow"/>
          <w:lang w:val="nn-NO"/>
        </w:rPr>
      </w:pPr>
    </w:p>
    <w:p w:rsidR="00A662BF" w:rsidRPr="00326274" w:rsidP="00A662BF" w14:paraId="70527771" w14:textId="77777777">
      <w:pPr>
        <w:pStyle w:val="Heading2"/>
        <w:rPr>
          <w:highlight w:val="yellow"/>
          <w:lang w:val="nn-NO"/>
        </w:rPr>
      </w:pPr>
    </w:p>
    <w:p w:rsidR="00A662BF" w:rsidRPr="00326274" w:rsidP="00A662BF" w14:paraId="70527772" w14:textId="77777777">
      <w:pPr>
        <w:rPr>
          <w:highlight w:val="yellow"/>
          <w:lang w:val="nn-NO"/>
        </w:rPr>
      </w:pPr>
    </w:p>
    <w:p w:rsidR="00A662BF" w:rsidRPr="00326274" w:rsidP="00A662BF" w14:paraId="70527773" w14:textId="77777777">
      <w:pPr>
        <w:rPr>
          <w:highlight w:val="yellow"/>
          <w:lang w:val="nn-NO"/>
        </w:rPr>
      </w:pPr>
    </w:p>
    <w:p w:rsidR="00A662BF" w:rsidRPr="00FD5D49" w:rsidP="00A662BF" w14:paraId="70527774" w14:textId="77777777">
      <w:pPr>
        <w:rPr>
          <w:highlight w:val="yellow"/>
        </w:rPr>
      </w:pPr>
      <w:r>
        <w:rPr>
          <w:highlight w:val="yellow"/>
        </w:rPr>
        <w:t xml:space="preserve">Laksevåg og Bergen maritime </w:t>
      </w:r>
      <w:r>
        <w:rPr>
          <w:highlight w:val="yellow"/>
        </w:rPr>
        <w:t>vgs</w:t>
      </w:r>
    </w:p>
    <w:p w:rsidR="00A662BF" w:rsidRPr="00E94DA9" w:rsidP="00A662BF" w14:paraId="70527775" w14:textId="77777777">
      <w:pPr>
        <w:pStyle w:val="Heading2"/>
        <w:keepNext/>
        <w:keepLines/>
        <w:numPr>
          <w:ilvl w:val="0"/>
          <w:numId w:val="10"/>
        </w:numPr>
        <w:spacing w:before="120" w:after="120" w:line="249" w:lineRule="auto"/>
        <w:ind w:right="19"/>
      </w:pPr>
      <w:r w:rsidRPr="00312694">
        <w:rPr>
          <w:highlight w:val="yellow"/>
        </w:rPr>
        <w:t xml:space="preserve">Identifisere kritiske </w:t>
      </w:r>
      <w:r w:rsidRPr="00312694">
        <w:rPr>
          <w:highlight w:val="yellow"/>
        </w:rPr>
        <w:t>funksjonar</w:t>
      </w:r>
      <w:bookmarkEnd w:id="3"/>
    </w:p>
    <w:p w:rsidR="00A662BF" w:rsidP="00A662BF" w14:paraId="70527776" w14:textId="77777777">
      <w:pPr>
        <w:pStyle w:val="ListParagraph"/>
        <w:numPr>
          <w:ilvl w:val="0"/>
          <w:numId w:val="7"/>
        </w:numPr>
        <w:spacing w:after="160" w:line="259" w:lineRule="auto"/>
        <w:ind w:left="360" w:right="0"/>
      </w:pPr>
      <w:r>
        <w:t>Endringar i etterspurnaden etter våre tenester:</w:t>
      </w:r>
    </w:p>
    <w:p w:rsidR="00A662BF" w:rsidP="00A662BF" w14:paraId="70527777" w14:textId="77777777">
      <w:pPr>
        <w:pStyle w:val="ListParagraph"/>
        <w:numPr>
          <w:ilvl w:val="0"/>
          <w:numId w:val="0"/>
        </w:numPr>
        <w:spacing w:after="160" w:line="259" w:lineRule="auto"/>
        <w:ind w:left="360" w:right="0"/>
        <w:rPr>
          <w:i/>
        </w:rPr>
      </w:pPr>
      <w:r w:rsidRPr="00F712CF">
        <w:rPr>
          <w:i/>
        </w:rPr>
        <w:t>Nettundervising i størst m</w:t>
      </w:r>
      <w:r>
        <w:rPr>
          <w:i/>
        </w:rPr>
        <w:t>ogeleg</w:t>
      </w:r>
      <w:r w:rsidRPr="00F712CF">
        <w:rPr>
          <w:i/>
        </w:rPr>
        <w:t xml:space="preserve"> grad.</w:t>
      </w:r>
      <w:r>
        <w:rPr>
          <w:i/>
        </w:rPr>
        <w:t xml:space="preserve"> </w:t>
      </w:r>
      <w:r>
        <w:rPr>
          <w:i/>
        </w:rPr>
        <w:t>Meet</w:t>
      </w:r>
      <w:r>
        <w:rPr>
          <w:i/>
        </w:rPr>
        <w:t xml:space="preserve"> og ITSL mm.</w:t>
      </w:r>
    </w:p>
    <w:p w:rsidR="00A662BF" w:rsidRPr="00F712CF" w:rsidP="00A662BF" w14:paraId="70527778" w14:textId="77777777">
      <w:pPr>
        <w:pStyle w:val="ListParagraph"/>
        <w:numPr>
          <w:ilvl w:val="0"/>
          <w:numId w:val="0"/>
        </w:numPr>
        <w:spacing w:after="160" w:line="259" w:lineRule="auto"/>
        <w:ind w:left="360" w:right="0"/>
        <w:rPr>
          <w:i/>
        </w:rPr>
      </w:pPr>
    </w:p>
    <w:p w:rsidR="00A662BF" w:rsidP="00A662BF" w14:paraId="70527779" w14:textId="77777777">
      <w:pPr>
        <w:pStyle w:val="ListParagraph"/>
        <w:numPr>
          <w:ilvl w:val="0"/>
          <w:numId w:val="7"/>
        </w:numPr>
        <w:spacing w:after="160" w:line="259" w:lineRule="auto"/>
        <w:ind w:left="360" w:right="0"/>
      </w:pPr>
      <w:r>
        <w:t xml:space="preserve">Lage liste over aktivitetar og leveransar som bør </w:t>
      </w:r>
      <w:r>
        <w:t>vidareførast på tross av stort personellfråvær (= sjukefråvær og anna.)</w:t>
      </w:r>
    </w:p>
    <w:p w:rsidR="00A662BF" w:rsidRPr="00C3482E" w:rsidP="00A662BF" w14:paraId="7052777A" w14:textId="77777777">
      <w:pPr>
        <w:pStyle w:val="ListParagraph"/>
        <w:numPr>
          <w:ilvl w:val="0"/>
          <w:numId w:val="7"/>
        </w:numPr>
        <w:spacing w:after="160" w:line="259" w:lineRule="auto"/>
        <w:ind w:right="0"/>
        <w:rPr>
          <w:i/>
          <w:lang w:val="nb-NO"/>
        </w:rPr>
      </w:pPr>
      <w:r w:rsidRPr="00C3482E">
        <w:rPr>
          <w:i/>
          <w:lang w:val="nb-NO"/>
        </w:rPr>
        <w:t>Undervisning</w:t>
      </w:r>
      <w:r>
        <w:rPr>
          <w:i/>
          <w:lang w:val="nb-NO"/>
        </w:rPr>
        <w:t xml:space="preserve">, elevoppfølging, </w:t>
      </w:r>
      <w:r>
        <w:rPr>
          <w:i/>
          <w:lang w:val="nb-NO"/>
        </w:rPr>
        <w:t>vurdering,</w:t>
      </w:r>
      <w:r>
        <w:rPr>
          <w:i/>
          <w:lang w:val="nb-NO"/>
        </w:rPr>
        <w:t xml:space="preserve"> fraværsføring </w:t>
      </w:r>
    </w:p>
    <w:p w:rsidR="00A662BF" w:rsidRPr="00C3482E" w:rsidP="00A662BF" w14:paraId="7052777B" w14:textId="77777777">
      <w:pPr>
        <w:pStyle w:val="ListParagraph"/>
        <w:numPr>
          <w:ilvl w:val="0"/>
          <w:numId w:val="7"/>
        </w:numPr>
        <w:spacing w:after="160" w:line="259" w:lineRule="auto"/>
        <w:ind w:right="0"/>
        <w:rPr>
          <w:i/>
          <w:lang w:val="nb-NO"/>
        </w:rPr>
      </w:pPr>
      <w:r w:rsidRPr="00C3482E">
        <w:rPr>
          <w:i/>
          <w:lang w:val="nb-NO"/>
        </w:rPr>
        <w:t>Merkantile oppgaver</w:t>
      </w:r>
      <w:r>
        <w:rPr>
          <w:i/>
          <w:lang w:val="nb-NO"/>
        </w:rPr>
        <w:t xml:space="preserve">: Bemanning av sentralbord, </w:t>
      </w:r>
      <w:r w:rsidRPr="00C3482E">
        <w:rPr>
          <w:i/>
          <w:lang w:val="nb-NO"/>
        </w:rPr>
        <w:t>bestilling av varer</w:t>
      </w:r>
      <w:r>
        <w:rPr>
          <w:i/>
          <w:lang w:val="nb-NO"/>
        </w:rPr>
        <w:t>/fakturering</w:t>
      </w:r>
    </w:p>
    <w:p w:rsidR="00A662BF" w:rsidP="00A662BF" w14:paraId="7052777C" w14:textId="77777777">
      <w:pPr>
        <w:pStyle w:val="ListParagraph"/>
        <w:numPr>
          <w:ilvl w:val="0"/>
          <w:numId w:val="7"/>
        </w:numPr>
        <w:spacing w:after="160" w:line="259" w:lineRule="auto"/>
        <w:ind w:right="0"/>
        <w:rPr>
          <w:i/>
          <w:lang w:val="nb-NO"/>
        </w:rPr>
      </w:pPr>
      <w:r w:rsidRPr="00C3482E">
        <w:rPr>
          <w:i/>
          <w:lang w:val="nb-NO"/>
        </w:rPr>
        <w:t>Gjennomføring av eksamen</w:t>
      </w:r>
    </w:p>
    <w:p w:rsidR="00A662BF" w:rsidRPr="00C3482E" w:rsidP="00A662BF" w14:paraId="7052777D" w14:textId="77777777">
      <w:pPr>
        <w:pStyle w:val="ListParagraph"/>
        <w:numPr>
          <w:ilvl w:val="0"/>
          <w:numId w:val="7"/>
        </w:numPr>
        <w:spacing w:after="160" w:line="259" w:lineRule="auto"/>
        <w:ind w:right="0"/>
        <w:rPr>
          <w:i/>
          <w:lang w:val="nb-NO"/>
        </w:rPr>
      </w:pPr>
      <w:r>
        <w:rPr>
          <w:i/>
          <w:lang w:val="nb-NO"/>
        </w:rPr>
        <w:t xml:space="preserve">Utskriving av vitnemål og kompetansebevis </w:t>
      </w:r>
    </w:p>
    <w:p w:rsidR="00A662BF" w:rsidRPr="00C3482E" w:rsidP="00A662BF" w14:paraId="7052777E" w14:textId="77777777">
      <w:pPr>
        <w:pStyle w:val="ListParagraph"/>
        <w:numPr>
          <w:ilvl w:val="0"/>
          <w:numId w:val="7"/>
        </w:numPr>
        <w:spacing w:after="160" w:line="259" w:lineRule="auto"/>
        <w:ind w:right="0"/>
        <w:rPr>
          <w:i/>
          <w:lang w:val="nb-NO"/>
        </w:rPr>
      </w:pPr>
      <w:r w:rsidRPr="00C3482E">
        <w:rPr>
          <w:i/>
          <w:lang w:val="nb-NO"/>
        </w:rPr>
        <w:t>Renhold og vaktmestertjenester</w:t>
      </w:r>
    </w:p>
    <w:p w:rsidR="00A662BF" w:rsidP="00A662BF" w14:paraId="7052777F" w14:textId="77777777">
      <w:pPr>
        <w:pStyle w:val="ListParagraph"/>
        <w:numPr>
          <w:ilvl w:val="0"/>
          <w:numId w:val="0"/>
        </w:numPr>
        <w:spacing w:after="160" w:line="259" w:lineRule="auto"/>
        <w:ind w:left="360" w:right="0"/>
      </w:pPr>
    </w:p>
    <w:p w:rsidR="00A662BF" w:rsidP="00A662BF" w14:paraId="70527780" w14:textId="77777777">
      <w:pPr>
        <w:pStyle w:val="ListParagraph"/>
        <w:numPr>
          <w:ilvl w:val="0"/>
          <w:numId w:val="7"/>
        </w:numPr>
        <w:spacing w:after="160" w:line="259" w:lineRule="auto"/>
        <w:ind w:left="360" w:right="0"/>
      </w:pPr>
      <w:r w:rsidRPr="004B5310">
        <w:t>Identifisere kritiske funksjonar/arbeidsoppgåver. Funksjonar som må opprett</w:t>
      </w:r>
      <w:r>
        <w:t>h</w:t>
      </w:r>
      <w:r w:rsidRPr="004B5310">
        <w:t>aldast utan redusert bemanning og med minimal ekstra tid.</w:t>
      </w:r>
    </w:p>
    <w:p w:rsidR="00A662BF" w:rsidP="00A662BF" w14:paraId="70527781" w14:textId="77777777">
      <w:pPr>
        <w:pStyle w:val="ListParagraph"/>
        <w:numPr>
          <w:ilvl w:val="0"/>
          <w:numId w:val="7"/>
        </w:numPr>
        <w:spacing w:after="160" w:line="259" w:lineRule="auto"/>
        <w:ind w:right="0"/>
        <w:rPr>
          <w:i/>
        </w:rPr>
      </w:pPr>
      <w:r>
        <w:rPr>
          <w:i/>
        </w:rPr>
        <w:t>IKT-oppfølging</w:t>
      </w:r>
    </w:p>
    <w:p w:rsidR="00A662BF" w:rsidP="00A662BF" w14:paraId="70527782" w14:textId="77777777">
      <w:pPr>
        <w:pStyle w:val="ListParagraph"/>
        <w:numPr>
          <w:ilvl w:val="0"/>
          <w:numId w:val="7"/>
        </w:numPr>
        <w:spacing w:after="160" w:line="259" w:lineRule="auto"/>
        <w:ind w:right="0"/>
        <w:rPr>
          <w:i/>
        </w:rPr>
      </w:pPr>
      <w:r>
        <w:rPr>
          <w:i/>
        </w:rPr>
        <w:t xml:space="preserve">Eksamen </w:t>
      </w:r>
    </w:p>
    <w:p w:rsidR="00A662BF" w:rsidP="00A662BF" w14:paraId="70527783" w14:textId="77777777">
      <w:pPr>
        <w:pStyle w:val="ListParagraph"/>
        <w:numPr>
          <w:ilvl w:val="0"/>
          <w:numId w:val="7"/>
        </w:numPr>
        <w:spacing w:after="160" w:line="259" w:lineRule="auto"/>
        <w:ind w:right="0"/>
        <w:rPr>
          <w:i/>
          <w:lang w:val="nb-NO"/>
        </w:rPr>
      </w:pPr>
      <w:r>
        <w:rPr>
          <w:i/>
          <w:lang w:val="nb-NO"/>
        </w:rPr>
        <w:t>Utskriving av vitnemål og kompetansebevis</w:t>
      </w:r>
    </w:p>
    <w:p w:rsidR="00A662BF" w:rsidRPr="00C3482E" w:rsidP="00A662BF" w14:paraId="70527784" w14:textId="77777777">
      <w:pPr>
        <w:pStyle w:val="ListParagraph"/>
        <w:numPr>
          <w:ilvl w:val="0"/>
          <w:numId w:val="7"/>
        </w:numPr>
        <w:spacing w:after="160" w:line="259" w:lineRule="auto"/>
        <w:ind w:right="0"/>
        <w:rPr>
          <w:i/>
          <w:lang w:val="nb-NO"/>
        </w:rPr>
      </w:pPr>
      <w:r>
        <w:rPr>
          <w:i/>
          <w:lang w:val="nb-NO"/>
        </w:rPr>
        <w:t xml:space="preserve">Oppfølging av </w:t>
      </w:r>
      <w:r>
        <w:rPr>
          <w:i/>
          <w:lang w:val="nb-NO"/>
        </w:rPr>
        <w:t>elevar</w:t>
      </w:r>
      <w:r>
        <w:rPr>
          <w:i/>
          <w:lang w:val="nb-NO"/>
        </w:rPr>
        <w:t xml:space="preserve"> og tilsette</w:t>
      </w:r>
    </w:p>
    <w:p w:rsidR="00A662BF" w:rsidRPr="00C3482E" w:rsidP="00A662BF" w14:paraId="70527785" w14:textId="77777777">
      <w:pPr>
        <w:pStyle w:val="ListParagraph"/>
        <w:numPr>
          <w:ilvl w:val="0"/>
          <w:numId w:val="0"/>
        </w:numPr>
        <w:spacing w:after="160" w:line="259" w:lineRule="auto"/>
        <w:ind w:left="1789" w:right="0"/>
        <w:rPr>
          <w:i/>
        </w:rPr>
      </w:pPr>
    </w:p>
    <w:p w:rsidR="00A662BF" w:rsidP="00A662BF" w14:paraId="70527786" w14:textId="77777777">
      <w:pPr>
        <w:pStyle w:val="ListParagraph"/>
        <w:numPr>
          <w:ilvl w:val="0"/>
          <w:numId w:val="7"/>
        </w:numPr>
        <w:spacing w:after="160" w:line="259" w:lineRule="auto"/>
        <w:ind w:left="360" w:right="0"/>
      </w:pPr>
      <w:r>
        <w:t xml:space="preserve">Er det funksjonar/arbeidsoppgåver som er særleg sårbare ved at berre nokre få medarbeidarar har naudsynt kompetanse. </w:t>
      </w:r>
    </w:p>
    <w:p w:rsidR="00A662BF" w:rsidRPr="00F179FE" w:rsidP="00A662BF" w14:paraId="70527787" w14:textId="77777777">
      <w:pPr>
        <w:pStyle w:val="ListParagraph"/>
        <w:numPr>
          <w:ilvl w:val="1"/>
          <w:numId w:val="7"/>
        </w:numPr>
        <w:spacing w:after="160" w:line="259" w:lineRule="auto"/>
        <w:ind w:left="1080" w:right="0"/>
        <w:rPr>
          <w:i/>
        </w:rPr>
      </w:pPr>
      <w:r w:rsidRPr="00C3482E">
        <w:rPr>
          <w:i/>
        </w:rPr>
        <w:t>Eksa</w:t>
      </w:r>
      <w:r>
        <w:rPr>
          <w:i/>
        </w:rPr>
        <w:t xml:space="preserve">mensoppmelding og </w:t>
      </w:r>
      <w:r w:rsidRPr="00F179FE">
        <w:rPr>
          <w:i/>
        </w:rPr>
        <w:t xml:space="preserve">gjennomføring av </w:t>
      </w:r>
      <w:r w:rsidRPr="00F179FE">
        <w:rPr>
          <w:i/>
        </w:rPr>
        <w:t>sentraltgitt</w:t>
      </w:r>
      <w:r w:rsidRPr="00F179FE">
        <w:rPr>
          <w:i/>
        </w:rPr>
        <w:t xml:space="preserve"> eksamen</w:t>
      </w:r>
    </w:p>
    <w:p w:rsidR="00A662BF" w:rsidP="00A662BF" w14:paraId="70527788" w14:textId="77777777">
      <w:pPr>
        <w:pStyle w:val="ListParagraph"/>
        <w:numPr>
          <w:ilvl w:val="1"/>
          <w:numId w:val="7"/>
        </w:numPr>
        <w:spacing w:after="160" w:line="259" w:lineRule="auto"/>
        <w:ind w:left="1080" w:right="0"/>
        <w:rPr>
          <w:i/>
        </w:rPr>
      </w:pPr>
      <w:r w:rsidRPr="00C3482E">
        <w:rPr>
          <w:i/>
        </w:rPr>
        <w:t>Utsending av SMS til alle elev</w:t>
      </w:r>
      <w:r>
        <w:rPr>
          <w:i/>
        </w:rPr>
        <w:t>a</w:t>
      </w:r>
      <w:r w:rsidRPr="00C3482E">
        <w:rPr>
          <w:i/>
        </w:rPr>
        <w:t>r/</w:t>
      </w:r>
      <w:r>
        <w:rPr>
          <w:i/>
        </w:rPr>
        <w:t>føresette/</w:t>
      </w:r>
      <w:r w:rsidRPr="00C3482E">
        <w:rPr>
          <w:i/>
        </w:rPr>
        <w:t>tils</w:t>
      </w:r>
      <w:r>
        <w:rPr>
          <w:i/>
        </w:rPr>
        <w:t>e</w:t>
      </w:r>
      <w:r w:rsidRPr="00C3482E">
        <w:rPr>
          <w:i/>
        </w:rPr>
        <w:t xml:space="preserve">tte via </w:t>
      </w:r>
      <w:r w:rsidRPr="00C3482E">
        <w:rPr>
          <w:i/>
        </w:rPr>
        <w:t>Extens</w:t>
      </w:r>
      <w:r>
        <w:rPr>
          <w:i/>
        </w:rPr>
        <w:t xml:space="preserve"> og </w:t>
      </w:r>
      <w:r>
        <w:rPr>
          <w:i/>
        </w:rPr>
        <w:t>KeySMS</w:t>
      </w:r>
    </w:p>
    <w:p w:rsidR="00A662BF" w:rsidRPr="00C3482E" w:rsidP="00A662BF" w14:paraId="70527789" w14:textId="77777777">
      <w:pPr>
        <w:pStyle w:val="ListParagraph"/>
        <w:numPr>
          <w:ilvl w:val="1"/>
          <w:numId w:val="7"/>
        </w:numPr>
        <w:spacing w:after="160" w:line="259" w:lineRule="auto"/>
        <w:ind w:left="1080" w:right="0"/>
        <w:rPr>
          <w:i/>
        </w:rPr>
      </w:pPr>
      <w:r>
        <w:rPr>
          <w:i/>
        </w:rPr>
        <w:t>Utsteding</w:t>
      </w:r>
      <w:r>
        <w:rPr>
          <w:i/>
        </w:rPr>
        <w:t xml:space="preserve"> av vitnemål og kompetansebevis (- gjeld og tapte/korrigerte vitnemål før søknadsfrist til høgare utdanning i april)</w:t>
      </w:r>
    </w:p>
    <w:p w:rsidR="00A662BF" w:rsidRPr="00C3482E" w:rsidP="00A662BF" w14:paraId="7052778A" w14:textId="77777777">
      <w:pPr>
        <w:pStyle w:val="ListParagraph"/>
        <w:numPr>
          <w:ilvl w:val="1"/>
          <w:numId w:val="7"/>
        </w:numPr>
        <w:spacing w:after="160" w:line="259" w:lineRule="auto"/>
        <w:ind w:left="1080" w:right="0"/>
        <w:rPr>
          <w:i/>
        </w:rPr>
      </w:pPr>
      <w:r w:rsidRPr="00C3482E">
        <w:rPr>
          <w:i/>
        </w:rPr>
        <w:t>Ephorte</w:t>
      </w:r>
      <w:r w:rsidRPr="00C3482E">
        <w:rPr>
          <w:i/>
        </w:rPr>
        <w:t xml:space="preserve"> –arkivarrolle </w:t>
      </w:r>
    </w:p>
    <w:p w:rsidR="00A662BF" w:rsidP="00A662BF" w14:paraId="7052778B" w14:textId="77777777">
      <w:pPr>
        <w:pStyle w:val="ListParagraph"/>
        <w:numPr>
          <w:ilvl w:val="1"/>
          <w:numId w:val="7"/>
        </w:numPr>
        <w:spacing w:after="160" w:line="259" w:lineRule="auto"/>
        <w:ind w:left="1080" w:right="0"/>
        <w:rPr>
          <w:i/>
        </w:rPr>
      </w:pPr>
      <w:r w:rsidRPr="00C3482E">
        <w:rPr>
          <w:i/>
        </w:rPr>
        <w:t>Sk</w:t>
      </w:r>
      <w:r>
        <w:rPr>
          <w:i/>
        </w:rPr>
        <w:t>u</w:t>
      </w:r>
      <w:r w:rsidRPr="00C3482E">
        <w:rPr>
          <w:i/>
        </w:rPr>
        <w:t>leadministrator ITSL</w:t>
      </w:r>
      <w:r>
        <w:rPr>
          <w:i/>
        </w:rPr>
        <w:t xml:space="preserve"> og </w:t>
      </w:r>
      <w:r>
        <w:rPr>
          <w:i/>
        </w:rPr>
        <w:t>SkoleArena</w:t>
      </w:r>
    </w:p>
    <w:p w:rsidR="00A662BF" w:rsidP="00A662BF" w14:paraId="7052778C" w14:textId="77777777">
      <w:pPr>
        <w:pStyle w:val="ListParagraph"/>
        <w:numPr>
          <w:ilvl w:val="1"/>
          <w:numId w:val="7"/>
        </w:numPr>
        <w:spacing w:after="160" w:line="259" w:lineRule="auto"/>
        <w:ind w:left="1080" w:right="0"/>
        <w:rPr>
          <w:i/>
        </w:rPr>
      </w:pPr>
      <w:r>
        <w:rPr>
          <w:i/>
        </w:rPr>
        <w:t xml:space="preserve">Oppdatering av </w:t>
      </w:r>
      <w:r w:rsidRPr="00C3482E">
        <w:rPr>
          <w:i/>
        </w:rPr>
        <w:t>h</w:t>
      </w:r>
      <w:r>
        <w:rPr>
          <w:i/>
        </w:rPr>
        <w:t>eimesida</w:t>
      </w:r>
    </w:p>
    <w:p w:rsidR="00A662BF" w:rsidP="00A662BF" w14:paraId="7052778D" w14:textId="77777777">
      <w:pPr>
        <w:pStyle w:val="ListParagraph"/>
        <w:numPr>
          <w:ilvl w:val="1"/>
          <w:numId w:val="7"/>
        </w:numPr>
        <w:spacing w:after="160" w:line="259" w:lineRule="auto"/>
        <w:ind w:left="1080" w:right="0"/>
        <w:rPr>
          <w:i/>
        </w:rPr>
      </w:pPr>
      <w:r>
        <w:rPr>
          <w:i/>
        </w:rPr>
        <w:t>Opplæring i klasse med redusert elevtal</w:t>
      </w:r>
    </w:p>
    <w:p w:rsidR="00A662BF" w:rsidRPr="00312694" w:rsidP="00A662BF" w14:paraId="7052778E" w14:textId="77777777">
      <w:pPr>
        <w:pStyle w:val="ListParagraph"/>
        <w:numPr>
          <w:ilvl w:val="1"/>
          <w:numId w:val="7"/>
        </w:numPr>
        <w:spacing w:after="160" w:line="259" w:lineRule="auto"/>
        <w:ind w:left="1080" w:right="0"/>
        <w:rPr>
          <w:i/>
          <w:lang w:val="nb-NO"/>
        </w:rPr>
      </w:pPr>
      <w:r w:rsidRPr="00312694">
        <w:rPr>
          <w:i/>
          <w:lang w:val="nb-NO"/>
        </w:rPr>
        <w:t>Varme og ventilasjon på bygget</w:t>
      </w:r>
    </w:p>
    <w:p w:rsidR="00A662BF" w:rsidRPr="00312694" w:rsidP="00A662BF" w14:paraId="7052778F" w14:textId="77777777">
      <w:pPr>
        <w:pStyle w:val="ListParagraph"/>
        <w:numPr>
          <w:ilvl w:val="1"/>
          <w:numId w:val="7"/>
        </w:numPr>
        <w:spacing w:after="160" w:line="259" w:lineRule="auto"/>
        <w:ind w:left="1080" w:right="0"/>
        <w:rPr>
          <w:i/>
          <w:lang w:val="nb-NO"/>
        </w:rPr>
      </w:pPr>
      <w:r>
        <w:rPr>
          <w:i/>
          <w:lang w:val="nb-NO"/>
        </w:rPr>
        <w:t>IT-</w:t>
      </w:r>
      <w:r>
        <w:rPr>
          <w:i/>
          <w:lang w:val="nb-NO"/>
        </w:rPr>
        <w:t>t</w:t>
      </w:r>
      <w:r w:rsidRPr="00312694">
        <w:rPr>
          <w:i/>
          <w:lang w:val="nb-NO"/>
        </w:rPr>
        <w:t>enester</w:t>
      </w:r>
    </w:p>
    <w:p w:rsidR="00A662BF" w:rsidRPr="00236C5F" w:rsidP="00A662BF" w14:paraId="70527790" w14:textId="77777777">
      <w:pPr>
        <w:pStyle w:val="Heading2"/>
      </w:pPr>
      <w:bookmarkStart w:id="4" w:name="_Toc34925616"/>
      <w:r w:rsidRPr="00236C5F">
        <w:t>Minimere og prioritere</w:t>
      </w:r>
      <w:bookmarkEnd w:id="4"/>
    </w:p>
    <w:p w:rsidR="00A662BF" w:rsidP="00A662BF" w14:paraId="70527791" w14:textId="77777777">
      <w:pPr>
        <w:pStyle w:val="ListParagraph"/>
        <w:numPr>
          <w:ilvl w:val="1"/>
          <w:numId w:val="6"/>
        </w:numPr>
        <w:spacing w:after="160" w:line="259" w:lineRule="auto"/>
        <w:ind w:right="0"/>
      </w:pPr>
      <w:r>
        <w:t xml:space="preserve">Kva for </w:t>
      </w:r>
      <w:r w:rsidRPr="009D5777">
        <w:t xml:space="preserve">bemanning og </w:t>
      </w:r>
      <w:r>
        <w:t xml:space="preserve">andre </w:t>
      </w:r>
      <w:r w:rsidRPr="009D5777">
        <w:t>ressurs</w:t>
      </w:r>
      <w:r>
        <w:t>a</w:t>
      </w:r>
      <w:r w:rsidRPr="009D5777">
        <w:t>r som krev</w:t>
      </w:r>
      <w:r>
        <w:t>st</w:t>
      </w:r>
      <w:r w:rsidRPr="009D5777">
        <w:t xml:space="preserve"> for at de</w:t>
      </w:r>
      <w:r>
        <w:t>i</w:t>
      </w:r>
      <w:r w:rsidRPr="009D5777">
        <w:t xml:space="preserve"> </w:t>
      </w:r>
      <w:r>
        <w:t xml:space="preserve">kritiske </w:t>
      </w:r>
      <w:r w:rsidRPr="009D5777">
        <w:t>funksjon</w:t>
      </w:r>
      <w:r>
        <w:t>a</w:t>
      </w:r>
      <w:r w:rsidRPr="009D5777">
        <w:t xml:space="preserve">ne </w:t>
      </w:r>
      <w:r>
        <w:t>ein</w:t>
      </w:r>
      <w:r w:rsidRPr="009D5777">
        <w:t xml:space="preserve"> har identifisert skal fungere under e</w:t>
      </w:r>
      <w:r>
        <w:t>i</w:t>
      </w:r>
      <w:r w:rsidRPr="009D5777">
        <w:t>n pandemi</w:t>
      </w:r>
      <w:r>
        <w:t>:</w:t>
      </w:r>
    </w:p>
    <w:p w:rsidR="00A662BF" w:rsidP="00A662BF" w14:paraId="70527792" w14:textId="77777777">
      <w:pPr>
        <w:pStyle w:val="ListParagraph"/>
        <w:numPr>
          <w:ilvl w:val="1"/>
          <w:numId w:val="6"/>
        </w:numPr>
        <w:spacing w:after="160" w:line="259" w:lineRule="auto"/>
        <w:ind w:right="0"/>
      </w:pPr>
      <w:r>
        <w:t>K</w:t>
      </w:r>
      <w:r w:rsidRPr="009D5777">
        <w:t>or l</w:t>
      </w:r>
      <w:r>
        <w:t>åg</w:t>
      </w:r>
      <w:r w:rsidRPr="009D5777">
        <w:t xml:space="preserve">t bemanningsnivå kan </w:t>
      </w:r>
      <w:r>
        <w:t xml:space="preserve">ein </w:t>
      </w:r>
      <w:r w:rsidRPr="009D5777">
        <w:t>tål</w:t>
      </w:r>
      <w:r>
        <w:t>e</w:t>
      </w:r>
      <w:r w:rsidRPr="009D5777">
        <w:t xml:space="preserve"> dersom </w:t>
      </w:r>
      <w:r>
        <w:t xml:space="preserve">ein </w:t>
      </w:r>
      <w:r w:rsidRPr="009D5777">
        <w:t>skal oppretth</w:t>
      </w:r>
      <w:r>
        <w:t>a</w:t>
      </w:r>
      <w:r w:rsidRPr="009D5777">
        <w:t>lde de</w:t>
      </w:r>
      <w:r>
        <w:t>i</w:t>
      </w:r>
      <w:r w:rsidRPr="009D5777">
        <w:t xml:space="preserve"> kritiske</w:t>
      </w:r>
      <w:r>
        <w:t xml:space="preserve"> </w:t>
      </w:r>
      <w:r w:rsidRPr="009D5777">
        <w:t>funksjon</w:t>
      </w:r>
      <w:r>
        <w:t>a</w:t>
      </w:r>
      <w:r w:rsidRPr="009D5777">
        <w:t>ne/arbeidsoppg</w:t>
      </w:r>
      <w:r>
        <w:t>å</w:t>
      </w:r>
      <w:r w:rsidRPr="009D5777">
        <w:t xml:space="preserve">vene som er identifisert? </w:t>
      </w:r>
    </w:p>
    <w:p w:rsidR="00A662BF" w:rsidP="00A662BF" w14:paraId="70527793" w14:textId="77777777">
      <w:pPr>
        <w:pStyle w:val="ListParagraph"/>
        <w:numPr>
          <w:ilvl w:val="1"/>
          <w:numId w:val="6"/>
        </w:numPr>
        <w:spacing w:after="160" w:line="259" w:lineRule="auto"/>
        <w:ind w:right="0"/>
      </w:pPr>
      <w:r w:rsidRPr="009D5777">
        <w:t>Identifiser det l</w:t>
      </w:r>
      <w:r>
        <w:t>ågaste</w:t>
      </w:r>
      <w:r w:rsidRPr="009D5777">
        <w:t xml:space="preserve"> nivået for </w:t>
      </w:r>
      <w:r>
        <w:t>andre</w:t>
      </w:r>
      <w:r w:rsidRPr="009D5777">
        <w:t xml:space="preserve"> ressurs</w:t>
      </w:r>
      <w:r>
        <w:t>a</w:t>
      </w:r>
      <w:r w:rsidRPr="009D5777">
        <w:t>r som krevs</w:t>
      </w:r>
      <w:r>
        <w:t>t</w:t>
      </w:r>
      <w:r w:rsidRPr="009D5777">
        <w:t xml:space="preserve"> for å oppretth</w:t>
      </w:r>
      <w:r>
        <w:t>a</w:t>
      </w:r>
      <w:r w:rsidRPr="009D5777">
        <w:t>lde de</w:t>
      </w:r>
      <w:r>
        <w:t>i</w:t>
      </w:r>
      <w:r w:rsidRPr="009D5777">
        <w:t xml:space="preserve"> identifiserte kritiske funksjon</w:t>
      </w:r>
      <w:r>
        <w:t>a</w:t>
      </w:r>
      <w:r w:rsidRPr="009D5777">
        <w:t>ne</w:t>
      </w:r>
      <w:r>
        <w:t>.</w:t>
      </w:r>
    </w:p>
    <w:p w:rsidR="00A662BF" w:rsidP="00A662BF" w14:paraId="70527794" w14:textId="77777777">
      <w:pPr>
        <w:pStyle w:val="ListParagraph"/>
        <w:numPr>
          <w:ilvl w:val="1"/>
          <w:numId w:val="6"/>
        </w:numPr>
        <w:spacing w:after="160" w:line="259" w:lineRule="auto"/>
        <w:ind w:right="0"/>
      </w:pPr>
      <w:r w:rsidRPr="009D5777">
        <w:t>Lag liste over de kritiske funksjon</w:t>
      </w:r>
      <w:r>
        <w:t>a</w:t>
      </w:r>
      <w:r w:rsidRPr="009D5777">
        <w:t>ne i prioritert rekkefølge</w:t>
      </w:r>
      <w:r>
        <w:t xml:space="preserve">. </w:t>
      </w:r>
      <w:r w:rsidRPr="009D5777">
        <w:t>S</w:t>
      </w:r>
      <w:r>
        <w:t xml:space="preserve">jølv </w:t>
      </w:r>
      <w:r w:rsidRPr="009D5777">
        <w:t>kritiske funksjon</w:t>
      </w:r>
      <w:r>
        <w:t>a</w:t>
      </w:r>
      <w:r w:rsidRPr="009D5777">
        <w:t>r kan ikk</w:t>
      </w:r>
      <w:r>
        <w:t>j</w:t>
      </w:r>
      <w:r w:rsidRPr="009D5777">
        <w:t>e alltid oppretth</w:t>
      </w:r>
      <w:r>
        <w:t>a</w:t>
      </w:r>
      <w:r w:rsidRPr="009D5777">
        <w:t>ld</w:t>
      </w:r>
      <w:r>
        <w:t>ast</w:t>
      </w:r>
      <w:r w:rsidRPr="009D5777">
        <w:t xml:space="preserve"> på e</w:t>
      </w:r>
      <w:r>
        <w:t>i</w:t>
      </w:r>
      <w:r w:rsidRPr="009D5777">
        <w:t xml:space="preserve">t normalt nivå under en pandemi. </w:t>
      </w:r>
    </w:p>
    <w:p w:rsidR="00A662BF" w:rsidRPr="00326274" w:rsidP="00A662BF" w14:paraId="70527795" w14:textId="77777777">
      <w:pPr>
        <w:pStyle w:val="Heading2"/>
        <w:rPr>
          <w:lang w:val="nn-NO"/>
        </w:rPr>
      </w:pPr>
      <w:bookmarkStart w:id="5" w:name="_Toc34925617"/>
      <w:r w:rsidRPr="00326274">
        <w:rPr>
          <w:highlight w:val="yellow"/>
          <w:lang w:val="nn-NO"/>
        </w:rPr>
        <w:t>Identifisere medarbeidarar</w:t>
      </w:r>
      <w:bookmarkEnd w:id="5"/>
    </w:p>
    <w:p w:rsidR="00A662BF" w:rsidP="00A662BF" w14:paraId="70527796" w14:textId="77777777">
      <w:pPr>
        <w:pStyle w:val="ListParagraph"/>
        <w:numPr>
          <w:ilvl w:val="0"/>
          <w:numId w:val="0"/>
        </w:numPr>
        <w:spacing w:after="160" w:line="259" w:lineRule="auto"/>
        <w:ind w:left="10" w:right="0"/>
      </w:pPr>
      <w:r>
        <w:t xml:space="preserve">Gjennomgang av punkta over vil gje eit relativt godt bilde av </w:t>
      </w:r>
      <w:r w:rsidRPr="00C47147">
        <w:rPr>
          <w:i/>
        </w:rPr>
        <w:t>minimumsnivået</w:t>
      </w:r>
      <w:r>
        <w:t xml:space="preserve"> som må haldast under ein pandemi og kor mykje personell det krev.  Korleis vil det sjå ut ved 40% fråvær? Er det viktig å identifisere kva for kvalifikasjonar som det er naudsynt å halde på i kritiske funksjonar?</w:t>
      </w:r>
    </w:p>
    <w:p w:rsidR="00A662BF" w:rsidP="00A662BF" w14:paraId="70527797" w14:textId="77777777">
      <w:pPr>
        <w:pStyle w:val="ListParagraph"/>
        <w:numPr>
          <w:ilvl w:val="0"/>
          <w:numId w:val="8"/>
        </w:numPr>
        <w:spacing w:after="160" w:line="259" w:lineRule="auto"/>
        <w:ind w:left="730" w:right="0"/>
      </w:pPr>
      <w:r>
        <w:t xml:space="preserve">Kor avhengig er vi av spesialistkompetanse? </w:t>
      </w:r>
    </w:p>
    <w:p w:rsidR="00A662BF" w:rsidP="00A662BF" w14:paraId="70527798" w14:textId="77777777">
      <w:pPr>
        <w:pStyle w:val="ListParagraph"/>
        <w:numPr>
          <w:ilvl w:val="0"/>
          <w:numId w:val="8"/>
        </w:numPr>
        <w:spacing w:after="160" w:line="259" w:lineRule="auto"/>
        <w:ind w:left="730" w:right="0"/>
      </w:pPr>
      <w:r>
        <w:t xml:space="preserve">Kan andre gå inn i oppgåvene? </w:t>
      </w:r>
    </w:p>
    <w:p w:rsidR="00A662BF" w:rsidP="00A662BF" w14:paraId="70527799" w14:textId="77777777">
      <w:pPr>
        <w:pStyle w:val="ListParagraph"/>
        <w:numPr>
          <w:ilvl w:val="0"/>
          <w:numId w:val="8"/>
        </w:numPr>
        <w:spacing w:after="160" w:line="259" w:lineRule="auto"/>
        <w:ind w:left="730" w:right="0"/>
      </w:pPr>
      <w:r>
        <w:t>Kan ein gje minimumsopplæring på kort tid?</w:t>
      </w:r>
    </w:p>
    <w:p w:rsidR="00A662BF" w:rsidP="00A662BF" w14:paraId="7052779A" w14:textId="77777777">
      <w:pPr>
        <w:pStyle w:val="ListParagraph"/>
        <w:numPr>
          <w:ilvl w:val="0"/>
          <w:numId w:val="8"/>
        </w:numPr>
        <w:spacing w:after="160" w:line="259" w:lineRule="auto"/>
        <w:ind w:left="730" w:right="0"/>
      </w:pPr>
      <w:r>
        <w:t>Identifiser kritiske funksjonar som er avhengig av at nokre få personar med spesiell kompetanse er nødvendig for å i vareta funksjonen.</w:t>
      </w:r>
    </w:p>
    <w:p w:rsidR="00A662BF" w:rsidRPr="00C3482E" w:rsidP="00A662BF" w14:paraId="7052779B" w14:textId="77777777">
      <w:pPr>
        <w:pStyle w:val="ListParagraph"/>
        <w:numPr>
          <w:ilvl w:val="1"/>
          <w:numId w:val="8"/>
        </w:numPr>
        <w:spacing w:after="160" w:line="259" w:lineRule="auto"/>
        <w:ind w:left="1450" w:right="0"/>
        <w:rPr>
          <w:i/>
        </w:rPr>
      </w:pPr>
      <w:r w:rsidRPr="00C3482E">
        <w:rPr>
          <w:i/>
        </w:rPr>
        <w:t>Eksamensoppmelding og –gjennomføring/innlevering</w:t>
      </w:r>
    </w:p>
    <w:p w:rsidR="00A662BF" w:rsidP="00A662BF" w14:paraId="7052779C" w14:textId="77777777">
      <w:pPr>
        <w:pStyle w:val="ListParagraph"/>
        <w:numPr>
          <w:ilvl w:val="1"/>
          <w:numId w:val="8"/>
        </w:numPr>
        <w:spacing w:after="160" w:line="259" w:lineRule="auto"/>
        <w:ind w:left="1450" w:right="0"/>
        <w:rPr>
          <w:i/>
        </w:rPr>
      </w:pPr>
      <w:r w:rsidRPr="00C3482E">
        <w:rPr>
          <w:i/>
        </w:rPr>
        <w:t>Utsending av SMS til alle elev</w:t>
      </w:r>
      <w:r>
        <w:rPr>
          <w:i/>
        </w:rPr>
        <w:t>a</w:t>
      </w:r>
      <w:r w:rsidRPr="00C3482E">
        <w:rPr>
          <w:i/>
        </w:rPr>
        <w:t>r/tils</w:t>
      </w:r>
      <w:r>
        <w:rPr>
          <w:i/>
        </w:rPr>
        <w:t>e</w:t>
      </w:r>
      <w:r w:rsidRPr="00C3482E">
        <w:rPr>
          <w:i/>
        </w:rPr>
        <w:t xml:space="preserve">tte via </w:t>
      </w:r>
      <w:r w:rsidRPr="00C3482E">
        <w:rPr>
          <w:i/>
        </w:rPr>
        <w:t>Extens</w:t>
      </w:r>
      <w:r>
        <w:rPr>
          <w:i/>
        </w:rPr>
        <w:t>og</w:t>
      </w:r>
      <w:r>
        <w:rPr>
          <w:i/>
        </w:rPr>
        <w:t xml:space="preserve"> </w:t>
      </w:r>
      <w:r>
        <w:rPr>
          <w:i/>
        </w:rPr>
        <w:t>KeySMS</w:t>
      </w:r>
    </w:p>
    <w:p w:rsidR="00A662BF" w:rsidRPr="00C3482E" w:rsidP="00A662BF" w14:paraId="7052779D" w14:textId="77777777">
      <w:pPr>
        <w:pStyle w:val="ListParagraph"/>
        <w:numPr>
          <w:ilvl w:val="1"/>
          <w:numId w:val="8"/>
        </w:numPr>
        <w:spacing w:after="160" w:line="259" w:lineRule="auto"/>
        <w:ind w:left="1450" w:right="0"/>
        <w:rPr>
          <w:i/>
        </w:rPr>
      </w:pPr>
      <w:r>
        <w:rPr>
          <w:i/>
        </w:rPr>
        <w:t>Utsteding</w:t>
      </w:r>
      <w:r>
        <w:rPr>
          <w:i/>
        </w:rPr>
        <w:t xml:space="preserve"> av vitnemål og kompetansebevis (- gjeld og tapte/korrigerte før søknadsfrist høgare utdanning i </w:t>
      </w:r>
      <w:r>
        <w:rPr>
          <w:i/>
        </w:rPr>
        <w:t>april)</w:t>
      </w:r>
    </w:p>
    <w:p w:rsidR="00A662BF" w:rsidRPr="00C3482E" w:rsidP="00A662BF" w14:paraId="7052779E" w14:textId="77777777">
      <w:pPr>
        <w:pStyle w:val="ListParagraph"/>
        <w:numPr>
          <w:ilvl w:val="1"/>
          <w:numId w:val="8"/>
        </w:numPr>
        <w:spacing w:after="160" w:line="259" w:lineRule="auto"/>
        <w:ind w:left="1450" w:right="0"/>
        <w:rPr>
          <w:i/>
        </w:rPr>
      </w:pPr>
      <w:r w:rsidRPr="00C3482E">
        <w:rPr>
          <w:i/>
        </w:rPr>
        <w:t>Ephorte</w:t>
      </w:r>
      <w:r w:rsidRPr="00C3482E">
        <w:rPr>
          <w:i/>
        </w:rPr>
        <w:t xml:space="preserve"> –arkivarrolle </w:t>
      </w:r>
    </w:p>
    <w:p w:rsidR="00A662BF" w:rsidP="00A662BF" w14:paraId="7052779F" w14:textId="77777777">
      <w:pPr>
        <w:pStyle w:val="ListParagraph"/>
        <w:numPr>
          <w:ilvl w:val="1"/>
          <w:numId w:val="8"/>
        </w:numPr>
        <w:spacing w:after="160" w:line="259" w:lineRule="auto"/>
        <w:ind w:left="1450" w:right="0"/>
        <w:rPr>
          <w:i/>
        </w:rPr>
      </w:pPr>
      <w:r w:rsidRPr="00C3482E">
        <w:rPr>
          <w:i/>
        </w:rPr>
        <w:t>Sk</w:t>
      </w:r>
      <w:r>
        <w:rPr>
          <w:i/>
        </w:rPr>
        <w:t>u</w:t>
      </w:r>
      <w:r w:rsidRPr="00C3482E">
        <w:rPr>
          <w:i/>
        </w:rPr>
        <w:t xml:space="preserve">leadministrator ITSL og </w:t>
      </w:r>
      <w:r w:rsidRPr="00C3482E">
        <w:rPr>
          <w:i/>
        </w:rPr>
        <w:t>SkoleArena,hjemmeside</w:t>
      </w:r>
    </w:p>
    <w:p w:rsidR="00A662BF" w:rsidRPr="00312694" w:rsidP="00A662BF" w14:paraId="705277A0" w14:textId="77777777">
      <w:pPr>
        <w:pStyle w:val="ListParagraph"/>
        <w:numPr>
          <w:ilvl w:val="1"/>
          <w:numId w:val="8"/>
        </w:numPr>
        <w:spacing w:after="160" w:line="259" w:lineRule="auto"/>
        <w:ind w:left="1450" w:right="0"/>
        <w:rPr>
          <w:i/>
          <w:lang w:val="nb-NO"/>
        </w:rPr>
      </w:pPr>
      <w:r w:rsidRPr="00312694">
        <w:rPr>
          <w:i/>
          <w:lang w:val="nb-NO"/>
        </w:rPr>
        <w:t>Varme og ventilasjon på bygget</w:t>
      </w:r>
    </w:p>
    <w:p w:rsidR="00A662BF" w:rsidRPr="00312694" w:rsidP="00A662BF" w14:paraId="705277A1" w14:textId="77777777">
      <w:pPr>
        <w:pStyle w:val="ListParagraph"/>
        <w:numPr>
          <w:ilvl w:val="1"/>
          <w:numId w:val="8"/>
        </w:numPr>
        <w:spacing w:after="160" w:line="259" w:lineRule="auto"/>
        <w:ind w:left="1450" w:right="0"/>
        <w:rPr>
          <w:i/>
          <w:lang w:val="nb-NO"/>
        </w:rPr>
      </w:pPr>
      <w:r>
        <w:rPr>
          <w:i/>
          <w:lang w:val="nb-NO"/>
        </w:rPr>
        <w:t>IT-</w:t>
      </w:r>
      <w:r>
        <w:rPr>
          <w:i/>
          <w:lang w:val="nb-NO"/>
        </w:rPr>
        <w:t>t</w:t>
      </w:r>
      <w:r w:rsidRPr="00312694">
        <w:rPr>
          <w:i/>
          <w:lang w:val="nb-NO"/>
        </w:rPr>
        <w:t>enester</w:t>
      </w:r>
      <w:r>
        <w:rPr>
          <w:i/>
          <w:lang w:val="nb-NO"/>
        </w:rPr>
        <w:tab/>
      </w:r>
    </w:p>
    <w:p w:rsidR="00A662BF" w:rsidP="00A662BF" w14:paraId="705277A2" w14:textId="77777777">
      <w:pPr>
        <w:pStyle w:val="ListParagraph"/>
        <w:numPr>
          <w:ilvl w:val="0"/>
          <w:numId w:val="0"/>
        </w:numPr>
        <w:spacing w:after="160" w:line="259" w:lineRule="auto"/>
        <w:ind w:left="730" w:right="0"/>
      </w:pPr>
    </w:p>
    <w:p w:rsidR="00A662BF" w:rsidP="00A662BF" w14:paraId="705277A3" w14:textId="77777777">
      <w:pPr>
        <w:pStyle w:val="ListParagraph"/>
        <w:numPr>
          <w:ilvl w:val="0"/>
          <w:numId w:val="8"/>
        </w:numPr>
        <w:spacing w:after="160" w:line="259" w:lineRule="auto"/>
        <w:ind w:left="730" w:right="0"/>
      </w:pPr>
      <w:r>
        <w:t>Lag liste over stillingstyper som eininga ikkje kan vere utan.</w:t>
      </w:r>
    </w:p>
    <w:p w:rsidR="00A662BF" w:rsidRPr="00C47147" w:rsidP="00A662BF" w14:paraId="705277A4" w14:textId="77777777">
      <w:pPr>
        <w:pStyle w:val="ListParagraph"/>
        <w:numPr>
          <w:ilvl w:val="0"/>
          <w:numId w:val="8"/>
        </w:numPr>
        <w:spacing w:after="160" w:line="259" w:lineRule="auto"/>
        <w:ind w:right="0"/>
        <w:rPr>
          <w:i/>
        </w:rPr>
      </w:pPr>
      <w:r w:rsidRPr="00C47147">
        <w:rPr>
          <w:i/>
        </w:rPr>
        <w:t>Lærar</w:t>
      </w:r>
    </w:p>
    <w:p w:rsidR="00A662BF" w:rsidP="00A662BF" w14:paraId="705277A5" w14:textId="77777777">
      <w:pPr>
        <w:pStyle w:val="ListParagraph"/>
        <w:numPr>
          <w:ilvl w:val="0"/>
          <w:numId w:val="8"/>
        </w:numPr>
        <w:spacing w:after="160" w:line="259" w:lineRule="auto"/>
        <w:ind w:right="0"/>
        <w:rPr>
          <w:i/>
          <w:lang w:val="nb-NO"/>
        </w:rPr>
      </w:pPr>
      <w:r>
        <w:rPr>
          <w:i/>
          <w:lang w:val="nb-NO"/>
        </w:rPr>
        <w:t>L</w:t>
      </w:r>
      <w:r w:rsidRPr="00312694">
        <w:rPr>
          <w:i/>
          <w:lang w:val="nb-NO"/>
        </w:rPr>
        <w:t>e</w:t>
      </w:r>
      <w:r>
        <w:rPr>
          <w:i/>
          <w:lang w:val="nb-NO"/>
        </w:rPr>
        <w:t>iar</w:t>
      </w:r>
    </w:p>
    <w:p w:rsidR="00A662BF" w:rsidRPr="00C47147" w:rsidP="00A662BF" w14:paraId="705277A6" w14:textId="77777777">
      <w:pPr>
        <w:pStyle w:val="ListParagraph"/>
        <w:numPr>
          <w:ilvl w:val="0"/>
          <w:numId w:val="8"/>
        </w:numPr>
        <w:spacing w:after="160" w:line="259" w:lineRule="auto"/>
        <w:ind w:right="0"/>
        <w:rPr>
          <w:i/>
        </w:rPr>
      </w:pPr>
      <w:r w:rsidRPr="00C47147">
        <w:rPr>
          <w:i/>
        </w:rPr>
        <w:t>Merkantil medarbeidar</w:t>
      </w:r>
    </w:p>
    <w:p w:rsidR="00A662BF" w:rsidRPr="00C47147" w:rsidP="00A662BF" w14:paraId="705277A7" w14:textId="77777777">
      <w:pPr>
        <w:pStyle w:val="ListParagraph"/>
        <w:numPr>
          <w:ilvl w:val="0"/>
          <w:numId w:val="8"/>
        </w:numPr>
        <w:spacing w:after="160" w:line="259" w:lineRule="auto"/>
        <w:ind w:right="0"/>
        <w:rPr>
          <w:i/>
        </w:rPr>
      </w:pPr>
      <w:r w:rsidRPr="00C47147">
        <w:rPr>
          <w:i/>
        </w:rPr>
        <w:t xml:space="preserve">Reinhaldar- </w:t>
      </w:r>
      <w:r>
        <w:rPr>
          <w:i/>
        </w:rPr>
        <w:t>ved</w:t>
      </w:r>
      <w:r w:rsidRPr="00C47147">
        <w:rPr>
          <w:i/>
        </w:rPr>
        <w:t xml:space="preserve"> open skule</w:t>
      </w:r>
    </w:p>
    <w:p w:rsidR="00A662BF" w:rsidRPr="00C47147" w:rsidP="00A662BF" w14:paraId="705277A8" w14:textId="77777777">
      <w:pPr>
        <w:pStyle w:val="ListParagraph"/>
        <w:numPr>
          <w:ilvl w:val="0"/>
          <w:numId w:val="8"/>
        </w:numPr>
        <w:spacing w:after="160" w:line="259" w:lineRule="auto"/>
        <w:ind w:right="0"/>
        <w:rPr>
          <w:i/>
        </w:rPr>
      </w:pPr>
      <w:r>
        <w:rPr>
          <w:i/>
        </w:rPr>
        <w:t>Vaktmeistar</w:t>
      </w:r>
      <w:r w:rsidRPr="00C47147">
        <w:rPr>
          <w:i/>
        </w:rPr>
        <w:t xml:space="preserve">- </w:t>
      </w:r>
      <w:r>
        <w:rPr>
          <w:i/>
        </w:rPr>
        <w:t>ved</w:t>
      </w:r>
      <w:r w:rsidRPr="00C47147">
        <w:rPr>
          <w:i/>
        </w:rPr>
        <w:t xml:space="preserve"> open skule</w:t>
      </w:r>
    </w:p>
    <w:p w:rsidR="00A662BF" w:rsidRPr="00C633BA" w:rsidP="00A662BF" w14:paraId="705277A9" w14:textId="77777777">
      <w:pPr>
        <w:pStyle w:val="ListParagraph"/>
        <w:numPr>
          <w:ilvl w:val="0"/>
          <w:numId w:val="8"/>
        </w:numPr>
        <w:spacing w:after="160" w:line="259" w:lineRule="auto"/>
        <w:ind w:right="0"/>
        <w:rPr>
          <w:i/>
        </w:rPr>
      </w:pPr>
      <w:r w:rsidRPr="00C633BA">
        <w:rPr>
          <w:i/>
        </w:rPr>
        <w:t>IT-k</w:t>
      </w:r>
      <w:r>
        <w:rPr>
          <w:i/>
        </w:rPr>
        <w:t>onsulent</w:t>
      </w:r>
    </w:p>
    <w:p w:rsidR="00A662BF" w:rsidRPr="00236C5F" w:rsidP="00A662BF" w14:paraId="705277AA" w14:textId="77777777">
      <w:pPr>
        <w:pStyle w:val="Heading2"/>
      </w:pPr>
      <w:bookmarkStart w:id="6" w:name="_Toc34925618"/>
      <w:r w:rsidRPr="00236C5F">
        <w:t xml:space="preserve">Identifisere andre kritiske </w:t>
      </w:r>
      <w:r w:rsidRPr="00236C5F">
        <w:t>ressursar</w:t>
      </w:r>
      <w:bookmarkEnd w:id="6"/>
    </w:p>
    <w:p w:rsidR="00A662BF" w:rsidP="00A662BF" w14:paraId="705277AB" w14:textId="77777777">
      <w:pPr>
        <w:pStyle w:val="ListParagraph"/>
        <w:numPr>
          <w:ilvl w:val="0"/>
          <w:numId w:val="0"/>
        </w:numPr>
        <w:spacing w:after="160" w:line="259" w:lineRule="auto"/>
        <w:ind w:left="1069" w:right="0"/>
      </w:pPr>
      <w:r>
        <w:t>Vurder om dei identifiserte kritiske funksjonane er avhengig av andre eksterne verksemder/funksjonar:</w:t>
      </w:r>
    </w:p>
    <w:p w:rsidR="00A662BF" w:rsidRPr="00C633BA" w:rsidP="00A662BF" w14:paraId="705277AC" w14:textId="77777777">
      <w:pPr>
        <w:pStyle w:val="ListParagraph"/>
        <w:numPr>
          <w:ilvl w:val="0"/>
          <w:numId w:val="12"/>
        </w:numPr>
        <w:spacing w:after="160" w:line="259" w:lineRule="auto"/>
        <w:ind w:right="0"/>
        <w:rPr>
          <w:i/>
        </w:rPr>
      </w:pPr>
      <w:r>
        <w:rPr>
          <w:i/>
        </w:rPr>
        <w:t>straum</w:t>
      </w:r>
      <w:r w:rsidRPr="00C633BA">
        <w:rPr>
          <w:i/>
        </w:rPr>
        <w:t xml:space="preserve"> </w:t>
      </w:r>
    </w:p>
    <w:p w:rsidR="00A662BF" w:rsidP="00A662BF" w14:paraId="705277AD" w14:textId="77777777">
      <w:pPr>
        <w:pStyle w:val="ListParagraph"/>
        <w:numPr>
          <w:ilvl w:val="0"/>
          <w:numId w:val="12"/>
        </w:numPr>
        <w:spacing w:after="160" w:line="259" w:lineRule="auto"/>
        <w:ind w:right="0"/>
      </w:pPr>
      <w:r w:rsidRPr="00C47147">
        <w:rPr>
          <w:i/>
        </w:rPr>
        <w:t>systemleverandørar</w:t>
      </w:r>
    </w:p>
    <w:p w:rsidR="00A662BF" w:rsidRPr="00236C5F" w:rsidP="00A662BF" w14:paraId="705277AE" w14:textId="77777777">
      <w:pPr>
        <w:pStyle w:val="Heading2"/>
      </w:pPr>
      <w:bookmarkStart w:id="7" w:name="_Toc34925619"/>
      <w:r w:rsidRPr="00236C5F">
        <w:t xml:space="preserve">Identifisere kritiske </w:t>
      </w:r>
      <w:r>
        <w:t>grupper (</w:t>
      </w:r>
      <w:r>
        <w:t>elevar</w:t>
      </w:r>
      <w:r>
        <w:t xml:space="preserve">, </w:t>
      </w:r>
      <w:r>
        <w:t>tilsette, andre)</w:t>
      </w:r>
      <w:bookmarkEnd w:id="7"/>
    </w:p>
    <w:p w:rsidR="00A662BF" w:rsidRPr="00326274" w:rsidP="00A662BF" w14:paraId="705277AF" w14:textId="77777777">
      <w:pPr>
        <w:pStyle w:val="ListParagraph"/>
        <w:numPr>
          <w:ilvl w:val="0"/>
          <w:numId w:val="0"/>
        </w:numPr>
        <w:spacing w:after="160" w:line="259" w:lineRule="auto"/>
        <w:ind w:left="1069" w:right="0"/>
        <w:rPr>
          <w:lang w:val="nb-NO"/>
        </w:rPr>
      </w:pPr>
      <w:r w:rsidRPr="00326274">
        <w:rPr>
          <w:lang w:val="nb-NO"/>
        </w:rPr>
        <w:t>Skulen</w:t>
      </w:r>
      <w:r w:rsidRPr="00326274">
        <w:rPr>
          <w:lang w:val="nb-NO"/>
        </w:rPr>
        <w:t>/</w:t>
      </w:r>
      <w:r w:rsidRPr="00326274">
        <w:rPr>
          <w:lang w:val="nb-NO"/>
        </w:rPr>
        <w:t>rettleiingstenesta</w:t>
      </w:r>
      <w:r w:rsidRPr="00326274">
        <w:rPr>
          <w:lang w:val="nb-NO"/>
        </w:rPr>
        <w:t xml:space="preserve"> må så langt det er råd i</w:t>
      </w:r>
      <w:r w:rsidRPr="00326274">
        <w:rPr>
          <w:lang w:val="nb-NO"/>
        </w:rPr>
        <w:t>dentifisere risikogrupper</w:t>
      </w:r>
      <w:r w:rsidRPr="00326274">
        <w:rPr>
          <w:lang w:val="nb-NO"/>
        </w:rPr>
        <w:t xml:space="preserve">, blant </w:t>
      </w:r>
      <w:r w:rsidRPr="00326274">
        <w:rPr>
          <w:lang w:val="nb-NO"/>
        </w:rPr>
        <w:t>elevar</w:t>
      </w:r>
      <w:r w:rsidRPr="00326274">
        <w:rPr>
          <w:lang w:val="nb-NO"/>
        </w:rPr>
        <w:t xml:space="preserve"> og tilsette. </w:t>
      </w:r>
      <w:r w:rsidRPr="00326274">
        <w:rPr>
          <w:lang w:val="nb-NO"/>
        </w:rPr>
        <w:t>Ver</w:t>
      </w:r>
      <w:r w:rsidRPr="00326274">
        <w:rPr>
          <w:lang w:val="nb-NO"/>
        </w:rPr>
        <w:t xml:space="preserve"> spesielt merksam på </w:t>
      </w:r>
      <w:r w:rsidRPr="00326274">
        <w:rPr>
          <w:lang w:val="nb-NO"/>
        </w:rPr>
        <w:t>elevar</w:t>
      </w:r>
      <w:r w:rsidRPr="00326274">
        <w:rPr>
          <w:lang w:val="nb-NO"/>
        </w:rPr>
        <w:t xml:space="preserve"> i tilrettelagd opplæring og evt. </w:t>
      </w:r>
      <w:r w:rsidRPr="00326274">
        <w:rPr>
          <w:lang w:val="nb-NO"/>
        </w:rPr>
        <w:t>sfo</w:t>
      </w:r>
      <w:r w:rsidRPr="00326274">
        <w:rPr>
          <w:lang w:val="nb-NO"/>
        </w:rPr>
        <w:t>.</w:t>
      </w:r>
    </w:p>
    <w:p w:rsidR="00A662BF" w:rsidRPr="00326274" w:rsidP="00A662BF" w14:paraId="705277B0" w14:textId="77777777">
      <w:pPr>
        <w:pStyle w:val="ListParagraph"/>
        <w:numPr>
          <w:ilvl w:val="0"/>
          <w:numId w:val="0"/>
        </w:numPr>
        <w:spacing w:after="160" w:line="259" w:lineRule="auto"/>
        <w:ind w:left="1069" w:right="0"/>
        <w:rPr>
          <w:lang w:val="nb-NO"/>
        </w:rPr>
      </w:pPr>
    </w:p>
    <w:p w:rsidR="00A662BF" w:rsidP="00A662BF" w14:paraId="705277B1" w14:textId="77777777">
      <w:pPr>
        <w:pStyle w:val="ListParagraph"/>
        <w:numPr>
          <w:ilvl w:val="0"/>
          <w:numId w:val="9"/>
        </w:numPr>
        <w:spacing w:after="160" w:line="259" w:lineRule="auto"/>
        <w:ind w:right="0"/>
      </w:pPr>
      <w:r>
        <w:t xml:space="preserve">Skulen må ha oversikt over hybeladresse og føresette til elevar. </w:t>
      </w:r>
    </w:p>
    <w:p w:rsidR="00A662BF" w:rsidP="00A662BF" w14:paraId="705277B2" w14:textId="77777777">
      <w:pPr>
        <w:pStyle w:val="ListParagraph"/>
        <w:numPr>
          <w:ilvl w:val="0"/>
          <w:numId w:val="9"/>
        </w:numPr>
        <w:spacing w:after="160" w:line="259" w:lineRule="auto"/>
        <w:ind w:right="0"/>
      </w:pPr>
      <w:r>
        <w:t>Ha r</w:t>
      </w:r>
      <w:r w:rsidRPr="00497636">
        <w:t>ask oppfølging av elevar som ikkje møter</w:t>
      </w:r>
      <w:r>
        <w:t xml:space="preserve">, og </w:t>
      </w:r>
      <w:r w:rsidRPr="00497636">
        <w:t xml:space="preserve"> elevar med fråvær generel</w:t>
      </w:r>
      <w:r>
        <w:t>t.</w:t>
      </w:r>
    </w:p>
    <w:p w:rsidR="00A662BF" w:rsidRPr="00497636" w:rsidP="00A662BF" w14:paraId="705277B3" w14:textId="77777777">
      <w:pPr>
        <w:pStyle w:val="ListParagraph"/>
        <w:numPr>
          <w:ilvl w:val="0"/>
          <w:numId w:val="9"/>
        </w:numPr>
        <w:spacing w:after="160" w:line="259" w:lineRule="auto"/>
        <w:ind w:right="0"/>
      </w:pPr>
      <w:r>
        <w:t>Skulen/rettleiingstenesta</w:t>
      </w:r>
      <w:r w:rsidRPr="00497636">
        <w:t xml:space="preserve"> </w:t>
      </w:r>
      <w:r>
        <w:t xml:space="preserve">må </w:t>
      </w:r>
      <w:r w:rsidRPr="00497636">
        <w:t xml:space="preserve">samarbeide med </w:t>
      </w:r>
      <w:r>
        <w:t>kommune</w:t>
      </w:r>
      <w:r w:rsidRPr="00497636">
        <w:t xml:space="preserve">helsetenesta og leiinga ved opplæring og kompetanse i spørsmål om pandemien.  </w:t>
      </w:r>
    </w:p>
    <w:p w:rsidR="00A662BF" w:rsidRPr="00326274" w:rsidP="00A662BF" w14:paraId="705277B4" w14:textId="77777777">
      <w:pPr>
        <w:spacing w:after="160" w:line="259" w:lineRule="auto"/>
        <w:rPr>
          <w:lang w:val="nn-NO"/>
        </w:rPr>
      </w:pPr>
    </w:p>
    <w:p w:rsidR="0052577D" w:rsidRPr="00326274" w14:paraId="705277B5" w14:textId="77777777">
      <w:pPr>
        <w:rPr>
          <w:lang w:val="nn-NO"/>
        </w:rPr>
      </w:pPr>
    </w:p>
    <w:p w:rsidR="0052577D" w:rsidRPr="00326274" w14:paraId="705277B6" w14:textId="77777777">
      <w:pPr>
        <w:pStyle w:val="Normal2"/>
        <w:rPr>
          <w:lang w:val="nn-NO"/>
        </w:rPr>
      </w:pPr>
    </w:p>
    <w:p w:rsidR="0052577D" w14:paraId="705277B7" w14:textId="77777777">
      <w:pPr>
        <w:pStyle w:val="Punktheading"/>
      </w:pPr>
      <w:r>
        <w:t>Kryssreferanser</w:t>
      </w:r>
    </w:p>
    <w:p w:rsidR="00A662BF" w:rsidP="00A662BF" w14:paraId="705277B8" w14:textId="77777777"/>
    <w:p w:rsidR="00A662BF" w:rsidP="00A662BF" w14:paraId="705277B9" w14:textId="77777777"/>
    <w:p w:rsidR="00A662BF" w:rsidRPr="00A662BF" w:rsidP="00A662BF" w14:paraId="705277BA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67"/>
        <w:gridCol w:w="7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8" w:name="EK_Referanse"/>
            <w:hyperlink r:id="rId24" w:history="1">
              <w:r>
                <w:rPr>
                  <w:b w:val="0"/>
                  <w:color w:val="0000FF"/>
                  <w:u w:val="single"/>
                </w:rPr>
                <w:t>KS2017.2.1.9-07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4" w:history="1">
              <w:r>
                <w:rPr>
                  <w:b w:val="0"/>
                  <w:color w:val="0000FF"/>
                  <w:u w:val="single"/>
                </w:rPr>
                <w:t>Pandemi; Oversikt over funksjoner ved skolen</w:t>
              </w:r>
            </w:hyperlink>
          </w:p>
        </w:tc>
      </w:tr>
    </w:tbl>
    <w:p w:rsidR="0052577D" w14:paraId="705277BE" w14:textId="77777777">
      <w:pPr>
        <w:pStyle w:val="Punktheading"/>
      </w:pPr>
      <w:bookmarkEnd w:id="8"/>
      <w:r>
        <w:t xml:space="preserve">Eksterne </w:t>
      </w:r>
      <w: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9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705277C1" w14:textId="77777777">
      <w:pPr>
        <w:pStyle w:val="Normal2"/>
      </w:pPr>
      <w:bookmarkEnd w:id="9"/>
    </w:p>
    <w:sectPr w:rsidSect="00CC563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79D2" w14:paraId="705277C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05277C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705277CA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27.06.2025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05277CB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705277CC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KS2017.2.1.9-08</w:t>
          </w:r>
          <w:r>
            <w:rPr>
              <w:i w:val="0"/>
              <w:sz w:val="20"/>
            </w:rPr>
            <w:fldChar w:fldCharType="end"/>
          </w:r>
        </w:p>
      </w:tc>
    </w:tr>
    <w:tr w14:paraId="705277D1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705277CE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Tove Føsund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705277CF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705277D0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705277D2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79D2" w14:paraId="705277D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705277C2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05277C7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705277C3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705277C4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705277C5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705277C6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705277C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79D2" w14:paraId="705277D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3D7EC1"/>
    <w:multiLevelType w:val="hybridMultilevel"/>
    <w:tmpl w:val="12F6E8CC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9E76263"/>
    <w:multiLevelType w:val="hybridMultilevel"/>
    <w:tmpl w:val="123CD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7F5D76"/>
    <w:multiLevelType w:val="hybridMultilevel"/>
    <w:tmpl w:val="8968F8EC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336E37A8"/>
    <w:multiLevelType w:val="hybridMultilevel"/>
    <w:tmpl w:val="ADC25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D5FD7"/>
    <w:multiLevelType w:val="hybridMultilevel"/>
    <w:tmpl w:val="809C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218F1"/>
    <w:multiLevelType w:val="hybridMultilevel"/>
    <w:tmpl w:val="C0227F7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5430BCE"/>
    <w:multiLevelType w:val="hybridMultilevel"/>
    <w:tmpl w:val="59BE4EC6"/>
    <w:lvl w:ilvl="0">
      <w:start w:val="1"/>
      <w:numFmt w:val="bullet"/>
      <w:pStyle w:val="ListParagraph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75D40E54"/>
    <w:multiLevelType w:val="hybridMultilevel"/>
    <w:tmpl w:val="A8FA2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965F9"/>
    <w:multiLevelType w:val="hybridMultilevel"/>
    <w:tmpl w:val="31F4C88E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1427995158">
    <w:abstractNumId w:val="2"/>
  </w:num>
  <w:num w:numId="2" w16cid:durableId="2100641558">
    <w:abstractNumId w:val="0"/>
  </w:num>
  <w:num w:numId="3" w16cid:durableId="247159581">
    <w:abstractNumId w:val="1"/>
  </w:num>
  <w:num w:numId="4" w16cid:durableId="1535801916">
    <w:abstractNumId w:val="9"/>
  </w:num>
  <w:num w:numId="5" w16cid:durableId="1926189409">
    <w:abstractNumId w:val="6"/>
  </w:num>
  <w:num w:numId="6" w16cid:durableId="869419177">
    <w:abstractNumId w:val="4"/>
  </w:num>
  <w:num w:numId="7" w16cid:durableId="1927183951">
    <w:abstractNumId w:val="8"/>
  </w:num>
  <w:num w:numId="8" w16cid:durableId="2108772935">
    <w:abstractNumId w:val="11"/>
  </w:num>
  <w:num w:numId="9" w16cid:durableId="1973973676">
    <w:abstractNumId w:val="5"/>
  </w:num>
  <w:num w:numId="10" w16cid:durableId="534195543">
    <w:abstractNumId w:val="10"/>
  </w:num>
  <w:num w:numId="11" w16cid:durableId="1555965833">
    <w:abstractNumId w:val="7"/>
  </w:num>
  <w:num w:numId="12" w16cid:durableId="823860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0A0E17"/>
    <w:rsid w:val="000C317E"/>
    <w:rsid w:val="000E4171"/>
    <w:rsid w:val="00136820"/>
    <w:rsid w:val="0015462A"/>
    <w:rsid w:val="001D40A2"/>
    <w:rsid w:val="001D45AB"/>
    <w:rsid w:val="00236C5F"/>
    <w:rsid w:val="002A0407"/>
    <w:rsid w:val="002B75DD"/>
    <w:rsid w:val="00312694"/>
    <w:rsid w:val="00326274"/>
    <w:rsid w:val="00344608"/>
    <w:rsid w:val="003A420C"/>
    <w:rsid w:val="003B4961"/>
    <w:rsid w:val="003C6DAE"/>
    <w:rsid w:val="004323E1"/>
    <w:rsid w:val="00434C55"/>
    <w:rsid w:val="00497636"/>
    <w:rsid w:val="004B5310"/>
    <w:rsid w:val="004B79D2"/>
    <w:rsid w:val="004C00E8"/>
    <w:rsid w:val="004E6573"/>
    <w:rsid w:val="0051404E"/>
    <w:rsid w:val="0052577D"/>
    <w:rsid w:val="00567B52"/>
    <w:rsid w:val="005761D5"/>
    <w:rsid w:val="005C51C7"/>
    <w:rsid w:val="005E76BE"/>
    <w:rsid w:val="00625355"/>
    <w:rsid w:val="00710538"/>
    <w:rsid w:val="00742174"/>
    <w:rsid w:val="0075201F"/>
    <w:rsid w:val="007A0E97"/>
    <w:rsid w:val="007A7A3C"/>
    <w:rsid w:val="007B54BF"/>
    <w:rsid w:val="007B624E"/>
    <w:rsid w:val="00813FC9"/>
    <w:rsid w:val="008348DF"/>
    <w:rsid w:val="0086091A"/>
    <w:rsid w:val="00893324"/>
    <w:rsid w:val="00897B65"/>
    <w:rsid w:val="008D11BF"/>
    <w:rsid w:val="008D52AE"/>
    <w:rsid w:val="008E214E"/>
    <w:rsid w:val="009046B6"/>
    <w:rsid w:val="00922FFB"/>
    <w:rsid w:val="009626F1"/>
    <w:rsid w:val="00972493"/>
    <w:rsid w:val="009D5777"/>
    <w:rsid w:val="00A0775A"/>
    <w:rsid w:val="00A62371"/>
    <w:rsid w:val="00A662BF"/>
    <w:rsid w:val="00A81B36"/>
    <w:rsid w:val="00A91C85"/>
    <w:rsid w:val="00B43266"/>
    <w:rsid w:val="00B851C2"/>
    <w:rsid w:val="00B87497"/>
    <w:rsid w:val="00BF5B13"/>
    <w:rsid w:val="00C04BAF"/>
    <w:rsid w:val="00C3482E"/>
    <w:rsid w:val="00C47147"/>
    <w:rsid w:val="00C633BA"/>
    <w:rsid w:val="00C760BD"/>
    <w:rsid w:val="00CA6626"/>
    <w:rsid w:val="00CC5637"/>
    <w:rsid w:val="00CF0DEE"/>
    <w:rsid w:val="00D217AA"/>
    <w:rsid w:val="00D64EEC"/>
    <w:rsid w:val="00D871B1"/>
    <w:rsid w:val="00DF1164"/>
    <w:rsid w:val="00DF67A8"/>
    <w:rsid w:val="00E35F25"/>
    <w:rsid w:val="00E41145"/>
    <w:rsid w:val="00E506A8"/>
    <w:rsid w:val="00E94DA9"/>
    <w:rsid w:val="00F064EF"/>
    <w:rsid w:val="00F10EB6"/>
    <w:rsid w:val="00F179FE"/>
    <w:rsid w:val="00F712CF"/>
    <w:rsid w:val="00FC0703"/>
    <w:rsid w:val="00FD5D49"/>
    <w:rsid w:val="00FE5271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9.01.2021¤3#EK_KlGjelderFra¤2#0¤2#¤3#EK_Opprettet¤2#0¤2#21.01.2021¤3#EK_Utgitt¤2#0¤2#29.01.2021¤3#EK_IBrukDato¤2#0¤2#29.01.2021¤3#EK_DokumentID¤2#0¤2#D00790¤3#EK_DokTittel¤2#0¤2#Beredskapsplan PANDEMI¤3#EK_DokType¤2#0¤2#Dokument¤3#EK_DocLvlShort¤2#0¤2# ¤3#EK_DocLevel¤2#0¤2# 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1_x0009_KS2017.2.1.9-07_x0009_Pandemi; Oversikt over funksjoner ved skolen_x0009_00789_x0009_dok00789.xlsm_x0009_¤1#¤3#EK_RefNr¤2#0¤2#KS2017.2.1.9-08¤3#EK_Revisjon¤2#0¤2#1.00¤3#EK_Ansvarlig¤2#0¤2#Eirik Ørn¤3#EK_SkrevetAv¤2#0¤2#Tove Føsund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29.01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8¤3#EK_GjelderTil¤2#0¤2#29.01.2022¤3#EK_Vedlegg¤2#2¤2# 0_x0009_¤3#EK_AvdelingOver¤2#4¤2# ¤3#EK_HRefNr¤2#0¤2# ¤3#EK_HbNavn¤2#0¤2# ¤3#EK_DokRefnr¤2#4¤2#0005020109¤3#EK_Dokendrdato¤2#4¤2#21.01.2021 14:05:05¤3#EK_HbType¤2#4¤2# ¤3#EK_Offisiell¤2#4¤2# ¤3#EK_VedleggRef¤2#4¤2#KS2017.2.1.9-08¤3#EK_Strukt00¤2#5¤2#¤5#KS2017¤5#KVALITETSSYSTEM¤5#0¤5#0¤4#.¤5#2¤5#SECTION 2 MANAGEMENT¤5#0¤5#0¤4#.¤5#1¤5#Management responsibility¤5#0¤5#0¤4#.¤5#9¤5#Non-conformities, unintentional events and complaints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1¤5#Management responsibility¤5#0¤5#0¤4#.¤5#9¤5#Non-conformities, unintentional events and complaints¤5#0¤5#0¤4#\¤3#"/>
    <w:docVar w:name="ek_dl" w:val="8"/>
    <w:docVar w:name="ek_doclevel" w:val=" "/>
    <w:docVar w:name="ek_doclvlshort" w:val=" "/>
    <w:docVar w:name="ek_doktittel" w:val="Beredskapsplan PANDEMI"/>
    <w:docVar w:name="ek_doktype" w:val="Dokument"/>
    <w:docVar w:name="ek_dokumentid" w:val="D00790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29.01.2021"/>
    <w:docVar w:name="ek_gjeldertil" w:val="29.01.2022"/>
    <w:docVar w:name="ek_gradering" w:val="Åpen"/>
    <w:docVar w:name="ek_hbnavn" w:val=" "/>
    <w:docVar w:name="ek_hrefnr" w:val=" "/>
    <w:docVar w:name="ek_hørt" w:val=" "/>
    <w:docVar w:name="ek_ibrukdato" w:val="29.01.2021"/>
    <w:docVar w:name="ek_klgjelderfra" w:val="[]"/>
    <w:docVar w:name="ek_merknad" w:val="[]"/>
    <w:docVar w:name="ek_opprettet" w:val="21.01.2021"/>
    <w:docVar w:name="ek_rapport" w:val="[]"/>
    <w:docVar w:name="ek_refnr" w:val="KS2017.2.1.9-08"/>
    <w:docVar w:name="ek_revisjon" w:val="1.00"/>
    <w:docVar w:name="ek_s00m0101" w:val="KVALITETSSYSTEM"/>
    <w:docVar w:name="ek_s00m0201" w:val="SECTION 2 MANAGEMENT"/>
    <w:docVar w:name="ek_signatur" w:val="Jan Kåre Greve"/>
    <w:docVar w:name="ek_skrevetav" w:val="Tove Føsund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29.01.2021"/>
    <w:docVar w:name="ek_verifisert" w:val=" "/>
    <w:docVar w:name="Erstatter" w:val="lab_erstatter"/>
    <w:docVar w:name="idek_referanse" w:val=";00789;"/>
    <w:docVar w:name="idxd" w:val=";00789;"/>
    <w:docVar w:name="KHB" w:val="UB"/>
    <w:docVar w:name="skitten" w:val="0"/>
    <w:docVar w:name="tidek_referanse" w:val=";00789;"/>
    <w:docVar w:name="tidek_vedlegg" w:val="--"/>
    <w:docVar w:name="Tittel" w:val="Dette er en Test tittel."/>
    <w:docVar w:name="xd00789" w:val="KS2017.2.1.9-07"/>
    <w:docVar w:name="xdf00789" w:val="dok00789.xlsm"/>
    <w:docVar w:name="xdl00789" w:val="KS2017.2.1.9-07 Pandemi; Oversikt over funksjoner ved skolen"/>
    <w:docVar w:name="xdt00789" w:val="Pandemi; Oversikt over funksjoner ved skolen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0527690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TableGrid">
    <w:name w:val="Table Grid"/>
    <w:basedOn w:val="TableNormal"/>
    <w:uiPriority w:val="39"/>
    <w:rsid w:val="00A662B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2BF"/>
    <w:pPr>
      <w:numPr>
        <w:numId w:val="4"/>
      </w:numPr>
      <w:spacing w:after="217" w:line="249" w:lineRule="auto"/>
      <w:ind w:right="19"/>
      <w:contextualSpacing/>
    </w:pPr>
    <w:rPr>
      <w:rFonts w:eastAsia="Calibri" w:asciiTheme="minorHAnsi" w:hAnsiTheme="minorHAnsi" w:cs="Calibri"/>
      <w:color w:val="000000"/>
      <w:szCs w:val="22"/>
      <w:lang w:val="nn-NO" w:eastAsia="nn-NO"/>
    </w:rPr>
  </w:style>
  <w:style w:type="character" w:styleId="Hyperlink">
    <w:name w:val="Hyperlink"/>
    <w:basedOn w:val="DefaultParagraphFont"/>
    <w:uiPriority w:val="99"/>
    <w:unhideWhenUsed/>
    <w:rsid w:val="00A662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Roald.meidell@vlfk.no" TargetMode="External" /><Relationship Id="rId11" Type="http://schemas.openxmlformats.org/officeDocument/2006/relationships/hyperlink" Target="mailto:Espen.holgersen@vlfk.no" TargetMode="External" /><Relationship Id="rId12" Type="http://schemas.openxmlformats.org/officeDocument/2006/relationships/hyperlink" Target="mailto:Eirik.orn@vlfk.no" TargetMode="External" /><Relationship Id="rId13" Type="http://schemas.openxmlformats.org/officeDocument/2006/relationships/hyperlink" Target="mailto:Chris.rene.paulsen@vlfk.no" TargetMode="External" /><Relationship Id="rId14" Type="http://schemas.openxmlformats.org/officeDocument/2006/relationships/hyperlink" Target="mailto:Bjorn.lyngedal@vlfk.no" TargetMode="External" /><Relationship Id="rId15" Type="http://schemas.openxmlformats.org/officeDocument/2006/relationships/hyperlink" Target="mailto:Bekka.skaasheim@vlfk.no" TargetMode="External" /><Relationship Id="rId16" Type="http://schemas.openxmlformats.org/officeDocument/2006/relationships/hyperlink" Target="mailto:Tor-Einar.Holvik.Skinlo@vlfk.no" TargetMode="External" /><Relationship Id="rId17" Type="http://schemas.openxmlformats.org/officeDocument/2006/relationships/hyperlink" Target="mailto:Odd.Berdal@vlfk.no" TargetMode="External" /><Relationship Id="rId18" Type="http://schemas.openxmlformats.org/officeDocument/2006/relationships/hyperlink" Target="mailto:Sissel.Overdal@vlfk.no" TargetMode="External" /><Relationship Id="rId19" Type="http://schemas.openxmlformats.org/officeDocument/2006/relationships/hyperlink" Target="mailto:Hillevi.Elizabeth.Runshaug@vlfk.n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Birthe.andersen.haugen@vlfk.no" TargetMode="External" /><Relationship Id="rId21" Type="http://schemas.openxmlformats.org/officeDocument/2006/relationships/hyperlink" Target="mailto:Vibeke.nymo@vlfk.no" TargetMode="External" /><Relationship Id="rId22" Type="http://schemas.openxmlformats.org/officeDocument/2006/relationships/hyperlink" Target="mailto:Kim.Vidar.Bakken@vlfk.no" TargetMode="External" /><Relationship Id="rId23" Type="http://schemas.openxmlformats.org/officeDocument/2006/relationships/hyperlink" Target="mailto:Jorund.ardal@vlfk.no" TargetMode="External" /><Relationship Id="rId24" Type="http://schemas.openxmlformats.org/officeDocument/2006/relationships/hyperlink" Target="https://lbm.datakvalitet.net/docs/pub/DOK00789.xlsm" TargetMode="External" /><Relationship Id="rId25" Type="http://schemas.openxmlformats.org/officeDocument/2006/relationships/header" Target="header1.xml" /><Relationship Id="rId26" Type="http://schemas.openxmlformats.org/officeDocument/2006/relationships/header" Target="header2.xml" /><Relationship Id="rId27" Type="http://schemas.openxmlformats.org/officeDocument/2006/relationships/footer" Target="footer1.xml" /><Relationship Id="rId28" Type="http://schemas.openxmlformats.org/officeDocument/2006/relationships/footer" Target="footer2.xml" /><Relationship Id="rId29" Type="http://schemas.openxmlformats.org/officeDocument/2006/relationships/header" Target="header3.xml" /><Relationship Id="rId3" Type="http://schemas.openxmlformats.org/officeDocument/2006/relationships/fontTable" Target="fontTable.xml" /><Relationship Id="rId30" Type="http://schemas.openxmlformats.org/officeDocument/2006/relationships/footer" Target="footer3.xml" /><Relationship Id="rId31" Type="http://schemas.openxmlformats.org/officeDocument/2006/relationships/theme" Target="theme/theme1.xml" /><Relationship Id="rId32" Type="http://schemas.openxmlformats.org/officeDocument/2006/relationships/numbering" Target="numbering.xml" /><Relationship Id="rId33" Type="http://schemas.openxmlformats.org/officeDocument/2006/relationships/styles" Target="styles.xml" /><Relationship Id="rId4" Type="http://schemas.openxmlformats.org/officeDocument/2006/relationships/hyperlink" Target="http://www.fhi.no" TargetMode="External" /><Relationship Id="rId5" Type="http://schemas.openxmlformats.org/officeDocument/2006/relationships/hyperlink" Target="http://www.udir.no" TargetMode="External" /><Relationship Id="rId6" Type="http://schemas.openxmlformats.org/officeDocument/2006/relationships/hyperlink" Target="mailto:Etatforhelsetjenester@bergen.kommune.no" TargetMode="External" /><Relationship Id="rId7" Type="http://schemas.openxmlformats.org/officeDocument/2006/relationships/hyperlink" Target="mailto:Smittevernet@bergen.kommune.no" TargetMode="External" /><Relationship Id="rId8" Type="http://schemas.openxmlformats.org/officeDocument/2006/relationships/hyperlink" Target="mailto:Jan.kare.greve@vlfk.no" TargetMode="External" /><Relationship Id="rId9" Type="http://schemas.openxmlformats.org/officeDocument/2006/relationships/hyperlink" Target="mailto:Irene.karin.hansen@vlfk.no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6</Pages>
  <Words>1095</Words>
  <Characters>8595</Characters>
  <Application>Microsoft Office Word</Application>
  <DocSecurity>0</DocSecurity>
  <Lines>71</Lines>
  <Paragraphs>19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Beredskapsplan PANDEMI</dc:title>
  <dc:subject>0005020109|KS2017.2.1.9-08|</dc:subject>
  <dc:creator>Handbok</dc:creator>
  <cp:lastModifiedBy>Eirik Ørn</cp:lastModifiedBy>
  <cp:revision>3</cp:revision>
  <cp:lastPrinted>2008-01-07T10:39:00Z</cp:lastPrinted>
  <dcterms:created xsi:type="dcterms:W3CDTF">2021-01-29T13:34:00Z</dcterms:created>
  <dcterms:modified xsi:type="dcterms:W3CDTF">2025-06-27T11:17:00Z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Beredskapsplan PANDEMI</vt:lpwstr>
  </property>
  <property fmtid="{D5CDD505-2E9C-101B-9397-08002B2CF9AE}" pid="4" name="EK_GjelderFra">
    <vt:lpwstr>27.06.2025</vt:lpwstr>
  </property>
  <property fmtid="{D5CDD505-2E9C-101B-9397-08002B2CF9AE}" pid="5" name="EK_RefNr">
    <vt:lpwstr>KS2017.2.1.9-08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Tove Føsund</vt:lpwstr>
  </property>
  <property fmtid="{D5CDD505-2E9C-101B-9397-08002B2CF9AE}" pid="10" name="EK_Utgave">
    <vt:lpwstr>1.01</vt:lpwstr>
  </property>
  <property fmtid="{D5CDD505-2E9C-101B-9397-08002B2CF9AE}" pid="11" name="EK_Watermark">
    <vt:lpwstr/>
  </property>
  <property fmtid="{D5CDD505-2E9C-101B-9397-08002B2CF9AE}" pid="12" name="XD00789">
    <vt:lpwstr>KS2017.2.1.9-07</vt:lpwstr>
  </property>
  <property fmtid="{D5CDD505-2E9C-101B-9397-08002B2CF9AE}" pid="13" name="XDF00789">
    <vt:lpwstr>Pandemi; Oversikt over funksjoner ved skolen</vt:lpwstr>
  </property>
  <property fmtid="{D5CDD505-2E9C-101B-9397-08002B2CF9AE}" pid="14" name="XDL00789">
    <vt:lpwstr>KS2017.2.1.9-07 Pandemi; Oversikt over funksjoner ved skolen</vt:lpwstr>
  </property>
  <property fmtid="{D5CDD505-2E9C-101B-9397-08002B2CF9AE}" pid="15" name="XDT00789">
    <vt:lpwstr>Pandemi; Oversikt over funksjoner ved skolen</vt:lpwstr>
  </property>
</Properties>
</file>