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5D78BEA1"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5D78BEA0" w14:textId="77777777">
            <w:pPr>
              <w:pStyle w:val="Uthev2"/>
            </w:pPr>
            <w:r>
              <w:fldChar w:fldCharType="begin" w:fldLock="1"/>
            </w:r>
            <w:r>
              <w:instrText>DOCPROPERTY EK_DokTittel</w:instrText>
            </w:r>
            <w:r>
              <w:fldChar w:fldCharType="separate"/>
            </w:r>
            <w:r>
              <w:t>Prosedyre for Karaktermøter</w:t>
            </w:r>
            <w:r>
              <w:fldChar w:fldCharType="end"/>
            </w:r>
          </w:p>
        </w:tc>
      </w:tr>
    </w:tbl>
    <w:p w:rsidR="0084770D" w:rsidRPr="0084770D" w:rsidP="0084770D" w14:paraId="2A5E7173" w14:textId="77777777">
      <w:pPr>
        <w:rPr>
          <w:b/>
        </w:rPr>
      </w:pPr>
      <w:r>
        <w:br/>
      </w:r>
      <w:r w:rsidRPr="0084770D">
        <w:drawing>
          <wp:inline distT="0" distB="0" distL="0" distR="0">
            <wp:extent cx="3143250" cy="457200"/>
            <wp:effectExtent l="0" t="0" r="0" b="0"/>
            <wp:docPr id="1299279589" name="Bilde 1299279589" descr="Et bilde som inneholder tekst, Font, skjermbilde, hvi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79589" name="Bilde 1299279589" descr="Et bilde som inneholder tekst, Font, skjermbilde, hvit&#10;&#10;KI-generert innhold kan være fei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p w:rsidR="0084770D" w:rsidRPr="0084770D" w:rsidP="0084770D" w14:paraId="04330E8A" w14:textId="77777777">
      <w:r w:rsidRPr="0084770D">
        <w:t>PROSEDYRE FOR KARAKTERMØTE (H1)</w:t>
      </w:r>
    </w:p>
    <w:p w:rsidR="0084770D" w:rsidRPr="0084770D" w:rsidP="0084770D" w14:paraId="35C17BBB" w14:textId="77777777">
      <w:r w:rsidRPr="0084770D">
        <w:t>FØR MØTET:</w:t>
      </w:r>
    </w:p>
    <w:p w:rsidR="0084770D" w:rsidRPr="0084770D" w:rsidP="0084770D" w14:paraId="5AB4863B" w14:textId="77777777">
      <w:pPr>
        <w:numPr>
          <w:ilvl w:val="0"/>
          <w:numId w:val="6"/>
        </w:numPr>
      </w:pPr>
      <w:r w:rsidRPr="0084770D">
        <w:rPr>
          <w:i/>
          <w:iCs/>
        </w:rPr>
        <w:t xml:space="preserve">Faglærer og kontaktlærer </w:t>
      </w:r>
      <w:r w:rsidRPr="0084770D">
        <w:t>informerer eleven om halvårskarakterer i fag.</w:t>
      </w:r>
    </w:p>
    <w:p w:rsidR="0084770D" w:rsidRPr="0084770D" w:rsidP="0084770D" w14:paraId="5A8E6258" w14:textId="77777777">
      <w:pPr>
        <w:numPr>
          <w:ilvl w:val="0"/>
          <w:numId w:val="6"/>
        </w:numPr>
        <w:rPr>
          <w:i/>
          <w:iCs/>
        </w:rPr>
      </w:pPr>
      <w:r w:rsidRPr="0084770D">
        <w:rPr>
          <w:i/>
          <w:iCs/>
        </w:rPr>
        <w:t>Faglærer</w:t>
      </w:r>
      <w:r w:rsidRPr="0084770D">
        <w:t xml:space="preserve"> fører inn egne delkarakterer og halvårsvurderinger i VIS innen fristen. Etter fristen stenges VIS for karakterføring.</w:t>
      </w:r>
    </w:p>
    <w:p w:rsidR="0084770D" w:rsidRPr="0084770D" w:rsidP="0084770D" w14:paraId="235FACCD" w14:textId="77777777">
      <w:pPr>
        <w:numPr>
          <w:ilvl w:val="0"/>
          <w:numId w:val="6"/>
        </w:numPr>
        <w:rPr>
          <w:i/>
        </w:rPr>
      </w:pPr>
      <w:r w:rsidRPr="0084770D">
        <w:rPr>
          <w:bCs/>
          <w:i/>
        </w:rPr>
        <w:t>Kontaktlærer</w:t>
      </w:r>
      <w:r w:rsidRPr="0084770D">
        <w:t xml:space="preserve"> fører inn forslag til ordens- og </w:t>
      </w:r>
      <w:r w:rsidRPr="0084770D">
        <w:t>atferdskarakter</w:t>
      </w:r>
      <w:r w:rsidRPr="0084770D">
        <w:t xml:space="preserve"> i VIS innen fristen og informerer klasselærerrådet i forkant om hvem som foreslås nedsatt.</w:t>
      </w:r>
      <w:r w:rsidRPr="0084770D">
        <w:rPr>
          <w:i/>
        </w:rPr>
        <w:t xml:space="preserve"> </w:t>
      </w:r>
    </w:p>
    <w:p w:rsidR="0084770D" w:rsidRPr="0084770D" w:rsidP="0084770D" w14:paraId="2874FE5B" w14:textId="77777777">
      <w:pPr>
        <w:numPr>
          <w:ilvl w:val="0"/>
          <w:numId w:val="6"/>
        </w:numPr>
      </w:pPr>
      <w:r w:rsidRPr="0084770D">
        <w:t xml:space="preserve">Fravær for 1. halvår føres t.o.m. fredag. </w:t>
      </w:r>
    </w:p>
    <w:p w:rsidR="0084770D" w:rsidRPr="0084770D" w:rsidP="0084770D" w14:paraId="2B4EA048" w14:textId="77777777">
      <w:r w:rsidRPr="0084770D">
        <w:rPr>
          <w:i/>
          <w:iCs/>
        </w:rPr>
        <w:t>Kontaktlærer</w:t>
      </w:r>
      <w:r w:rsidRPr="0084770D">
        <w:t xml:space="preserve"> gjør om til heldagsfravær innen fristen. Ev. fratrekk i fravær skjer fortløpende gjennom året ved søknad i VIS.</w:t>
      </w:r>
    </w:p>
    <w:p w:rsidR="0084770D" w:rsidRPr="0084770D" w:rsidP="0084770D" w14:paraId="0267BEFB" w14:textId="77777777">
      <w:pPr>
        <w:numPr>
          <w:ilvl w:val="0"/>
          <w:numId w:val="6"/>
        </w:numPr>
      </w:pPr>
      <w:r w:rsidRPr="0084770D">
        <w:t xml:space="preserve">Rektor kan avgjøre at en elev som har inntil 15 % udokumentert fravær likevel skal få karakter, dersom årsaken til fraværet gjør det klart urimelig at fraværsgrensen skal gjelde. </w:t>
      </w:r>
      <w:r w:rsidRPr="0084770D">
        <w:rPr>
          <w:i/>
        </w:rPr>
        <w:t xml:space="preserve">Kontaktlærer </w:t>
      </w:r>
      <w:r w:rsidRPr="0084770D">
        <w:t>melder saken til rektor, ev etter dialog med rådgiver.</w:t>
      </w:r>
    </w:p>
    <w:p w:rsidR="0084770D" w:rsidRPr="0084770D" w:rsidP="0084770D" w14:paraId="611647F9" w14:textId="77777777"/>
    <w:p w:rsidR="0084770D" w:rsidRPr="0084770D" w:rsidP="0084770D" w14:paraId="2ED3FC6B" w14:textId="77777777">
      <w:pPr>
        <w:rPr>
          <w:bCs/>
        </w:rPr>
      </w:pPr>
      <w:r w:rsidRPr="0084770D">
        <w:rPr>
          <w:bCs/>
        </w:rPr>
        <w:t>PÅ MØTET:</w:t>
      </w:r>
    </w:p>
    <w:p w:rsidR="0084770D" w:rsidRPr="0084770D" w:rsidP="0084770D" w14:paraId="15876100" w14:textId="77777777">
      <w:pPr>
        <w:numPr>
          <w:ilvl w:val="0"/>
          <w:numId w:val="4"/>
        </w:numPr>
      </w:pPr>
      <w:r w:rsidRPr="0084770D">
        <w:t xml:space="preserve">Karaktermøtet ledes av </w:t>
      </w:r>
      <w:r w:rsidRPr="0084770D">
        <w:rPr>
          <w:i/>
        </w:rPr>
        <w:t>kontaktlærer</w:t>
      </w:r>
      <w:r w:rsidRPr="0084770D">
        <w:t xml:space="preserve"> som skriver referat. Avdelingsleder deltar.</w:t>
      </w:r>
    </w:p>
    <w:p w:rsidR="0084770D" w:rsidRPr="0084770D" w:rsidP="0084770D" w14:paraId="05A10576" w14:textId="77777777">
      <w:r w:rsidRPr="0084770D">
        <w:t xml:space="preserve">Alle </w:t>
      </w:r>
      <w:r w:rsidRPr="0084770D">
        <w:rPr>
          <w:i/>
        </w:rPr>
        <w:t>lærere</w:t>
      </w:r>
      <w:r w:rsidRPr="0084770D">
        <w:t xml:space="preserve"> i klassen møter forberedt og presis til oppgitt tidspunkt.</w:t>
      </w:r>
    </w:p>
    <w:p w:rsidR="0084770D" w:rsidRPr="0084770D" w:rsidP="0084770D" w14:paraId="0D5B25C9" w14:textId="77777777">
      <w:pPr>
        <w:numPr>
          <w:ilvl w:val="0"/>
          <w:numId w:val="5"/>
        </w:numPr>
      </w:pPr>
      <w:r w:rsidRPr="0084770D">
        <w:t>Hvem er til stede</w:t>
      </w:r>
    </w:p>
    <w:p w:rsidR="0084770D" w:rsidRPr="0084770D" w:rsidP="0084770D" w14:paraId="7CC5400C" w14:textId="77777777">
      <w:pPr>
        <w:numPr>
          <w:ilvl w:val="0"/>
          <w:numId w:val="5"/>
        </w:numPr>
      </w:pPr>
      <w:r w:rsidRPr="0084770D">
        <w:t>I møtet skal det besluttes om en elev skal få nedsatt karakter i orden og/eller adferd. Nedsatt orden og atferd begrunnes muntlig til eleven og i referatet.</w:t>
      </w:r>
    </w:p>
    <w:p w:rsidR="0084770D" w:rsidRPr="0084770D" w:rsidP="0084770D" w14:paraId="3636F6C2" w14:textId="77777777">
      <w:pPr>
        <w:numPr>
          <w:ilvl w:val="0"/>
          <w:numId w:val="5"/>
        </w:numPr>
      </w:pPr>
      <w:r w:rsidRPr="0084770D">
        <w:t xml:space="preserve">I møtet skal det besluttes om en elev får IV – enten </w:t>
      </w:r>
      <w:r w:rsidRPr="0084770D">
        <w:t>pga</w:t>
      </w:r>
      <w:r w:rsidRPr="0084770D">
        <w:t xml:space="preserve"> fravær over fraværsgrensen i faget eller </w:t>
      </w:r>
      <w:r w:rsidRPr="0084770D">
        <w:t>pga</w:t>
      </w:r>
      <w:r w:rsidRPr="0084770D">
        <w:t xml:space="preserve"> manglende vurderingsgrunnlag. </w:t>
      </w:r>
    </w:p>
    <w:p w:rsidR="0084770D" w:rsidRPr="0084770D" w:rsidP="0084770D" w14:paraId="75A5479D" w14:textId="77777777">
      <w:pPr>
        <w:numPr>
          <w:ilvl w:val="0"/>
          <w:numId w:val="5"/>
        </w:numPr>
      </w:pPr>
      <w:r w:rsidRPr="0084770D">
        <w:t>I møtet skal det noteres om en elev får 1 og i hvilket fag.</w:t>
      </w:r>
    </w:p>
    <w:p w:rsidR="0084770D" w:rsidRPr="0084770D" w:rsidP="0084770D" w14:paraId="60B95BC0" w14:textId="77777777">
      <w:pPr>
        <w:numPr>
          <w:ilvl w:val="0"/>
          <w:numId w:val="5"/>
        </w:numPr>
      </w:pPr>
      <w:r w:rsidRPr="0084770D">
        <w:t>Referatet undertegnes av kontaktlærer.</w:t>
      </w:r>
    </w:p>
    <w:p w:rsidR="0084770D" w:rsidRPr="0084770D" w:rsidP="0084770D" w14:paraId="4201CF8F" w14:textId="77777777"/>
    <w:p w:rsidR="0084770D" w:rsidRPr="0084770D" w:rsidP="0084770D" w14:paraId="5A846F9F" w14:textId="77777777">
      <w:pPr>
        <w:numPr>
          <w:ilvl w:val="0"/>
          <w:numId w:val="4"/>
        </w:numPr>
      </w:pPr>
      <w:r w:rsidRPr="0084770D">
        <w:t xml:space="preserve">Hver </w:t>
      </w:r>
      <w:r w:rsidRPr="0084770D">
        <w:rPr>
          <w:i/>
        </w:rPr>
        <w:t>lærer</w:t>
      </w:r>
      <w:r w:rsidRPr="0084770D">
        <w:t xml:space="preserve"> skal:</w:t>
      </w:r>
    </w:p>
    <w:p w:rsidR="0084770D" w:rsidRPr="0084770D" w:rsidP="0084770D" w14:paraId="25BB1C53" w14:textId="77777777">
      <w:pPr>
        <w:numPr>
          <w:ilvl w:val="1"/>
          <w:numId w:val="4"/>
        </w:numPr>
      </w:pPr>
      <w:r w:rsidRPr="0084770D">
        <w:t>Skal varselet kunne føre til at en elev får IV i et fag, eller nedsatt karakter i orden og adferd, må varselet være sendt ut i rimelig tid før dato for karaktermøtet. (§ 3.8: Varselet skal gis straks det er fare for nedsatt/bortfall av karakter slik at eleven får mulighet for å få karakter/ikke få nedsatt karakter.)</w:t>
      </w:r>
    </w:p>
    <w:p w:rsidR="0084770D" w:rsidRPr="0084770D" w:rsidP="0084770D" w14:paraId="163A75C5" w14:textId="77777777">
      <w:pPr>
        <w:numPr>
          <w:ilvl w:val="1"/>
          <w:numId w:val="4"/>
        </w:numPr>
      </w:pPr>
      <w:r w:rsidRPr="0084770D">
        <w:t xml:space="preserve">Ha kvalitetssikret hvor mange prosent udokumentert fravær eleven har i faget. Oppgitt prosent i VIS kan ikke legges til grunn ukritisk. Se siste </w:t>
      </w:r>
      <w:r w:rsidRPr="0084770D">
        <w:t>pkt</w:t>
      </w:r>
      <w:r w:rsidRPr="0084770D">
        <w:t xml:space="preserve"> vedr elev som allerede per 1.halvår har overtrådt fraværsgrensen. </w:t>
      </w:r>
    </w:p>
    <w:p w:rsidR="0084770D" w:rsidRPr="0084770D" w:rsidP="0084770D" w14:paraId="5BC4C355" w14:textId="77777777">
      <w:pPr>
        <w:numPr>
          <w:ilvl w:val="1"/>
          <w:numId w:val="4"/>
        </w:numPr>
      </w:pPr>
      <w:r w:rsidRPr="0084770D">
        <w:t xml:space="preserve">Ha oversikt over hvilke elever som får 1. </w:t>
      </w:r>
    </w:p>
    <w:p w:rsidR="0084770D" w:rsidRPr="0084770D" w:rsidP="0084770D" w14:paraId="268679A2" w14:textId="77777777">
      <w:pPr>
        <w:numPr>
          <w:ilvl w:val="0"/>
          <w:numId w:val="4"/>
        </w:numPr>
      </w:pPr>
      <w:r w:rsidRPr="0084770D">
        <w:t>Viktige kontrollspørsmål:</w:t>
      </w:r>
    </w:p>
    <w:p w:rsidR="0084770D" w:rsidRPr="0084770D" w:rsidP="0084770D" w14:paraId="0FF508F5" w14:textId="77777777">
      <w:pPr>
        <w:numPr>
          <w:ilvl w:val="1"/>
          <w:numId w:val="4"/>
        </w:numPr>
      </w:pPr>
      <w:r w:rsidRPr="0084770D">
        <w:t>Er varsel sendt og i rimelig tid?</w:t>
      </w:r>
    </w:p>
    <w:p w:rsidR="0084770D" w:rsidRPr="0084770D" w:rsidP="0084770D" w14:paraId="46654EF5" w14:textId="77777777">
      <w:pPr>
        <w:numPr>
          <w:ilvl w:val="1"/>
          <w:numId w:val="4"/>
        </w:numPr>
      </w:pPr>
      <w:r w:rsidRPr="0084770D">
        <w:t xml:space="preserve">Er det sjekket ut om tidligere udokumentert fravær nå er blitt dokumentert? </w:t>
      </w:r>
    </w:p>
    <w:p w:rsidR="0084770D" w:rsidRPr="0084770D" w:rsidP="0084770D" w14:paraId="3792F06F" w14:textId="77777777">
      <w:pPr>
        <w:numPr>
          <w:ilvl w:val="1"/>
          <w:numId w:val="4"/>
        </w:numPr>
      </w:pPr>
      <w:r w:rsidRPr="0084770D">
        <w:t xml:space="preserve">Har eleven hatt udokumentert fravær etter at varsel ble sendt? </w:t>
      </w:r>
    </w:p>
    <w:p w:rsidR="0084770D" w:rsidRPr="0084770D" w:rsidP="0084770D" w14:paraId="1B1EAD97" w14:textId="77777777">
      <w:pPr>
        <w:numPr>
          <w:ilvl w:val="1"/>
          <w:numId w:val="4"/>
        </w:numPr>
      </w:pPr>
      <w:r w:rsidRPr="0084770D">
        <w:t xml:space="preserve">Har eleven hatt muligheten til å skaffe seg vurderingsgrunnlag i faget etter at varsel ble sendt? </w:t>
      </w:r>
    </w:p>
    <w:p w:rsidR="0084770D" w:rsidRPr="0084770D" w:rsidP="0084770D" w14:paraId="02F6367A" w14:textId="77777777">
      <w:pPr>
        <w:numPr>
          <w:ilvl w:val="1"/>
          <w:numId w:val="4"/>
        </w:numPr>
      </w:pPr>
      <w:r w:rsidRPr="0084770D">
        <w:t xml:space="preserve">Har eleven hatt muligheten til å vise en positiv endring i orden/adferd etter at varsel ble sendt? </w:t>
      </w:r>
    </w:p>
    <w:p w:rsidR="0084770D" w:rsidRPr="0084770D" w:rsidP="0084770D" w14:paraId="3A9497C6" w14:textId="77777777">
      <w:pPr>
        <w:numPr>
          <w:ilvl w:val="1"/>
          <w:numId w:val="4"/>
        </w:numPr>
      </w:pPr>
      <w:r w:rsidRPr="0084770D">
        <w:t>Er det tatt hensyn til elevens forutsetninger i vurderingen av orden/atferd?</w:t>
      </w:r>
    </w:p>
    <w:p w:rsidR="0084770D" w:rsidRPr="0084770D" w:rsidP="0084770D" w14:paraId="718F5C46" w14:textId="77777777"/>
    <w:p w:rsidR="0084770D" w:rsidRPr="0084770D" w:rsidP="0084770D" w14:paraId="23D3D601" w14:textId="77777777">
      <w:pPr>
        <w:rPr>
          <w:bCs/>
        </w:rPr>
      </w:pPr>
      <w:r w:rsidRPr="0084770D">
        <w:rPr>
          <w:bCs/>
        </w:rPr>
        <w:t>ETTER MØTET – samme dag:</w:t>
      </w:r>
    </w:p>
    <w:p w:rsidR="0084770D" w:rsidRPr="0084770D" w:rsidP="0084770D" w14:paraId="10C59F7C" w14:textId="77777777">
      <w:pPr>
        <w:numPr>
          <w:ilvl w:val="0"/>
          <w:numId w:val="7"/>
        </w:numPr>
      </w:pPr>
      <w:r w:rsidRPr="0084770D">
        <w:rPr>
          <w:i/>
        </w:rPr>
        <w:t>Kontaktlærer</w:t>
      </w:r>
      <w:r w:rsidRPr="0084770D">
        <w:t xml:space="preserve"> undertegner og leverer referatet til M-M for arkivering. </w:t>
      </w:r>
    </w:p>
    <w:p w:rsidR="0084770D" w:rsidRPr="0084770D" w:rsidP="0084770D" w14:paraId="08841797" w14:textId="77777777">
      <w:pPr>
        <w:numPr>
          <w:ilvl w:val="0"/>
          <w:numId w:val="7"/>
        </w:numPr>
      </w:pPr>
      <w:r w:rsidRPr="0084770D">
        <w:rPr>
          <w:i/>
        </w:rPr>
        <w:t>Faglærer</w:t>
      </w:r>
      <w:r w:rsidRPr="0084770D">
        <w:t xml:space="preserve"> sender </w:t>
      </w:r>
      <w:r w:rsidRPr="0084770D">
        <w:t>mail</w:t>
      </w:r>
      <w:r w:rsidRPr="0084770D">
        <w:t xml:space="preserve"> til </w:t>
      </w:r>
      <w:r w:rsidRPr="0084770D">
        <w:rPr>
          <w:u w:val="single"/>
        </w:rPr>
        <w:t>mette-maren.storkson@vlfk.no</w:t>
      </w:r>
      <w:r w:rsidRPr="0084770D">
        <w:t xml:space="preserve"> med ev. korrigerte halvårs-vurderinger med karakterer.</w:t>
      </w:r>
    </w:p>
    <w:p w:rsidR="0084770D" w:rsidRPr="0084770D" w:rsidP="0084770D" w14:paraId="4E89B088" w14:textId="77777777">
      <w:pPr>
        <w:numPr>
          <w:ilvl w:val="0"/>
          <w:numId w:val="7"/>
        </w:numPr>
      </w:pPr>
      <w:r w:rsidRPr="0084770D">
        <w:rPr>
          <w:i/>
        </w:rPr>
        <w:t>Kontaktlærer</w:t>
      </w:r>
      <w:r w:rsidRPr="0084770D">
        <w:t xml:space="preserve"> sender </w:t>
      </w:r>
      <w:r w:rsidRPr="0084770D">
        <w:t>mail</w:t>
      </w:r>
      <w:r w:rsidRPr="0084770D">
        <w:t xml:space="preserve"> til M-M dersom ordenskarakter og </w:t>
      </w:r>
      <w:r w:rsidRPr="0084770D">
        <w:t>atferdskarakter</w:t>
      </w:r>
      <w:r w:rsidRPr="0084770D">
        <w:t xml:space="preserve"> er korrigert i møtet.</w:t>
      </w:r>
    </w:p>
    <w:p w:rsidR="0084770D" w:rsidRPr="0084770D" w:rsidP="0084770D" w14:paraId="13461F7C" w14:textId="77777777">
      <w:pPr>
        <w:rPr>
          <w:b/>
          <w:bCs/>
          <w:i/>
        </w:rPr>
      </w:pPr>
    </w:p>
    <w:p w:rsidR="0084770D" w:rsidRPr="0084770D" w:rsidP="0084770D" w14:paraId="043295DE" w14:textId="77777777">
      <w:pPr>
        <w:rPr>
          <w:b/>
          <w:bCs/>
          <w:i/>
        </w:rPr>
      </w:pPr>
    </w:p>
    <w:p w:rsidR="0084770D" w:rsidRPr="0084770D" w:rsidP="0084770D" w14:paraId="23AC1382" w14:textId="77777777">
      <w:pPr>
        <w:rPr>
          <w:bCs/>
        </w:rPr>
      </w:pPr>
      <w:r w:rsidRPr="0084770D">
        <w:rPr>
          <w:bCs/>
        </w:rPr>
        <w:t>ETTER MØTET – så snart som mulig:</w:t>
      </w:r>
    </w:p>
    <w:p w:rsidR="0084770D" w:rsidRPr="0084770D" w:rsidP="0084770D" w14:paraId="1B751C00" w14:textId="77777777">
      <w:pPr>
        <w:numPr>
          <w:ilvl w:val="0"/>
          <w:numId w:val="6"/>
        </w:numPr>
      </w:pPr>
      <w:r w:rsidRPr="0084770D">
        <w:rPr>
          <w:bCs/>
          <w:i/>
        </w:rPr>
        <w:t>Kontaktlærer</w:t>
      </w:r>
      <w:r w:rsidRPr="0084770D">
        <w:rPr>
          <w:bCs/>
        </w:rPr>
        <w:t xml:space="preserve"> leser korrektur og undertegner på h</w:t>
      </w:r>
      <w:r w:rsidRPr="0084770D">
        <w:t xml:space="preserve">alvårsvurderingene. </w:t>
      </w:r>
    </w:p>
    <w:p w:rsidR="0084770D" w:rsidRPr="0084770D" w:rsidP="0084770D" w14:paraId="76BFE132" w14:textId="77777777">
      <w:r w:rsidRPr="0084770D">
        <w:t>Skrives ut av kontoret og legges i kontaktlærers posthylle når de er klar.</w:t>
      </w:r>
    </w:p>
    <w:p w:rsidR="0084770D" w:rsidRPr="0084770D" w:rsidP="0084770D" w14:paraId="3A2F3A05" w14:textId="77777777">
      <w:pPr>
        <w:rPr>
          <w:bCs/>
        </w:rPr>
      </w:pPr>
    </w:p>
    <w:p w:rsidR="0084770D" w:rsidRPr="0084770D" w:rsidP="0084770D" w14:paraId="40D19939" w14:textId="77777777">
      <w:pPr>
        <w:numPr>
          <w:ilvl w:val="0"/>
          <w:numId w:val="6"/>
        </w:numPr>
        <w:rPr>
          <w:bCs/>
          <w:i/>
        </w:rPr>
      </w:pPr>
      <w:r w:rsidRPr="0084770D">
        <w:rPr>
          <w:i/>
        </w:rPr>
        <w:t xml:space="preserve">Faglærer </w:t>
      </w:r>
      <w:r w:rsidRPr="0084770D">
        <w:t xml:space="preserve">melder fra til rektor dersom en elev allerede per 1.halvår har overtrådt fraværsgrensen for udokumentert fravær slik at standpunktkarakter ikke kan settes. Rektor skal da gjøre et enkeltvedtak om at standpunktkarakter ikke kan settes. </w:t>
      </w:r>
    </w:p>
    <w:p w:rsidR="0084770D" w:rsidRPr="0084770D" w:rsidP="0084770D" w14:paraId="43EFFD84" w14:textId="77777777">
      <w:pPr>
        <w:rPr>
          <w:bCs/>
          <w:i/>
        </w:rPr>
      </w:pPr>
      <w:r w:rsidRPr="0084770D">
        <w:t>Faglærer fyller ut skjema (se under) og leverer til rektor. Det er viktig først å få avklart om det kan foreligge dokumentasjon som gjør at udokumentert fravær går ned.</w:t>
      </w:r>
      <w:r w:rsidRPr="0084770D">
        <w:rPr>
          <w:i/>
        </w:rPr>
        <w:t xml:space="preserve"> </w:t>
      </w:r>
    </w:p>
    <w:p w:rsidR="0084770D" w:rsidRPr="0084770D" w:rsidP="0084770D" w14:paraId="68DD9AAD" w14:textId="77777777">
      <w:pPr>
        <w:rPr>
          <w:b/>
          <w:bCs/>
        </w:rPr>
      </w:pPr>
    </w:p>
    <w:p w:rsidR="0084770D" w:rsidRPr="0084770D" w:rsidP="0084770D" w14:paraId="1883C401" w14:textId="77777777">
      <w:pPr>
        <w:rPr>
          <w:b/>
          <w:bCs/>
        </w:rPr>
      </w:pPr>
    </w:p>
    <w:p w:rsidR="0084770D" w:rsidRPr="0084770D" w:rsidP="0084770D" w14:paraId="12031616" w14:textId="77777777">
      <w:r w:rsidRPr="0084770D">
        <w:br w:type="page"/>
      </w:r>
    </w:p>
    <w:p w:rsidR="0084770D" w:rsidRPr="0084770D" w:rsidP="0084770D" w14:paraId="1B72F48E" w14:textId="77777777">
      <w:r w:rsidRPr="0084770D">
        <w:drawing>
          <wp:inline distT="0" distB="0" distL="0" distR="0">
            <wp:extent cx="3143250" cy="457200"/>
            <wp:effectExtent l="0" t="0" r="0" b="0"/>
            <wp:docPr id="220547271" name="Bilde 220547271" descr="Et bilde som inneholder tekst, Font, skjermbilde, hvi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47271" name="Bilde 220547271" descr="Et bilde som inneholder tekst, Font, skjermbilde, hvit&#10;&#10;KI-generert innhold kan være fei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p w:rsidR="0084770D" w:rsidRPr="0084770D" w:rsidP="0084770D" w14:paraId="241CA5A8" w14:textId="77777777"/>
    <w:p w:rsidR="0084770D" w:rsidRPr="0084770D" w:rsidP="0084770D" w14:paraId="7A0BEF1A" w14:textId="77777777">
      <w:pPr>
        <w:rPr>
          <w:lang w:val="nn-NO"/>
        </w:rPr>
      </w:pPr>
      <w:bookmarkStart w:id="1" w:name="_Hlk61247913"/>
      <w:r w:rsidRPr="0084770D">
        <w:rPr>
          <w:lang w:val="nn-NO"/>
        </w:rPr>
        <w:t>ENKELTVEDTAK VED IV I STANDPUNKT GRUNNA OVERSKRIDEN FRÅVÆRSGRENSE</w:t>
      </w:r>
    </w:p>
    <w:p w:rsidR="0084770D" w:rsidRPr="0084770D" w:rsidP="0084770D" w14:paraId="36E0A6D1" w14:textId="77777777">
      <w:pPr>
        <w:rPr>
          <w:b/>
          <w:bCs/>
          <w:lang w:val="nn-NO"/>
        </w:rPr>
      </w:pPr>
      <w:r w:rsidRPr="0084770D">
        <w:rPr>
          <w:b/>
          <w:bCs/>
          <w:lang w:val="nn-NO"/>
        </w:rPr>
        <w:t xml:space="preserve"> </w:t>
      </w:r>
    </w:p>
    <w:p w:rsidR="0084770D" w:rsidRPr="0084770D" w:rsidP="0084770D" w14:paraId="636C68D4" w14:textId="77777777">
      <w:pPr>
        <w:rPr>
          <w:lang w:val="nn-NO"/>
        </w:rPr>
      </w:pPr>
      <w:r w:rsidRPr="0084770D">
        <w:rPr>
          <w:lang w:val="nn-NO"/>
        </w:rPr>
        <w:t>Elev:</w:t>
      </w:r>
      <w:r w:rsidRPr="0084770D">
        <w:rPr>
          <w:lang w:val="nn-NO"/>
        </w:rPr>
        <w:tab/>
      </w:r>
      <w:r w:rsidRPr="0084770D">
        <w:rPr>
          <w:lang w:val="nn-NO"/>
        </w:rPr>
        <w:tab/>
      </w:r>
      <w:r w:rsidRPr="0084770D">
        <w:rPr>
          <w:lang w:val="nn-NO"/>
        </w:rPr>
        <w:tab/>
      </w:r>
      <w:r w:rsidRPr="0084770D">
        <w:rPr>
          <w:lang w:val="nn-NO"/>
        </w:rPr>
        <w:tab/>
      </w:r>
      <w:r w:rsidRPr="0084770D">
        <w:rPr>
          <w:lang w:val="nn-NO"/>
        </w:rPr>
        <w:tab/>
      </w:r>
      <w:r w:rsidRPr="0084770D">
        <w:rPr>
          <w:lang w:val="nn-NO"/>
        </w:rPr>
        <w:tab/>
      </w:r>
      <w:r w:rsidRPr="0084770D">
        <w:rPr>
          <w:lang w:val="nn-NO"/>
        </w:rPr>
        <w:tab/>
      </w:r>
      <w:r w:rsidRPr="0084770D">
        <w:rPr>
          <w:lang w:val="nn-NO"/>
        </w:rPr>
        <w:tab/>
      </w:r>
      <w:r w:rsidRPr="0084770D">
        <w:rPr>
          <w:lang w:val="nn-NO"/>
        </w:rPr>
        <w:tab/>
        <w:t>Klasse:</w:t>
      </w:r>
    </w:p>
    <w:p w:rsidR="0084770D" w:rsidRPr="0084770D" w:rsidP="0084770D" w14:paraId="50FE831A" w14:textId="77777777">
      <w:pPr>
        <w:rPr>
          <w:lang w:val="nn-NO"/>
        </w:rPr>
      </w:pPr>
    </w:p>
    <w:p w:rsidR="0084770D" w:rsidRPr="0084770D" w:rsidP="0084770D" w14:paraId="4EF86079" w14:textId="77777777">
      <w:pPr>
        <w:rPr>
          <w:lang w:val="nn-NO"/>
        </w:rPr>
      </w:pPr>
      <w:r w:rsidRPr="0084770D">
        <w:rPr>
          <w:lang w:val="nn-NO"/>
        </w:rPr>
        <w:t>Fag:</w:t>
      </w:r>
      <w:r w:rsidRPr="0084770D">
        <w:rPr>
          <w:lang w:val="nn-NO"/>
        </w:rPr>
        <w:tab/>
      </w:r>
      <w:r w:rsidRPr="0084770D">
        <w:rPr>
          <w:lang w:val="nn-NO"/>
        </w:rPr>
        <w:tab/>
      </w:r>
      <w:r w:rsidRPr="0084770D">
        <w:rPr>
          <w:lang w:val="nn-NO"/>
        </w:rPr>
        <w:tab/>
      </w:r>
      <w:r w:rsidRPr="0084770D">
        <w:rPr>
          <w:lang w:val="nn-NO"/>
        </w:rPr>
        <w:tab/>
      </w:r>
      <w:r w:rsidRPr="0084770D">
        <w:rPr>
          <w:lang w:val="nn-NO"/>
        </w:rPr>
        <w:tab/>
        <w:t>Fagkode:</w:t>
      </w:r>
      <w:r w:rsidRPr="0084770D">
        <w:rPr>
          <w:lang w:val="nn-NO"/>
        </w:rPr>
        <w:tab/>
      </w:r>
      <w:r w:rsidRPr="0084770D">
        <w:rPr>
          <w:lang w:val="nn-NO"/>
        </w:rPr>
        <w:tab/>
      </w:r>
      <w:r w:rsidRPr="0084770D">
        <w:rPr>
          <w:lang w:val="nn-NO"/>
        </w:rPr>
        <w:tab/>
        <w:t>Faglærar:</w:t>
      </w:r>
    </w:p>
    <w:p w:rsidR="0084770D" w:rsidRPr="0084770D" w:rsidP="0084770D" w14:paraId="2999EE9B" w14:textId="77777777">
      <w:pPr>
        <w:rPr>
          <w:lang w:val="nn-NO"/>
        </w:rPr>
      </w:pPr>
    </w:p>
    <w:p w:rsidR="0084770D" w:rsidRPr="0084770D" w:rsidP="0084770D" w14:paraId="11637253" w14:textId="77777777">
      <w:pPr>
        <w:rPr>
          <w:lang w:val="nn-NO"/>
        </w:rPr>
      </w:pPr>
    </w:p>
    <w:p w:rsidR="0084770D" w:rsidRPr="0084770D" w:rsidP="0084770D" w14:paraId="2F258E9A" w14:textId="77777777">
      <w:pPr>
        <w:rPr>
          <w:lang w:val="nn-NO"/>
        </w:rPr>
      </w:pPr>
      <w:r w:rsidRPr="0084770D">
        <w:rPr>
          <w:lang w:val="nn-NO"/>
        </w:rPr>
        <w:t xml:space="preserve">Enkeltvedtak: </w:t>
      </w:r>
    </w:p>
    <w:p w:rsidR="0084770D" w:rsidRPr="0084770D" w:rsidP="0084770D" w14:paraId="4EDC897A" w14:textId="77777777">
      <w:pPr>
        <w:rPr>
          <w:i/>
          <w:lang w:val="nn-NO"/>
        </w:rPr>
      </w:pPr>
      <w:r w:rsidRPr="0084770D">
        <w:rPr>
          <w:i/>
          <w:lang w:val="nn-NO"/>
        </w:rPr>
        <w:t>Du får ikkje standpunktkarakter i faget grunna overskriden fråværsgrense.</w:t>
      </w:r>
    </w:p>
    <w:p w:rsidR="0084770D" w:rsidRPr="0084770D" w:rsidP="0084770D" w14:paraId="7D92FDDC" w14:textId="77777777">
      <w:pPr>
        <w:rPr>
          <w:lang w:val="nn-NO"/>
        </w:rPr>
      </w:pPr>
      <w:r w:rsidRPr="0084770D">
        <w:rPr>
          <w:lang w:val="nn-NO"/>
        </w:rPr>
        <w:t xml:space="preserve"> </w:t>
      </w:r>
    </w:p>
    <w:p w:rsidR="0084770D" w:rsidRPr="0084770D" w:rsidP="0084770D" w14:paraId="0B21DA62" w14:textId="77777777">
      <w:pPr>
        <w:rPr>
          <w:lang w:val="nn-NO"/>
        </w:rPr>
      </w:pPr>
    </w:p>
    <w:p w:rsidR="0084770D" w:rsidRPr="0084770D" w:rsidP="0084770D" w14:paraId="2CC3A603" w14:textId="77777777">
      <w:pPr>
        <w:rPr>
          <w:lang w:val="nn-NO"/>
        </w:rPr>
      </w:pPr>
      <w:r w:rsidRPr="0084770D">
        <w:rPr>
          <w:lang w:val="nn-NO"/>
        </w:rPr>
        <w:t xml:space="preserve">Skulen si vurdering </w:t>
      </w:r>
    </w:p>
    <w:p w:rsidR="0084770D" w:rsidRPr="0084770D" w:rsidP="0084770D" w14:paraId="68C494B5" w14:textId="77777777">
      <w:pPr>
        <w:rPr>
          <w:lang w:val="nn-NO"/>
        </w:rPr>
      </w:pPr>
    </w:p>
    <w:p w:rsidR="0084770D" w:rsidRPr="0084770D" w:rsidP="0084770D" w14:paraId="5889D8DE" w14:textId="77777777">
      <w:pPr>
        <w:rPr>
          <w:i/>
          <w:lang w:val="nn-NO"/>
        </w:rPr>
      </w:pPr>
      <w:r w:rsidRPr="0084770D">
        <w:rPr>
          <w:i/>
          <w:lang w:val="nn-NO"/>
        </w:rPr>
        <w:t xml:space="preserve">Du vart varsla om at det var fare for at du ikkje fekk halvår/standpunktvurdering med karakter i varsel </w:t>
      </w:r>
    </w:p>
    <w:p w:rsidR="0084770D" w:rsidRPr="0084770D" w:rsidP="0084770D" w14:paraId="3B5192D1" w14:textId="77777777">
      <w:pPr>
        <w:rPr>
          <w:i/>
          <w:lang w:val="nn-NO"/>
        </w:rPr>
      </w:pPr>
      <w:r w:rsidRPr="0084770D">
        <w:rPr>
          <w:i/>
          <w:lang w:val="nn-NO"/>
        </w:rPr>
        <w:t xml:space="preserve">sendt: </w:t>
      </w:r>
    </w:p>
    <w:p w:rsidR="0084770D" w:rsidRPr="0084770D" w:rsidP="0084770D" w14:paraId="437A316B" w14:textId="77777777">
      <w:pPr>
        <w:rPr>
          <w:lang w:val="nn-NO"/>
        </w:rPr>
      </w:pPr>
    </w:p>
    <w:p w:rsidR="0084770D" w:rsidRPr="0084770D" w:rsidP="0084770D" w14:paraId="41C6B960" w14:textId="77777777">
      <w:pPr>
        <w:rPr>
          <w:lang w:val="nn-NO"/>
        </w:rPr>
      </w:pPr>
      <w:r w:rsidRPr="0084770D">
        <w:rPr>
          <w:lang w:val="nn-NO"/>
        </w:rPr>
        <w:t xml:space="preserve">Årstimetal i faget: </w:t>
      </w:r>
    </w:p>
    <w:p w:rsidR="0084770D" w:rsidRPr="0084770D" w:rsidP="0084770D" w14:paraId="7FC27A1A" w14:textId="77777777">
      <w:pPr>
        <w:rPr>
          <w:lang w:val="nn-NO"/>
        </w:rPr>
      </w:pPr>
    </w:p>
    <w:p w:rsidR="0084770D" w:rsidRPr="0084770D" w:rsidP="0084770D" w14:paraId="62D33CAB" w14:textId="77777777">
      <w:pPr>
        <w:rPr>
          <w:lang w:val="nn-NO"/>
        </w:rPr>
      </w:pPr>
      <w:r w:rsidRPr="0084770D">
        <w:rPr>
          <w:lang w:val="nn-NO"/>
        </w:rPr>
        <w:t xml:space="preserve">Registrert tal </w:t>
      </w:r>
      <w:r w:rsidRPr="0084770D">
        <w:rPr>
          <w:lang w:val="nn-NO"/>
        </w:rPr>
        <w:t>udokumenterte</w:t>
      </w:r>
      <w:r w:rsidRPr="0084770D">
        <w:rPr>
          <w:lang w:val="nn-NO"/>
        </w:rPr>
        <w:t xml:space="preserve"> fråværstimar:</w:t>
      </w:r>
    </w:p>
    <w:p w:rsidR="0084770D" w:rsidRPr="0084770D" w:rsidP="0084770D" w14:paraId="5CCB4476" w14:textId="77777777">
      <w:pPr>
        <w:rPr>
          <w:lang w:val="nn-NO"/>
        </w:rPr>
      </w:pPr>
    </w:p>
    <w:p w:rsidR="0084770D" w:rsidRPr="0084770D" w:rsidP="0084770D" w14:paraId="7D0E429F" w14:textId="77777777">
      <w:pPr>
        <w:rPr>
          <w:i/>
          <w:lang w:val="nn-NO"/>
        </w:rPr>
      </w:pPr>
      <w:r w:rsidRPr="0084770D">
        <w:rPr>
          <w:i/>
          <w:lang w:val="nn-NO"/>
        </w:rPr>
        <w:t xml:space="preserve">Dette utgjer ein </w:t>
      </w:r>
      <w:r w:rsidRPr="0084770D">
        <w:rPr>
          <w:i/>
          <w:lang w:val="nn-NO"/>
        </w:rPr>
        <w:t>udokumentert</w:t>
      </w:r>
      <w:r w:rsidRPr="0084770D">
        <w:rPr>
          <w:i/>
          <w:lang w:val="nn-NO"/>
        </w:rPr>
        <w:t xml:space="preserve"> fråværsprosent av årstimetal på:  </w:t>
      </w:r>
    </w:p>
    <w:p w:rsidR="0084770D" w:rsidRPr="0084770D" w:rsidP="0084770D" w14:paraId="271ED336" w14:textId="77777777">
      <w:pPr>
        <w:rPr>
          <w:lang w:val="nn-NO"/>
        </w:rPr>
      </w:pPr>
    </w:p>
    <w:p w:rsidR="0084770D" w:rsidRPr="0084770D" w:rsidP="0084770D" w14:paraId="6499856C" w14:textId="77777777">
      <w:pPr>
        <w:rPr>
          <w:lang w:val="nn-NO"/>
        </w:rPr>
      </w:pPr>
      <w:r w:rsidRPr="0084770D">
        <w:rPr>
          <w:lang w:val="nn-NO"/>
        </w:rPr>
        <w:t xml:space="preserve">I særskilde tilfelle kan du likevel få karakter dersom du har inntil 15% </w:t>
      </w:r>
      <w:r w:rsidRPr="0084770D">
        <w:rPr>
          <w:lang w:val="nn-NO"/>
        </w:rPr>
        <w:t>udokumentert</w:t>
      </w:r>
      <w:r w:rsidRPr="0084770D">
        <w:rPr>
          <w:lang w:val="nn-NO"/>
        </w:rPr>
        <w:t xml:space="preserve"> fråvær. Dette gjeld der årsaka til fråværet gjer det klårt urimeleg at du som elev ikkje får karakter. Du har ikkje meld slike årsaker til rektor. Du har dermed overskride fråværsgrensa.  </w:t>
      </w:r>
    </w:p>
    <w:p w:rsidR="0084770D" w:rsidRPr="0084770D" w:rsidP="0084770D" w14:paraId="70A07306" w14:textId="77777777">
      <w:pPr>
        <w:rPr>
          <w:lang w:val="nn-NO"/>
        </w:rPr>
      </w:pPr>
    </w:p>
    <w:p w:rsidR="0084770D" w:rsidRPr="0084770D" w:rsidP="0084770D" w14:paraId="56699182" w14:textId="77777777">
      <w:pPr>
        <w:rPr>
          <w:lang w:val="nn-NO"/>
        </w:rPr>
      </w:pPr>
    </w:p>
    <w:p w:rsidR="0084770D" w:rsidRPr="0084770D" w:rsidP="0084770D" w14:paraId="2B000A76" w14:textId="77777777">
      <w:pPr>
        <w:rPr>
          <w:lang w:val="nn-NO"/>
        </w:rPr>
      </w:pPr>
      <w:r w:rsidRPr="0084770D">
        <w:rPr>
          <w:lang w:val="nn-NO"/>
        </w:rPr>
        <w:t xml:space="preserve">Rettsleg grunnlag </w:t>
      </w:r>
    </w:p>
    <w:p w:rsidR="0084770D" w:rsidRPr="0084770D" w:rsidP="0084770D" w14:paraId="3B9E095D" w14:textId="77777777">
      <w:pPr>
        <w:rPr>
          <w:lang w:val="nn-NO"/>
        </w:rPr>
      </w:pPr>
      <w:r w:rsidRPr="0084770D">
        <w:rPr>
          <w:lang w:val="nn-NO"/>
        </w:rPr>
        <w:t xml:space="preserve">Dersom fråværsgrensa er overskride i eit fag, kan du ikkje få standpunktkarakter i faget. Dette følgjer av forskrift til opplæringslova § 3-3 fjerde ledd. Rektor har ansvar for at det blir gjort enkeltvedtak om å ikkje gi standpunktkarakter i fag, jf. § 3-15. For å gjere enkeltvedtak om å ikkje gi karakter, skal du som elev først vere varsla, jf. § 3-8. </w:t>
      </w:r>
    </w:p>
    <w:p w:rsidR="0084770D" w:rsidRPr="0084770D" w:rsidP="0084770D" w14:paraId="38DA0CFA" w14:textId="77777777">
      <w:pPr>
        <w:rPr>
          <w:lang w:val="nn-NO"/>
        </w:rPr>
      </w:pPr>
      <w:r w:rsidRPr="0084770D">
        <w:rPr>
          <w:i/>
          <w:lang w:val="nn-NO"/>
        </w:rPr>
        <w:t xml:space="preserve"> </w:t>
      </w:r>
    </w:p>
    <w:p w:rsidR="0084770D" w:rsidRPr="0084770D" w:rsidP="0084770D" w14:paraId="2030A4A5" w14:textId="77777777">
      <w:pPr>
        <w:rPr>
          <w:lang w:val="nn-NO"/>
        </w:rPr>
      </w:pPr>
      <w:r w:rsidRPr="0084770D">
        <w:rPr>
          <w:lang w:val="nn-NO"/>
        </w:rPr>
        <w:t xml:space="preserve">Dersom du kan dokumentere at fråværet skuldast årsaker som nemnt i § 3-45 femte ledd bokstav a til f og åttande ledd, vil du likevel kunne få vurdering med karakter i faget.  Du må da legge ved dokumentasjon på fråværet når du klagar.  </w:t>
      </w:r>
    </w:p>
    <w:p w:rsidR="0084770D" w:rsidRPr="0084770D" w:rsidP="0084770D" w14:paraId="05290EE8" w14:textId="77777777">
      <w:pPr>
        <w:rPr>
          <w:lang w:val="nn-NO"/>
        </w:rPr>
      </w:pPr>
      <w:r w:rsidRPr="0084770D">
        <w:rPr>
          <w:lang w:val="nn-NO"/>
        </w:rPr>
        <w:t xml:space="preserve"> </w:t>
      </w:r>
    </w:p>
    <w:p w:rsidR="0084770D" w:rsidRPr="0084770D" w:rsidP="0084770D" w14:paraId="132DA044" w14:textId="77777777">
      <w:pPr>
        <w:rPr>
          <w:lang w:val="nn-NO"/>
        </w:rPr>
      </w:pPr>
      <w:r w:rsidRPr="0084770D">
        <w:rPr>
          <w:lang w:val="nn-NO"/>
        </w:rPr>
        <w:t xml:space="preserve">I spesielle tilfelle kan rektor bestemme at ein elev med meir enn 10 % </w:t>
      </w:r>
      <w:r w:rsidRPr="0084770D">
        <w:rPr>
          <w:lang w:val="nn-NO"/>
        </w:rPr>
        <w:t>udokumentert</w:t>
      </w:r>
      <w:r w:rsidRPr="0084770D">
        <w:rPr>
          <w:lang w:val="nn-NO"/>
        </w:rPr>
        <w:t xml:space="preserve"> fråvær, likevel skal kunne få standpunktvurdering. Årsaka til fråværet må gjere det klart urimeleg at du som elev ikkje får karakter. </w:t>
      </w:r>
      <w:r w:rsidRPr="0084770D">
        <w:rPr>
          <w:lang w:val="nn-NO"/>
        </w:rPr>
        <w:t>Udokumentert</w:t>
      </w:r>
      <w:r w:rsidRPr="0084770D">
        <w:rPr>
          <w:lang w:val="nn-NO"/>
        </w:rPr>
        <w:t xml:space="preserve"> fråvær i faget kan ikkje overstige 15%.           Sjå Utdanningsdirektoratet sitt rundskriv nummer 3 2016 Fråvær, som du finn på udir.no.  </w:t>
      </w:r>
    </w:p>
    <w:p w:rsidR="0084770D" w:rsidRPr="0084770D" w:rsidP="0084770D" w14:paraId="586A1D34" w14:textId="77777777">
      <w:pPr>
        <w:rPr>
          <w:lang w:val="nn-NO"/>
        </w:rPr>
      </w:pPr>
      <w:r w:rsidRPr="0084770D">
        <w:rPr>
          <w:lang w:val="nn-NO"/>
        </w:rPr>
        <w:t xml:space="preserve"> </w:t>
      </w:r>
    </w:p>
    <w:p w:rsidR="0084770D" w:rsidRPr="0084770D" w:rsidP="0084770D" w14:paraId="79EF3F2F" w14:textId="77777777">
      <w:pPr>
        <w:rPr>
          <w:lang w:val="nn-NO"/>
        </w:rPr>
      </w:pPr>
    </w:p>
    <w:p w:rsidR="0084770D" w:rsidRPr="0084770D" w:rsidP="0084770D" w14:paraId="6A57F278" w14:textId="77777777">
      <w:pPr>
        <w:rPr>
          <w:lang w:val="nn-NO"/>
        </w:rPr>
      </w:pPr>
      <w:r w:rsidRPr="0084770D">
        <w:rPr>
          <w:lang w:val="nn-NO"/>
        </w:rPr>
        <w:t xml:space="preserve">Klagerett </w:t>
      </w:r>
    </w:p>
    <w:p w:rsidR="0084770D" w:rsidRPr="0084770D" w:rsidP="0084770D" w14:paraId="4AFDE44C" w14:textId="77777777">
      <w:pPr>
        <w:rPr>
          <w:lang w:val="nn-NO"/>
        </w:rPr>
      </w:pPr>
      <w:r w:rsidRPr="0084770D">
        <w:rPr>
          <w:lang w:val="nn-NO"/>
        </w:rPr>
        <w:t xml:space="preserve">Dette er eit enkeltvedtak og du kan klage på vedtaket. Klagefristen er 10 dagar. Dette følgjer av forskrift til opplæringslova §§ 5-1 og 5-5. Klagen skal sendast til skulen. Klageinstans er klagenemnd I, oppnemnt av fylkesdirektør opplæring. </w:t>
      </w:r>
    </w:p>
    <w:p w:rsidR="0084770D" w:rsidRPr="0084770D" w:rsidP="0084770D" w14:paraId="092C175F" w14:textId="77777777">
      <w:pPr>
        <w:rPr>
          <w:lang w:val="nn-NO"/>
        </w:rPr>
      </w:pPr>
      <w:r w:rsidRPr="0084770D">
        <w:rPr>
          <w:lang w:val="nn-NO"/>
        </w:rPr>
        <w:t xml:space="preserve"> </w:t>
      </w:r>
    </w:p>
    <w:p w:rsidR="0084770D" w:rsidRPr="0084770D" w:rsidP="0084770D" w14:paraId="7B89503B" w14:textId="77777777">
      <w:pPr>
        <w:rPr>
          <w:lang w:val="nn-NO"/>
        </w:rPr>
      </w:pPr>
    </w:p>
    <w:p w:rsidR="0084770D" w:rsidRPr="0084770D" w:rsidP="0084770D" w14:paraId="5DD7D487" w14:textId="77777777">
      <w:pPr>
        <w:rPr>
          <w:lang w:val="nn-NO"/>
        </w:rPr>
      </w:pPr>
      <w:r w:rsidRPr="0084770D">
        <w:rPr>
          <w:lang w:val="nn-NO"/>
        </w:rPr>
        <w:t xml:space="preserve">Informasjon </w:t>
      </w:r>
    </w:p>
    <w:p w:rsidR="0084770D" w:rsidRPr="0084770D" w:rsidP="0084770D" w14:paraId="3C012ADE" w14:textId="77777777">
      <w:pPr>
        <w:rPr>
          <w:lang w:val="nn-NO"/>
        </w:rPr>
      </w:pPr>
      <w:r w:rsidRPr="0084770D">
        <w:rPr>
          <w:lang w:val="nn-NO"/>
        </w:rPr>
        <w:t xml:space="preserve">Sjølv om du ikkje får standpunktvurdering i faget, har du likevel rett til å delta i opplæringa og få </w:t>
      </w:r>
      <w:r w:rsidRPr="0084770D">
        <w:rPr>
          <w:lang w:val="nn-NO"/>
        </w:rPr>
        <w:t>undervegsvurdering</w:t>
      </w:r>
      <w:r w:rsidRPr="0084770D">
        <w:rPr>
          <w:lang w:val="nn-NO"/>
        </w:rPr>
        <w:t xml:space="preserve">. For å få kompetansebevis eller vitnemål må du bestå eksamen som privatist i faget. Du kan ikkje være elev og privatist i faget samtidig. </w:t>
      </w:r>
    </w:p>
    <w:p w:rsidR="0084770D" w:rsidRPr="0084770D" w:rsidP="0084770D" w14:paraId="13D648BD" w14:textId="77777777">
      <w:pPr>
        <w:rPr>
          <w:lang w:val="nn-NO"/>
        </w:rPr>
      </w:pPr>
    </w:p>
    <w:p w:rsidR="0084770D" w:rsidRPr="0084770D" w:rsidP="0084770D" w14:paraId="1EB13615" w14:textId="77777777">
      <w:r w:rsidRPr="0084770D">
        <w:t xml:space="preserve">Dersom du har spørsmål omkring vedtaket, kan du ta kontakt med rektor.  </w:t>
      </w:r>
    </w:p>
    <w:p w:rsidR="0084770D" w:rsidRPr="0084770D" w:rsidP="0084770D" w14:paraId="0F7478AE" w14:textId="77777777">
      <w:r w:rsidRPr="0084770D">
        <w:t xml:space="preserve"> </w:t>
      </w:r>
    </w:p>
    <w:p w:rsidR="0084770D" w:rsidRPr="0084770D" w:rsidP="0084770D" w14:paraId="024675C5" w14:textId="77777777"/>
    <w:p w:rsidR="0084770D" w:rsidRPr="0084770D" w:rsidP="0084770D" w14:paraId="6420AFC6" w14:textId="77777777"/>
    <w:p w:rsidR="0084770D" w:rsidRPr="0084770D" w:rsidP="0084770D" w14:paraId="55043B63" w14:textId="77777777">
      <w:r w:rsidRPr="0084770D">
        <w:t>Jan Kåre Greve</w:t>
      </w:r>
    </w:p>
    <w:p w:rsidR="0084770D" w:rsidRPr="0084770D" w:rsidP="0084770D" w14:paraId="1E672A7F" w14:textId="77777777">
      <w:r w:rsidRPr="0084770D">
        <w:t>Rektor</w:t>
      </w:r>
    </w:p>
    <w:p w:rsidR="0084770D" w:rsidRPr="0084770D" w:rsidP="0084770D" w14:paraId="76D60254" w14:textId="77777777">
      <w:r w:rsidRPr="0084770D">
        <w:t>Dato:</w:t>
      </w:r>
    </w:p>
    <w:bookmarkEnd w:id="1"/>
    <w:p w:rsidR="0084770D" w:rsidRPr="0084770D" w:rsidP="0084770D" w14:paraId="0B245990" w14:textId="77777777">
      <w:r w:rsidRPr="0084770D">
        <w:t xml:space="preserve"> </w:t>
      </w:r>
    </w:p>
    <w:p w:rsidR="0084770D" w:rsidRPr="0084770D" w:rsidP="0084770D" w14:paraId="0C8CA555" w14:textId="77777777">
      <w:pPr>
        <w:rPr>
          <w:b/>
        </w:rPr>
      </w:pPr>
    </w:p>
    <w:p w:rsidR="0084770D" w:rsidRPr="0084770D" w:rsidP="0084770D" w14:paraId="0AAF7451" w14:textId="77777777">
      <w:pPr>
        <w:rPr>
          <w:b/>
        </w:rPr>
      </w:pPr>
    </w:p>
    <w:p w:rsidR="0084770D" w:rsidRPr="0084770D" w:rsidP="0084770D" w14:paraId="080DF104" w14:textId="77777777">
      <w:pPr>
        <w:rPr>
          <w:b/>
        </w:rPr>
      </w:pPr>
    </w:p>
    <w:p w:rsidR="0052577D" w14:paraId="5D78BEA2" w14:textId="19E3D2AA"/>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D78BE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5D78BEE4"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5D78BEE1"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15.07.2025</w:t>
          </w:r>
          <w:r>
            <w:rPr>
              <w:i w:val="0"/>
              <w:sz w:val="20"/>
            </w:rPr>
            <w:fldChar w:fldCharType="end"/>
          </w:r>
        </w:p>
      </w:tc>
      <w:tc>
        <w:tcPr>
          <w:tcW w:w="3402" w:type="dxa"/>
          <w:tcBorders>
            <w:top w:val="single" w:sz="4" w:space="0" w:color="auto"/>
          </w:tcBorders>
        </w:tcPr>
        <w:p w:rsidR="008348DF" w:rsidP="008348DF" w14:paraId="5D78BEE2"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14:paraId="5D78BEE3" w14:textId="77777777">
          <w:pPr>
            <w:pStyle w:val="Footer"/>
            <w:tabs>
              <w:tab w:val="left" w:pos="948"/>
            </w:tabs>
            <w:spacing w:before="120"/>
            <w:rPr>
              <w:i w:val="0"/>
              <w:sz w:val="20"/>
            </w:rPr>
          </w:pPr>
          <w:r>
            <w:rPr>
              <w:i w:val="0"/>
              <w:sz w:val="20"/>
            </w:rPr>
            <w:t>Dok</w:t>
          </w:r>
          <w:r>
            <w:rPr>
              <w:i w:val="0"/>
              <w:sz w:val="20"/>
            </w:rPr>
            <w:t>.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KS2017.5.1.2-04</w:t>
          </w:r>
          <w:r>
            <w:rPr>
              <w:i w:val="0"/>
              <w:sz w:val="20"/>
            </w:rPr>
            <w:fldChar w:fldCharType="end"/>
          </w:r>
        </w:p>
      </w:tc>
    </w:tr>
    <w:tr w14:paraId="5D78BEE8" w14:textId="77777777" w:rsidTr="008348DF">
      <w:tblPrEx>
        <w:tblW w:w="0" w:type="auto"/>
        <w:tblLayout w:type="fixed"/>
        <w:tblCellMar>
          <w:left w:w="70" w:type="dxa"/>
          <w:right w:w="70" w:type="dxa"/>
        </w:tblCellMar>
        <w:tblLook w:val="0000"/>
      </w:tblPrEx>
      <w:tc>
        <w:tcPr>
          <w:tcW w:w="3189" w:type="dxa"/>
        </w:tcPr>
        <w:p w:rsidR="008348DF" w:rsidP="008348DF" w14:paraId="5D78BEE5"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Tove Føsund</w:t>
          </w:r>
          <w:r>
            <w:rPr>
              <w:i w:val="0"/>
              <w:sz w:val="20"/>
            </w:rPr>
            <w:fldChar w:fldCharType="end"/>
          </w:r>
        </w:p>
      </w:tc>
      <w:tc>
        <w:tcPr>
          <w:tcW w:w="3402" w:type="dxa"/>
        </w:tcPr>
        <w:p w:rsidR="008348DF" w:rsidP="008348DF" w14:paraId="5D78BEE6"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5D78BEE7"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4</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4</w:t>
          </w:r>
          <w:r>
            <w:rPr>
              <w:i w:val="0"/>
              <w:sz w:val="20"/>
            </w:rPr>
            <w:fldChar w:fldCharType="end"/>
          </w:r>
        </w:p>
      </w:tc>
    </w:tr>
  </w:tbl>
  <w:p w:rsidR="008348DF" w:rsidP="008348DF" w14:paraId="5D78BEE9"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D78BEE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5D78BED9"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5D78BEDE"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5D78BEDA"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5D78BEDB"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5D78BEDC"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5 PERFORMANCE</w:t>
          </w:r>
          <w:r w:rsidRPr="0051404E">
            <w:rPr>
              <w:b/>
            </w:rPr>
            <w:fldChar w:fldCharType="end"/>
          </w:r>
        </w:p>
      </w:tc>
      <w:tc>
        <w:tcPr>
          <w:tcW w:w="851" w:type="dxa"/>
        </w:tcPr>
        <w:p w:rsidR="008348DF" w:rsidP="008348DF" w14:paraId="5D78BEDD"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5D78BED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D78BE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1B0B2E05"/>
    <w:multiLevelType w:val="hybridMultilevel"/>
    <w:tmpl w:val="797882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7D5A64"/>
    <w:multiLevelType w:val="hybridMultilevel"/>
    <w:tmpl w:val="50AA0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F0805B4"/>
    <w:multiLevelType w:val="hybridMultilevel"/>
    <w:tmpl w:val="36A4B23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430259E"/>
    <w:multiLevelType w:val="hybridMultilevel"/>
    <w:tmpl w:val="3D58AB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2890740">
    <w:abstractNumId w:val="2"/>
  </w:num>
  <w:num w:numId="2" w16cid:durableId="176044955">
    <w:abstractNumId w:val="0"/>
  </w:num>
  <w:num w:numId="3" w16cid:durableId="1031537342">
    <w:abstractNumId w:val="1"/>
  </w:num>
  <w:num w:numId="4" w16cid:durableId="1577545449">
    <w:abstractNumId w:val="4"/>
  </w:num>
  <w:num w:numId="5" w16cid:durableId="1331912064">
    <w:abstractNumId w:val="6"/>
  </w:num>
  <w:num w:numId="6" w16cid:durableId="1362123077">
    <w:abstractNumId w:val="5"/>
  </w:num>
  <w:num w:numId="7" w16cid:durableId="1365061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36820"/>
    <w:rsid w:val="00176154"/>
    <w:rsid w:val="001D40A2"/>
    <w:rsid w:val="002A0407"/>
    <w:rsid w:val="003B4961"/>
    <w:rsid w:val="003C6DAE"/>
    <w:rsid w:val="004323E1"/>
    <w:rsid w:val="004C00E8"/>
    <w:rsid w:val="004E6573"/>
    <w:rsid w:val="0051404E"/>
    <w:rsid w:val="0052577D"/>
    <w:rsid w:val="00596169"/>
    <w:rsid w:val="005C51C7"/>
    <w:rsid w:val="005E76BE"/>
    <w:rsid w:val="0063596B"/>
    <w:rsid w:val="00742174"/>
    <w:rsid w:val="00786DBB"/>
    <w:rsid w:val="007A7A3C"/>
    <w:rsid w:val="008348DF"/>
    <w:rsid w:val="0084770D"/>
    <w:rsid w:val="0086091A"/>
    <w:rsid w:val="00893324"/>
    <w:rsid w:val="008D11BF"/>
    <w:rsid w:val="008D52AE"/>
    <w:rsid w:val="00922FFB"/>
    <w:rsid w:val="009626F1"/>
    <w:rsid w:val="009C0BC8"/>
    <w:rsid w:val="00A62371"/>
    <w:rsid w:val="00A81B36"/>
    <w:rsid w:val="00B43266"/>
    <w:rsid w:val="00B87497"/>
    <w:rsid w:val="00BF5B13"/>
    <w:rsid w:val="00C04BAF"/>
    <w:rsid w:val="00C760BD"/>
    <w:rsid w:val="00CA6626"/>
    <w:rsid w:val="00CC5637"/>
    <w:rsid w:val="00CF0DEE"/>
    <w:rsid w:val="00D217AA"/>
    <w:rsid w:val="00D64EEC"/>
    <w:rsid w:val="00D871B1"/>
    <w:rsid w:val="00E31DC5"/>
    <w:rsid w:val="00E35F25"/>
    <w:rsid w:val="00E43D75"/>
    <w:rsid w:val="00E506A8"/>
    <w:rsid w:val="00F026E0"/>
    <w:rsid w:val="00F05590"/>
    <w:rsid w:val="00F064EF"/>
    <w:rsid w:val="00F10EB6"/>
    <w:rsid w:val="00FC0703"/>
    <w:rsid w:val="00FC58CF"/>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nei"/>
    <w:docVar w:name="skitten" w:val="0"/>
    <w:docVar w:name="tidek_vedlegg" w:val="--"/>
    <w:docVar w:name="Tittel" w:val="Dette er en Test tittel."/>
    <w:docVar w:name="__Grammarly_42___1" w:val="H4sIAAAAAAAEAKtWcslP9kxRslIyNDYytjS0MLQ0sbQ0NTY1NDZQ0lEKTi0uzszPAykwqgUA901mU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D78BEA0"/>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odyTextIndent2">
    <w:name w:val="Body Text Indent 2"/>
    <w:basedOn w:val="Normal"/>
    <w:link w:val="Brdtekstinnrykk2Tegn"/>
    <w:rsid w:val="009C0BC8"/>
    <w:pPr>
      <w:spacing w:after="120" w:line="480" w:lineRule="auto"/>
      <w:ind w:left="283"/>
    </w:pPr>
  </w:style>
  <w:style w:type="character" w:customStyle="1" w:styleId="Brdtekstinnrykk2Tegn">
    <w:name w:val="Brødtekstinnrykk 2 Tegn"/>
    <w:basedOn w:val="DefaultParagraphFont"/>
    <w:link w:val="BodyTextIndent2"/>
    <w:rsid w:val="009C0BC8"/>
    <w:rPr>
      <w:rFonts w:ascii="Verdana" w:hAnsi="Verdana"/>
    </w:rPr>
  </w:style>
  <w:style w:type="paragraph" w:styleId="ListParagraph">
    <w:name w:val="List Paragraph"/>
    <w:basedOn w:val="Normal"/>
    <w:uiPriority w:val="34"/>
    <w:qFormat/>
    <w:rsid w:val="009C0BC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1</TotalTime>
  <Pages>4</Pages>
  <Words>910</Words>
  <Characters>4898</Characters>
  <Application>Microsoft Office Word</Application>
  <DocSecurity>0</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 for Karaktermøter</dc:title>
  <dc:subject>Standard Bokmål|[RefNr]|</dc:subject>
  <dc:creator>Handbok</dc:creator>
  <cp:lastModifiedBy>Eirik Ørn</cp:lastModifiedBy>
  <cp:revision>4</cp:revision>
  <cp:lastPrinted>2008-01-07T10:39:00Z</cp:lastPrinted>
  <dcterms:created xsi:type="dcterms:W3CDTF">2020-07-14T08:29:00Z</dcterms:created>
  <dcterms:modified xsi:type="dcterms:W3CDTF">2025-07-15T11:16:00Z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Prosedyre for Karaktermøter</vt:lpwstr>
  </property>
  <property fmtid="{D5CDD505-2E9C-101B-9397-08002B2CF9AE}" pid="4" name="EK_GjelderFra">
    <vt:lpwstr>15.07.2025</vt:lpwstr>
  </property>
  <property fmtid="{D5CDD505-2E9C-101B-9397-08002B2CF9AE}" pid="5" name="EK_RefNr">
    <vt:lpwstr>KS2017.5.1.2-04</vt:lpwstr>
  </property>
  <property fmtid="{D5CDD505-2E9C-101B-9397-08002B2CF9AE}" pid="6" name="EK_S00M0101">
    <vt:lpwstr>KVALITETSSYSTEM</vt:lpwstr>
  </property>
  <property fmtid="{D5CDD505-2E9C-101B-9397-08002B2CF9AE}" pid="7" name="EK_S00M0201">
    <vt:lpwstr>SECTION 5 PERFORMANCE</vt:lpwstr>
  </property>
  <property fmtid="{D5CDD505-2E9C-101B-9397-08002B2CF9AE}" pid="8" name="EK_Signatur">
    <vt:lpwstr>Jan Kåre Greve</vt:lpwstr>
  </property>
  <property fmtid="{D5CDD505-2E9C-101B-9397-08002B2CF9AE}" pid="9" name="EK_SkrevetAv">
    <vt:lpwstr>Tove Føsund</vt:lpwstr>
  </property>
  <property fmtid="{D5CDD505-2E9C-101B-9397-08002B2CF9AE}" pid="10" name="EK_Utgave">
    <vt:lpwstr>1.01</vt:lpwstr>
  </property>
  <property fmtid="{D5CDD505-2E9C-101B-9397-08002B2CF9AE}" pid="11" name="EK_Watermark">
    <vt:lpwstr>Vannmerke</vt:lpwstr>
  </property>
</Properties>
</file>